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3252B" w14:textId="77777777" w:rsidR="00A02BBE" w:rsidRPr="002E2691" w:rsidRDefault="00A02BBE" w:rsidP="008D28D7">
      <w:pPr>
        <w:rPr>
          <w:rFonts w:ascii="Calibri" w:hAnsi="Calibri"/>
          <w:lang w:val="bg-BG"/>
        </w:rPr>
      </w:pPr>
      <w:bookmarkStart w:id="0" w:name="_GoBack"/>
      <w:bookmarkEnd w:id="0"/>
    </w:p>
    <w:p w14:paraId="3935D9D5" w14:textId="77777777" w:rsidR="00A02BBE" w:rsidRPr="00A02BBE" w:rsidRDefault="00A02BBE" w:rsidP="00A02BBE">
      <w:pPr>
        <w:rPr>
          <w:rFonts w:ascii="Calibri" w:hAnsi="Calibri"/>
          <w:lang w:val="en-US"/>
        </w:rPr>
      </w:pPr>
    </w:p>
    <w:p w14:paraId="61F299D7" w14:textId="748CE1D9" w:rsidR="00393C0D" w:rsidRDefault="00393C0D" w:rsidP="000C6B51">
      <w:pPr>
        <w:jc w:val="center"/>
        <w:rPr>
          <w:rFonts w:ascii="Times New Roman" w:eastAsia="Times New Roman" w:hAnsi="Times New Roman"/>
          <w:b/>
          <w:bCs/>
          <w:szCs w:val="24"/>
          <w:vertAlign w:val="superscript"/>
          <w:lang w:val="x-none" w:eastAsia="en-US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t>ИНДЕКСИ НА ОБОРОТА В РАЗДЕЛ „ТЪРГОВИЯ НА ДРЕБНО, БЕЗ</w:t>
      </w:r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br/>
        <w:t>ТЪРГОВИЯТА С АВТОМОБИЛИ И МОТОЦИКЛЕТИ“ ПРЕЗ</w:t>
      </w:r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br/>
      </w:r>
      <w:r w:rsidR="00432CA3">
        <w:rPr>
          <w:rFonts w:ascii="Times New Roman" w:eastAsia="Times New Roman" w:hAnsi="Times New Roman"/>
          <w:b/>
          <w:bCs/>
          <w:szCs w:val="24"/>
          <w:lang w:val="bg-BG" w:eastAsia="en-US"/>
        </w:rPr>
        <w:t>АВГУСТ</w:t>
      </w:r>
      <w:r w:rsidR="007E7BA7"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t xml:space="preserve"> </w:t>
      </w:r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t>202</w:t>
      </w:r>
      <w:r w:rsidR="00401EAC">
        <w:rPr>
          <w:rFonts w:ascii="Times New Roman" w:eastAsia="Times New Roman" w:hAnsi="Times New Roman"/>
          <w:b/>
          <w:bCs/>
          <w:szCs w:val="24"/>
          <w:lang w:val="en-US" w:eastAsia="en-US"/>
        </w:rPr>
        <w:t>2</w:t>
      </w:r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t xml:space="preserve"> ГОДИНА</w:t>
      </w:r>
      <w:r w:rsidRPr="00393C0D">
        <w:rPr>
          <w:rFonts w:ascii="Times New Roman" w:eastAsia="Times New Roman" w:hAnsi="Times New Roman"/>
          <w:b/>
          <w:bCs/>
          <w:szCs w:val="24"/>
          <w:vertAlign w:val="superscript"/>
          <w:lang w:val="x-none" w:eastAsia="en-US"/>
        </w:rPr>
        <w:t>1,2</w:t>
      </w:r>
    </w:p>
    <w:p w14:paraId="5BC12C74" w14:textId="77777777" w:rsidR="00A463B1" w:rsidRPr="00393C0D" w:rsidRDefault="00A463B1" w:rsidP="000C6B51">
      <w:pPr>
        <w:jc w:val="center"/>
        <w:rPr>
          <w:rFonts w:ascii="Times New Roman" w:eastAsia="Times New Roman" w:hAnsi="Times New Roman"/>
          <w:b/>
          <w:bCs/>
          <w:szCs w:val="24"/>
          <w:vertAlign w:val="superscript"/>
          <w:lang w:val="x-none" w:eastAsia="en-US"/>
        </w:rPr>
      </w:pPr>
    </w:p>
    <w:p w14:paraId="3304C8AA" w14:textId="05585346" w:rsidR="00E472F6" w:rsidRPr="00E472F6" w:rsidRDefault="00E71542" w:rsidP="00E71542">
      <w:pPr>
        <w:spacing w:after="120"/>
        <w:ind w:firstLine="709"/>
        <w:jc w:val="both"/>
        <w:rPr>
          <w:rFonts w:ascii="Times New Roman" w:hAnsi="Times New Roman"/>
          <w:lang w:val="bg-BG"/>
        </w:rPr>
      </w:pPr>
      <w:r w:rsidRPr="00102896">
        <w:rPr>
          <w:rFonts w:ascii="Times New Roman" w:hAnsi="Times New Roman" w:hint="cs"/>
          <w:szCs w:val="24"/>
          <w:lang w:val="bg-BG"/>
        </w:rPr>
        <w:t>През</w:t>
      </w:r>
      <w:r w:rsidRPr="00102896">
        <w:rPr>
          <w:rFonts w:ascii="Times New Roman" w:hAnsi="Times New Roman"/>
          <w:szCs w:val="24"/>
          <w:lang w:val="bg-BG"/>
        </w:rPr>
        <w:t xml:space="preserve"> </w:t>
      </w:r>
      <w:r w:rsidRPr="00102896">
        <w:rPr>
          <w:rFonts w:ascii="Times New Roman" w:hAnsi="Times New Roman" w:hint="cs"/>
          <w:szCs w:val="24"/>
          <w:lang w:val="bg-BG"/>
        </w:rPr>
        <w:t>август</w:t>
      </w:r>
      <w:r w:rsidRPr="00102896">
        <w:rPr>
          <w:rFonts w:ascii="Times New Roman" w:hAnsi="Times New Roman"/>
          <w:szCs w:val="24"/>
          <w:lang w:val="bg-BG"/>
        </w:rPr>
        <w:t xml:space="preserve"> 2022 </w:t>
      </w:r>
      <w:r w:rsidRPr="00102896">
        <w:rPr>
          <w:rFonts w:ascii="Times New Roman" w:hAnsi="Times New Roman" w:hint="cs"/>
          <w:szCs w:val="24"/>
          <w:lang w:val="bg-BG"/>
        </w:rPr>
        <w:t>г</w:t>
      </w:r>
      <w:r w:rsidRPr="00102896">
        <w:rPr>
          <w:rFonts w:ascii="Times New Roman" w:hAnsi="Times New Roman"/>
          <w:szCs w:val="24"/>
          <w:lang w:val="bg-BG"/>
        </w:rPr>
        <w:t xml:space="preserve">. </w:t>
      </w:r>
      <w:r w:rsidRPr="00102896">
        <w:rPr>
          <w:rFonts w:ascii="Times New Roman" w:hAnsi="Times New Roman" w:hint="cs"/>
          <w:szCs w:val="24"/>
          <w:lang w:val="bg-BG"/>
        </w:rPr>
        <w:t>се</w:t>
      </w:r>
      <w:r w:rsidRPr="00102896">
        <w:rPr>
          <w:rFonts w:ascii="Times New Roman" w:hAnsi="Times New Roman"/>
          <w:szCs w:val="24"/>
          <w:lang w:val="bg-BG"/>
        </w:rPr>
        <w:t xml:space="preserve"> </w:t>
      </w:r>
      <w:r w:rsidRPr="00102896">
        <w:rPr>
          <w:rFonts w:ascii="Times New Roman" w:hAnsi="Times New Roman" w:hint="cs"/>
          <w:szCs w:val="24"/>
          <w:lang w:val="bg-BG"/>
        </w:rPr>
        <w:t>наблюдава</w:t>
      </w:r>
      <w:r w:rsidRPr="00102896">
        <w:rPr>
          <w:rFonts w:ascii="Times New Roman" w:hAnsi="Times New Roman"/>
          <w:szCs w:val="24"/>
          <w:lang w:val="bg-BG"/>
        </w:rPr>
        <w:t xml:space="preserve"> </w:t>
      </w:r>
      <w:r w:rsidRPr="00102896">
        <w:rPr>
          <w:rFonts w:ascii="Times New Roman" w:hAnsi="Times New Roman" w:hint="cs"/>
          <w:szCs w:val="24"/>
          <w:lang w:val="bg-BG"/>
        </w:rPr>
        <w:t>нарастване</w:t>
      </w:r>
      <w:r w:rsidRPr="00102896">
        <w:rPr>
          <w:rFonts w:ascii="Times New Roman" w:hAnsi="Times New Roman"/>
          <w:szCs w:val="24"/>
          <w:lang w:val="bg-BG"/>
        </w:rPr>
        <w:t xml:space="preserve"> </w:t>
      </w:r>
      <w:r w:rsidRPr="00102896">
        <w:rPr>
          <w:rFonts w:ascii="Times New Roman" w:hAnsi="Times New Roman" w:hint="cs"/>
          <w:szCs w:val="24"/>
          <w:lang w:val="bg-BG"/>
        </w:rPr>
        <w:t>на</w:t>
      </w:r>
      <w:r w:rsidRPr="00102896">
        <w:rPr>
          <w:rFonts w:ascii="Times New Roman" w:hAnsi="Times New Roman"/>
          <w:szCs w:val="24"/>
          <w:lang w:val="bg-BG"/>
        </w:rPr>
        <w:t xml:space="preserve"> </w:t>
      </w:r>
      <w:r w:rsidRPr="00102896">
        <w:rPr>
          <w:rFonts w:ascii="Times New Roman" w:hAnsi="Times New Roman" w:hint="cs"/>
          <w:szCs w:val="24"/>
          <w:lang w:val="bg-BG"/>
        </w:rPr>
        <w:t>оборота</w:t>
      </w:r>
      <w:r w:rsidRPr="00102896">
        <w:rPr>
          <w:rFonts w:ascii="Times New Roman" w:hAnsi="Times New Roman"/>
          <w:szCs w:val="24"/>
          <w:lang w:val="bg-BG"/>
        </w:rPr>
        <w:t xml:space="preserve"> </w:t>
      </w:r>
      <w:r w:rsidRPr="00102896">
        <w:rPr>
          <w:rFonts w:ascii="Times New Roman" w:hAnsi="Times New Roman" w:hint="cs"/>
          <w:szCs w:val="24"/>
          <w:lang w:val="bg-BG"/>
        </w:rPr>
        <w:t>с</w:t>
      </w:r>
      <w:r w:rsidRPr="00102896">
        <w:rPr>
          <w:rFonts w:ascii="Times New Roman" w:hAnsi="Times New Roman"/>
          <w:szCs w:val="24"/>
          <w:lang w:val="bg-BG"/>
        </w:rPr>
        <w:t xml:space="preserve"> 1.0% </w:t>
      </w:r>
      <w:r w:rsidRPr="00102896">
        <w:rPr>
          <w:rFonts w:ascii="Times New Roman" w:hAnsi="Times New Roman" w:hint="cs"/>
          <w:szCs w:val="24"/>
          <w:lang w:val="bg-BG"/>
        </w:rPr>
        <w:t>в</w:t>
      </w:r>
      <w:r w:rsidRPr="00102896">
        <w:rPr>
          <w:rFonts w:ascii="Times New Roman" w:hAnsi="Times New Roman"/>
          <w:szCs w:val="24"/>
          <w:lang w:val="bg-BG"/>
        </w:rPr>
        <w:t xml:space="preserve"> </w:t>
      </w:r>
      <w:r w:rsidRPr="00102896">
        <w:rPr>
          <w:rFonts w:ascii="Times New Roman" w:hAnsi="Times New Roman" w:hint="cs"/>
          <w:szCs w:val="24"/>
          <w:lang w:val="bg-BG"/>
        </w:rPr>
        <w:t>раздел</w:t>
      </w:r>
      <w:r w:rsidRPr="00102896">
        <w:rPr>
          <w:rFonts w:ascii="Times New Roman" w:hAnsi="Times New Roman"/>
          <w:szCs w:val="24"/>
          <w:lang w:val="bg-BG"/>
        </w:rPr>
        <w:t xml:space="preserve"> „</w:t>
      </w:r>
      <w:r w:rsidRPr="00102896">
        <w:rPr>
          <w:rFonts w:ascii="Times New Roman" w:hAnsi="Times New Roman" w:hint="cs"/>
          <w:szCs w:val="24"/>
          <w:lang w:val="bg-BG"/>
        </w:rPr>
        <w:t>Търговия</w:t>
      </w:r>
      <w:r w:rsidRPr="00102896">
        <w:rPr>
          <w:rFonts w:ascii="Times New Roman" w:hAnsi="Times New Roman"/>
          <w:szCs w:val="24"/>
          <w:lang w:val="bg-BG"/>
        </w:rPr>
        <w:t xml:space="preserve"> </w:t>
      </w:r>
      <w:r w:rsidRPr="00102896">
        <w:rPr>
          <w:rFonts w:ascii="Times New Roman" w:hAnsi="Times New Roman" w:hint="cs"/>
          <w:szCs w:val="24"/>
          <w:lang w:val="bg-BG"/>
        </w:rPr>
        <w:t>на</w:t>
      </w:r>
      <w:r w:rsidRPr="00102896">
        <w:rPr>
          <w:rFonts w:ascii="Times New Roman" w:hAnsi="Times New Roman"/>
          <w:szCs w:val="24"/>
          <w:lang w:val="bg-BG"/>
        </w:rPr>
        <w:t xml:space="preserve"> </w:t>
      </w:r>
      <w:r w:rsidRPr="00102896">
        <w:rPr>
          <w:rFonts w:ascii="Times New Roman" w:hAnsi="Times New Roman" w:hint="cs"/>
          <w:szCs w:val="24"/>
          <w:lang w:val="bg-BG"/>
        </w:rPr>
        <w:t>дребно</w:t>
      </w:r>
      <w:r w:rsidRPr="00102896">
        <w:rPr>
          <w:rFonts w:ascii="Times New Roman" w:hAnsi="Times New Roman"/>
          <w:szCs w:val="24"/>
          <w:lang w:val="bg-BG"/>
        </w:rPr>
        <w:t xml:space="preserve">, </w:t>
      </w:r>
      <w:r w:rsidRPr="00102896">
        <w:rPr>
          <w:rFonts w:ascii="Times New Roman" w:hAnsi="Times New Roman" w:hint="cs"/>
          <w:szCs w:val="24"/>
          <w:lang w:val="bg-BG"/>
        </w:rPr>
        <w:t>без</w:t>
      </w:r>
      <w:r w:rsidRPr="00102896">
        <w:rPr>
          <w:rFonts w:ascii="Times New Roman" w:hAnsi="Times New Roman"/>
          <w:szCs w:val="24"/>
          <w:lang w:val="bg-BG"/>
        </w:rPr>
        <w:t xml:space="preserve"> </w:t>
      </w:r>
      <w:r w:rsidRPr="00102896">
        <w:rPr>
          <w:rFonts w:ascii="Times New Roman" w:hAnsi="Times New Roman" w:hint="cs"/>
          <w:szCs w:val="24"/>
          <w:lang w:val="bg-BG"/>
        </w:rPr>
        <w:t>търговията</w:t>
      </w:r>
      <w:r w:rsidRPr="00102896">
        <w:rPr>
          <w:rFonts w:ascii="Times New Roman" w:hAnsi="Times New Roman"/>
          <w:szCs w:val="24"/>
          <w:lang w:val="bg-BG"/>
        </w:rPr>
        <w:t xml:space="preserve"> </w:t>
      </w:r>
      <w:r w:rsidRPr="00102896">
        <w:rPr>
          <w:rFonts w:ascii="Times New Roman" w:hAnsi="Times New Roman" w:hint="cs"/>
          <w:szCs w:val="24"/>
          <w:lang w:val="bg-BG"/>
        </w:rPr>
        <w:t>с</w:t>
      </w:r>
      <w:r w:rsidRPr="00102896">
        <w:rPr>
          <w:rFonts w:ascii="Times New Roman" w:hAnsi="Times New Roman"/>
          <w:szCs w:val="24"/>
          <w:lang w:val="bg-BG"/>
        </w:rPr>
        <w:t xml:space="preserve"> </w:t>
      </w:r>
      <w:r w:rsidRPr="00102896">
        <w:rPr>
          <w:rFonts w:ascii="Times New Roman" w:hAnsi="Times New Roman" w:hint="cs"/>
          <w:szCs w:val="24"/>
          <w:lang w:val="bg-BG"/>
        </w:rPr>
        <w:t>автомобили</w:t>
      </w:r>
      <w:r w:rsidRPr="00102896">
        <w:rPr>
          <w:rFonts w:ascii="Times New Roman" w:hAnsi="Times New Roman"/>
          <w:szCs w:val="24"/>
          <w:lang w:val="bg-BG"/>
        </w:rPr>
        <w:t xml:space="preserve"> </w:t>
      </w:r>
      <w:r w:rsidRPr="00102896">
        <w:rPr>
          <w:rFonts w:ascii="Times New Roman" w:hAnsi="Times New Roman" w:hint="cs"/>
          <w:szCs w:val="24"/>
          <w:lang w:val="bg-BG"/>
        </w:rPr>
        <w:t>и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102896">
        <w:rPr>
          <w:rFonts w:ascii="Times New Roman" w:hAnsi="Times New Roman" w:hint="cs"/>
          <w:szCs w:val="24"/>
          <w:lang w:val="bg-BG"/>
        </w:rPr>
        <w:t>мотоциклети</w:t>
      </w:r>
      <w:r w:rsidRPr="00102896">
        <w:rPr>
          <w:rFonts w:ascii="Times New Roman" w:hAnsi="Times New Roman" w:hint="eastAsia"/>
          <w:szCs w:val="24"/>
          <w:lang w:val="bg-BG"/>
        </w:rPr>
        <w:t>“</w:t>
      </w:r>
      <w:r>
        <w:rPr>
          <w:rFonts w:ascii="Times New Roman" w:hAnsi="Times New Roman" w:hint="eastAsia"/>
          <w:szCs w:val="24"/>
          <w:lang w:val="bg-BG"/>
        </w:rPr>
        <w:t xml:space="preserve"> </w:t>
      </w:r>
      <w:r w:rsidRPr="00102896">
        <w:rPr>
          <w:rFonts w:ascii="Times New Roman" w:hAnsi="Times New Roman" w:hint="cs"/>
          <w:szCs w:val="24"/>
          <w:lang w:val="bg-BG"/>
        </w:rPr>
        <w:t>спрямо</w:t>
      </w:r>
      <w:r w:rsidRPr="00102896">
        <w:rPr>
          <w:rFonts w:ascii="Times New Roman" w:hAnsi="Times New Roman"/>
          <w:szCs w:val="24"/>
          <w:lang w:val="bg-BG"/>
        </w:rPr>
        <w:t xml:space="preserve"> </w:t>
      </w:r>
      <w:r w:rsidRPr="00102896">
        <w:rPr>
          <w:rFonts w:ascii="Times New Roman" w:hAnsi="Times New Roman" w:hint="cs"/>
          <w:szCs w:val="24"/>
          <w:lang w:val="bg-BG"/>
        </w:rPr>
        <w:t>предходния</w:t>
      </w:r>
      <w:r w:rsidRPr="00102896">
        <w:rPr>
          <w:rFonts w:ascii="Times New Roman" w:hAnsi="Times New Roman"/>
          <w:szCs w:val="24"/>
          <w:lang w:val="bg-BG"/>
        </w:rPr>
        <w:t xml:space="preserve"> </w:t>
      </w:r>
      <w:r w:rsidRPr="00102896">
        <w:rPr>
          <w:rFonts w:ascii="Times New Roman" w:hAnsi="Times New Roman" w:hint="cs"/>
          <w:szCs w:val="24"/>
          <w:lang w:val="bg-BG"/>
        </w:rPr>
        <w:t>месец по</w:t>
      </w:r>
      <w:r w:rsidRPr="00102896">
        <w:rPr>
          <w:rFonts w:ascii="Times New Roman" w:hAnsi="Times New Roman"/>
          <w:szCs w:val="24"/>
          <w:lang w:val="bg-BG"/>
        </w:rPr>
        <w:t xml:space="preserve"> </w:t>
      </w:r>
      <w:r w:rsidRPr="00102896">
        <w:rPr>
          <w:rFonts w:ascii="Times New Roman" w:hAnsi="Times New Roman" w:hint="cs"/>
          <w:szCs w:val="24"/>
          <w:lang w:val="bg-BG"/>
        </w:rPr>
        <w:t>съпоставими</w:t>
      </w:r>
      <w:r w:rsidRPr="00102896">
        <w:rPr>
          <w:rFonts w:ascii="Times New Roman" w:hAnsi="Times New Roman"/>
          <w:szCs w:val="24"/>
          <w:lang w:val="bg-BG"/>
        </w:rPr>
        <w:t xml:space="preserve"> </w:t>
      </w:r>
      <w:r w:rsidRPr="00102896">
        <w:rPr>
          <w:rFonts w:ascii="Times New Roman" w:hAnsi="Times New Roman" w:hint="cs"/>
          <w:szCs w:val="24"/>
          <w:lang w:val="bg-BG"/>
        </w:rPr>
        <w:t>цени</w:t>
      </w:r>
      <w:r w:rsidRPr="00102896">
        <w:rPr>
          <w:rFonts w:ascii="Times New Roman" w:hAnsi="Times New Roman"/>
          <w:szCs w:val="24"/>
          <w:lang w:val="bg-BG"/>
        </w:rPr>
        <w:t xml:space="preserve">. </w:t>
      </w:r>
      <w:r w:rsidR="00E472F6" w:rsidRPr="00E472F6">
        <w:rPr>
          <w:rFonts w:ascii="Times New Roman" w:eastAsia="Times New Roman" w:hAnsi="Times New Roman"/>
          <w:bCs/>
          <w:szCs w:val="24"/>
          <w:lang w:val="bg-BG"/>
        </w:rPr>
        <w:t>Данните са предварителни и</w:t>
      </w:r>
      <w:r w:rsidR="00E472F6" w:rsidRPr="00E472F6">
        <w:rPr>
          <w:rFonts w:ascii="Times New Roman" w:hAnsi="Times New Roman"/>
          <w:szCs w:val="24"/>
          <w:lang w:val="bg-BG"/>
        </w:rPr>
        <w:t xml:space="preserve"> сезонно </w:t>
      </w:r>
      <w:r w:rsidR="00E472F6" w:rsidRPr="00E472F6">
        <w:rPr>
          <w:rFonts w:ascii="Times New Roman" w:hAnsi="Times New Roman"/>
          <w:lang w:val="bg-BG"/>
        </w:rPr>
        <w:t>изгладени</w:t>
      </w:r>
      <w:r w:rsidR="00E472F6" w:rsidRPr="00393C0D">
        <w:rPr>
          <w:rFonts w:ascii="Times New Roman" w:hAnsi="Times New Roman"/>
          <w:szCs w:val="24"/>
          <w:vertAlign w:val="superscript"/>
          <w:lang w:val="bg-BG"/>
        </w:rPr>
        <w:footnoteReference w:customMarkFollows="1" w:id="1"/>
        <w:t>3</w:t>
      </w:r>
      <w:r w:rsidR="00E472F6" w:rsidRPr="00393C0D">
        <w:rPr>
          <w:rFonts w:ascii="Times New Roman" w:hAnsi="Times New Roman"/>
          <w:szCs w:val="24"/>
          <w:lang w:val="bg-BG"/>
        </w:rPr>
        <w:t>.</w:t>
      </w:r>
      <w:r w:rsidR="00E472F6" w:rsidRPr="00E472F6">
        <w:rPr>
          <w:rFonts w:ascii="Times New Roman" w:hAnsi="Times New Roman"/>
          <w:lang w:val="bg-BG"/>
        </w:rPr>
        <w:t xml:space="preserve"> </w:t>
      </w:r>
    </w:p>
    <w:p w14:paraId="74106DAD" w14:textId="28A40B30" w:rsidR="00393C0D" w:rsidRPr="00393C0D" w:rsidRDefault="004C45F2" w:rsidP="00E71542">
      <w:pPr>
        <w:spacing w:after="120"/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О</w:t>
      </w:r>
      <w:r w:rsidRPr="00393C0D">
        <w:rPr>
          <w:rFonts w:ascii="Times New Roman" w:hAnsi="Times New Roman"/>
          <w:szCs w:val="24"/>
          <w:lang w:val="bg-BG"/>
        </w:rPr>
        <w:t xml:space="preserve">боротът в </w:t>
      </w:r>
      <w:r w:rsidRPr="00E472F6">
        <w:rPr>
          <w:rFonts w:ascii="Times New Roman" w:hAnsi="Times New Roman"/>
          <w:szCs w:val="24"/>
          <w:lang w:val="bg-BG"/>
        </w:rPr>
        <w:t>търговията на дребно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815C46">
        <w:rPr>
          <w:rFonts w:ascii="Times New Roman" w:hAnsi="Times New Roman"/>
          <w:szCs w:val="24"/>
          <w:lang w:val="bg-BG"/>
        </w:rPr>
        <w:t>с</w:t>
      </w:r>
      <w:r w:rsidR="003D3DCB">
        <w:rPr>
          <w:rFonts w:ascii="Times New Roman" w:hAnsi="Times New Roman"/>
          <w:szCs w:val="24"/>
          <w:lang w:val="bg-BG"/>
        </w:rPr>
        <w:t xml:space="preserve">е </w:t>
      </w:r>
      <w:r w:rsidR="00815C46">
        <w:rPr>
          <w:rFonts w:ascii="Times New Roman" w:hAnsi="Times New Roman"/>
          <w:szCs w:val="24"/>
          <w:lang w:val="bg-BG"/>
        </w:rPr>
        <w:t>увеличава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DB375E">
        <w:rPr>
          <w:rFonts w:ascii="Times New Roman" w:hAnsi="Times New Roman"/>
          <w:szCs w:val="24"/>
          <w:lang w:val="bg-BG"/>
        </w:rPr>
        <w:t xml:space="preserve">с </w:t>
      </w:r>
      <w:r w:rsidR="003D3DCB">
        <w:rPr>
          <w:rFonts w:ascii="Times New Roman" w:hAnsi="Times New Roman"/>
          <w:szCs w:val="24"/>
          <w:lang w:val="bg-BG"/>
        </w:rPr>
        <w:t>2</w:t>
      </w:r>
      <w:r w:rsidR="00DB375E">
        <w:rPr>
          <w:rFonts w:ascii="Times New Roman" w:hAnsi="Times New Roman"/>
          <w:szCs w:val="24"/>
          <w:lang w:val="bg-BG"/>
        </w:rPr>
        <w:t>.</w:t>
      </w:r>
      <w:r w:rsidR="003D3DCB">
        <w:rPr>
          <w:rFonts w:ascii="Times New Roman" w:hAnsi="Times New Roman"/>
          <w:szCs w:val="24"/>
          <w:lang w:val="bg-BG"/>
        </w:rPr>
        <w:t>1</w:t>
      </w:r>
      <w:r w:rsidR="00DB375E">
        <w:rPr>
          <w:rFonts w:ascii="Times New Roman" w:hAnsi="Times New Roman"/>
          <w:szCs w:val="24"/>
          <w:lang w:val="bg-BG"/>
        </w:rPr>
        <w:t xml:space="preserve">% </w:t>
      </w:r>
      <w:r w:rsidR="00834998">
        <w:rPr>
          <w:rFonts w:ascii="Times New Roman" w:hAnsi="Times New Roman"/>
          <w:szCs w:val="24"/>
          <w:lang w:val="bg-BG"/>
        </w:rPr>
        <w:t>спрямо</w:t>
      </w:r>
      <w:r w:rsidR="00DB375E" w:rsidRPr="00393C0D">
        <w:rPr>
          <w:rFonts w:ascii="Times New Roman" w:hAnsi="Times New Roman"/>
          <w:szCs w:val="24"/>
          <w:lang w:val="bg-BG"/>
        </w:rPr>
        <w:t xml:space="preserve"> </w:t>
      </w:r>
      <w:r w:rsidR="00432CA3">
        <w:rPr>
          <w:rFonts w:ascii="Times New Roman" w:hAnsi="Times New Roman"/>
          <w:szCs w:val="24"/>
          <w:lang w:val="bg-BG"/>
        </w:rPr>
        <w:t>август</w:t>
      </w:r>
      <w:r w:rsidR="00DB375E" w:rsidRPr="00393C0D">
        <w:rPr>
          <w:rFonts w:ascii="Times New Roman" w:hAnsi="Times New Roman"/>
          <w:szCs w:val="24"/>
          <w:lang w:val="bg-BG"/>
        </w:rPr>
        <w:t xml:space="preserve"> 202</w:t>
      </w:r>
      <w:r w:rsidR="00834998">
        <w:rPr>
          <w:rFonts w:ascii="Times New Roman" w:hAnsi="Times New Roman"/>
          <w:szCs w:val="24"/>
          <w:lang w:val="bg-BG"/>
        </w:rPr>
        <w:t>1</w:t>
      </w:r>
      <w:r w:rsidR="00DB375E" w:rsidRPr="00393C0D">
        <w:rPr>
          <w:rFonts w:ascii="Times New Roman" w:hAnsi="Times New Roman"/>
          <w:szCs w:val="24"/>
          <w:lang w:val="bg-BG"/>
        </w:rPr>
        <w:t xml:space="preserve"> г</w:t>
      </w:r>
      <w:r w:rsidR="00DB375E">
        <w:rPr>
          <w:rFonts w:ascii="Times New Roman" w:eastAsia="Times New Roman" w:hAnsi="Times New Roman"/>
          <w:bCs/>
          <w:szCs w:val="24"/>
          <w:lang w:val="bg-BG"/>
        </w:rPr>
        <w:t xml:space="preserve">. </w:t>
      </w:r>
      <w:r w:rsidR="00393C0D" w:rsidRPr="00393C0D">
        <w:rPr>
          <w:rFonts w:ascii="Times New Roman" w:hAnsi="Times New Roman"/>
          <w:szCs w:val="24"/>
          <w:lang w:val="bg-BG"/>
        </w:rPr>
        <w:t>въз основа на календарно изгладени</w:t>
      </w:r>
      <w:r w:rsidR="00393C0D" w:rsidRPr="00393C0D">
        <w:rPr>
          <w:rFonts w:ascii="Times New Roman" w:hAnsi="Times New Roman"/>
          <w:szCs w:val="24"/>
          <w:vertAlign w:val="superscript"/>
          <w:lang w:val="bg-BG"/>
        </w:rPr>
        <w:footnoteReference w:customMarkFollows="1" w:id="2"/>
        <w:t>4</w:t>
      </w:r>
      <w:r w:rsidR="00393C0D" w:rsidRPr="00393C0D">
        <w:rPr>
          <w:rFonts w:ascii="Times New Roman" w:hAnsi="Times New Roman"/>
          <w:szCs w:val="24"/>
          <w:lang w:val="bg-BG"/>
        </w:rPr>
        <w:t xml:space="preserve"> данни</w:t>
      </w:r>
      <w:r w:rsidR="00DB375E">
        <w:rPr>
          <w:rFonts w:ascii="Times New Roman" w:hAnsi="Times New Roman"/>
          <w:szCs w:val="24"/>
          <w:lang w:val="bg-BG"/>
        </w:rPr>
        <w:t>.</w:t>
      </w:r>
      <w:r w:rsidR="00393C0D" w:rsidRPr="00393C0D">
        <w:rPr>
          <w:rFonts w:ascii="Times New Roman" w:hAnsi="Times New Roman"/>
          <w:szCs w:val="24"/>
          <w:lang w:val="bg-BG"/>
        </w:rPr>
        <w:t xml:space="preserve"> </w:t>
      </w:r>
    </w:p>
    <w:p w14:paraId="54468C77" w14:textId="77777777" w:rsidR="00AF675C" w:rsidRDefault="00AF675C" w:rsidP="00393C0D">
      <w:pPr>
        <w:jc w:val="center"/>
        <w:outlineLvl w:val="0"/>
        <w:rPr>
          <w:rFonts w:ascii="Times New Roman" w:hAnsi="Times New Roman"/>
          <w:b/>
          <w:szCs w:val="24"/>
          <w:lang w:val="bg-BG"/>
        </w:rPr>
      </w:pPr>
    </w:p>
    <w:p w14:paraId="318796AF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 xml:space="preserve">Фиг. 1. Индекси на оборота в раздел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„Търговия на дребно, без </w:t>
      </w:r>
    </w:p>
    <w:p w14:paraId="39AC8F2B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търговията с автомобили и мотоциклети“ </w:t>
      </w:r>
    </w:p>
    <w:p w14:paraId="7A7614D9" w14:textId="4F2DC60A" w:rsidR="008659DF" w:rsidRDefault="00E71542" w:rsidP="00660177">
      <w:pPr>
        <w:jc w:val="center"/>
        <w:outlineLvl w:val="0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bg-BG"/>
        </w:rPr>
        <w:t>(2015 = 10</w:t>
      </w:r>
      <w:r w:rsidR="008659DF">
        <w:rPr>
          <w:rFonts w:ascii="Times New Roman" w:hAnsi="Times New Roman"/>
          <w:b/>
          <w:szCs w:val="24"/>
          <w:lang w:val="en-US"/>
        </w:rPr>
        <w:t>0)</w:t>
      </w:r>
    </w:p>
    <w:p w14:paraId="573B6510" w14:textId="02930384" w:rsidR="008659DF" w:rsidRPr="00E71542" w:rsidRDefault="00E2746F" w:rsidP="00E71542">
      <w:pPr>
        <w:jc w:val="center"/>
        <w:outlineLvl w:val="0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pict w14:anchorId="5B89DE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pt;height:283.5pt">
            <v:imagedata r:id="rId8" o:title=""/>
          </v:shape>
        </w:pict>
      </w:r>
    </w:p>
    <w:p w14:paraId="37937C97" w14:textId="77777777" w:rsidR="00393C0D" w:rsidRPr="008659DF" w:rsidRDefault="00393C0D" w:rsidP="00427359">
      <w:pPr>
        <w:tabs>
          <w:tab w:val="left" w:pos="993"/>
        </w:tabs>
        <w:rPr>
          <w:rFonts w:ascii="Times New Roman" w:hAnsi="Times New Roman"/>
          <w:b/>
          <w:szCs w:val="24"/>
          <w:lang w:val="bg-BG"/>
        </w:rPr>
      </w:pPr>
    </w:p>
    <w:p w14:paraId="301F6F2B" w14:textId="77777777" w:rsidR="00393C0D" w:rsidRPr="00393C0D" w:rsidRDefault="00393C0D" w:rsidP="00393C0D">
      <w:pPr>
        <w:spacing w:before="120" w:after="120"/>
        <w:ind w:left="425" w:firstLine="284"/>
        <w:jc w:val="both"/>
        <w:outlineLvl w:val="0"/>
        <w:rPr>
          <w:rFonts w:ascii="Times New Roman" w:hAnsi="Times New Roman"/>
          <w:b/>
          <w:lang w:val="bg-BG"/>
        </w:rPr>
      </w:pPr>
      <w:r w:rsidRPr="00393C0D">
        <w:rPr>
          <w:rFonts w:ascii="Times New Roman" w:hAnsi="Times New Roman"/>
          <w:b/>
          <w:lang w:val="bg-BG"/>
        </w:rPr>
        <w:t>Месечни изменения</w:t>
      </w:r>
    </w:p>
    <w:p w14:paraId="40F894F2" w14:textId="39B99EBE" w:rsidR="00771A13" w:rsidRPr="00980523" w:rsidRDefault="00393C0D" w:rsidP="00771A13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164B74">
        <w:rPr>
          <w:rFonts w:ascii="Times New Roman" w:hAnsi="Times New Roman"/>
          <w:color w:val="000000"/>
          <w:lang w:val="bg-BG"/>
        </w:rPr>
        <w:t xml:space="preserve">През </w:t>
      </w:r>
      <w:r w:rsidR="00432CA3">
        <w:rPr>
          <w:rFonts w:ascii="Times New Roman" w:hAnsi="Times New Roman"/>
          <w:szCs w:val="24"/>
          <w:lang w:val="bg-BG"/>
        </w:rPr>
        <w:t>август</w:t>
      </w:r>
      <w:r w:rsidR="00356764" w:rsidRPr="00164B74" w:rsidDel="00356764">
        <w:rPr>
          <w:rFonts w:ascii="Times New Roman" w:hAnsi="Times New Roman"/>
          <w:szCs w:val="24"/>
          <w:lang w:val="bg-BG"/>
        </w:rPr>
        <w:t xml:space="preserve"> </w:t>
      </w:r>
      <w:r w:rsidRPr="00164B74">
        <w:rPr>
          <w:rFonts w:ascii="Times New Roman" w:hAnsi="Times New Roman"/>
          <w:szCs w:val="24"/>
          <w:lang w:val="bg-BG"/>
        </w:rPr>
        <w:t>202</w:t>
      </w:r>
      <w:r w:rsidR="002F5E83" w:rsidRPr="00164B74">
        <w:rPr>
          <w:rFonts w:ascii="Times New Roman" w:hAnsi="Times New Roman"/>
          <w:szCs w:val="24"/>
          <w:lang w:val="bg-BG"/>
        </w:rPr>
        <w:t>2</w:t>
      </w:r>
      <w:r w:rsidRPr="00164B74">
        <w:rPr>
          <w:rFonts w:ascii="Times New Roman" w:hAnsi="Times New Roman"/>
          <w:color w:val="000000"/>
          <w:lang w:val="bg-BG"/>
        </w:rPr>
        <w:t xml:space="preserve"> г. </w:t>
      </w:r>
      <w:r w:rsidR="009C1DDD" w:rsidRPr="00164B74">
        <w:rPr>
          <w:rFonts w:ascii="Times New Roman" w:hAnsi="Times New Roman"/>
          <w:color w:val="000000"/>
          <w:lang w:val="bg-BG"/>
        </w:rPr>
        <w:t xml:space="preserve">е </w:t>
      </w:r>
      <w:r w:rsidR="00815C46">
        <w:rPr>
          <w:rFonts w:ascii="Times New Roman" w:hAnsi="Times New Roman"/>
          <w:szCs w:val="24"/>
          <w:lang w:val="bg-BG"/>
        </w:rPr>
        <w:t>отчетено</w:t>
      </w:r>
      <w:r w:rsidR="009C1DDD" w:rsidRPr="00164B74">
        <w:rPr>
          <w:rFonts w:ascii="Times New Roman" w:hAnsi="Times New Roman"/>
          <w:szCs w:val="24"/>
          <w:lang w:val="bg-BG"/>
        </w:rPr>
        <w:t xml:space="preserve"> </w:t>
      </w:r>
      <w:r w:rsidR="00834998">
        <w:rPr>
          <w:rFonts w:ascii="Times New Roman" w:hAnsi="Times New Roman"/>
          <w:lang w:val="bg-BG"/>
        </w:rPr>
        <w:t>увеличение</w:t>
      </w:r>
      <w:r w:rsidR="00771A13" w:rsidRPr="00164B74">
        <w:rPr>
          <w:rFonts w:ascii="Times New Roman" w:hAnsi="Times New Roman"/>
          <w:lang w:val="bg-BG"/>
        </w:rPr>
        <w:t xml:space="preserve"> </w:t>
      </w:r>
      <w:r w:rsidR="009C1DDD" w:rsidRPr="00164B74">
        <w:rPr>
          <w:rFonts w:ascii="Times New Roman" w:hAnsi="Times New Roman"/>
          <w:szCs w:val="24"/>
          <w:lang w:val="bg-BG"/>
        </w:rPr>
        <w:t xml:space="preserve">на оборота </w:t>
      </w:r>
      <w:r w:rsidR="004C564D" w:rsidRPr="00164B74">
        <w:rPr>
          <w:rFonts w:ascii="Times New Roman" w:hAnsi="Times New Roman"/>
          <w:szCs w:val="24"/>
          <w:lang w:val="bg-BG"/>
        </w:rPr>
        <w:t>спрямо предход</w:t>
      </w:r>
      <w:r w:rsidR="000876E4" w:rsidRPr="00164B74">
        <w:rPr>
          <w:rFonts w:ascii="Times New Roman" w:hAnsi="Times New Roman"/>
          <w:szCs w:val="24"/>
          <w:lang w:val="bg-BG"/>
        </w:rPr>
        <w:t>ния</w:t>
      </w:r>
      <w:r w:rsidR="004C564D" w:rsidRPr="00164B74">
        <w:rPr>
          <w:rFonts w:ascii="Times New Roman" w:hAnsi="Times New Roman"/>
          <w:szCs w:val="24"/>
          <w:lang w:val="bg-BG"/>
        </w:rPr>
        <w:t xml:space="preserve"> месец </w:t>
      </w:r>
      <w:r w:rsidR="005577E1" w:rsidRPr="00164B74">
        <w:rPr>
          <w:rFonts w:ascii="Times New Roman" w:hAnsi="Times New Roman"/>
          <w:szCs w:val="24"/>
          <w:lang w:val="bg-BG"/>
        </w:rPr>
        <w:t>в</w:t>
      </w:r>
      <w:r w:rsidR="00E5117E">
        <w:rPr>
          <w:rFonts w:ascii="Times New Roman" w:hAnsi="Times New Roman"/>
          <w:szCs w:val="24"/>
          <w:lang w:val="bg-BG"/>
        </w:rPr>
        <w:t>ъв</w:t>
      </w:r>
      <w:r w:rsidR="00771A13" w:rsidRPr="00164B74">
        <w:rPr>
          <w:rFonts w:ascii="Times New Roman" w:hAnsi="Times New Roman"/>
          <w:szCs w:val="24"/>
          <w:lang w:val="bg-BG"/>
        </w:rPr>
        <w:t xml:space="preserve"> </w:t>
      </w:r>
      <w:r w:rsidR="00E5117E">
        <w:rPr>
          <w:rFonts w:ascii="Times New Roman" w:hAnsi="Times New Roman"/>
          <w:szCs w:val="24"/>
          <w:lang w:val="bg-BG"/>
        </w:rPr>
        <w:t xml:space="preserve">всички големи групи: </w:t>
      </w:r>
      <w:r w:rsidR="00E21B17" w:rsidRPr="00164B74">
        <w:rPr>
          <w:rFonts w:ascii="Times New Roman" w:hAnsi="Times New Roman"/>
          <w:szCs w:val="24"/>
          <w:lang w:val="bg-BG"/>
        </w:rPr>
        <w:t xml:space="preserve">търговията на дребно с хранителни стоки, напитки и тютюневи изделия </w:t>
      </w:r>
      <w:r w:rsidR="00D826C0">
        <w:rPr>
          <w:rFonts w:ascii="Times New Roman" w:hAnsi="Times New Roman"/>
          <w:szCs w:val="24"/>
          <w:lang w:val="bg-BG"/>
        </w:rPr>
        <w:t>(</w:t>
      </w:r>
      <w:r w:rsidR="00E21B17" w:rsidRPr="00164B74">
        <w:rPr>
          <w:rFonts w:ascii="Times New Roman" w:hAnsi="Times New Roman"/>
          <w:szCs w:val="24"/>
          <w:lang w:val="bg-BG"/>
        </w:rPr>
        <w:t xml:space="preserve">с </w:t>
      </w:r>
      <w:r w:rsidR="00834998">
        <w:rPr>
          <w:rFonts w:ascii="Times New Roman" w:hAnsi="Times New Roman"/>
          <w:szCs w:val="24"/>
          <w:lang w:val="bg-BG"/>
        </w:rPr>
        <w:t>6</w:t>
      </w:r>
      <w:r w:rsidR="00E21B17" w:rsidRPr="00164B74">
        <w:rPr>
          <w:rFonts w:ascii="Times New Roman" w:hAnsi="Times New Roman"/>
          <w:szCs w:val="24"/>
          <w:lang w:val="bg-BG"/>
        </w:rPr>
        <w:t>.5%</w:t>
      </w:r>
      <w:r w:rsidR="00D826C0">
        <w:rPr>
          <w:rFonts w:ascii="Times New Roman" w:hAnsi="Times New Roman"/>
          <w:szCs w:val="24"/>
          <w:lang w:val="bg-BG"/>
        </w:rPr>
        <w:t>)</w:t>
      </w:r>
      <w:r w:rsidR="00E5117E">
        <w:rPr>
          <w:rFonts w:ascii="Times New Roman" w:hAnsi="Times New Roman"/>
          <w:szCs w:val="24"/>
          <w:lang w:val="bg-BG"/>
        </w:rPr>
        <w:t>,</w:t>
      </w:r>
      <w:r w:rsidR="00834998">
        <w:rPr>
          <w:rFonts w:ascii="Times New Roman" w:hAnsi="Times New Roman"/>
          <w:szCs w:val="24"/>
          <w:lang w:val="bg-BG"/>
        </w:rPr>
        <w:t xml:space="preserve"> </w:t>
      </w:r>
      <w:r w:rsidR="00834998" w:rsidRPr="00164B74">
        <w:rPr>
          <w:rFonts w:ascii="Times New Roman" w:hAnsi="Times New Roman"/>
          <w:szCs w:val="24"/>
          <w:lang w:val="bg-BG"/>
        </w:rPr>
        <w:t>търговията на дребно с</w:t>
      </w:r>
      <w:r w:rsidR="00834998" w:rsidRPr="00164B74">
        <w:rPr>
          <w:rFonts w:ascii="Times New Roman" w:hAnsi="Times New Roman"/>
          <w:lang w:val="bg-BG"/>
        </w:rPr>
        <w:t xml:space="preserve"> </w:t>
      </w:r>
      <w:r w:rsidR="00834998" w:rsidRPr="00164B74">
        <w:rPr>
          <w:rFonts w:ascii="Times New Roman" w:hAnsi="Times New Roman"/>
          <w:szCs w:val="24"/>
          <w:lang w:val="bg-BG"/>
        </w:rPr>
        <w:t>автомобилни горива и смазочни материали</w:t>
      </w:r>
      <w:r w:rsidR="00E5117E">
        <w:rPr>
          <w:rFonts w:ascii="Times New Roman" w:hAnsi="Times New Roman"/>
          <w:szCs w:val="24"/>
          <w:lang w:val="bg-BG"/>
        </w:rPr>
        <w:t xml:space="preserve"> (</w:t>
      </w:r>
      <w:r w:rsidR="00E5117E" w:rsidRPr="00164B74">
        <w:rPr>
          <w:rFonts w:ascii="Times New Roman" w:hAnsi="Times New Roman"/>
          <w:szCs w:val="24"/>
          <w:lang w:val="bg-BG"/>
        </w:rPr>
        <w:t xml:space="preserve">с </w:t>
      </w:r>
      <w:r w:rsidR="00E5117E">
        <w:rPr>
          <w:rFonts w:ascii="Times New Roman" w:hAnsi="Times New Roman"/>
          <w:szCs w:val="24"/>
          <w:lang w:val="bg-BG"/>
        </w:rPr>
        <w:t>1</w:t>
      </w:r>
      <w:r w:rsidR="00E5117E" w:rsidRPr="00164B74">
        <w:rPr>
          <w:rFonts w:ascii="Times New Roman" w:hAnsi="Times New Roman"/>
          <w:szCs w:val="24"/>
          <w:lang w:val="bg-BG"/>
        </w:rPr>
        <w:t>.</w:t>
      </w:r>
      <w:r w:rsidR="00E5117E">
        <w:rPr>
          <w:rFonts w:ascii="Times New Roman" w:hAnsi="Times New Roman"/>
          <w:szCs w:val="24"/>
          <w:lang w:val="bg-BG"/>
        </w:rPr>
        <w:t>1</w:t>
      </w:r>
      <w:r w:rsidR="00E5117E" w:rsidRPr="00164B74">
        <w:rPr>
          <w:rFonts w:ascii="Times New Roman" w:hAnsi="Times New Roman"/>
          <w:szCs w:val="24"/>
          <w:lang w:val="bg-BG"/>
        </w:rPr>
        <w:t>%</w:t>
      </w:r>
      <w:r w:rsidR="00E5117E">
        <w:rPr>
          <w:rFonts w:ascii="Times New Roman" w:hAnsi="Times New Roman"/>
          <w:szCs w:val="24"/>
          <w:lang w:val="bg-BG"/>
        </w:rPr>
        <w:t xml:space="preserve">) </w:t>
      </w:r>
      <w:r w:rsidR="00E21B17" w:rsidRPr="00164B74">
        <w:rPr>
          <w:rFonts w:ascii="Times New Roman" w:hAnsi="Times New Roman"/>
          <w:szCs w:val="24"/>
          <w:lang w:val="bg-BG"/>
        </w:rPr>
        <w:t>и търговията на дребно</w:t>
      </w:r>
      <w:r w:rsidR="00207C1E" w:rsidRPr="00164B74">
        <w:rPr>
          <w:rFonts w:ascii="Times New Roman" w:hAnsi="Times New Roman"/>
          <w:szCs w:val="24"/>
          <w:lang w:val="bg-BG"/>
        </w:rPr>
        <w:t xml:space="preserve"> </w:t>
      </w:r>
      <w:r w:rsidR="00E21B17" w:rsidRPr="00164B74">
        <w:rPr>
          <w:rFonts w:ascii="Times New Roman" w:hAnsi="Times New Roman"/>
          <w:szCs w:val="24"/>
          <w:lang w:val="bg-BG"/>
        </w:rPr>
        <w:t xml:space="preserve">с нехранителни стоки, без търговията с автомобилни горива и смазочни материали </w:t>
      </w:r>
      <w:r w:rsidR="00F20216">
        <w:rPr>
          <w:rFonts w:ascii="Times New Roman" w:hAnsi="Times New Roman"/>
          <w:szCs w:val="24"/>
          <w:lang w:val="bg-BG"/>
        </w:rPr>
        <w:t>(</w:t>
      </w:r>
      <w:r w:rsidR="00F20216" w:rsidRPr="00164B74">
        <w:rPr>
          <w:rFonts w:ascii="Times New Roman" w:hAnsi="Times New Roman"/>
          <w:szCs w:val="24"/>
          <w:lang w:val="bg-BG"/>
        </w:rPr>
        <w:t xml:space="preserve">с </w:t>
      </w:r>
      <w:r w:rsidR="00F20216">
        <w:rPr>
          <w:rFonts w:ascii="Times New Roman" w:hAnsi="Times New Roman"/>
          <w:szCs w:val="24"/>
          <w:lang w:val="bg-BG"/>
        </w:rPr>
        <w:t>0</w:t>
      </w:r>
      <w:r w:rsidR="00F20216" w:rsidRPr="00164B74">
        <w:rPr>
          <w:rFonts w:ascii="Times New Roman" w:hAnsi="Times New Roman"/>
          <w:szCs w:val="24"/>
          <w:lang w:val="bg-BG"/>
        </w:rPr>
        <w:t>.5%</w:t>
      </w:r>
      <w:r w:rsidR="00F20216">
        <w:rPr>
          <w:rFonts w:ascii="Times New Roman" w:hAnsi="Times New Roman"/>
          <w:szCs w:val="24"/>
          <w:lang w:val="bg-BG"/>
        </w:rPr>
        <w:t>).</w:t>
      </w:r>
    </w:p>
    <w:p w14:paraId="65A0EF52" w14:textId="61F5405D" w:rsidR="00DE136A" w:rsidRDefault="00207C1E" w:rsidP="00DE136A">
      <w:pPr>
        <w:ind w:firstLine="709"/>
        <w:jc w:val="both"/>
        <w:rPr>
          <w:rFonts w:ascii="Times New Roman" w:hAnsi="Times New Roman"/>
          <w:lang w:val="bg-BG"/>
        </w:rPr>
      </w:pPr>
      <w:r w:rsidRPr="00164B74">
        <w:rPr>
          <w:rFonts w:ascii="Times New Roman" w:hAnsi="Times New Roman"/>
          <w:lang w:val="bg-BG"/>
        </w:rPr>
        <w:t>По-</w:t>
      </w:r>
      <w:r w:rsidR="004C45F2" w:rsidRPr="00164B74">
        <w:rPr>
          <w:rFonts w:ascii="Times New Roman" w:hAnsi="Times New Roman"/>
          <w:lang w:val="bg-BG"/>
        </w:rPr>
        <w:t>значител</w:t>
      </w:r>
      <w:r w:rsidR="004C45F2">
        <w:rPr>
          <w:rFonts w:ascii="Times New Roman" w:hAnsi="Times New Roman"/>
          <w:lang w:val="bg-BG"/>
        </w:rPr>
        <w:t>но</w:t>
      </w:r>
      <w:r w:rsidR="004C45F2" w:rsidRPr="00164B74">
        <w:rPr>
          <w:rFonts w:ascii="Times New Roman" w:hAnsi="Times New Roman"/>
          <w:lang w:val="bg-BG"/>
        </w:rPr>
        <w:t xml:space="preserve"> </w:t>
      </w:r>
      <w:r w:rsidR="004C45F2">
        <w:rPr>
          <w:rFonts w:ascii="Times New Roman" w:hAnsi="Times New Roman"/>
          <w:lang w:val="bg-BG"/>
        </w:rPr>
        <w:t>нарастване</w:t>
      </w:r>
      <w:r w:rsidR="004C45F2" w:rsidRPr="00164B74">
        <w:rPr>
          <w:rFonts w:ascii="Times New Roman" w:hAnsi="Times New Roman"/>
          <w:lang w:val="bg-BG"/>
        </w:rPr>
        <w:t xml:space="preserve"> </w:t>
      </w:r>
      <w:r w:rsidR="0063142C" w:rsidRPr="00164B74">
        <w:rPr>
          <w:rFonts w:ascii="Times New Roman" w:hAnsi="Times New Roman"/>
          <w:lang w:val="bg-BG"/>
        </w:rPr>
        <w:t xml:space="preserve">на оборота </w:t>
      </w:r>
      <w:r w:rsidR="0063142C" w:rsidRPr="00164B74">
        <w:rPr>
          <w:rFonts w:ascii="Times New Roman" w:hAnsi="Times New Roman"/>
          <w:szCs w:val="24"/>
          <w:lang w:val="bg-BG"/>
        </w:rPr>
        <w:t>в търговията на дребно с нехранителни стоки, без търговията с автомобилни горива и смазочни материали</w:t>
      </w:r>
      <w:r w:rsidR="00B60AF9" w:rsidRPr="008659DF">
        <w:rPr>
          <w:rFonts w:ascii="Times New Roman" w:hAnsi="Times New Roman"/>
          <w:szCs w:val="24"/>
          <w:lang w:val="bg-BG"/>
        </w:rPr>
        <w:t>,</w:t>
      </w:r>
      <w:r w:rsidR="0063142C" w:rsidRPr="00164B74">
        <w:rPr>
          <w:rFonts w:ascii="Times New Roman" w:hAnsi="Times New Roman"/>
          <w:lang w:val="bg-BG"/>
        </w:rPr>
        <w:t xml:space="preserve"> </w:t>
      </w:r>
      <w:r w:rsidR="0063142C" w:rsidRPr="00164B74">
        <w:rPr>
          <w:rFonts w:ascii="Times New Roman" w:hAnsi="Times New Roman"/>
          <w:szCs w:val="24"/>
          <w:lang w:val="bg-BG"/>
        </w:rPr>
        <w:t xml:space="preserve">е </w:t>
      </w:r>
      <w:r w:rsidR="00815C46">
        <w:rPr>
          <w:rFonts w:ascii="Times New Roman" w:hAnsi="Times New Roman"/>
          <w:lang w:val="bg-BG"/>
        </w:rPr>
        <w:t>регистрира</w:t>
      </w:r>
      <w:r w:rsidRPr="00164B74">
        <w:rPr>
          <w:rFonts w:ascii="Times New Roman" w:hAnsi="Times New Roman"/>
          <w:lang w:val="bg-BG"/>
        </w:rPr>
        <w:t>н</w:t>
      </w:r>
      <w:r w:rsidR="004C45F2">
        <w:rPr>
          <w:rFonts w:ascii="Times New Roman" w:hAnsi="Times New Roman"/>
          <w:lang w:val="bg-BG"/>
        </w:rPr>
        <w:t>о</w:t>
      </w:r>
      <w:r w:rsidRPr="00164B74">
        <w:rPr>
          <w:rFonts w:ascii="Times New Roman" w:hAnsi="Times New Roman"/>
          <w:lang w:val="bg-BG"/>
        </w:rPr>
        <w:t xml:space="preserve"> </w:t>
      </w:r>
      <w:r w:rsidR="00710706" w:rsidRPr="00164B74">
        <w:rPr>
          <w:rFonts w:ascii="Times New Roman" w:hAnsi="Times New Roman"/>
          <w:lang w:val="bg-BG"/>
        </w:rPr>
        <w:t>при</w:t>
      </w:r>
      <w:r w:rsidR="00516BDD" w:rsidRPr="00164B74">
        <w:rPr>
          <w:rFonts w:ascii="Times New Roman" w:hAnsi="Times New Roman"/>
          <w:lang w:val="bg-BG"/>
        </w:rPr>
        <w:t xml:space="preserve"> </w:t>
      </w:r>
      <w:r w:rsidR="00F20216" w:rsidRPr="00164B74">
        <w:rPr>
          <w:rFonts w:ascii="Times New Roman" w:hAnsi="Times New Roman"/>
          <w:lang w:val="bg-BG"/>
        </w:rPr>
        <w:t xml:space="preserve">търговията на дребно чрез поръчки по пощата, телефона или интернет - с </w:t>
      </w:r>
      <w:r w:rsidR="0099409D">
        <w:rPr>
          <w:rFonts w:ascii="Times New Roman" w:hAnsi="Times New Roman"/>
          <w:lang w:val="bg-BG"/>
        </w:rPr>
        <w:t>6</w:t>
      </w:r>
      <w:r w:rsidR="00F20216" w:rsidRPr="00164B74">
        <w:rPr>
          <w:rFonts w:ascii="Times New Roman" w:hAnsi="Times New Roman"/>
          <w:lang w:val="bg-BG"/>
        </w:rPr>
        <w:t>.</w:t>
      </w:r>
      <w:r w:rsidR="0099409D">
        <w:rPr>
          <w:rFonts w:ascii="Times New Roman" w:hAnsi="Times New Roman"/>
          <w:lang w:val="bg-BG"/>
        </w:rPr>
        <w:t>8</w:t>
      </w:r>
      <w:r w:rsidR="00F20216" w:rsidRPr="00164B74">
        <w:rPr>
          <w:rFonts w:ascii="Times New Roman" w:hAnsi="Times New Roman"/>
          <w:lang w:val="bg-BG"/>
        </w:rPr>
        <w:t>%</w:t>
      </w:r>
      <w:r w:rsidR="0099409D">
        <w:rPr>
          <w:rFonts w:ascii="Times New Roman" w:hAnsi="Times New Roman"/>
          <w:lang w:val="bg-BG"/>
        </w:rPr>
        <w:t>.</w:t>
      </w:r>
      <w:r w:rsidR="00F20216">
        <w:rPr>
          <w:rFonts w:ascii="Times New Roman" w:hAnsi="Times New Roman"/>
          <w:lang w:val="bg-BG"/>
        </w:rPr>
        <w:t xml:space="preserve"> </w:t>
      </w:r>
      <w:r w:rsidR="0099409D">
        <w:rPr>
          <w:rFonts w:ascii="Times New Roman" w:hAnsi="Times New Roman"/>
          <w:lang w:val="bg-BG"/>
        </w:rPr>
        <w:t>Намаление</w:t>
      </w:r>
      <w:r w:rsidR="0099409D" w:rsidRPr="00164B74">
        <w:rPr>
          <w:rFonts w:ascii="Times New Roman" w:hAnsi="Times New Roman"/>
          <w:lang w:val="bg-BG"/>
        </w:rPr>
        <w:t xml:space="preserve"> е </w:t>
      </w:r>
      <w:r w:rsidR="00815C46">
        <w:rPr>
          <w:rFonts w:ascii="Times New Roman" w:hAnsi="Times New Roman"/>
          <w:lang w:val="bg-BG"/>
        </w:rPr>
        <w:t>отчете</w:t>
      </w:r>
      <w:r w:rsidR="0099409D">
        <w:rPr>
          <w:rFonts w:ascii="Times New Roman" w:hAnsi="Times New Roman"/>
          <w:lang w:val="bg-BG"/>
        </w:rPr>
        <w:t>но</w:t>
      </w:r>
      <w:r w:rsidR="0099409D" w:rsidRPr="00164B74">
        <w:rPr>
          <w:rFonts w:ascii="Times New Roman" w:hAnsi="Times New Roman"/>
          <w:lang w:val="bg-BG"/>
        </w:rPr>
        <w:t xml:space="preserve"> при </w:t>
      </w:r>
      <w:r w:rsidR="00DE136A" w:rsidRPr="00164B74">
        <w:rPr>
          <w:rFonts w:ascii="Times New Roman" w:hAnsi="Times New Roman"/>
          <w:lang w:val="bg-BG"/>
        </w:rPr>
        <w:t xml:space="preserve">търговията на дребно с компютърна и комуникационна техника - с </w:t>
      </w:r>
      <w:r w:rsidR="00DE136A">
        <w:rPr>
          <w:rFonts w:ascii="Times New Roman" w:hAnsi="Times New Roman"/>
          <w:lang w:val="bg-BG"/>
        </w:rPr>
        <w:t>2</w:t>
      </w:r>
      <w:r w:rsidR="00DE136A" w:rsidRPr="00164B74">
        <w:rPr>
          <w:rFonts w:ascii="Times New Roman" w:hAnsi="Times New Roman"/>
          <w:lang w:val="bg-BG"/>
        </w:rPr>
        <w:t>.</w:t>
      </w:r>
      <w:r w:rsidR="00DE136A">
        <w:rPr>
          <w:rFonts w:ascii="Times New Roman" w:hAnsi="Times New Roman"/>
          <w:lang w:val="bg-BG"/>
        </w:rPr>
        <w:t>2</w:t>
      </w:r>
      <w:r w:rsidR="00DE136A" w:rsidRPr="00164B74">
        <w:rPr>
          <w:rFonts w:ascii="Times New Roman" w:hAnsi="Times New Roman"/>
          <w:lang w:val="bg-BG"/>
        </w:rPr>
        <w:t>%</w:t>
      </w:r>
      <w:r w:rsidR="005746CC">
        <w:rPr>
          <w:rFonts w:ascii="Times New Roman" w:hAnsi="Times New Roman"/>
          <w:lang w:val="bg-BG"/>
        </w:rPr>
        <w:t>,</w:t>
      </w:r>
      <w:r w:rsidR="00DE136A" w:rsidRPr="00164B74">
        <w:rPr>
          <w:rFonts w:ascii="Times New Roman" w:hAnsi="Times New Roman"/>
          <w:lang w:val="bg-BG"/>
        </w:rPr>
        <w:t xml:space="preserve"> и търговията на дребно с текстил, облекло, обувки и кожени изделия - с</w:t>
      </w:r>
      <w:r w:rsidR="00DE136A" w:rsidRPr="00164B74" w:rsidDel="0057471E">
        <w:rPr>
          <w:rFonts w:ascii="Times New Roman" w:hAnsi="Times New Roman"/>
          <w:lang w:val="bg-BG"/>
        </w:rPr>
        <w:t xml:space="preserve"> </w:t>
      </w:r>
      <w:r w:rsidR="00DE136A">
        <w:rPr>
          <w:rFonts w:ascii="Times New Roman" w:hAnsi="Times New Roman"/>
          <w:lang w:val="bg-BG"/>
        </w:rPr>
        <w:t>0</w:t>
      </w:r>
      <w:r w:rsidR="00DE136A" w:rsidRPr="00164B74">
        <w:rPr>
          <w:rFonts w:ascii="Times New Roman" w:hAnsi="Times New Roman"/>
          <w:lang w:val="bg-BG"/>
        </w:rPr>
        <w:t>.</w:t>
      </w:r>
      <w:r w:rsidR="00DE136A">
        <w:rPr>
          <w:rFonts w:ascii="Times New Roman" w:hAnsi="Times New Roman"/>
          <w:lang w:val="bg-BG"/>
        </w:rPr>
        <w:t>5</w:t>
      </w:r>
      <w:r w:rsidR="00DE136A" w:rsidRPr="00164B74">
        <w:rPr>
          <w:rFonts w:ascii="Times New Roman" w:hAnsi="Times New Roman"/>
          <w:lang w:val="bg-BG"/>
        </w:rPr>
        <w:t>%</w:t>
      </w:r>
      <w:r w:rsidR="00DE136A">
        <w:rPr>
          <w:rFonts w:ascii="Times New Roman" w:hAnsi="Times New Roman"/>
          <w:lang w:val="bg-BG"/>
        </w:rPr>
        <w:t>.</w:t>
      </w:r>
    </w:p>
    <w:p w14:paraId="3AA9843A" w14:textId="77777777" w:rsidR="00DE136A" w:rsidRPr="00164B74" w:rsidRDefault="00DE136A" w:rsidP="00DE136A">
      <w:pPr>
        <w:ind w:firstLine="709"/>
        <w:jc w:val="both"/>
        <w:rPr>
          <w:rFonts w:ascii="Times New Roman" w:hAnsi="Times New Roman"/>
          <w:lang w:val="bg-BG"/>
        </w:rPr>
      </w:pPr>
    </w:p>
    <w:p w14:paraId="39218D69" w14:textId="7E57DB50" w:rsidR="00B875D0" w:rsidRDefault="00B875D0" w:rsidP="00B875D0">
      <w:pPr>
        <w:jc w:val="both"/>
        <w:rPr>
          <w:rFonts w:ascii="Times New Roman" w:hAnsi="Times New Roman"/>
          <w:color w:val="FF0000"/>
          <w:lang w:val="bg-BG"/>
        </w:rPr>
      </w:pPr>
    </w:p>
    <w:p w14:paraId="0B858740" w14:textId="77777777" w:rsidR="00B97476" w:rsidRPr="00DE136A" w:rsidRDefault="00B97476" w:rsidP="00B875D0">
      <w:pPr>
        <w:jc w:val="both"/>
        <w:rPr>
          <w:rFonts w:ascii="Times New Roman" w:hAnsi="Times New Roman"/>
          <w:color w:val="FF0000"/>
          <w:lang w:val="bg-BG"/>
        </w:rPr>
      </w:pPr>
    </w:p>
    <w:p w14:paraId="03044F2D" w14:textId="77777777" w:rsidR="004E327D" w:rsidRDefault="004E327D" w:rsidP="004E327D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575E1F21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Фиг. 2. Изменение на оборота в раздел „Търговия на дребно, без </w:t>
      </w:r>
    </w:p>
    <w:p w14:paraId="50DD0E28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търговията с автомобили и мотоциклети“ спрямо предходния месец</w:t>
      </w:r>
    </w:p>
    <w:p w14:paraId="4B74E4DB" w14:textId="77777777" w:rsidR="00393C0D" w:rsidRPr="00393C0D" w:rsidRDefault="00393C0D" w:rsidP="00393C0D">
      <w:pPr>
        <w:jc w:val="center"/>
        <w:rPr>
          <w:rFonts w:ascii="Times New Roman" w:hAnsi="Times New Roman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(Сезонно изгладени)</w:t>
      </w:r>
    </w:p>
    <w:p w14:paraId="5E7C749B" w14:textId="53B77E64" w:rsidR="00393C0D" w:rsidRPr="00393C0D" w:rsidRDefault="00393C0D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en-US"/>
        </w:rPr>
      </w:pPr>
    </w:p>
    <w:p w14:paraId="67925059" w14:textId="17E1DCA1" w:rsidR="00393C0D" w:rsidRDefault="00E2746F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pict w14:anchorId="6C03DC46">
          <v:shape id="_x0000_i1026" type="#_x0000_t75" style="width:527.25pt;height:330pt">
            <v:imagedata r:id="rId9" o:title=""/>
          </v:shape>
        </w:pict>
      </w:r>
    </w:p>
    <w:p w14:paraId="732151B4" w14:textId="77777777" w:rsidR="006551CA" w:rsidRDefault="006551CA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bg-BG"/>
        </w:rPr>
      </w:pPr>
    </w:p>
    <w:p w14:paraId="60484B64" w14:textId="77777777" w:rsidR="006551CA" w:rsidRDefault="006551CA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bg-BG"/>
        </w:rPr>
      </w:pPr>
    </w:p>
    <w:p w14:paraId="508135D6" w14:textId="2FFFC412" w:rsidR="00D9745B" w:rsidRDefault="00D9745B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bg-BG"/>
        </w:rPr>
      </w:pPr>
    </w:p>
    <w:p w14:paraId="0211A782" w14:textId="77777777" w:rsidR="00B97476" w:rsidRDefault="00B97476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bg-BG"/>
        </w:rPr>
      </w:pPr>
    </w:p>
    <w:p w14:paraId="49D042F7" w14:textId="77777777" w:rsidR="00393C0D" w:rsidRPr="00393C0D" w:rsidRDefault="00393C0D" w:rsidP="00393C0D">
      <w:pPr>
        <w:spacing w:before="120" w:after="120"/>
        <w:ind w:firstLine="709"/>
        <w:jc w:val="both"/>
        <w:outlineLvl w:val="0"/>
        <w:rPr>
          <w:rFonts w:ascii="Times New Roman" w:hAnsi="Times New Roman"/>
          <w:b/>
          <w:lang w:val="bg-BG"/>
        </w:rPr>
      </w:pPr>
      <w:r w:rsidRPr="00393C0D">
        <w:rPr>
          <w:rFonts w:ascii="Times New Roman" w:hAnsi="Times New Roman"/>
          <w:b/>
          <w:lang w:val="bg-BG"/>
        </w:rPr>
        <w:t>Годишни изменения</w:t>
      </w:r>
    </w:p>
    <w:p w14:paraId="55A5D5D8" w14:textId="6134AD6F" w:rsidR="00393C0D" w:rsidRPr="00164B74" w:rsidRDefault="00393C0D" w:rsidP="00D63CBB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164B74">
        <w:rPr>
          <w:rFonts w:ascii="Times New Roman" w:hAnsi="Times New Roman"/>
          <w:szCs w:val="24"/>
          <w:lang w:val="bg-BG"/>
        </w:rPr>
        <w:t>През</w:t>
      </w:r>
      <w:r w:rsidR="004405E0">
        <w:rPr>
          <w:rFonts w:ascii="Times New Roman" w:hAnsi="Times New Roman"/>
          <w:szCs w:val="24"/>
          <w:lang w:val="bg-BG"/>
        </w:rPr>
        <w:t xml:space="preserve"> август</w:t>
      </w:r>
      <w:r w:rsidR="00356764" w:rsidRPr="00164B74" w:rsidDel="00356764">
        <w:rPr>
          <w:rFonts w:ascii="Times New Roman" w:hAnsi="Times New Roman"/>
          <w:szCs w:val="24"/>
          <w:lang w:val="bg-BG"/>
        </w:rPr>
        <w:t xml:space="preserve"> </w:t>
      </w:r>
      <w:r w:rsidRPr="00164B74">
        <w:rPr>
          <w:rFonts w:ascii="Times New Roman" w:hAnsi="Times New Roman"/>
          <w:szCs w:val="24"/>
          <w:lang w:val="bg-BG"/>
        </w:rPr>
        <w:t>202</w:t>
      </w:r>
      <w:r w:rsidR="00680F02" w:rsidRPr="00164B74">
        <w:rPr>
          <w:rFonts w:ascii="Times New Roman" w:hAnsi="Times New Roman"/>
          <w:szCs w:val="24"/>
          <w:lang w:val="bg-BG"/>
        </w:rPr>
        <w:t>2</w:t>
      </w:r>
      <w:r w:rsidRPr="00164B74">
        <w:rPr>
          <w:rFonts w:ascii="Times New Roman" w:hAnsi="Times New Roman"/>
          <w:szCs w:val="24"/>
          <w:lang w:val="bg-BG"/>
        </w:rPr>
        <w:t xml:space="preserve"> г. </w:t>
      </w:r>
      <w:r w:rsidR="00CF2B23" w:rsidRPr="00164B74">
        <w:rPr>
          <w:rFonts w:ascii="Times New Roman" w:hAnsi="Times New Roman"/>
          <w:lang w:val="bg-BG"/>
        </w:rPr>
        <w:t>с</w:t>
      </w:r>
      <w:r w:rsidRPr="00164B74">
        <w:rPr>
          <w:rFonts w:ascii="Times New Roman" w:hAnsi="Times New Roman"/>
          <w:lang w:val="bg-BG"/>
        </w:rPr>
        <w:t xml:space="preserve">е </w:t>
      </w:r>
      <w:r w:rsidR="00CF2B23" w:rsidRPr="00164B74">
        <w:rPr>
          <w:rFonts w:ascii="Times New Roman" w:hAnsi="Times New Roman"/>
          <w:lang w:val="bg-BG"/>
        </w:rPr>
        <w:t>наблюдава</w:t>
      </w:r>
      <w:r w:rsidRPr="00164B74">
        <w:rPr>
          <w:rFonts w:ascii="Times New Roman" w:hAnsi="Times New Roman"/>
          <w:lang w:val="bg-BG"/>
        </w:rPr>
        <w:t xml:space="preserve"> </w:t>
      </w:r>
      <w:r w:rsidR="007F5711" w:rsidRPr="00164B74">
        <w:rPr>
          <w:rFonts w:ascii="Times New Roman" w:hAnsi="Times New Roman"/>
          <w:szCs w:val="24"/>
          <w:lang w:val="bg-BG"/>
        </w:rPr>
        <w:t>на</w:t>
      </w:r>
      <w:r w:rsidR="00DE136A">
        <w:rPr>
          <w:rFonts w:ascii="Times New Roman" w:hAnsi="Times New Roman"/>
          <w:szCs w:val="24"/>
          <w:lang w:val="bg-BG"/>
        </w:rPr>
        <w:t>растване</w:t>
      </w:r>
      <w:r w:rsidR="007F5711" w:rsidRPr="00164B74">
        <w:rPr>
          <w:rFonts w:ascii="Times New Roman" w:hAnsi="Times New Roman"/>
          <w:szCs w:val="24"/>
          <w:lang w:val="bg-BG"/>
        </w:rPr>
        <w:t xml:space="preserve"> </w:t>
      </w:r>
      <w:r w:rsidRPr="00164B74">
        <w:rPr>
          <w:rFonts w:ascii="Times New Roman" w:hAnsi="Times New Roman"/>
          <w:szCs w:val="24"/>
          <w:lang w:val="bg-BG"/>
        </w:rPr>
        <w:t>на оборота при</w:t>
      </w:r>
      <w:r w:rsidR="005A7C28" w:rsidRPr="00164B74">
        <w:rPr>
          <w:rFonts w:ascii="Times New Roman" w:hAnsi="Times New Roman"/>
          <w:szCs w:val="24"/>
          <w:lang w:val="bg-BG"/>
        </w:rPr>
        <w:t xml:space="preserve"> </w:t>
      </w:r>
      <w:r w:rsidR="00DE136A" w:rsidRPr="00164B74">
        <w:rPr>
          <w:rFonts w:ascii="Times New Roman" w:hAnsi="Times New Roman"/>
          <w:szCs w:val="24"/>
          <w:lang w:val="bg-BG"/>
        </w:rPr>
        <w:t>търговията на дребно с</w:t>
      </w:r>
      <w:r w:rsidR="00DE136A" w:rsidRPr="00164B74">
        <w:rPr>
          <w:rFonts w:ascii="Times New Roman" w:hAnsi="Times New Roman"/>
          <w:lang w:val="bg-BG"/>
        </w:rPr>
        <w:t xml:space="preserve"> </w:t>
      </w:r>
      <w:r w:rsidR="00DE136A" w:rsidRPr="00164B74">
        <w:rPr>
          <w:rFonts w:ascii="Times New Roman" w:hAnsi="Times New Roman"/>
          <w:szCs w:val="24"/>
          <w:lang w:val="bg-BG"/>
        </w:rPr>
        <w:t>автомобилни горива и смазочни материали (с</w:t>
      </w:r>
      <w:r w:rsidR="00DE136A">
        <w:rPr>
          <w:rFonts w:ascii="Times New Roman" w:hAnsi="Times New Roman"/>
          <w:szCs w:val="24"/>
          <w:lang w:val="bg-BG"/>
        </w:rPr>
        <w:t>ъс</w:t>
      </w:r>
      <w:r w:rsidR="00DE136A" w:rsidRPr="00164B74">
        <w:rPr>
          <w:rFonts w:ascii="Times New Roman" w:hAnsi="Times New Roman"/>
          <w:szCs w:val="24"/>
          <w:lang w:val="bg-BG"/>
        </w:rPr>
        <w:t xml:space="preserve"> </w:t>
      </w:r>
      <w:r w:rsidR="00DE136A">
        <w:rPr>
          <w:rFonts w:ascii="Times New Roman" w:hAnsi="Times New Roman"/>
          <w:szCs w:val="24"/>
          <w:lang w:val="bg-BG"/>
        </w:rPr>
        <w:t>7</w:t>
      </w:r>
      <w:r w:rsidR="00DE136A" w:rsidRPr="00164B74">
        <w:rPr>
          <w:rFonts w:ascii="Times New Roman" w:hAnsi="Times New Roman"/>
          <w:szCs w:val="24"/>
          <w:lang w:val="bg-BG"/>
        </w:rPr>
        <w:t>.</w:t>
      </w:r>
      <w:r w:rsidR="00DE136A">
        <w:rPr>
          <w:rFonts w:ascii="Times New Roman" w:hAnsi="Times New Roman"/>
          <w:szCs w:val="24"/>
          <w:lang w:val="bg-BG"/>
        </w:rPr>
        <w:t>7</w:t>
      </w:r>
      <w:r w:rsidR="00DE136A" w:rsidRPr="00164B74">
        <w:rPr>
          <w:rFonts w:ascii="Times New Roman" w:hAnsi="Times New Roman"/>
          <w:szCs w:val="24"/>
          <w:lang w:val="bg-BG"/>
        </w:rPr>
        <w:t>%)</w:t>
      </w:r>
      <w:r w:rsidR="002D3CA4">
        <w:rPr>
          <w:rFonts w:ascii="Times New Roman" w:hAnsi="Times New Roman"/>
          <w:szCs w:val="24"/>
          <w:lang w:val="bg-BG"/>
        </w:rPr>
        <w:t xml:space="preserve"> и </w:t>
      </w:r>
      <w:r w:rsidR="00DE136A" w:rsidRPr="00164B74">
        <w:rPr>
          <w:rFonts w:ascii="Times New Roman" w:hAnsi="Times New Roman"/>
          <w:szCs w:val="24"/>
          <w:lang w:val="bg-BG"/>
        </w:rPr>
        <w:t>търговията на дребно с нехранителни стоки, без търговията с автомобилни горива и смазочни материали (с 4.</w:t>
      </w:r>
      <w:r w:rsidR="002D3CA4">
        <w:rPr>
          <w:rFonts w:ascii="Times New Roman" w:hAnsi="Times New Roman"/>
          <w:szCs w:val="24"/>
          <w:lang w:val="bg-BG"/>
        </w:rPr>
        <w:t>4</w:t>
      </w:r>
      <w:r w:rsidR="00DE136A" w:rsidRPr="00164B74">
        <w:rPr>
          <w:rFonts w:ascii="Times New Roman" w:hAnsi="Times New Roman"/>
          <w:szCs w:val="24"/>
          <w:lang w:val="bg-BG"/>
        </w:rPr>
        <w:t>%)</w:t>
      </w:r>
      <w:r w:rsidR="002D3CA4">
        <w:rPr>
          <w:rFonts w:ascii="Times New Roman" w:hAnsi="Times New Roman"/>
          <w:szCs w:val="24"/>
          <w:lang w:val="bg-BG"/>
        </w:rPr>
        <w:t xml:space="preserve">, докато в </w:t>
      </w:r>
      <w:r w:rsidR="007F5711" w:rsidRPr="00164B74">
        <w:rPr>
          <w:rFonts w:ascii="Times New Roman" w:hAnsi="Times New Roman"/>
          <w:szCs w:val="24"/>
          <w:lang w:val="bg-BG"/>
        </w:rPr>
        <w:t xml:space="preserve">търговията на дребно с хранителни стоки, напитки и тютюневи изделия </w:t>
      </w:r>
      <w:r w:rsidR="002D3CA4">
        <w:rPr>
          <w:rFonts w:ascii="Times New Roman" w:hAnsi="Times New Roman"/>
          <w:szCs w:val="24"/>
          <w:lang w:val="bg-BG"/>
        </w:rPr>
        <w:t xml:space="preserve">е отчетено намаление </w:t>
      </w:r>
      <w:r w:rsidR="007F5711" w:rsidRPr="00164B74">
        <w:rPr>
          <w:rFonts w:ascii="Times New Roman" w:hAnsi="Times New Roman"/>
          <w:szCs w:val="24"/>
          <w:lang w:val="bg-BG"/>
        </w:rPr>
        <w:t xml:space="preserve">(с </w:t>
      </w:r>
      <w:r w:rsidR="002D3CA4">
        <w:rPr>
          <w:rFonts w:ascii="Times New Roman" w:hAnsi="Times New Roman"/>
          <w:szCs w:val="24"/>
          <w:lang w:val="bg-BG"/>
        </w:rPr>
        <w:t>3</w:t>
      </w:r>
      <w:r w:rsidR="007F5711" w:rsidRPr="00164B74">
        <w:rPr>
          <w:rFonts w:ascii="Times New Roman" w:hAnsi="Times New Roman"/>
          <w:szCs w:val="24"/>
          <w:lang w:val="bg-BG"/>
        </w:rPr>
        <w:t>.</w:t>
      </w:r>
      <w:r w:rsidR="002D3CA4">
        <w:rPr>
          <w:rFonts w:ascii="Times New Roman" w:hAnsi="Times New Roman"/>
          <w:szCs w:val="24"/>
          <w:lang w:val="bg-BG"/>
        </w:rPr>
        <w:t>9</w:t>
      </w:r>
      <w:r w:rsidR="007F5711" w:rsidRPr="00164B74">
        <w:rPr>
          <w:rFonts w:ascii="Times New Roman" w:hAnsi="Times New Roman"/>
          <w:szCs w:val="24"/>
          <w:lang w:val="bg-BG"/>
        </w:rPr>
        <w:t>%)</w:t>
      </w:r>
      <w:r w:rsidR="008A3702">
        <w:rPr>
          <w:rFonts w:ascii="Times New Roman" w:hAnsi="Times New Roman"/>
          <w:szCs w:val="24"/>
          <w:lang w:val="bg-BG"/>
        </w:rPr>
        <w:t xml:space="preserve"> </w:t>
      </w:r>
      <w:r w:rsidR="008A3702" w:rsidRPr="00164B74">
        <w:rPr>
          <w:rFonts w:ascii="Times New Roman" w:hAnsi="Times New Roman"/>
          <w:szCs w:val="24"/>
          <w:lang w:val="bg-BG"/>
        </w:rPr>
        <w:t>в сравнение със същия месец на 2021 г</w:t>
      </w:r>
      <w:r w:rsidR="008A3702">
        <w:rPr>
          <w:rFonts w:ascii="Times New Roman" w:hAnsi="Times New Roman"/>
          <w:szCs w:val="24"/>
          <w:lang w:val="bg-BG"/>
        </w:rPr>
        <w:t>одина</w:t>
      </w:r>
      <w:r w:rsidR="007F5711" w:rsidRPr="00164B74">
        <w:rPr>
          <w:rFonts w:ascii="Times New Roman" w:hAnsi="Times New Roman"/>
          <w:szCs w:val="24"/>
          <w:lang w:val="bg-BG"/>
        </w:rPr>
        <w:t xml:space="preserve">. </w:t>
      </w:r>
    </w:p>
    <w:p w14:paraId="2DB7BDF7" w14:textId="36EAEAAB" w:rsidR="00B97476" w:rsidRPr="00B97476" w:rsidRDefault="00393C0D" w:rsidP="00B97476">
      <w:pPr>
        <w:ind w:firstLine="709"/>
        <w:jc w:val="both"/>
        <w:rPr>
          <w:rFonts w:ascii="Times New Roman" w:hAnsi="Times New Roman"/>
          <w:lang w:val="bg-BG"/>
        </w:rPr>
      </w:pPr>
      <w:r w:rsidRPr="00164B74">
        <w:rPr>
          <w:rFonts w:ascii="Times New Roman" w:hAnsi="Times New Roman"/>
          <w:szCs w:val="24"/>
          <w:lang w:val="bg-BG"/>
        </w:rPr>
        <w:t>В търговията на дребно с нехранителни стоки, без търговията с автомобилни горива и смазочни материали</w:t>
      </w:r>
      <w:r w:rsidR="00B60AF9" w:rsidRPr="00B60AF9">
        <w:rPr>
          <w:rFonts w:ascii="Times New Roman" w:hAnsi="Times New Roman"/>
          <w:szCs w:val="24"/>
          <w:lang w:val="en-US"/>
        </w:rPr>
        <w:t>,</w:t>
      </w:r>
      <w:r w:rsidRPr="00164B74">
        <w:rPr>
          <w:rFonts w:ascii="Times New Roman" w:hAnsi="Times New Roman"/>
          <w:szCs w:val="24"/>
          <w:lang w:val="bg-BG"/>
        </w:rPr>
        <w:t xml:space="preserve"> </w:t>
      </w:r>
      <w:r w:rsidR="001D559A">
        <w:rPr>
          <w:rFonts w:ascii="Times New Roman" w:hAnsi="Times New Roman"/>
          <w:lang w:val="bg-BG"/>
        </w:rPr>
        <w:t xml:space="preserve">по-значителен </w:t>
      </w:r>
      <w:r w:rsidR="007F648E" w:rsidRPr="00164B74">
        <w:rPr>
          <w:rFonts w:ascii="Times New Roman" w:hAnsi="Times New Roman"/>
          <w:lang w:val="bg-BG"/>
        </w:rPr>
        <w:t xml:space="preserve">ръст </w:t>
      </w:r>
      <w:r w:rsidR="00815C46" w:rsidRPr="00164B74">
        <w:rPr>
          <w:rFonts w:ascii="Times New Roman" w:hAnsi="Times New Roman"/>
          <w:szCs w:val="24"/>
          <w:lang w:val="bg-BG"/>
        </w:rPr>
        <w:t xml:space="preserve">е </w:t>
      </w:r>
      <w:r w:rsidR="00815C46">
        <w:rPr>
          <w:rFonts w:ascii="Times New Roman" w:hAnsi="Times New Roman"/>
          <w:lang w:val="bg-BG"/>
        </w:rPr>
        <w:t>регистриран</w:t>
      </w:r>
      <w:r w:rsidR="00815C46" w:rsidRPr="00164B74">
        <w:rPr>
          <w:rFonts w:ascii="Times New Roman" w:hAnsi="Times New Roman"/>
          <w:lang w:val="bg-BG"/>
        </w:rPr>
        <w:t xml:space="preserve"> </w:t>
      </w:r>
      <w:r w:rsidR="00815C46">
        <w:rPr>
          <w:rFonts w:ascii="Times New Roman" w:hAnsi="Times New Roman"/>
          <w:lang w:val="bg-BG"/>
        </w:rPr>
        <w:t>при</w:t>
      </w:r>
      <w:r w:rsidR="001D559A">
        <w:rPr>
          <w:rFonts w:ascii="Times New Roman" w:hAnsi="Times New Roman"/>
          <w:lang w:val="bg-BG"/>
        </w:rPr>
        <w:t xml:space="preserve"> т</w:t>
      </w:r>
      <w:r w:rsidR="00721EDC" w:rsidRPr="00164B74">
        <w:rPr>
          <w:rFonts w:ascii="Times New Roman" w:hAnsi="Times New Roman"/>
          <w:lang w:val="bg-BG"/>
        </w:rPr>
        <w:t>ърговията на дребно с текстил, облекло, обувки и кожени изделия - с</w:t>
      </w:r>
      <w:r w:rsidR="00721EDC" w:rsidRPr="00164B74" w:rsidDel="0057471E">
        <w:rPr>
          <w:rFonts w:ascii="Times New Roman" w:hAnsi="Times New Roman"/>
          <w:lang w:val="bg-BG"/>
        </w:rPr>
        <w:t xml:space="preserve"> </w:t>
      </w:r>
      <w:r w:rsidR="00721EDC" w:rsidRPr="00164B74">
        <w:rPr>
          <w:rFonts w:ascii="Times New Roman" w:hAnsi="Times New Roman"/>
          <w:lang w:val="bg-BG"/>
        </w:rPr>
        <w:t>2</w:t>
      </w:r>
      <w:r w:rsidR="001D559A">
        <w:rPr>
          <w:rFonts w:ascii="Times New Roman" w:hAnsi="Times New Roman"/>
          <w:lang w:val="bg-BG"/>
        </w:rPr>
        <w:t>4</w:t>
      </w:r>
      <w:r w:rsidR="00721EDC" w:rsidRPr="00164B74">
        <w:rPr>
          <w:rFonts w:ascii="Times New Roman" w:hAnsi="Times New Roman"/>
          <w:lang w:val="bg-BG"/>
        </w:rPr>
        <w:t>.</w:t>
      </w:r>
      <w:r w:rsidR="00FE59FC" w:rsidRPr="00164B74">
        <w:rPr>
          <w:rFonts w:ascii="Times New Roman" w:hAnsi="Times New Roman"/>
          <w:lang w:val="bg-BG"/>
        </w:rPr>
        <w:t>2</w:t>
      </w:r>
      <w:r w:rsidR="005746CC">
        <w:rPr>
          <w:rFonts w:ascii="Times New Roman" w:hAnsi="Times New Roman"/>
          <w:lang w:val="bg-BG"/>
        </w:rPr>
        <w:t>%</w:t>
      </w:r>
      <w:r w:rsidR="002F1762" w:rsidRPr="00164B74">
        <w:rPr>
          <w:rFonts w:ascii="Times New Roman" w:hAnsi="Times New Roman"/>
          <w:lang w:val="bg-BG"/>
        </w:rPr>
        <w:t>.</w:t>
      </w:r>
      <w:r w:rsidR="00CD37FC" w:rsidRPr="00164B74">
        <w:rPr>
          <w:rFonts w:ascii="Times New Roman" w:hAnsi="Times New Roman"/>
          <w:lang w:val="bg-BG"/>
        </w:rPr>
        <w:t xml:space="preserve"> </w:t>
      </w:r>
      <w:r w:rsidR="0088219B" w:rsidRPr="00164B74">
        <w:rPr>
          <w:rFonts w:ascii="Times New Roman" w:hAnsi="Times New Roman"/>
          <w:lang w:val="bg-BG"/>
        </w:rPr>
        <w:t xml:space="preserve">Оборотът намалява </w:t>
      </w:r>
      <w:r w:rsidR="00B97476">
        <w:rPr>
          <w:rFonts w:ascii="Times New Roman" w:hAnsi="Times New Roman"/>
          <w:lang w:val="bg-BG"/>
        </w:rPr>
        <w:t>при</w:t>
      </w:r>
      <w:r w:rsidR="001D38FD" w:rsidRPr="00164B74">
        <w:rPr>
          <w:rFonts w:ascii="Times New Roman" w:hAnsi="Times New Roman"/>
          <w:lang w:val="bg-BG"/>
        </w:rPr>
        <w:t xml:space="preserve"> </w:t>
      </w:r>
      <w:r w:rsidR="002F1762" w:rsidRPr="00164B74">
        <w:rPr>
          <w:rFonts w:ascii="Times New Roman" w:hAnsi="Times New Roman"/>
          <w:lang w:val="bg-BG"/>
        </w:rPr>
        <w:t xml:space="preserve">търговията на дребно с компютърна и комуникационна техника </w:t>
      </w:r>
      <w:r w:rsidR="00E71542" w:rsidRPr="008659DF">
        <w:rPr>
          <w:rFonts w:ascii="Times New Roman" w:hAnsi="Times New Roman"/>
          <w:lang w:val="bg-BG"/>
        </w:rPr>
        <w:t xml:space="preserve">- </w:t>
      </w:r>
      <w:r w:rsidR="002F1762" w:rsidRPr="00164B74">
        <w:rPr>
          <w:rFonts w:ascii="Times New Roman" w:hAnsi="Times New Roman"/>
          <w:lang w:val="bg-BG"/>
        </w:rPr>
        <w:t>с 5.</w:t>
      </w:r>
      <w:r w:rsidR="00B97476">
        <w:rPr>
          <w:rFonts w:ascii="Times New Roman" w:hAnsi="Times New Roman"/>
          <w:lang w:val="bg-BG"/>
        </w:rPr>
        <w:t>6</w:t>
      </w:r>
      <w:r w:rsidR="002F1762" w:rsidRPr="00164B74">
        <w:rPr>
          <w:rFonts w:ascii="Times New Roman" w:hAnsi="Times New Roman"/>
          <w:lang w:val="bg-BG"/>
        </w:rPr>
        <w:t>%</w:t>
      </w:r>
      <w:r w:rsidR="00B60AF9" w:rsidRPr="008659DF">
        <w:rPr>
          <w:rFonts w:ascii="Times New Roman" w:hAnsi="Times New Roman"/>
          <w:lang w:val="bg-BG"/>
        </w:rPr>
        <w:t>,</w:t>
      </w:r>
      <w:r w:rsidR="00B97476">
        <w:rPr>
          <w:rFonts w:ascii="Times New Roman" w:hAnsi="Times New Roman"/>
          <w:lang w:val="bg-BG"/>
        </w:rPr>
        <w:t xml:space="preserve"> и </w:t>
      </w:r>
      <w:r w:rsidR="00B97476" w:rsidRPr="00B97476">
        <w:rPr>
          <w:rFonts w:ascii="Times New Roman" w:hAnsi="Times New Roman"/>
          <w:lang w:val="bg-BG"/>
        </w:rPr>
        <w:t xml:space="preserve">търговията на дребно с фармацевтични и медицински стоки </w:t>
      </w:r>
      <w:r w:rsidR="00B97476" w:rsidRPr="00B97476">
        <w:rPr>
          <w:rFonts w:ascii="Times New Roman" w:hAnsi="Times New Roman"/>
          <w:szCs w:val="24"/>
          <w:lang w:val="bg-BG"/>
        </w:rPr>
        <w:t>-</w:t>
      </w:r>
      <w:r w:rsidR="00E71542">
        <w:rPr>
          <w:rFonts w:ascii="Times New Roman" w:hAnsi="Times New Roman"/>
          <w:szCs w:val="24"/>
          <w:lang w:val="bg-BG"/>
        </w:rPr>
        <w:br/>
      </w:r>
      <w:r w:rsidR="00B97476" w:rsidRPr="00B97476">
        <w:rPr>
          <w:rFonts w:ascii="Times New Roman" w:hAnsi="Times New Roman"/>
          <w:lang w:val="bg-BG"/>
        </w:rPr>
        <w:t>с</w:t>
      </w:r>
      <w:r w:rsidR="00B97476" w:rsidRPr="00B97476" w:rsidDel="0057471E">
        <w:rPr>
          <w:rFonts w:ascii="Times New Roman" w:hAnsi="Times New Roman"/>
          <w:lang w:val="bg-BG"/>
        </w:rPr>
        <w:t xml:space="preserve"> </w:t>
      </w:r>
      <w:r w:rsidR="00B97476" w:rsidRPr="00B97476">
        <w:rPr>
          <w:rFonts w:ascii="Times New Roman" w:hAnsi="Times New Roman"/>
          <w:lang w:val="bg-BG"/>
        </w:rPr>
        <w:t xml:space="preserve">0.5%. </w:t>
      </w:r>
    </w:p>
    <w:p w14:paraId="5609B0AF" w14:textId="619EAA22" w:rsidR="001D38FD" w:rsidRPr="00164B74" w:rsidRDefault="001D38FD" w:rsidP="003F030C">
      <w:pPr>
        <w:ind w:firstLine="709"/>
        <w:jc w:val="both"/>
        <w:rPr>
          <w:rFonts w:ascii="Times New Roman" w:hAnsi="Times New Roman"/>
          <w:color w:val="000000"/>
          <w:lang w:val="bg-BG"/>
        </w:rPr>
      </w:pPr>
    </w:p>
    <w:p w14:paraId="4C4F4CCA" w14:textId="1BFD0F1E" w:rsidR="001D38FD" w:rsidRDefault="001D38FD" w:rsidP="00393C0D">
      <w:pPr>
        <w:ind w:firstLine="709"/>
        <w:jc w:val="both"/>
        <w:outlineLvl w:val="0"/>
        <w:rPr>
          <w:rFonts w:ascii="Times New Roman" w:hAnsi="Times New Roman"/>
          <w:color w:val="FF0000"/>
          <w:szCs w:val="24"/>
          <w:lang w:val="bg-BG"/>
        </w:rPr>
      </w:pPr>
    </w:p>
    <w:p w14:paraId="5639BCFA" w14:textId="77777777" w:rsidR="00B97476" w:rsidRDefault="00B97476" w:rsidP="00393C0D">
      <w:pPr>
        <w:ind w:firstLine="709"/>
        <w:jc w:val="both"/>
        <w:outlineLvl w:val="0"/>
        <w:rPr>
          <w:rFonts w:ascii="Times New Roman" w:hAnsi="Times New Roman"/>
          <w:color w:val="FF0000"/>
          <w:szCs w:val="24"/>
          <w:lang w:val="bg-BG"/>
        </w:rPr>
      </w:pPr>
    </w:p>
    <w:p w14:paraId="1941B169" w14:textId="77777777" w:rsidR="00D9745B" w:rsidRPr="00393C0D" w:rsidRDefault="00D9745B" w:rsidP="00393C0D">
      <w:pPr>
        <w:ind w:firstLine="709"/>
        <w:jc w:val="both"/>
        <w:outlineLvl w:val="0"/>
        <w:rPr>
          <w:rFonts w:ascii="Times New Roman" w:hAnsi="Times New Roman"/>
          <w:color w:val="FF0000"/>
          <w:szCs w:val="24"/>
          <w:lang w:val="bg-BG"/>
        </w:rPr>
      </w:pPr>
    </w:p>
    <w:p w14:paraId="083FBC53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Фиг.</w:t>
      </w:r>
      <w:r w:rsidR="001E1C0F">
        <w:rPr>
          <w:rFonts w:ascii="Times New Roman" w:eastAsia="Times New Roman" w:hAnsi="Times New Roman"/>
          <w:b/>
          <w:bCs/>
          <w:szCs w:val="24"/>
          <w:lang w:val="bg-BG"/>
        </w:rPr>
        <w:t xml:space="preserve">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3. Изменение на оборота в раздел „Търговия на дребно, без търговията с </w:t>
      </w:r>
    </w:p>
    <w:p w14:paraId="102871F4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спрямо съответния месец на предходната година</w:t>
      </w:r>
    </w:p>
    <w:p w14:paraId="7AA86126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(Календарно изгладени)</w:t>
      </w:r>
    </w:p>
    <w:p w14:paraId="28A3E1E5" w14:textId="37C01CAA" w:rsidR="00393C0D" w:rsidRPr="00393C0D" w:rsidRDefault="00393C0D" w:rsidP="00393C0D">
      <w:pPr>
        <w:tabs>
          <w:tab w:val="left" w:pos="10348"/>
        </w:tabs>
        <w:jc w:val="center"/>
        <w:rPr>
          <w:lang w:val="en-US"/>
        </w:rPr>
      </w:pPr>
    </w:p>
    <w:p w14:paraId="321DE808" w14:textId="01393520" w:rsidR="00393C0D" w:rsidRPr="00393C0D" w:rsidRDefault="00E2746F" w:rsidP="00393C0D">
      <w:pPr>
        <w:tabs>
          <w:tab w:val="left" w:pos="10348"/>
        </w:tabs>
        <w:jc w:val="center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pict w14:anchorId="0B9FB215">
          <v:shape id="_x0000_i1027" type="#_x0000_t75" style="width:523.5pt;height:307.5pt">
            <v:imagedata r:id="rId10" o:title=""/>
          </v:shape>
        </w:pict>
      </w:r>
    </w:p>
    <w:p w14:paraId="405B4C94" w14:textId="77777777" w:rsidR="00393C0D" w:rsidRDefault="00393C0D" w:rsidP="00393C0D">
      <w:pPr>
        <w:tabs>
          <w:tab w:val="left" w:pos="10348"/>
        </w:tabs>
        <w:jc w:val="center"/>
        <w:rPr>
          <w:rFonts w:ascii="Times New Roman" w:hAnsi="Times New Roman"/>
          <w:szCs w:val="24"/>
          <w:lang w:val="en-US"/>
        </w:rPr>
      </w:pPr>
    </w:p>
    <w:p w14:paraId="0995A329" w14:textId="07650A05" w:rsidR="00906410" w:rsidRDefault="00906410" w:rsidP="00393C0D">
      <w:pPr>
        <w:tabs>
          <w:tab w:val="left" w:pos="10348"/>
        </w:tabs>
        <w:jc w:val="center"/>
        <w:rPr>
          <w:rFonts w:ascii="Times New Roman" w:hAnsi="Times New Roman"/>
          <w:szCs w:val="24"/>
          <w:lang w:val="en-US"/>
        </w:rPr>
      </w:pPr>
    </w:p>
    <w:p w14:paraId="4A3E15AB" w14:textId="77777777" w:rsidR="00784BC0" w:rsidRDefault="00784BC0" w:rsidP="00393C0D">
      <w:pPr>
        <w:tabs>
          <w:tab w:val="left" w:pos="10348"/>
        </w:tabs>
        <w:jc w:val="center"/>
        <w:rPr>
          <w:rFonts w:ascii="Times New Roman" w:hAnsi="Times New Roman"/>
          <w:szCs w:val="24"/>
          <w:lang w:val="en-US"/>
        </w:rPr>
      </w:pPr>
    </w:p>
    <w:p w14:paraId="4CA103C2" w14:textId="77777777" w:rsidR="00906410" w:rsidRPr="00393C0D" w:rsidRDefault="00906410" w:rsidP="00393C0D">
      <w:pPr>
        <w:tabs>
          <w:tab w:val="left" w:pos="10348"/>
        </w:tabs>
        <w:jc w:val="center"/>
        <w:rPr>
          <w:rFonts w:ascii="Times New Roman" w:hAnsi="Times New Roman"/>
          <w:szCs w:val="24"/>
          <w:lang w:val="en-US"/>
        </w:rPr>
      </w:pPr>
    </w:p>
    <w:p w14:paraId="5819F53A" w14:textId="77777777" w:rsidR="00393C0D" w:rsidRPr="00393C0D" w:rsidRDefault="00393C0D" w:rsidP="00393C0D">
      <w:pPr>
        <w:jc w:val="center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lastRenderedPageBreak/>
        <w:t>Приложение</w:t>
      </w:r>
    </w:p>
    <w:p w14:paraId="76E1A468" w14:textId="77777777" w:rsidR="00393C0D" w:rsidRPr="00393C0D" w:rsidRDefault="00393C0D" w:rsidP="00393C0D">
      <w:pPr>
        <w:tabs>
          <w:tab w:val="left" w:pos="8364"/>
          <w:tab w:val="left" w:pos="8647"/>
        </w:tabs>
        <w:ind w:left="7200" w:right="1699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>Таблица 1</w:t>
      </w:r>
    </w:p>
    <w:p w14:paraId="496D3107" w14:textId="77777777" w:rsidR="00393C0D" w:rsidRPr="00393C0D" w:rsidRDefault="00393C0D" w:rsidP="00393C0D">
      <w:pPr>
        <w:tabs>
          <w:tab w:val="left" w:pos="8364"/>
          <w:tab w:val="left" w:pos="8647"/>
        </w:tabs>
        <w:ind w:left="7200" w:right="1699"/>
        <w:outlineLvl w:val="0"/>
        <w:rPr>
          <w:rFonts w:ascii="Times New Roman" w:hAnsi="Times New Roman"/>
          <w:b/>
          <w:szCs w:val="24"/>
          <w:lang w:val="en-US"/>
        </w:rPr>
      </w:pPr>
    </w:p>
    <w:p w14:paraId="7CFEAE22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 xml:space="preserve">Изменение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на оборота в раздел „Търговия на дребно, без търговията с </w:t>
      </w:r>
    </w:p>
    <w:p w14:paraId="516B5153" w14:textId="77777777" w:rsidR="00393C0D" w:rsidRPr="005D4B85" w:rsidRDefault="00393C0D" w:rsidP="00393C0D">
      <w:pPr>
        <w:jc w:val="center"/>
        <w:outlineLvl w:val="0"/>
        <w:rPr>
          <w:rFonts w:ascii="Times New Roman" w:eastAsia="Times New Roman" w:hAnsi="Times New Roman"/>
          <w:b/>
          <w:szCs w:val="24"/>
          <w:vertAlign w:val="superscript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автомобили и мотоциклети“ по съпоставими цени </w:t>
      </w:r>
      <w:r w:rsidRPr="00393C0D">
        <w:rPr>
          <w:rFonts w:ascii="Times New Roman" w:hAnsi="Times New Roman"/>
          <w:b/>
          <w:szCs w:val="24"/>
          <w:lang w:val="bg-BG"/>
        </w:rPr>
        <w:t>спрямо предходния месец</w:t>
      </w:r>
      <w:r w:rsidRPr="00393C0D">
        <w:rPr>
          <w:rFonts w:ascii="Times New Roman" w:eastAsia="Times New Roman" w:hAnsi="Times New Roman"/>
          <w:b/>
          <w:szCs w:val="24"/>
          <w:vertAlign w:val="superscript"/>
          <w:lang w:val="bg-BG"/>
        </w:rPr>
        <w:t>1</w:t>
      </w:r>
    </w:p>
    <w:p w14:paraId="1D1BCA7A" w14:textId="77777777" w:rsidR="00393C0D" w:rsidRPr="00393C0D" w:rsidRDefault="00393C0D" w:rsidP="00393C0D">
      <w:pPr>
        <w:tabs>
          <w:tab w:val="left" w:pos="8364"/>
        </w:tabs>
        <w:ind w:right="2041"/>
        <w:jc w:val="right"/>
        <w:rPr>
          <w:rFonts w:ascii="Times New Roman" w:hAnsi="Times New Roman"/>
          <w:sz w:val="20"/>
          <w:lang w:val="bg-BG"/>
        </w:rPr>
      </w:pPr>
      <w:r w:rsidRPr="00393C0D">
        <w:rPr>
          <w:rFonts w:ascii="Times New Roman" w:hAnsi="Times New Roman"/>
          <w:sz w:val="20"/>
          <w:lang w:val="bg-BG"/>
        </w:rPr>
        <w:t>(Проценти)</w:t>
      </w:r>
    </w:p>
    <w:tbl>
      <w:tblPr>
        <w:tblW w:w="6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2"/>
        <w:gridCol w:w="529"/>
        <w:gridCol w:w="623"/>
        <w:gridCol w:w="579"/>
        <w:gridCol w:w="586"/>
        <w:gridCol w:w="602"/>
        <w:gridCol w:w="574"/>
      </w:tblGrid>
      <w:tr w:rsidR="00356764" w:rsidRPr="00393C0D" w14:paraId="2389B348" w14:textId="77777777" w:rsidTr="00432CA3">
        <w:trPr>
          <w:trHeight w:val="306"/>
          <w:jc w:val="center"/>
        </w:trPr>
        <w:tc>
          <w:tcPr>
            <w:tcW w:w="2762" w:type="dxa"/>
            <w:vMerge w:val="restart"/>
            <w:shd w:val="clear" w:color="auto" w:fill="FFFFFF"/>
            <w:vAlign w:val="center"/>
          </w:tcPr>
          <w:p w14:paraId="4E335E52" w14:textId="77777777" w:rsidR="00356764" w:rsidRPr="00393C0D" w:rsidRDefault="00356764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3493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B64BE1" w14:textId="77777777" w:rsidR="00356764" w:rsidRPr="00AE1461" w:rsidRDefault="00356764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2022</w:t>
            </w:r>
          </w:p>
        </w:tc>
      </w:tr>
      <w:tr w:rsidR="00432CA3" w:rsidRPr="00393C0D" w14:paraId="188258F3" w14:textId="77777777" w:rsidTr="001D4045">
        <w:trPr>
          <w:trHeight w:val="253"/>
          <w:jc w:val="center"/>
        </w:trPr>
        <w:tc>
          <w:tcPr>
            <w:tcW w:w="276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AFA200" w14:textId="77777777" w:rsidR="00432CA3" w:rsidRPr="00393C0D" w:rsidRDefault="00432CA3" w:rsidP="00432CA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6D9D5" w14:textId="04978F30" w:rsidR="00432CA3" w:rsidRPr="00393C0D" w:rsidRDefault="00432CA3" w:rsidP="00432CA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II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F6F5D" w14:textId="1521C5B3" w:rsidR="00432CA3" w:rsidRPr="00393C0D" w:rsidRDefault="00432CA3" w:rsidP="00432CA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IV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FF1FE" w14:textId="5B0ED699" w:rsidR="00432CA3" w:rsidRPr="00393C0D" w:rsidRDefault="00432CA3" w:rsidP="00432CA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V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36163" w14:textId="65277C70" w:rsidR="00432CA3" w:rsidRPr="003F32F3" w:rsidRDefault="00432CA3" w:rsidP="00432CA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BE1B6" w14:textId="7263385E" w:rsidR="00432CA3" w:rsidRPr="003F32F3" w:rsidRDefault="00432CA3" w:rsidP="00432CA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EFFA6" w14:textId="06E0E77C" w:rsidR="00432CA3" w:rsidRPr="003F32F3" w:rsidRDefault="00432CA3" w:rsidP="00432CA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III</w:t>
            </w:r>
          </w:p>
        </w:tc>
      </w:tr>
      <w:tr w:rsidR="001D4045" w:rsidRPr="00876D2F" w14:paraId="62759C4B" w14:textId="77777777" w:rsidTr="001D4045">
        <w:trPr>
          <w:trHeight w:val="479"/>
          <w:jc w:val="center"/>
        </w:trPr>
        <w:tc>
          <w:tcPr>
            <w:tcW w:w="2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B9B2D5B" w14:textId="77777777" w:rsidR="001D4045" w:rsidRPr="00393C0D" w:rsidRDefault="001D4045" w:rsidP="001D4045">
            <w:pPr>
              <w:spacing w:after="6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27D60C" w14:textId="7F2FE7E1" w:rsidR="001D4045" w:rsidRPr="008B70C6" w:rsidRDefault="001D4045" w:rsidP="001D4045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8B70C6">
              <w:rPr>
                <w:rFonts w:ascii="Times New Roman" w:hAnsi="Times New Roman"/>
                <w:b/>
                <w:bCs/>
                <w:sz w:val="18"/>
                <w:szCs w:val="18"/>
              </w:rPr>
              <w:t>0.9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4B69F7" w14:textId="7D4FAB29" w:rsidR="001D4045" w:rsidRPr="008B70C6" w:rsidRDefault="001D4045" w:rsidP="001D4045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8B70C6">
              <w:rPr>
                <w:rFonts w:ascii="Times New Roman" w:hAnsi="Times New Roman"/>
                <w:b/>
                <w:bCs/>
                <w:sz w:val="18"/>
                <w:szCs w:val="18"/>
              </w:rPr>
              <w:t>-1.1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2D203E" w14:textId="1004DF37" w:rsidR="001D4045" w:rsidRPr="008B70C6" w:rsidRDefault="001D4045" w:rsidP="001D4045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8B70C6">
              <w:rPr>
                <w:rFonts w:ascii="Times New Roman" w:hAnsi="Times New Roman"/>
                <w:b/>
                <w:bCs/>
                <w:sz w:val="18"/>
                <w:szCs w:val="18"/>
              </w:rPr>
              <w:t>-0.5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3AB993" w14:textId="1B74787D" w:rsidR="001D4045" w:rsidRPr="008B70C6" w:rsidRDefault="001D4045" w:rsidP="001D4045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8B70C6">
              <w:rPr>
                <w:rFonts w:ascii="Times New Roman" w:hAnsi="Times New Roman"/>
                <w:b/>
                <w:bCs/>
                <w:sz w:val="18"/>
                <w:szCs w:val="18"/>
              </w:rPr>
              <w:t>-1.7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EE0814" w14:textId="06062388" w:rsidR="001D4045" w:rsidRPr="008B70C6" w:rsidRDefault="001D4045" w:rsidP="001D4045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8B70C6">
              <w:rPr>
                <w:rFonts w:ascii="Times New Roman" w:hAnsi="Times New Roman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B8D2A4" w14:textId="3ECDAF08" w:rsidR="001D4045" w:rsidRPr="008B70C6" w:rsidRDefault="001D4045" w:rsidP="001D4045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70C6">
              <w:rPr>
                <w:rFonts w:ascii="Times New Roman" w:hAnsi="Times New Roman"/>
                <w:b/>
                <w:bCs/>
                <w:sz w:val="18"/>
                <w:szCs w:val="18"/>
              </w:rPr>
              <w:t>1.0</w:t>
            </w:r>
          </w:p>
        </w:tc>
      </w:tr>
      <w:tr w:rsidR="001D4045" w:rsidRPr="00876D2F" w14:paraId="24D391A9" w14:textId="77777777" w:rsidTr="001D4045">
        <w:trPr>
          <w:trHeight w:val="159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F9C45C" w14:textId="77777777" w:rsidR="001D4045" w:rsidRPr="00393C0D" w:rsidRDefault="001D4045" w:rsidP="001D4045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хранителни стоки, напитки и тютюневи изделия</w:t>
            </w:r>
          </w:p>
          <w:p w14:paraId="0CEED278" w14:textId="77777777" w:rsidR="001D4045" w:rsidRPr="00393C0D" w:rsidRDefault="001D4045" w:rsidP="001D4045">
            <w:pPr>
              <w:ind w:left="214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0CFF4A" w14:textId="75D4B134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-1.2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AA8E7A" w14:textId="1D950EB3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-0.5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28BAEE" w14:textId="0D39987D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9829C7" w14:textId="6EF6A8CA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-2.5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87B817" w14:textId="40E8269C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-5.3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AE53D9" w14:textId="0B30E72A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6.5</w:t>
            </w:r>
          </w:p>
        </w:tc>
      </w:tr>
      <w:tr w:rsidR="001D4045" w:rsidRPr="00876D2F" w14:paraId="07AE43EC" w14:textId="77777777" w:rsidTr="001D4045">
        <w:trPr>
          <w:trHeight w:val="53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87D48A" w14:textId="77777777" w:rsidR="001D4045" w:rsidRPr="00393C0D" w:rsidRDefault="001D4045" w:rsidP="001D4045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 специализирани магазини предимно с хранителни стоки, напитки и тютюневи изделия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CBCAF8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9367D88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A7ACAC2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8CE8D83" w14:textId="13C1542A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-1.4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C501AF2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8267B13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74C547B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64BAE81" w14:textId="6651BE95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-0.7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6DE206C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28EA481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549B777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2DC8155" w14:textId="181018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-0.1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C5FAAB4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D247E4D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C0E31AE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1F81A04" w14:textId="3794B4A8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-2.7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65CECA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4D88363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4D31BFD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BE7F476" w14:textId="0CA9B00A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-6.3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6EFF45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0DCB0FB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0C33B3D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4193FB7" w14:textId="60AB9014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7.4</w:t>
            </w:r>
          </w:p>
        </w:tc>
      </w:tr>
      <w:tr w:rsidR="001D4045" w:rsidRPr="00876D2F" w14:paraId="038D6B69" w14:textId="77777777" w:rsidTr="001D4045">
        <w:trPr>
          <w:trHeight w:val="451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7072B3" w14:textId="77777777" w:rsidR="001D4045" w:rsidRPr="00393C0D" w:rsidRDefault="001D4045" w:rsidP="001D4045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специализирани магазини с хранителни стоки, напитки и тютюневи изделия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AA90D3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382D0CF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C916D16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ABCE472" w14:textId="2212E7AB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-0.1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421186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0A71C44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5F44DB2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74069F4" w14:textId="18557C36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0.8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23CB2F8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DAAB833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96949C8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6D80090" w14:textId="27403B8D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E1AB95F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2464D73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E1609BE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4A7D3CE" w14:textId="2E80BD7A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-2.0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53334E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8DCAD53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A3876C1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ACA2E5E" w14:textId="661CCEDA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AFB7015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C0399A2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C3A3793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C03A995" w14:textId="0CDBEDB0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</w:tr>
      <w:tr w:rsidR="001D4045" w:rsidRPr="00876D2F" w14:paraId="7046373B" w14:textId="77777777" w:rsidTr="001D4045">
        <w:trPr>
          <w:trHeight w:val="701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5E4A0C" w14:textId="39DBCDE6" w:rsidR="001D4045" w:rsidRPr="008659DF" w:rsidRDefault="001D4045" w:rsidP="001D4045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нехранителни стоки, без търговията с автомобилни горива и смазочни материали</w:t>
            </w:r>
            <w:r w:rsidR="00887EC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,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4BA353" w14:textId="58AE8CF5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3.4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7C56F61" w14:textId="4AFEE03E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-0.5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C4EE056" w14:textId="6996EE79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-3.3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9012613" w14:textId="76F9645D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-0.8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C1E70DC" w14:textId="6F761E3F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6DC661D" w14:textId="60F21E53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</w:tr>
      <w:tr w:rsidR="001D4045" w:rsidRPr="00876D2F" w14:paraId="35A4BD77" w14:textId="77777777" w:rsidTr="001D4045">
        <w:trPr>
          <w:trHeight w:val="110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C1C453" w14:textId="77777777" w:rsidR="001D4045" w:rsidRPr="00393C0D" w:rsidRDefault="001D4045" w:rsidP="001D4045">
            <w:pPr>
              <w:spacing w:after="120"/>
              <w:ind w:firstLineChars="400" w:firstLine="7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в това число: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4958197" w14:textId="56599FC6" w:rsidR="001D4045" w:rsidRPr="008B70C6" w:rsidRDefault="001D4045" w:rsidP="001D4045">
            <w:pPr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69944BC" w14:textId="606C2720" w:rsidR="001D4045" w:rsidRPr="008B70C6" w:rsidRDefault="001D4045" w:rsidP="001D4045">
            <w:pPr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0EEDA0F" w14:textId="38D77314" w:rsidR="001D4045" w:rsidRPr="008B70C6" w:rsidRDefault="001D4045" w:rsidP="001D4045">
            <w:pPr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6302B4C" w14:textId="496F0E17" w:rsidR="001D4045" w:rsidRPr="008B70C6" w:rsidRDefault="001D4045" w:rsidP="001D4045">
            <w:pPr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F9BEC8" w14:textId="777D3227" w:rsidR="001D4045" w:rsidRPr="008B70C6" w:rsidRDefault="001D4045" w:rsidP="001D4045">
            <w:pPr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18ACAA" w14:textId="4AC0E241" w:rsidR="001D4045" w:rsidRPr="008B70C6" w:rsidRDefault="001D4045" w:rsidP="001D4045">
            <w:pPr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4045" w:rsidRPr="00876D2F" w14:paraId="43B38AF4" w14:textId="77777777" w:rsidTr="001D4045">
        <w:trPr>
          <w:trHeight w:val="451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055D0E" w14:textId="77777777" w:rsidR="001D4045" w:rsidRPr="00393C0D" w:rsidRDefault="001D4045" w:rsidP="001D4045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 специализирани магазини с разнообразни стоки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D51C04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CA0AD01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21BA47E" w14:textId="1B19DA6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0.4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8AE18F4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A001CDC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DF20AD3" w14:textId="3160040E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0.3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2380CB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C10D971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5B5302F" w14:textId="1D729AE5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97F4D44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3C3E8F1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435477F" w14:textId="4DCC4B14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0.6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7E8E814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17D1604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DF3E6D1" w14:textId="2A718EB9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0.2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82807F5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2F00292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B652E72" w14:textId="4E37EF9C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</w:tr>
      <w:tr w:rsidR="001D4045" w:rsidRPr="00876D2F" w14:paraId="29F22C55" w14:textId="77777777" w:rsidTr="001D4045">
        <w:trPr>
          <w:trHeight w:val="281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E68DAD" w14:textId="77777777" w:rsidR="001D4045" w:rsidRPr="00393C0D" w:rsidRDefault="001D4045" w:rsidP="001D4045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текстил, облекло, обувки и кожени изделия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DF911B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6CE9CB0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7941552" w14:textId="2F5DEAA6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11.2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8BC404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BEB8DAB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9FA02EE" w14:textId="06A6A62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14.1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57F2B8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80757BC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8775C5D" w14:textId="1CBD8770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-10.7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7407DC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45E43BD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687DF22" w14:textId="7F5961B4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1BBD27A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B71FB63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0031F11" w14:textId="6465AB85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-0.1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0D4C1B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4386E7A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22A4052" w14:textId="3203509D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-0.5</w:t>
            </w:r>
          </w:p>
        </w:tc>
      </w:tr>
      <w:tr w:rsidR="001D4045" w:rsidRPr="00876D2F" w14:paraId="3BF6216C" w14:textId="77777777" w:rsidTr="001D4045">
        <w:trPr>
          <w:trHeight w:val="287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9B889B" w14:textId="77777777" w:rsidR="001D4045" w:rsidRPr="00393C0D" w:rsidRDefault="001D4045" w:rsidP="001D4045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битова техника, мебели и други стоки за бита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8FB3174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7A5157E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4B18A41" w14:textId="53366142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13D25E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C7A1F3C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082C3A4" w14:textId="240D3EC1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-4.6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FC0D05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38C8469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998F846" w14:textId="40C072E8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-4.9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52C896A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8A04F13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1590BF3" w14:textId="59063BC8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8741E9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F5C52AC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C8836D1" w14:textId="0734CAFF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109384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88B955D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3DD4D94" w14:textId="2F6CB5EA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</w:tr>
      <w:tr w:rsidR="001D4045" w:rsidRPr="00876D2F" w14:paraId="3DA47666" w14:textId="77777777" w:rsidTr="001D4045">
        <w:trPr>
          <w:trHeight w:val="559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6D1355" w14:textId="77777777" w:rsidR="001D4045" w:rsidRPr="00393C0D" w:rsidRDefault="001D4045" w:rsidP="001D4045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66F014F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B91E30E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6C06DA2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A233B6A" w14:textId="7F3AC46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7.6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6C2C4A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3EBD0EC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8BAD6DB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8A640BE" w14:textId="62D189B1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-6.9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0B6E2D6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32901FD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73DFD03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1B3D81D" w14:textId="1020151D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2.8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D086EA1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7890070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DE29C88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562B214" w14:textId="299BF110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-7.0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BA8EB4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CD2A401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28928F1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87138EA" w14:textId="0386B98E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-5.6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0B37286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3F475C0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B16AB0A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19509C4" w14:textId="58E883D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-2.2</w:t>
            </w:r>
          </w:p>
        </w:tc>
      </w:tr>
      <w:tr w:rsidR="001D4045" w:rsidRPr="00876D2F" w14:paraId="2FCF598A" w14:textId="77777777" w:rsidTr="001D4045">
        <w:trPr>
          <w:trHeight w:val="514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5F0ADB" w14:textId="77777777" w:rsidR="001D4045" w:rsidRPr="00393C0D" w:rsidRDefault="001D4045" w:rsidP="001D4045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фармацевтични и медицински стоки, козметика и тоалетни принадлежности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C593CE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7C44C68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0B41451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8F5D079" w14:textId="177C156F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-1.8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6710BB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1F99775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F344A91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F38755F" w14:textId="441D83C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-0.5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0A14529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5E72011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EC614C7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3812C16" w14:textId="3017DFA6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3C4319F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8B08FA8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883F348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4A8B354" w14:textId="1918BD11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0.8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DA8AAD3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8A7053C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39781AA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8234F33" w14:textId="7807F038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A5E0D0D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BA0DC15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7145580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E0E90A2" w14:textId="66CA39B2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0.6</w:t>
            </w:r>
          </w:p>
        </w:tc>
      </w:tr>
      <w:tr w:rsidR="001D4045" w:rsidRPr="00876D2F" w14:paraId="086B7EB3" w14:textId="77777777" w:rsidTr="001D4045">
        <w:trPr>
          <w:trHeight w:val="336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AACFEF" w14:textId="77777777" w:rsidR="001D4045" w:rsidRPr="00393C0D" w:rsidRDefault="001D4045" w:rsidP="001D4045">
            <w:pPr>
              <w:spacing w:after="12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чрез поръчки по пощата, телефона или интернет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771377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A328056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5829142" w14:textId="7E7267B6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8.7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CB5F3A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710F842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49BA1E3" w14:textId="2110BAB2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-2.1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44FE8D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FE64747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AE2D7B0" w14:textId="404969C0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7.0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A71E19D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DE91A46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4BDBBBD" w14:textId="22A1F242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-3.4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45C1F8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3BAD228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7B04175" w14:textId="4F0DE945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-1.8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6A4262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1854DE9" w14:textId="77777777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D992D4B" w14:textId="38BF64A8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6.8</w:t>
            </w:r>
          </w:p>
        </w:tc>
      </w:tr>
      <w:tr w:rsidR="001D4045" w:rsidRPr="00876D2F" w14:paraId="1097DCD7" w14:textId="77777777" w:rsidTr="001D4045">
        <w:trPr>
          <w:trHeight w:val="465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E85473" w14:textId="77777777" w:rsidR="001D4045" w:rsidRPr="00393C0D" w:rsidRDefault="001D4045" w:rsidP="001D4045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1FC74D3" w14:textId="1C23DA5D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-1.2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1AB391" w14:textId="1E7E57F8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67B79C" w14:textId="0812F5D2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-2.3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FBD820" w14:textId="29ABA941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-1.5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D9F3883" w14:textId="4BB2D0EF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47E137" w14:textId="594FEE8E" w:rsidR="001D4045" w:rsidRPr="008B70C6" w:rsidRDefault="001D4045" w:rsidP="001D40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B70C6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</w:tr>
    </w:tbl>
    <w:p w14:paraId="2CFFE046" w14:textId="77777777" w:rsidR="00393C0D" w:rsidRPr="00393C0D" w:rsidRDefault="00DD1BFF" w:rsidP="00393C0D">
      <w:pPr>
        <w:tabs>
          <w:tab w:val="left" w:pos="1701"/>
        </w:tabs>
        <w:spacing w:before="120"/>
        <w:rPr>
          <w:rFonts w:ascii="Times New Roman" w:eastAsia="Times New Roman" w:hAnsi="Times New Roman"/>
          <w:color w:val="000000"/>
          <w:sz w:val="20"/>
          <w:vertAlign w:val="superscript"/>
          <w:lang w:val="bg-BG"/>
        </w:rPr>
      </w:pPr>
      <w:r w:rsidRPr="00393C0D">
        <w:rPr>
          <w:noProof/>
          <w:lang w:val="bg-BG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621A213" wp14:editId="0353AE17">
                <wp:simplePos x="0" y="0"/>
                <wp:positionH relativeFrom="column">
                  <wp:posOffset>619760</wp:posOffset>
                </wp:positionH>
                <wp:positionV relativeFrom="paragraph">
                  <wp:posOffset>190499</wp:posOffset>
                </wp:positionV>
                <wp:extent cx="1062990" cy="0"/>
                <wp:effectExtent l="0" t="0" r="3810" b="0"/>
                <wp:wrapNone/>
                <wp:docPr id="1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2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A8EBF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8pt,15pt" to="132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"/>
            </w:pict>
          </mc:Fallback>
        </mc:AlternateContent>
      </w:r>
    </w:p>
    <w:p w14:paraId="6F4BB1CC" w14:textId="77777777" w:rsidR="00393C0D" w:rsidRPr="00393C0D" w:rsidRDefault="00393C0D" w:rsidP="00393C0D">
      <w:pPr>
        <w:tabs>
          <w:tab w:val="left" w:pos="1701"/>
        </w:tabs>
        <w:spacing w:before="120"/>
        <w:ind w:left="993"/>
        <w:outlineLvl w:val="0"/>
        <w:rPr>
          <w:rFonts w:ascii="Times New Roman" w:hAnsi="Times New Roman"/>
          <w:sz w:val="18"/>
          <w:szCs w:val="18"/>
          <w:lang w:val="bg-BG"/>
        </w:rPr>
      </w:pPr>
      <w:r w:rsidRPr="00393C0D">
        <w:rPr>
          <w:rFonts w:ascii="Times New Roman" w:eastAsia="Times New Roman" w:hAnsi="Times New Roman"/>
          <w:color w:val="000000"/>
          <w:sz w:val="18"/>
          <w:szCs w:val="18"/>
          <w:vertAlign w:val="superscript"/>
          <w:lang w:val="bg-BG"/>
        </w:rPr>
        <w:t>1</w:t>
      </w:r>
      <w:r w:rsidRPr="00393C0D">
        <w:rPr>
          <w:rFonts w:ascii="Times New Roman" w:hAnsi="Times New Roman"/>
          <w:sz w:val="18"/>
          <w:szCs w:val="18"/>
          <w:lang w:val="bg-BG"/>
        </w:rPr>
        <w:t xml:space="preserve"> Сезонно изгладени данни.</w:t>
      </w:r>
    </w:p>
    <w:p w14:paraId="45F0CD2E" w14:textId="77777777" w:rsidR="00393C0D" w:rsidRPr="00393C0D" w:rsidRDefault="00393C0D" w:rsidP="00393C0D">
      <w:pPr>
        <w:ind w:right="1982"/>
        <w:jc w:val="right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lastRenderedPageBreak/>
        <w:t>Таблица 2</w:t>
      </w:r>
    </w:p>
    <w:p w14:paraId="41FC311B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02F4B905" w14:textId="77777777" w:rsidR="00393C0D" w:rsidRPr="00393C0D" w:rsidRDefault="00393C0D" w:rsidP="005D4B85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Изменение на оборота в раздел „Търговия на дребно, без търговията с</w:t>
      </w:r>
    </w:p>
    <w:p w14:paraId="016AB0FD" w14:textId="77777777" w:rsidR="00393C0D" w:rsidRPr="00393C0D" w:rsidRDefault="00393C0D" w:rsidP="000C6B51">
      <w:pPr>
        <w:tabs>
          <w:tab w:val="left" w:pos="851"/>
          <w:tab w:val="left" w:pos="6946"/>
        </w:tabs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автомобили и мотоциклети“ по съпоставими цени спрямо </w:t>
      </w:r>
    </w:p>
    <w:p w14:paraId="751487EA" w14:textId="77777777" w:rsidR="00393C0D" w:rsidRPr="00393C0D" w:rsidRDefault="00393C0D" w:rsidP="00393C0D">
      <w:pPr>
        <w:tabs>
          <w:tab w:val="left" w:pos="851"/>
          <w:tab w:val="left" w:pos="6946"/>
          <w:tab w:val="left" w:pos="8931"/>
        </w:tabs>
        <w:ind w:left="284" w:right="1415" w:firstLine="851"/>
        <w:jc w:val="center"/>
        <w:rPr>
          <w:rFonts w:ascii="Times New Roman" w:eastAsia="Times New Roman" w:hAnsi="Times New Roman"/>
          <w:b/>
          <w:szCs w:val="24"/>
          <w:vertAlign w:val="superscript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съответния месец на предходната година</w:t>
      </w:r>
      <w:r w:rsidRPr="00393C0D">
        <w:rPr>
          <w:rFonts w:ascii="Times New Roman" w:eastAsia="Times New Roman" w:hAnsi="Times New Roman"/>
          <w:b/>
          <w:szCs w:val="24"/>
          <w:vertAlign w:val="superscript"/>
          <w:lang w:val="bg-BG"/>
        </w:rPr>
        <w:t>1</w:t>
      </w:r>
    </w:p>
    <w:p w14:paraId="2FAF2113" w14:textId="77777777" w:rsidR="00393C0D" w:rsidRPr="00393C0D" w:rsidRDefault="00393C0D" w:rsidP="00EF4169">
      <w:pPr>
        <w:ind w:left="6946" w:right="1701"/>
        <w:jc w:val="center"/>
        <w:rPr>
          <w:rFonts w:ascii="Times New Roman" w:eastAsia="Times New Roman" w:hAnsi="Times New Roman"/>
          <w:bCs/>
          <w:sz w:val="20"/>
          <w:lang w:val="bg-BG"/>
        </w:rPr>
      </w:pPr>
      <w:r w:rsidRPr="00393C0D">
        <w:rPr>
          <w:rFonts w:ascii="Times New Roman" w:hAnsi="Times New Roman"/>
          <w:sz w:val="20"/>
          <w:lang w:val="bg-BG"/>
        </w:rPr>
        <w:t>(Проценти)</w:t>
      </w:r>
    </w:p>
    <w:tbl>
      <w:tblPr>
        <w:tblW w:w="6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2806"/>
        <w:gridCol w:w="9"/>
        <w:gridCol w:w="565"/>
        <w:gridCol w:w="581"/>
        <w:gridCol w:w="569"/>
        <w:gridCol w:w="569"/>
        <w:gridCol w:w="569"/>
        <w:gridCol w:w="495"/>
        <w:gridCol w:w="77"/>
      </w:tblGrid>
      <w:tr w:rsidR="00356764" w:rsidRPr="00393C0D" w14:paraId="3AD47D96" w14:textId="77777777" w:rsidTr="00B72C94">
        <w:trPr>
          <w:gridBefore w:val="1"/>
          <w:wBefore w:w="9" w:type="dxa"/>
          <w:trHeight w:val="284"/>
          <w:jc w:val="center"/>
        </w:trPr>
        <w:tc>
          <w:tcPr>
            <w:tcW w:w="3686" w:type="dxa"/>
            <w:gridSpan w:val="2"/>
            <w:vMerge w:val="restart"/>
            <w:shd w:val="clear" w:color="auto" w:fill="FFFFFF"/>
            <w:vAlign w:val="center"/>
          </w:tcPr>
          <w:p w14:paraId="6C94B37C" w14:textId="77777777" w:rsidR="00356764" w:rsidRPr="00393C0D" w:rsidRDefault="00356764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3616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B6973B" w14:textId="77777777" w:rsidR="00356764" w:rsidRPr="00393C0D" w:rsidRDefault="00356764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2022</w:t>
            </w:r>
          </w:p>
        </w:tc>
      </w:tr>
      <w:tr w:rsidR="004F2EA8" w:rsidRPr="00393C0D" w14:paraId="5B481C12" w14:textId="77777777" w:rsidTr="004F2EA8">
        <w:trPr>
          <w:gridBefore w:val="1"/>
          <w:wBefore w:w="9" w:type="dxa"/>
          <w:trHeight w:val="270"/>
          <w:jc w:val="center"/>
        </w:trPr>
        <w:tc>
          <w:tcPr>
            <w:tcW w:w="262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E2C474" w14:textId="77777777" w:rsidR="00432CA3" w:rsidRPr="00393C0D" w:rsidRDefault="00432CA3" w:rsidP="00432CA3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74B45" w14:textId="78663AE7" w:rsidR="00432CA3" w:rsidRPr="00393C0D" w:rsidRDefault="00432CA3" w:rsidP="00432CA3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II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F4139" w14:textId="503B7139" w:rsidR="00432CA3" w:rsidRPr="00393C0D" w:rsidRDefault="00432CA3" w:rsidP="00432CA3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61986" w14:textId="4F8171E6" w:rsidR="00432CA3" w:rsidRPr="00393C0D" w:rsidRDefault="00432CA3" w:rsidP="00432CA3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E0026" w14:textId="511E4F4C" w:rsidR="00432CA3" w:rsidRPr="00393C0D" w:rsidRDefault="00432CA3" w:rsidP="00432CA3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87CD0" w14:textId="0F584F19" w:rsidR="00432CA3" w:rsidRPr="00393C0D" w:rsidRDefault="00432CA3" w:rsidP="00432CA3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8E439" w14:textId="2E8415BA" w:rsidR="00432CA3" w:rsidRPr="00393C0D" w:rsidRDefault="00432CA3" w:rsidP="00432CA3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III</w:t>
            </w:r>
          </w:p>
        </w:tc>
      </w:tr>
      <w:tr w:rsidR="004F2EA8" w:rsidRPr="00FC0CFC" w14:paraId="59E26A8D" w14:textId="77777777" w:rsidTr="00B72C94">
        <w:trPr>
          <w:gridAfter w:val="1"/>
          <w:wAfter w:w="47" w:type="dxa"/>
          <w:trHeight w:val="284"/>
          <w:jc w:val="center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69D5AC" w14:textId="77777777" w:rsidR="00FC0CFC" w:rsidRPr="00393C0D" w:rsidRDefault="00FC0CFC" w:rsidP="00FC0CFC">
            <w:pPr>
              <w:spacing w:after="12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C06B6" w14:textId="77777777" w:rsidR="00FC0CFC" w:rsidRPr="007A38DF" w:rsidRDefault="00FC0CFC" w:rsidP="00FC0CF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5AEA42CA" w14:textId="77777777" w:rsidR="00FC0CFC" w:rsidRDefault="00FC0CFC" w:rsidP="00FC0CF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55CDFCA5" w14:textId="681134F1" w:rsidR="00FC0CFC" w:rsidRPr="008047E5" w:rsidRDefault="00FC0CFC" w:rsidP="00FC0C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A38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9.6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C7B2B" w14:textId="77777777" w:rsidR="00FC0CFC" w:rsidRDefault="00FC0CFC" w:rsidP="00FC0CF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747E2CCF" w14:textId="77777777" w:rsidR="00FC0CFC" w:rsidRDefault="00FC0CFC" w:rsidP="00FC0CF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6DAC2D7A" w14:textId="2789FBB5" w:rsidR="00FC0CFC" w:rsidRPr="00982FD0" w:rsidRDefault="00FC0CFC" w:rsidP="00FC0C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50B6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5.7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D21EE" w14:textId="77777777" w:rsidR="00FC0CFC" w:rsidRPr="002B1F34" w:rsidRDefault="00FC0CFC" w:rsidP="00FC0CF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5C7B553E" w14:textId="77777777" w:rsidR="00FC0CFC" w:rsidRPr="002B1F34" w:rsidRDefault="00FC0CFC" w:rsidP="00FC0CF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1CE6EEDA" w14:textId="028204B1" w:rsidR="00FC0CFC" w:rsidRPr="007A38DF" w:rsidRDefault="00FC0CFC" w:rsidP="00FC0C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B1F3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9B2E1" w14:textId="77777777" w:rsidR="00FC0CFC" w:rsidRDefault="00FC0CFC" w:rsidP="00FC0CF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20E04399" w14:textId="77777777" w:rsidR="00FC0CFC" w:rsidRDefault="00FC0CFC" w:rsidP="00FC0CF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12C1A0FA" w14:textId="568E0099" w:rsidR="00FC0CFC" w:rsidRPr="002B1F34" w:rsidRDefault="00FC0CFC" w:rsidP="00FC0C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E900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BD1E5" w14:textId="77777777" w:rsidR="00FC0CFC" w:rsidRDefault="00FC0CFC" w:rsidP="00FC0CF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63A56CB7" w14:textId="77777777" w:rsidR="00FC0CFC" w:rsidRDefault="00FC0CFC" w:rsidP="00FC0CF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4CA2AABD" w14:textId="4B35A26F" w:rsidR="00FC0CFC" w:rsidRPr="00FC0CFC" w:rsidRDefault="00FC0CFC" w:rsidP="00FC0CF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FC0CF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-0.7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B85EB" w14:textId="77777777" w:rsidR="00FC0CFC" w:rsidRDefault="00FC0CFC" w:rsidP="00FC0CF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2022E8ED" w14:textId="77777777" w:rsidR="00FC0CFC" w:rsidRDefault="00FC0CFC" w:rsidP="00FC0CF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2DD83127" w14:textId="5045C853" w:rsidR="00FC0CFC" w:rsidRPr="00FC0CFC" w:rsidRDefault="00FC0CFC" w:rsidP="00FC0CF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C0CF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2.1</w:t>
            </w:r>
          </w:p>
        </w:tc>
      </w:tr>
      <w:tr w:rsidR="004F2EA8" w:rsidRPr="00FC0CFC" w14:paraId="7A50DDFE" w14:textId="77777777" w:rsidTr="00B72C94">
        <w:trPr>
          <w:gridAfter w:val="1"/>
          <w:wAfter w:w="47" w:type="dxa"/>
          <w:trHeight w:val="480"/>
          <w:jc w:val="center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1E84B4" w14:textId="77777777" w:rsidR="00FC0CFC" w:rsidRPr="00393C0D" w:rsidRDefault="00FC0CFC" w:rsidP="00FC0CFC">
            <w:pPr>
              <w:ind w:left="21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хранителни стоки, напитки и тютюневи изделия</w:t>
            </w:r>
          </w:p>
          <w:p w14:paraId="53D5D34B" w14:textId="77777777" w:rsidR="00FC0CFC" w:rsidRPr="00393C0D" w:rsidRDefault="00FC0CFC" w:rsidP="00FC0CFC">
            <w:pPr>
              <w:ind w:left="214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50352" w14:textId="77777777" w:rsidR="00FC0CFC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E9D28DF" w14:textId="77777777" w:rsidR="00FC0CFC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99FA867" w14:textId="0E35C2D0" w:rsidR="00FC0CFC" w:rsidRPr="008047E5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9E8B1" w14:textId="77777777" w:rsidR="00FC0CFC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B0090AF" w14:textId="77777777" w:rsidR="00FC0CFC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B4745DF" w14:textId="5FBB873A" w:rsidR="00FC0CFC" w:rsidRPr="00982FD0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color w:val="000000"/>
                <w:sz w:val="18"/>
                <w:szCs w:val="18"/>
              </w:rPr>
              <w:t>-2.1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D74B4" w14:textId="77777777" w:rsidR="00FC0CFC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9A3277C" w14:textId="77777777" w:rsidR="00FC0CFC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7D31CF9" w14:textId="232E90E6" w:rsidR="00FC0CFC" w:rsidRPr="007A38DF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1F34">
              <w:rPr>
                <w:rFonts w:ascii="Times New Roman" w:hAnsi="Times New Roman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35439" w14:textId="77777777" w:rsidR="00FC0CFC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CA2FCB3" w14:textId="77777777" w:rsidR="00FC0CFC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235CB2E" w14:textId="73C551BD" w:rsidR="00FC0CFC" w:rsidRPr="002B1F34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007E">
              <w:rPr>
                <w:rFonts w:ascii="Times New Roman" w:hAnsi="Times New Roman"/>
                <w:color w:val="000000"/>
                <w:sz w:val="18"/>
                <w:szCs w:val="18"/>
              </w:rPr>
              <w:t>-3.1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5EA02" w14:textId="77777777" w:rsidR="004F2EA8" w:rsidRDefault="004F2EA8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4A0E51E" w14:textId="77777777" w:rsidR="004F2EA8" w:rsidRDefault="004F2EA8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AEBCBD7" w14:textId="6FDB8C43" w:rsidR="00FC0CFC" w:rsidRPr="00FC0CFC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0CFC">
              <w:rPr>
                <w:rFonts w:ascii="Times New Roman" w:hAnsi="Times New Roman"/>
                <w:color w:val="000000"/>
                <w:sz w:val="18"/>
                <w:szCs w:val="18"/>
              </w:rPr>
              <w:t>-10.2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D34C6" w14:textId="77777777" w:rsidR="004F2EA8" w:rsidRDefault="004F2EA8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11ED3C3" w14:textId="77777777" w:rsidR="004F2EA8" w:rsidRDefault="004F2EA8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4A508D6" w14:textId="7DCEC9C0" w:rsidR="00FC0CFC" w:rsidRPr="00FC0CFC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0CFC">
              <w:rPr>
                <w:rFonts w:ascii="Times New Roman" w:hAnsi="Times New Roman"/>
                <w:color w:val="000000"/>
                <w:sz w:val="18"/>
                <w:szCs w:val="18"/>
              </w:rPr>
              <w:t>-3.9</w:t>
            </w:r>
          </w:p>
        </w:tc>
      </w:tr>
      <w:tr w:rsidR="004F2EA8" w:rsidRPr="00FC0CFC" w14:paraId="0848058D" w14:textId="77777777" w:rsidTr="00B72C94">
        <w:trPr>
          <w:gridAfter w:val="1"/>
          <w:wAfter w:w="47" w:type="dxa"/>
          <w:trHeight w:val="480"/>
          <w:jc w:val="center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615AFA" w14:textId="77777777" w:rsidR="00FC0CFC" w:rsidRPr="00393C0D" w:rsidRDefault="00FC0CFC" w:rsidP="00FC0CFC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Търговия на дребно в </w:t>
            </w:r>
            <w:proofErr w:type="spellStart"/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неспециализирани</w:t>
            </w:r>
            <w:proofErr w:type="spellEnd"/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магазини предимно с хранителни стоки, напитки и тютюневи изделия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EBEC7B" w14:textId="5B172825" w:rsidR="00FC0CFC" w:rsidRPr="008047E5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DC0558" w14:textId="2346A023" w:rsidR="00FC0CFC" w:rsidRPr="00982FD0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color w:val="000000"/>
                <w:sz w:val="18"/>
                <w:szCs w:val="18"/>
              </w:rPr>
              <w:t>-2.6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C5F8EE" w14:textId="55B33E73" w:rsidR="00FC0CFC" w:rsidRPr="007A38DF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1F34">
              <w:rPr>
                <w:rFonts w:ascii="Times New Roman" w:hAnsi="Times New Roman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6151B1" w14:textId="77777777" w:rsidR="00FC0CFC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C87CCFD" w14:textId="77777777" w:rsidR="00FC0CFC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0CFF003" w14:textId="77777777" w:rsidR="00FC0CFC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4375E5C" w14:textId="77777777" w:rsidR="00FC0CFC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9EB94E1" w14:textId="2B2BBCE6" w:rsidR="00FC0CFC" w:rsidRPr="002B1F34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007E">
              <w:rPr>
                <w:rFonts w:ascii="Times New Roman" w:hAnsi="Times New Roman"/>
                <w:color w:val="000000"/>
                <w:sz w:val="18"/>
                <w:szCs w:val="18"/>
              </w:rPr>
              <w:t>-3.3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606493" w14:textId="74C47E43" w:rsidR="00FC0CFC" w:rsidRPr="00FC0CFC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0CFC">
              <w:rPr>
                <w:rFonts w:ascii="Times New Roman" w:hAnsi="Times New Roman"/>
                <w:color w:val="000000"/>
                <w:sz w:val="18"/>
                <w:szCs w:val="18"/>
              </w:rPr>
              <w:t>-11.7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6CBAD4" w14:textId="1C9FBE46" w:rsidR="00FC0CFC" w:rsidRPr="00FC0CFC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0CFC">
              <w:rPr>
                <w:rFonts w:ascii="Times New Roman" w:hAnsi="Times New Roman"/>
                <w:color w:val="000000"/>
                <w:sz w:val="18"/>
                <w:szCs w:val="18"/>
              </w:rPr>
              <w:t>-5.1</w:t>
            </w:r>
          </w:p>
        </w:tc>
      </w:tr>
      <w:tr w:rsidR="004F2EA8" w:rsidRPr="00FC0CFC" w14:paraId="6FFE7341" w14:textId="77777777" w:rsidTr="00B72C94">
        <w:trPr>
          <w:gridAfter w:val="1"/>
          <w:wAfter w:w="47" w:type="dxa"/>
          <w:trHeight w:val="510"/>
          <w:jc w:val="center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099DFB" w14:textId="77777777" w:rsidR="00FC0CFC" w:rsidRPr="00393C0D" w:rsidRDefault="00FC0CFC" w:rsidP="00FC0CFC">
            <w:pPr>
              <w:spacing w:after="12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специализирани магазини с хранителни стоки, напитки и тютюневи изделия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09A49" w14:textId="77777777" w:rsidR="00FC0CFC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0DBDADA" w14:textId="77777777" w:rsidR="00FC0CFC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8A60B37" w14:textId="3D67D29C" w:rsidR="00FC0CFC" w:rsidRPr="008047E5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6FF93" w14:textId="77777777" w:rsidR="00FC0CFC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4978B4A" w14:textId="77777777" w:rsidR="00FC0CFC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451C0B5" w14:textId="44C7440A" w:rsidR="00FC0CFC" w:rsidRPr="00982FD0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2B3DE" w14:textId="77777777" w:rsidR="00FC0CFC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C0B4C00" w14:textId="77777777" w:rsidR="00FC0CFC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E1E8305" w14:textId="186F7B9C" w:rsidR="00FC0CFC" w:rsidRPr="007A38DF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1F34">
              <w:rPr>
                <w:rFonts w:ascii="Times New Roman" w:hAnsi="Times New Roman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EA744" w14:textId="77777777" w:rsidR="00FC0CFC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693A06A" w14:textId="77777777" w:rsidR="00FC0CFC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7EB00B5" w14:textId="387DCBA3" w:rsidR="00FC0CFC" w:rsidRPr="002B1F34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007E">
              <w:rPr>
                <w:rFonts w:ascii="Times New Roman" w:hAnsi="Times New Roman"/>
                <w:color w:val="000000"/>
                <w:sz w:val="18"/>
                <w:szCs w:val="18"/>
              </w:rPr>
              <w:t>-1.9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413F7" w14:textId="77777777" w:rsidR="004F2EA8" w:rsidRDefault="004F2EA8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9E3E9D5" w14:textId="77777777" w:rsidR="004F2EA8" w:rsidRDefault="004F2EA8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3C10FEE" w14:textId="4807AF7B" w:rsidR="00FC0CFC" w:rsidRPr="00FC0CFC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0CFC">
              <w:rPr>
                <w:rFonts w:ascii="Times New Roman" w:hAnsi="Times New Roman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073DD" w14:textId="77777777" w:rsidR="004F2EA8" w:rsidRDefault="004F2EA8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54456A6" w14:textId="77777777" w:rsidR="004F2EA8" w:rsidRDefault="004F2EA8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BAA5152" w14:textId="731B316F" w:rsidR="00FC0CFC" w:rsidRPr="00FC0CFC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0CFC">
              <w:rPr>
                <w:rFonts w:ascii="Times New Roman" w:hAnsi="Times New Roman"/>
                <w:color w:val="000000"/>
                <w:sz w:val="18"/>
                <w:szCs w:val="18"/>
              </w:rPr>
              <w:t>4.0</w:t>
            </w:r>
          </w:p>
        </w:tc>
      </w:tr>
      <w:tr w:rsidR="004F2EA8" w:rsidRPr="00FC0CFC" w14:paraId="160E3164" w14:textId="77777777" w:rsidTr="00B72C94">
        <w:trPr>
          <w:gridAfter w:val="1"/>
          <w:wAfter w:w="47" w:type="dxa"/>
          <w:trHeight w:val="723"/>
          <w:jc w:val="center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9874DC" w14:textId="010210D3" w:rsidR="00FC0CFC" w:rsidRPr="008659DF" w:rsidRDefault="00FC0CFC" w:rsidP="00FC0CFC">
            <w:pPr>
              <w:ind w:left="21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нехранителни стоки, без търговията с автомобилни горива и смазочни материали</w:t>
            </w:r>
            <w:r w:rsidR="0057617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,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7D34B" w14:textId="224F7A7F" w:rsidR="00FC0CFC" w:rsidRPr="008047E5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01C701" w14:textId="5022437B" w:rsidR="00FC0CFC" w:rsidRPr="00982FD0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3C3447" w14:textId="4E889DF8" w:rsidR="00FC0CFC" w:rsidRPr="007A38DF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1F34">
              <w:rPr>
                <w:rFonts w:ascii="Times New Roman" w:hAnsi="Times New Roman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AE4323" w14:textId="140D9B10" w:rsidR="00FC0CFC" w:rsidRPr="002B1F34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007E">
              <w:rPr>
                <w:rFonts w:ascii="Times New Roman" w:hAnsi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526A28" w14:textId="3EF2A697" w:rsidR="00FC0CFC" w:rsidRPr="00FC0CFC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0CFC">
              <w:rPr>
                <w:rFonts w:ascii="Times New Roman" w:hAnsi="Times New Roman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BF7592" w14:textId="2361E70F" w:rsidR="00FC0CFC" w:rsidRPr="00FC0CFC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0CFC">
              <w:rPr>
                <w:rFonts w:ascii="Times New Roman" w:hAnsi="Times New Roman"/>
                <w:color w:val="000000"/>
                <w:sz w:val="18"/>
                <w:szCs w:val="18"/>
              </w:rPr>
              <w:t>4.4</w:t>
            </w:r>
          </w:p>
        </w:tc>
      </w:tr>
      <w:tr w:rsidR="004F2EA8" w:rsidRPr="00FC0CFC" w14:paraId="1041A941" w14:textId="77777777" w:rsidTr="00B72C94">
        <w:trPr>
          <w:gridAfter w:val="1"/>
          <w:wAfter w:w="47" w:type="dxa"/>
          <w:trHeight w:val="126"/>
          <w:jc w:val="center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898A84" w14:textId="77777777" w:rsidR="00FC0CFC" w:rsidRPr="00393C0D" w:rsidRDefault="00FC0CFC" w:rsidP="00FC0CFC">
            <w:pPr>
              <w:spacing w:after="120"/>
              <w:ind w:firstLineChars="400" w:firstLine="7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в това число: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93C4D7" w14:textId="5A5A0EA1" w:rsidR="00FC0CFC" w:rsidRPr="008047E5" w:rsidRDefault="00FC0CFC" w:rsidP="00FC0CF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F3529B" w14:textId="56EB12F1" w:rsidR="00FC0CFC" w:rsidRPr="00982FD0" w:rsidRDefault="00FC0CFC" w:rsidP="00FC0CF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4F0BB" w14:textId="79B567A2" w:rsidR="00FC0CFC" w:rsidRPr="007A38DF" w:rsidRDefault="00FC0CFC" w:rsidP="00FC0CF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1F3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84097A" w14:textId="56BC07E6" w:rsidR="00FC0CFC" w:rsidRPr="002B1F34" w:rsidRDefault="00FC0CFC" w:rsidP="00FC0CF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007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6C7B76" w14:textId="10EAD3A7" w:rsidR="00FC0CFC" w:rsidRPr="00FC0CFC" w:rsidRDefault="00FC0CFC" w:rsidP="00FC0CF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0CF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C95EAB" w14:textId="2319AAAB" w:rsidR="00FC0CFC" w:rsidRPr="00FC0CFC" w:rsidRDefault="00FC0CFC" w:rsidP="00FC0CF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0CF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F2EA8" w:rsidRPr="00FC0CFC" w14:paraId="39CD3D11" w14:textId="77777777" w:rsidTr="00B72C94">
        <w:trPr>
          <w:gridAfter w:val="1"/>
          <w:wAfter w:w="47" w:type="dxa"/>
          <w:trHeight w:val="480"/>
          <w:jc w:val="center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06E201" w14:textId="77777777" w:rsidR="00FC0CFC" w:rsidRPr="00393C0D" w:rsidRDefault="00FC0CFC" w:rsidP="00FC0CFC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</w:t>
            </w: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специализирани магазини с разнообразни стоки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190D78" w14:textId="508B0DFA" w:rsidR="00FC0CFC" w:rsidRPr="008047E5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26648C" w14:textId="101E7E06" w:rsidR="00FC0CFC" w:rsidRPr="00982FD0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EC324B" w14:textId="247262CA" w:rsidR="00FC0CFC" w:rsidRPr="007A38DF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1F34">
              <w:rPr>
                <w:rFonts w:ascii="Times New Roman" w:hAnsi="Times New Roman"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521C25" w14:textId="098C0A8B" w:rsidR="00FC0CFC" w:rsidRPr="002B1F34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007E">
              <w:rPr>
                <w:rFonts w:ascii="Times New Roman" w:hAnsi="Times New Roman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0E9A6C" w14:textId="0448EF5F" w:rsidR="00FC0CFC" w:rsidRPr="00FC0CFC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0CFC">
              <w:rPr>
                <w:rFonts w:ascii="Times New Roman" w:hAnsi="Times New Roman"/>
                <w:color w:val="000000"/>
                <w:sz w:val="18"/>
                <w:szCs w:val="18"/>
              </w:rPr>
              <w:t>9.6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46F90D" w14:textId="7C5F9C3B" w:rsidR="00FC0CFC" w:rsidRPr="00FC0CFC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0CFC">
              <w:rPr>
                <w:rFonts w:ascii="Times New Roman" w:hAnsi="Times New Roman"/>
                <w:color w:val="000000"/>
                <w:sz w:val="18"/>
                <w:szCs w:val="18"/>
              </w:rPr>
              <w:t>8.5</w:t>
            </w:r>
          </w:p>
        </w:tc>
      </w:tr>
      <w:tr w:rsidR="004F2EA8" w:rsidRPr="00FC0CFC" w14:paraId="7CBCA41D" w14:textId="77777777" w:rsidTr="00B72C94">
        <w:trPr>
          <w:gridAfter w:val="1"/>
          <w:wAfter w:w="47" w:type="dxa"/>
          <w:trHeight w:val="303"/>
          <w:jc w:val="center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AC8ABF" w14:textId="77777777" w:rsidR="00FC0CFC" w:rsidRPr="00393C0D" w:rsidRDefault="00FC0CFC" w:rsidP="00FC0CFC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текстил, облекло, обувки и кожени изделия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538580" w14:textId="492FC621" w:rsidR="00FC0CFC" w:rsidRPr="008047E5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-3.7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635373F" w14:textId="082B6613" w:rsidR="00FC0CFC" w:rsidRPr="00982FD0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954B1F" w14:textId="4C5A9360" w:rsidR="00FC0CFC" w:rsidRPr="007A38DF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1F34">
              <w:rPr>
                <w:rFonts w:ascii="Times New Roman" w:hAnsi="Times New Roman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6FB8EE" w14:textId="7FAA5D5A" w:rsidR="00FC0CFC" w:rsidRPr="002B1F34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007E">
              <w:rPr>
                <w:rFonts w:ascii="Times New Roman" w:hAnsi="Times New Roman"/>
                <w:color w:val="000000"/>
                <w:sz w:val="18"/>
                <w:szCs w:val="18"/>
              </w:rPr>
              <w:t>23.8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16660B" w14:textId="50DFDA19" w:rsidR="00FC0CFC" w:rsidRPr="00FC0CFC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0CFC">
              <w:rPr>
                <w:rFonts w:ascii="Times New Roman" w:hAnsi="Times New Roman"/>
                <w:color w:val="000000"/>
                <w:sz w:val="18"/>
                <w:szCs w:val="18"/>
              </w:rPr>
              <w:t>28.8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5576D5" w14:textId="53FC690E" w:rsidR="00FC0CFC" w:rsidRPr="00FC0CFC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0CFC">
              <w:rPr>
                <w:rFonts w:ascii="Times New Roman" w:hAnsi="Times New Roman"/>
                <w:color w:val="000000"/>
                <w:sz w:val="18"/>
                <w:szCs w:val="18"/>
              </w:rPr>
              <w:t>24.2</w:t>
            </w:r>
          </w:p>
        </w:tc>
      </w:tr>
      <w:tr w:rsidR="004F2EA8" w:rsidRPr="00FC0CFC" w14:paraId="7A5FD3D6" w14:textId="77777777" w:rsidTr="00B72C94">
        <w:trPr>
          <w:gridAfter w:val="1"/>
          <w:wAfter w:w="47" w:type="dxa"/>
          <w:trHeight w:val="423"/>
          <w:jc w:val="center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F0EB76" w14:textId="77777777" w:rsidR="00FC0CFC" w:rsidRPr="00393C0D" w:rsidRDefault="00FC0CFC" w:rsidP="00FC0CFC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битова техника, мебели и други стоки за бита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8602AF" w14:textId="149A6A1A" w:rsidR="00FC0CFC" w:rsidRPr="008047E5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19.5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421ADF1" w14:textId="2B4C35A4" w:rsidR="00FC0CFC" w:rsidRPr="00982FD0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AE37F" w14:textId="4E53BBAA" w:rsidR="00FC0CFC" w:rsidRPr="007A38DF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1F34">
              <w:rPr>
                <w:rFonts w:ascii="Times New Roman" w:hAnsi="Times New Roman"/>
                <w:color w:val="000000"/>
                <w:sz w:val="18"/>
                <w:szCs w:val="18"/>
              </w:rPr>
              <w:t>-0.8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965D2C" w14:textId="7E6DF668" w:rsidR="00FC0CFC" w:rsidRPr="002B1F34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007E">
              <w:rPr>
                <w:rFonts w:ascii="Times New Roman" w:hAnsi="Times New Roman"/>
                <w:color w:val="000000"/>
                <w:sz w:val="18"/>
                <w:szCs w:val="18"/>
              </w:rPr>
              <w:t>-4.0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13940" w14:textId="4BF55179" w:rsidR="00FC0CFC" w:rsidRPr="00FC0CFC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0CFC">
              <w:rPr>
                <w:rFonts w:ascii="Times New Roman" w:hAnsi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7E250A" w14:textId="3E0CAC4D" w:rsidR="00FC0CFC" w:rsidRPr="00FC0CFC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0CFC">
              <w:rPr>
                <w:rFonts w:ascii="Times New Roman" w:hAnsi="Times New Roman"/>
                <w:color w:val="000000"/>
                <w:sz w:val="18"/>
                <w:szCs w:val="18"/>
              </w:rPr>
              <w:t>3.8</w:t>
            </w:r>
          </w:p>
        </w:tc>
      </w:tr>
      <w:tr w:rsidR="004F2EA8" w:rsidRPr="00FC0CFC" w14:paraId="22A12768" w14:textId="77777777" w:rsidTr="00B72C94">
        <w:trPr>
          <w:gridAfter w:val="1"/>
          <w:wAfter w:w="47" w:type="dxa"/>
          <w:trHeight w:val="480"/>
          <w:jc w:val="center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4EA577" w14:textId="77777777" w:rsidR="00FC0CFC" w:rsidRPr="00393C0D" w:rsidRDefault="00FC0CFC" w:rsidP="00FC0CFC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2E8F49" w14:textId="4C67227B" w:rsidR="00FC0CFC" w:rsidRPr="008047E5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20.4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A3BC12E" w14:textId="1ACE6E82" w:rsidR="00FC0CFC" w:rsidRPr="00982FD0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6EDD80" w14:textId="42E85433" w:rsidR="00FC0CFC" w:rsidRPr="007A38DF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1F34">
              <w:rPr>
                <w:rFonts w:ascii="Times New Roman" w:hAnsi="Times New Roman"/>
                <w:color w:val="000000"/>
                <w:sz w:val="18"/>
                <w:szCs w:val="18"/>
              </w:rPr>
              <w:t>15.7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343E88" w14:textId="3680A3E4" w:rsidR="00FC0CFC" w:rsidRPr="002B1F34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007E">
              <w:rPr>
                <w:rFonts w:ascii="Times New Roman" w:hAnsi="Times New Roman"/>
                <w:color w:val="000000"/>
                <w:sz w:val="18"/>
                <w:szCs w:val="18"/>
              </w:rPr>
              <w:t>-1.3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4FC8BD" w14:textId="755066C5" w:rsidR="00FC0CFC" w:rsidRPr="00FC0CFC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0CFC">
              <w:rPr>
                <w:rFonts w:ascii="Times New Roman" w:hAnsi="Times New Roman"/>
                <w:color w:val="000000"/>
                <w:sz w:val="18"/>
                <w:szCs w:val="18"/>
              </w:rPr>
              <w:t>-5.1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D4D29F" w14:textId="5AC8BE50" w:rsidR="00FC0CFC" w:rsidRPr="00FC0CFC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0CFC">
              <w:rPr>
                <w:rFonts w:ascii="Times New Roman" w:hAnsi="Times New Roman"/>
                <w:color w:val="000000"/>
                <w:sz w:val="18"/>
                <w:szCs w:val="18"/>
              </w:rPr>
              <w:t>-5.6</w:t>
            </w:r>
          </w:p>
        </w:tc>
      </w:tr>
      <w:tr w:rsidR="004F2EA8" w:rsidRPr="00FC0CFC" w14:paraId="49F28374" w14:textId="77777777" w:rsidTr="00B72C94">
        <w:trPr>
          <w:gridAfter w:val="1"/>
          <w:wAfter w:w="47" w:type="dxa"/>
          <w:trHeight w:val="480"/>
          <w:jc w:val="center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718E2F" w14:textId="77777777" w:rsidR="00FC0CFC" w:rsidRPr="00393C0D" w:rsidRDefault="00FC0CFC" w:rsidP="00FC0CFC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фармацевтични и медицински стоки, козметика и тоалетни принадлежности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686CE6" w14:textId="28920DEA" w:rsidR="00FC0CFC" w:rsidRPr="008047E5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9.7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726ACDD" w14:textId="756F145B" w:rsidR="00FC0CFC" w:rsidRPr="00982FD0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C2771F" w14:textId="070E0867" w:rsidR="00FC0CFC" w:rsidRPr="007A38DF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1F34">
              <w:rPr>
                <w:rFonts w:ascii="Times New Roman" w:hAnsi="Times New Roman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60BC1F" w14:textId="7F236793" w:rsidR="00FC0CFC" w:rsidRPr="002B1F34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007E">
              <w:rPr>
                <w:rFonts w:ascii="Times New Roman" w:hAnsi="Times New Roman"/>
                <w:color w:val="000000"/>
                <w:sz w:val="18"/>
                <w:szCs w:val="18"/>
              </w:rPr>
              <w:t>-1.8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1DE5A1" w14:textId="61D67056" w:rsidR="00FC0CFC" w:rsidRPr="00FC0CFC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0CFC">
              <w:rPr>
                <w:rFonts w:ascii="Times New Roman" w:hAnsi="Times New Roman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FF0869" w14:textId="7B3745C0" w:rsidR="00FC0CFC" w:rsidRPr="00FC0CFC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0CFC">
              <w:rPr>
                <w:rFonts w:ascii="Times New Roman" w:hAnsi="Times New Roman"/>
                <w:color w:val="000000"/>
                <w:sz w:val="18"/>
                <w:szCs w:val="18"/>
              </w:rPr>
              <w:t>-0.5</w:t>
            </w:r>
          </w:p>
        </w:tc>
      </w:tr>
      <w:tr w:rsidR="004F2EA8" w:rsidRPr="00FC0CFC" w14:paraId="2272F5E1" w14:textId="77777777" w:rsidTr="00B72C94">
        <w:trPr>
          <w:gridAfter w:val="1"/>
          <w:wAfter w:w="47" w:type="dxa"/>
          <w:trHeight w:val="319"/>
          <w:jc w:val="center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A9D4C6" w14:textId="77777777" w:rsidR="00FC0CFC" w:rsidRPr="00393C0D" w:rsidRDefault="00FC0CFC" w:rsidP="00FC0CFC">
            <w:pPr>
              <w:spacing w:after="12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чрез поръчки по пощата, телефона или интернет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9BA1F" w14:textId="77777777" w:rsidR="00FC0CFC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AD6251C" w14:textId="77777777" w:rsidR="00FC0CFC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160B71C" w14:textId="245A6197" w:rsidR="00FC0CFC" w:rsidRPr="008047E5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BD873F" w14:textId="77777777" w:rsidR="00FC0CFC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3FA5A73" w14:textId="77777777" w:rsidR="00FC0CFC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E6F4535" w14:textId="266CAA19" w:rsidR="00FC0CFC" w:rsidRPr="00982FD0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FF502" w14:textId="77777777" w:rsidR="00FC0CFC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E0721CB" w14:textId="77777777" w:rsidR="00FC0CFC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412E67E" w14:textId="22A8614F" w:rsidR="00FC0CFC" w:rsidRPr="007A38DF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1F34">
              <w:rPr>
                <w:rFonts w:ascii="Times New Roman" w:hAnsi="Times New Roman"/>
                <w:color w:val="000000"/>
                <w:sz w:val="18"/>
                <w:szCs w:val="18"/>
              </w:rPr>
              <w:t>19.8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C09B0" w14:textId="77777777" w:rsidR="00FC0CFC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79C958F" w14:textId="77777777" w:rsidR="00FC0CFC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DBCF313" w14:textId="6D2242B9" w:rsidR="00FC0CFC" w:rsidRPr="002B1F34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007E">
              <w:rPr>
                <w:rFonts w:ascii="Times New Roman" w:hAnsi="Times New Roman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FD8FE" w14:textId="77777777" w:rsidR="004F2EA8" w:rsidRDefault="004F2EA8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4885845" w14:textId="77777777" w:rsidR="004F2EA8" w:rsidRDefault="004F2EA8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B253A92" w14:textId="2B89121B" w:rsidR="00FC0CFC" w:rsidRPr="00FC0CFC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0CFC">
              <w:rPr>
                <w:rFonts w:ascii="Times New Roman" w:hAnsi="Times New Roman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095A7" w14:textId="77777777" w:rsidR="004F2EA8" w:rsidRDefault="004F2EA8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04DB0EB" w14:textId="77777777" w:rsidR="004F2EA8" w:rsidRDefault="004F2EA8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D5AE0E7" w14:textId="3BA1FC02" w:rsidR="00FC0CFC" w:rsidRPr="00FC0CFC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0CFC">
              <w:rPr>
                <w:rFonts w:ascii="Times New Roman" w:hAnsi="Times New Roman"/>
                <w:color w:val="000000"/>
                <w:sz w:val="18"/>
                <w:szCs w:val="18"/>
              </w:rPr>
              <w:t>12.5</w:t>
            </w:r>
          </w:p>
        </w:tc>
      </w:tr>
      <w:tr w:rsidR="004F2EA8" w:rsidRPr="00FC0CFC" w14:paraId="0BB2AD16" w14:textId="77777777" w:rsidTr="00B72C94">
        <w:trPr>
          <w:gridAfter w:val="1"/>
          <w:wAfter w:w="47" w:type="dxa"/>
          <w:trHeight w:val="495"/>
          <w:jc w:val="center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4F8B3C" w14:textId="77777777" w:rsidR="00FC0CFC" w:rsidRPr="00393C0D" w:rsidRDefault="00FC0CFC" w:rsidP="00FC0CFC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9D561D" w14:textId="0259C440" w:rsidR="00FC0CFC" w:rsidRPr="008047E5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FD5DCB" w14:textId="1B249A7B" w:rsidR="00FC0CFC" w:rsidRPr="00982FD0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0B65">
              <w:rPr>
                <w:rFonts w:ascii="Times New Roman" w:hAnsi="Times New Roman"/>
                <w:color w:val="000000"/>
                <w:sz w:val="18"/>
                <w:szCs w:val="18"/>
              </w:rPr>
              <w:t>9.7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04049E" w14:textId="516FA876" w:rsidR="00FC0CFC" w:rsidRPr="007A38DF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1F34">
              <w:rPr>
                <w:rFonts w:ascii="Times New Roman" w:hAnsi="Times New Roman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32135D" w14:textId="34D784CA" w:rsidR="00FC0CFC" w:rsidRPr="002B1F34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007E">
              <w:rPr>
                <w:rFonts w:ascii="Times New Roman" w:hAnsi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1DBB31" w14:textId="186EF11C" w:rsidR="00FC0CFC" w:rsidRPr="00FC0CFC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0CFC">
              <w:rPr>
                <w:rFonts w:ascii="Times New Roman" w:hAnsi="Times New Roman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3098F" w14:textId="577D456B" w:rsidR="00FC0CFC" w:rsidRPr="00FC0CFC" w:rsidRDefault="00FC0CFC" w:rsidP="00FC0CF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0CFC">
              <w:rPr>
                <w:rFonts w:ascii="Times New Roman" w:hAnsi="Times New Roman"/>
                <w:color w:val="000000"/>
                <w:sz w:val="18"/>
                <w:szCs w:val="18"/>
              </w:rPr>
              <w:t>7.7</w:t>
            </w:r>
          </w:p>
        </w:tc>
      </w:tr>
    </w:tbl>
    <w:p w14:paraId="60A6DB50" w14:textId="77777777" w:rsidR="00393C0D" w:rsidRPr="00393C0D" w:rsidRDefault="00393C0D" w:rsidP="00393C0D">
      <w:pPr>
        <w:ind w:left="284" w:right="142" w:hanging="284"/>
        <w:jc w:val="center"/>
        <w:rPr>
          <w:rFonts w:ascii="Times New Roman" w:hAnsi="Times New Roman"/>
          <w:vertAlign w:val="superscript"/>
          <w:lang w:val="bg-BG"/>
        </w:rPr>
      </w:pPr>
    </w:p>
    <w:p w14:paraId="7C388059" w14:textId="77777777" w:rsidR="00393C0D" w:rsidRPr="00393C0D" w:rsidRDefault="00DD1BFF" w:rsidP="00393C0D">
      <w:pPr>
        <w:ind w:right="142"/>
        <w:rPr>
          <w:rFonts w:ascii="Times New Roman" w:hAnsi="Times New Roman"/>
          <w:vertAlign w:val="superscript"/>
          <w:lang w:val="bg-BG"/>
        </w:rPr>
      </w:pPr>
      <w:r w:rsidRPr="00393C0D">
        <w:rPr>
          <w:noProof/>
          <w:lang w:val="bg-BG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C4A4D25" wp14:editId="097E6568">
                <wp:simplePos x="0" y="0"/>
                <wp:positionH relativeFrom="column">
                  <wp:posOffset>599440</wp:posOffset>
                </wp:positionH>
                <wp:positionV relativeFrom="paragraph">
                  <wp:posOffset>83819</wp:posOffset>
                </wp:positionV>
                <wp:extent cx="1311910" cy="0"/>
                <wp:effectExtent l="0" t="0" r="2540" b="0"/>
                <wp:wrapNone/>
                <wp:docPr id="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1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AD686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2pt,6.6pt" to="150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JTi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"/>
            </w:pict>
          </mc:Fallback>
        </mc:AlternateContent>
      </w:r>
    </w:p>
    <w:p w14:paraId="1EA0D2F1" w14:textId="77777777" w:rsidR="00393C0D" w:rsidRPr="00393C0D" w:rsidRDefault="00393C0D" w:rsidP="00393C0D">
      <w:pPr>
        <w:tabs>
          <w:tab w:val="left" w:pos="1134"/>
        </w:tabs>
        <w:ind w:left="284" w:right="142" w:firstLine="709"/>
        <w:jc w:val="both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sz w:val="18"/>
          <w:szCs w:val="18"/>
          <w:vertAlign w:val="superscript"/>
          <w:lang w:val="bg-BG"/>
        </w:rPr>
        <w:t xml:space="preserve">1 </w:t>
      </w:r>
      <w:r w:rsidRPr="00393C0D">
        <w:rPr>
          <w:rFonts w:ascii="Times New Roman" w:hAnsi="Times New Roman"/>
          <w:sz w:val="18"/>
          <w:szCs w:val="18"/>
          <w:lang w:val="bg-BG"/>
        </w:rPr>
        <w:t>Календарно изгладени данни.</w:t>
      </w:r>
    </w:p>
    <w:p w14:paraId="1AC91DBA" w14:textId="77777777" w:rsidR="00393C0D" w:rsidRPr="00393C0D" w:rsidRDefault="00393C0D" w:rsidP="00393C0D">
      <w:pPr>
        <w:tabs>
          <w:tab w:val="left" w:pos="9356"/>
          <w:tab w:val="left" w:pos="9923"/>
        </w:tabs>
        <w:ind w:left="284" w:right="423"/>
        <w:jc w:val="right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br w:type="page"/>
      </w:r>
      <w:r w:rsidRPr="00393C0D">
        <w:rPr>
          <w:rFonts w:ascii="Times New Roman" w:hAnsi="Times New Roman"/>
          <w:b/>
          <w:szCs w:val="24"/>
          <w:lang w:val="bg-BG"/>
        </w:rPr>
        <w:lastRenderedPageBreak/>
        <w:t>Таблица 3</w:t>
      </w:r>
    </w:p>
    <w:p w14:paraId="3086288F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Индекси на оборота в раздел „Търговия на дребно, без търговията с</w:t>
      </w:r>
    </w:p>
    <w:p w14:paraId="25CED470" w14:textId="77777777" w:rsidR="00393C0D" w:rsidRPr="00393C0D" w:rsidRDefault="00393C0D" w:rsidP="00393C0D">
      <w:pPr>
        <w:ind w:right="-144"/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по съпоставими цени</w:t>
      </w:r>
    </w:p>
    <w:p w14:paraId="0AB8820A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(Сезонно изгладени, 201</w:t>
      </w:r>
      <w:r w:rsidRPr="00393C0D">
        <w:rPr>
          <w:rFonts w:ascii="Times New Roman" w:eastAsia="Times New Roman" w:hAnsi="Times New Roman"/>
          <w:b/>
          <w:bCs/>
          <w:szCs w:val="24"/>
          <w:lang w:val="en-US"/>
        </w:rPr>
        <w:t>5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= 100)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2"/>
        <w:gridCol w:w="567"/>
        <w:gridCol w:w="34"/>
        <w:gridCol w:w="569"/>
        <w:gridCol w:w="584"/>
        <w:gridCol w:w="583"/>
        <w:gridCol w:w="616"/>
        <w:gridCol w:w="567"/>
        <w:gridCol w:w="568"/>
        <w:gridCol w:w="567"/>
        <w:gridCol w:w="567"/>
        <w:gridCol w:w="75"/>
        <w:gridCol w:w="492"/>
        <w:gridCol w:w="75"/>
        <w:gridCol w:w="561"/>
        <w:gridCol w:w="567"/>
        <w:gridCol w:w="611"/>
        <w:gridCol w:w="34"/>
      </w:tblGrid>
      <w:tr w:rsidR="00B72C94" w:rsidRPr="00393C0D" w14:paraId="4C7ADF36" w14:textId="77777777" w:rsidTr="00B72C94">
        <w:trPr>
          <w:gridAfter w:val="1"/>
          <w:wAfter w:w="32" w:type="dxa"/>
          <w:trHeight w:val="300"/>
          <w:jc w:val="center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179B2" w14:textId="77777777" w:rsidR="00B72C94" w:rsidRPr="00393C0D" w:rsidRDefault="00B72C94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2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2F5D0C" w14:textId="77777777" w:rsidR="00B72C94" w:rsidRPr="00393C0D" w:rsidDel="00014C59" w:rsidRDefault="00B72C94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202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1</w:t>
            </w:r>
          </w:p>
        </w:tc>
        <w:tc>
          <w:tcPr>
            <w:tcW w:w="46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A617E" w14:textId="6FAABD5C" w:rsidR="00B72C94" w:rsidRPr="00393C0D" w:rsidRDefault="00B72C94" w:rsidP="0098163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</w:t>
            </w:r>
          </w:p>
        </w:tc>
      </w:tr>
      <w:tr w:rsidR="00432CA3" w:rsidRPr="00393C0D" w14:paraId="36389387" w14:textId="77777777" w:rsidTr="00B72C94">
        <w:trPr>
          <w:gridAfter w:val="1"/>
          <w:wAfter w:w="32" w:type="dxa"/>
          <w:trHeight w:val="317"/>
          <w:jc w:val="center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1FC8D" w14:textId="77777777" w:rsidR="00432CA3" w:rsidRPr="00393C0D" w:rsidRDefault="00432CA3" w:rsidP="00432CA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27036" w14:textId="729224D6" w:rsidR="00432CA3" w:rsidRPr="004C7C67" w:rsidRDefault="00432CA3" w:rsidP="00432CA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789EE" w14:textId="60152A7C" w:rsidR="00432CA3" w:rsidRPr="004C7C67" w:rsidRDefault="00432CA3" w:rsidP="00432CA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33FC8" w14:textId="093FA71A" w:rsidR="00432CA3" w:rsidRPr="00393C0D" w:rsidRDefault="00432CA3" w:rsidP="00432CA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2D111" w14:textId="423D38B3" w:rsidR="00432CA3" w:rsidRPr="004C7C67" w:rsidRDefault="00432CA3" w:rsidP="00432CA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B6B37" w14:textId="563E24B4" w:rsidR="00432CA3" w:rsidRPr="00393C0D" w:rsidRDefault="00432CA3" w:rsidP="00432CA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XI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D0881" w14:textId="54ADDA92" w:rsidR="00432CA3" w:rsidRPr="004C7C67" w:rsidRDefault="00432CA3" w:rsidP="00432CA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C0970" w14:textId="1CEB2D9E" w:rsidR="00432CA3" w:rsidRPr="004C7C67" w:rsidRDefault="00432CA3" w:rsidP="00432CA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2FFF5" w14:textId="46CC494E" w:rsidR="00432CA3" w:rsidRPr="00393C0D" w:rsidRDefault="00432CA3" w:rsidP="00432CA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20DA1" w14:textId="75489416" w:rsidR="00432CA3" w:rsidRPr="00393C0D" w:rsidRDefault="00432CA3" w:rsidP="00432CA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IV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1B918" w14:textId="737F54C9" w:rsidR="00432CA3" w:rsidRPr="00393C0D" w:rsidRDefault="00432CA3" w:rsidP="00432CA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6C53A" w14:textId="3BF4D7DA" w:rsidR="00432CA3" w:rsidRPr="00393C0D" w:rsidRDefault="00432CA3" w:rsidP="00432CA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9377B" w14:textId="7A4A9694" w:rsidR="00432CA3" w:rsidRPr="00393C0D" w:rsidRDefault="00432CA3" w:rsidP="00432CA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25BCC" w14:textId="14265A52" w:rsidR="00432CA3" w:rsidRPr="00393C0D" w:rsidRDefault="00432CA3" w:rsidP="00432CA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III</w:t>
            </w:r>
          </w:p>
        </w:tc>
      </w:tr>
      <w:tr w:rsidR="00651873" w:rsidRPr="00D14CCA" w14:paraId="090F20A9" w14:textId="77777777" w:rsidTr="00B72C94">
        <w:trPr>
          <w:trHeight w:val="636"/>
          <w:jc w:val="center"/>
        </w:trPr>
        <w:tc>
          <w:tcPr>
            <w:tcW w:w="20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806388" w14:textId="77777777" w:rsidR="00651873" w:rsidRPr="00393C0D" w:rsidRDefault="00651873" w:rsidP="00651873">
            <w:pPr>
              <w:spacing w:after="10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F98CF" w14:textId="77777777" w:rsidR="00651873" w:rsidRDefault="00651873" w:rsidP="006518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7063B4E" w14:textId="77777777" w:rsidR="00651873" w:rsidRDefault="00651873" w:rsidP="006518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BDC651E" w14:textId="351DEDC9" w:rsidR="00651873" w:rsidRPr="00852F66" w:rsidRDefault="00651873" w:rsidP="006518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142.0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78AD2" w14:textId="77777777" w:rsidR="00651873" w:rsidRDefault="00651873" w:rsidP="006518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135A2A8" w14:textId="77777777" w:rsidR="00651873" w:rsidRDefault="00651873" w:rsidP="006518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95F3902" w14:textId="11ADF75A" w:rsidR="00651873" w:rsidRPr="00852F66" w:rsidRDefault="00651873" w:rsidP="006518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3D629" w14:textId="77777777" w:rsidR="00651873" w:rsidRDefault="00651873" w:rsidP="006518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F7BD4C9" w14:textId="77777777" w:rsidR="00651873" w:rsidRDefault="00651873" w:rsidP="006518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DFAAE6C" w14:textId="3C9F0075" w:rsidR="00651873" w:rsidRPr="00852F66" w:rsidRDefault="00651873" w:rsidP="006518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F5C5B" w14:textId="77777777" w:rsidR="00651873" w:rsidRDefault="00651873" w:rsidP="006518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27715A2" w14:textId="77777777" w:rsidR="00651873" w:rsidRDefault="00651873" w:rsidP="006518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E6C1327" w14:textId="7D85A404" w:rsidR="00651873" w:rsidRPr="00852F66" w:rsidRDefault="00651873" w:rsidP="006518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144.4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C814C" w14:textId="77777777" w:rsidR="00651873" w:rsidRDefault="00651873" w:rsidP="006518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FF8FB81" w14:textId="77777777" w:rsidR="00651873" w:rsidRDefault="00651873" w:rsidP="006518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7D9E3BD" w14:textId="2DD554DD" w:rsidR="00651873" w:rsidRPr="00852F66" w:rsidRDefault="00651873" w:rsidP="006518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0341A" w14:textId="77777777" w:rsidR="00651873" w:rsidRDefault="00651873" w:rsidP="006518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2BBB844" w14:textId="77777777" w:rsidR="00651873" w:rsidRDefault="00651873" w:rsidP="006518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6FDDAE5" w14:textId="4698D50E" w:rsidR="00651873" w:rsidRPr="00852F66" w:rsidRDefault="00651873" w:rsidP="006518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196B1" w14:textId="77777777" w:rsidR="00651873" w:rsidRDefault="00651873" w:rsidP="006518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30EDBE5" w14:textId="77777777" w:rsidR="00651873" w:rsidRDefault="00651873" w:rsidP="006518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BD0C3AF" w14:textId="3C16A0A1" w:rsidR="00651873" w:rsidRPr="00852F66" w:rsidRDefault="00651873" w:rsidP="006518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91B2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E4C39" w14:textId="77777777" w:rsidR="00651873" w:rsidRDefault="00651873" w:rsidP="006518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A7EE905" w14:textId="77777777" w:rsidR="00651873" w:rsidRDefault="00651873" w:rsidP="006518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C41D8B3" w14:textId="11BE3525" w:rsidR="00651873" w:rsidRPr="001C2486" w:rsidRDefault="00651873" w:rsidP="006518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F214B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148.2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F3EAB" w14:textId="77777777" w:rsidR="00651873" w:rsidRDefault="00651873" w:rsidP="006518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173EB22" w14:textId="77777777" w:rsidR="00651873" w:rsidRDefault="00651873" w:rsidP="006518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D188BAC" w14:textId="471035FE" w:rsidR="00651873" w:rsidRPr="00891B28" w:rsidRDefault="00651873" w:rsidP="006518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F822A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146.6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C5309" w14:textId="77777777" w:rsidR="00651873" w:rsidRDefault="00651873" w:rsidP="006518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31A5FF5" w14:textId="77777777" w:rsidR="00651873" w:rsidRDefault="00651873" w:rsidP="006518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7664EEF" w14:textId="25DFEBC2" w:rsidR="00651873" w:rsidRPr="00F214B7" w:rsidRDefault="00651873" w:rsidP="006518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D14CC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145.8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B64F8" w14:textId="77777777" w:rsidR="00651873" w:rsidRDefault="00651873" w:rsidP="006518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D0D3AA3" w14:textId="77777777" w:rsidR="00651873" w:rsidRDefault="00651873" w:rsidP="006518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A91E5C4" w14:textId="3F8F5010" w:rsidR="00651873" w:rsidRPr="00D14CCA" w:rsidRDefault="00651873" w:rsidP="006518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E9007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C2FEE" w14:textId="77777777" w:rsidR="00651873" w:rsidRDefault="00651873" w:rsidP="006518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1228BC7" w14:textId="77777777" w:rsidR="00651873" w:rsidRDefault="00651873" w:rsidP="006518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0D74260" w14:textId="3C84E3C3" w:rsidR="00651873" w:rsidRPr="00651873" w:rsidRDefault="00651873" w:rsidP="006518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651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143.4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31919" w14:textId="77777777" w:rsidR="00651873" w:rsidRDefault="00651873" w:rsidP="006518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FD2AFBF" w14:textId="77777777" w:rsidR="00651873" w:rsidRDefault="00651873" w:rsidP="006518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E1A7BE0" w14:textId="4F1CD2E0" w:rsidR="00651873" w:rsidRPr="00651873" w:rsidRDefault="00651873" w:rsidP="006518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18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144.8</w:t>
            </w:r>
          </w:p>
        </w:tc>
      </w:tr>
      <w:tr w:rsidR="00651873" w:rsidRPr="00D14CCA" w14:paraId="18AA7ADF" w14:textId="77777777" w:rsidTr="00B72C94">
        <w:trPr>
          <w:trHeight w:val="851"/>
          <w:jc w:val="center"/>
        </w:trPr>
        <w:tc>
          <w:tcPr>
            <w:tcW w:w="2004" w:type="dxa"/>
            <w:tcBorders>
              <w:top w:val="nil"/>
            </w:tcBorders>
            <w:shd w:val="clear" w:color="auto" w:fill="FFFFFF"/>
            <w:vAlign w:val="bottom"/>
          </w:tcPr>
          <w:p w14:paraId="2464B69B" w14:textId="77777777" w:rsidR="00651873" w:rsidRPr="00393C0D" w:rsidRDefault="00651873" w:rsidP="00651873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46BE2F86" w14:textId="77777777" w:rsidR="00651873" w:rsidRPr="00393C0D" w:rsidRDefault="00651873" w:rsidP="00651873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 стоки,</w:t>
            </w:r>
          </w:p>
          <w:p w14:paraId="09321202" w14:textId="77777777" w:rsidR="00651873" w:rsidRPr="00393C0D" w:rsidRDefault="00651873" w:rsidP="00651873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60E98089" w14:textId="77777777" w:rsidR="00651873" w:rsidRPr="00393C0D" w:rsidRDefault="00651873" w:rsidP="00651873">
            <w:pPr>
              <w:spacing w:after="100"/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65849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759626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1D2475" w14:textId="5F0E2165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132.3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50FC4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7AA419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7AF367" w14:textId="14F64161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132.0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2FA52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FA0391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AFA6E3" w14:textId="0E679B1C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133.8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A1575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B618C5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609CEF" w14:textId="7FE133A6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134.6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1A662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5F8ED05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BBA961" w14:textId="29A9B67A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132.7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6F334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2BCF33A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76BE9E" w14:textId="25CBA9AD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133.1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85988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68F9890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2E3BA1" w14:textId="5DDCA434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B28">
              <w:rPr>
                <w:rFonts w:ascii="Times New Roman" w:hAnsi="Times New Roman"/>
                <w:color w:val="000000"/>
                <w:sz w:val="16"/>
                <w:szCs w:val="16"/>
              </w:rPr>
              <w:t>132.2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00B56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AFCD29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06F021" w14:textId="5C5EA5E3" w:rsidR="00651873" w:rsidRPr="001C248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130.6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C0800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6BD911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A0CCBA" w14:textId="77733EC2" w:rsidR="00651873" w:rsidRPr="00891B28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2A3">
              <w:rPr>
                <w:rFonts w:ascii="Times New Roman" w:hAnsi="Times New Roman"/>
                <w:color w:val="000000"/>
                <w:sz w:val="16"/>
                <w:szCs w:val="16"/>
              </w:rPr>
              <w:t>129.9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C858C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BC2CD1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3E2048" w14:textId="1010296B" w:rsidR="00651873" w:rsidRPr="00F214B7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129.9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8935C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AA06E5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EC78F5" w14:textId="09D723D6" w:rsidR="00651873" w:rsidRPr="00D14CCA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126.7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28FBF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2895B9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4D5368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2CE6CA" w14:textId="008974AA" w:rsidR="00651873" w:rsidRP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1873">
              <w:rPr>
                <w:rFonts w:ascii="Times New Roman" w:hAnsi="Times New Roman"/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2A1E4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A0DF7D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8A404D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B4082C" w14:textId="09EF39D4" w:rsidR="00651873" w:rsidRP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1873">
              <w:rPr>
                <w:rFonts w:ascii="Times New Roman" w:hAnsi="Times New Roman"/>
                <w:color w:val="000000"/>
                <w:sz w:val="16"/>
                <w:szCs w:val="16"/>
              </w:rPr>
              <w:t>127.8</w:t>
            </w:r>
          </w:p>
        </w:tc>
      </w:tr>
      <w:tr w:rsidR="00651873" w:rsidRPr="00D14CCA" w14:paraId="0D955CA3" w14:textId="77777777" w:rsidTr="00B72C94">
        <w:trPr>
          <w:trHeight w:val="1302"/>
          <w:jc w:val="center"/>
        </w:trPr>
        <w:tc>
          <w:tcPr>
            <w:tcW w:w="2004" w:type="dxa"/>
            <w:tcBorders>
              <w:top w:val="nil"/>
            </w:tcBorders>
            <w:shd w:val="clear" w:color="auto" w:fill="FFFFFF"/>
            <w:vAlign w:val="bottom"/>
          </w:tcPr>
          <w:p w14:paraId="5F386C4A" w14:textId="77777777" w:rsidR="00651873" w:rsidRPr="00393C0D" w:rsidRDefault="00651873" w:rsidP="00651873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Търговия на дребно в</w:t>
            </w:r>
          </w:p>
          <w:p w14:paraId="129F4454" w14:textId="77777777" w:rsidR="00651873" w:rsidRPr="00393C0D" w:rsidRDefault="00651873" w:rsidP="00651873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</w:t>
            </w:r>
            <w:proofErr w:type="spellStart"/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неспециализирани</w:t>
            </w:r>
            <w:proofErr w:type="spellEnd"/>
          </w:p>
          <w:p w14:paraId="030CFE25" w14:textId="77777777" w:rsidR="00651873" w:rsidRPr="00393C0D" w:rsidRDefault="00651873" w:rsidP="00651873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предимно с</w:t>
            </w:r>
          </w:p>
          <w:p w14:paraId="247E8AB0" w14:textId="77777777" w:rsidR="00651873" w:rsidRPr="00393C0D" w:rsidRDefault="00651873" w:rsidP="00651873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 стоки,</w:t>
            </w:r>
          </w:p>
          <w:p w14:paraId="259B5317" w14:textId="77777777" w:rsidR="00651873" w:rsidRPr="00393C0D" w:rsidRDefault="00651873" w:rsidP="00651873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52CF58F8" w14:textId="77777777" w:rsidR="00651873" w:rsidRPr="00393C0D" w:rsidRDefault="00651873" w:rsidP="00651873">
            <w:pPr>
              <w:spacing w:after="60"/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C4C5C" w14:textId="77777777" w:rsidR="00651873" w:rsidRPr="00412619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9A5BA9" w14:textId="77777777" w:rsidR="00651873" w:rsidRPr="00412619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BB2E00" w14:textId="77777777" w:rsidR="00651873" w:rsidRPr="00412619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E0740A" w14:textId="77777777" w:rsidR="00651873" w:rsidRPr="00412619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D08CC2" w14:textId="77777777" w:rsidR="00651873" w:rsidRPr="00412619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958246" w14:textId="7AB4C23E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131.2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12067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D4ECA1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86B4D5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D408C7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617304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57B5F4" w14:textId="5E86272F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130.9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336A4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24135C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078BD6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8C5B4B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97422E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765625" w14:textId="6AD2DB50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133.1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A7A00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071C2E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D0E3CF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C04088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078946C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A8739E" w14:textId="1CE2C62F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134.0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D89DA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0E4251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12FA44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17B833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0270E4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C80E82" w14:textId="50B1B80A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131.8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34337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267411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3F76E9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C18E1B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7563E5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9E44DB" w14:textId="398629F9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132.1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50591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935B54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235C36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957463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9EBB9A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A558A5" w14:textId="5D8FE147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B28">
              <w:rPr>
                <w:rFonts w:ascii="Times New Roman" w:hAnsi="Times New Roman"/>
                <w:color w:val="000000"/>
                <w:sz w:val="16"/>
                <w:szCs w:val="16"/>
              </w:rPr>
              <w:t>130.9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11D22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075FC4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F1C7CF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8B1AD4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910D8E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F4100F" w14:textId="07C1F8ED" w:rsidR="00651873" w:rsidRPr="001C248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129.1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69EB2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52FE0A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E88459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2A2572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EB5B74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08B92AA" w14:textId="4A207790" w:rsidR="00651873" w:rsidRPr="00891B28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2A3">
              <w:rPr>
                <w:rFonts w:ascii="Times New Roman" w:hAnsi="Times New Roman"/>
                <w:color w:val="000000"/>
                <w:sz w:val="16"/>
                <w:szCs w:val="16"/>
              </w:rPr>
              <w:t>128.2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D97A3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2F06EF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29B392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DAE372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546C8C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F4E9E6" w14:textId="01D5126D" w:rsidR="00651873" w:rsidRPr="00F214B7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128.1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353E7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C6B2C3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C4C7C5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309DBF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205F50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E301BE" w14:textId="7CF53901" w:rsidR="00651873" w:rsidRPr="00D14CCA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124.7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FFC07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A5D67B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8AA038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897CDE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BC8053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5D2579" w14:textId="4C4943D8" w:rsidR="00651873" w:rsidRP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1873">
              <w:rPr>
                <w:rFonts w:ascii="Times New Roman" w:hAnsi="Times New Roman"/>
                <w:color w:val="000000"/>
                <w:sz w:val="16"/>
                <w:szCs w:val="16"/>
              </w:rPr>
              <w:t>116.9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87A4B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6AEB1C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E1AD61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15B734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5249438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9C69D7" w14:textId="02B35731" w:rsidR="00651873" w:rsidRP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1873">
              <w:rPr>
                <w:rFonts w:ascii="Times New Roman" w:hAnsi="Times New Roman"/>
                <w:color w:val="000000"/>
                <w:sz w:val="16"/>
                <w:szCs w:val="16"/>
              </w:rPr>
              <w:t>125.5</w:t>
            </w:r>
          </w:p>
        </w:tc>
      </w:tr>
      <w:tr w:rsidR="00651873" w:rsidRPr="00D14CCA" w14:paraId="1304CF1C" w14:textId="77777777" w:rsidTr="00B72C94">
        <w:trPr>
          <w:trHeight w:val="1021"/>
          <w:jc w:val="center"/>
        </w:trPr>
        <w:tc>
          <w:tcPr>
            <w:tcW w:w="2004" w:type="dxa"/>
            <w:tcBorders>
              <w:top w:val="nil"/>
            </w:tcBorders>
            <w:shd w:val="clear" w:color="auto" w:fill="FFFFFF"/>
            <w:vAlign w:val="bottom"/>
          </w:tcPr>
          <w:p w14:paraId="360F9289" w14:textId="77777777" w:rsidR="00651873" w:rsidRPr="00393C0D" w:rsidRDefault="00651873" w:rsidP="00651873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0E7569E3" w14:textId="77777777" w:rsidR="00651873" w:rsidRPr="00393C0D" w:rsidRDefault="00651873" w:rsidP="00651873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специализирани</w:t>
            </w:r>
          </w:p>
          <w:p w14:paraId="496BF451" w14:textId="77777777" w:rsidR="00651873" w:rsidRPr="00393C0D" w:rsidRDefault="00651873" w:rsidP="00651873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с </w:t>
            </w:r>
          </w:p>
          <w:p w14:paraId="4D88B2DF" w14:textId="77777777" w:rsidR="00651873" w:rsidRPr="00393C0D" w:rsidRDefault="00651873" w:rsidP="00651873">
            <w:pPr>
              <w:ind w:firstLineChars="197" w:firstLine="315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</w:t>
            </w:r>
          </w:p>
          <w:p w14:paraId="104300FD" w14:textId="77777777" w:rsidR="00651873" w:rsidRPr="00393C0D" w:rsidRDefault="00651873" w:rsidP="00651873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стоки, напитки и</w:t>
            </w:r>
          </w:p>
          <w:p w14:paraId="75899391" w14:textId="77777777" w:rsidR="00651873" w:rsidRPr="00393C0D" w:rsidRDefault="00651873" w:rsidP="00651873">
            <w:pPr>
              <w:spacing w:after="100"/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тютюневи изделия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32A6D" w14:textId="77777777" w:rsidR="00651873" w:rsidRPr="00412619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9F879E" w14:textId="77777777" w:rsidR="00651873" w:rsidRPr="00412619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228114" w14:textId="77777777" w:rsidR="00651873" w:rsidRPr="00412619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4BEBD72" w14:textId="77777777" w:rsidR="00651873" w:rsidRPr="00412619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99711E" w14:textId="3476AECF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139.9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39600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BE49E6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25FCD5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615005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582B6F" w14:textId="4447A516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A8E72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67AF84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C5176B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20541C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004034" w14:textId="2F47BA1F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138.6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B2CA7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5CDF81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F733B9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883492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473FE5" w14:textId="2055A241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138.8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A059D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D6371E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0D66FF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350A19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96C227" w14:textId="5ED1232B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139.3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ECD5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5071EF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2FAD65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1BF826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407A07" w14:textId="320B9868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141.1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1CED3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88576A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8E3123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FFC4F5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516CD2" w14:textId="1333E285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B28">
              <w:rPr>
                <w:rFonts w:ascii="Times New Roman" w:hAnsi="Times New Roman"/>
                <w:color w:val="000000"/>
                <w:sz w:val="16"/>
                <w:szCs w:val="16"/>
              </w:rPr>
              <w:t>141.8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43F0A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534E02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E4615E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78274B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4ECB42" w14:textId="2C88416A" w:rsidR="00651873" w:rsidRPr="001C248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141.6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AF522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EAE436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41A157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D76983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B4C32C" w14:textId="02F79771" w:rsidR="00651873" w:rsidRPr="00891B28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2A3">
              <w:rPr>
                <w:rFonts w:ascii="Times New Roman" w:hAnsi="Times New Roman"/>
                <w:color w:val="000000"/>
                <w:sz w:val="16"/>
                <w:szCs w:val="16"/>
              </w:rPr>
              <w:t>142.8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3165E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3DCC6C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D80E86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B1E280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26CC6E" w14:textId="6C4B2EB3" w:rsidR="00651873" w:rsidRPr="00F214B7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143.5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7FE38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6070A1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CD9281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7A1350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245496" w14:textId="5143C398" w:rsidR="00651873" w:rsidRPr="00D14CCA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140.7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BFA00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42F084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DB111A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172ACB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6106BDF" w14:textId="16569823" w:rsidR="00651873" w:rsidRP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1873">
              <w:rPr>
                <w:rFonts w:ascii="Times New Roman" w:hAnsi="Times New Roman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6B85F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A0D9D2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EE5CB6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C7152D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E45E5C" w14:textId="62545ED6" w:rsidR="00651873" w:rsidRP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1873">
              <w:rPr>
                <w:rFonts w:ascii="Times New Roman" w:hAnsi="Times New Roman"/>
                <w:color w:val="000000"/>
                <w:sz w:val="16"/>
                <w:szCs w:val="16"/>
              </w:rPr>
              <w:t>144.8</w:t>
            </w:r>
          </w:p>
        </w:tc>
      </w:tr>
      <w:tr w:rsidR="00651873" w:rsidRPr="00D14CCA" w14:paraId="12D2B576" w14:textId="77777777" w:rsidTr="00B72C94">
        <w:trPr>
          <w:trHeight w:val="737"/>
          <w:jc w:val="center"/>
        </w:trPr>
        <w:tc>
          <w:tcPr>
            <w:tcW w:w="2004" w:type="dxa"/>
            <w:tcBorders>
              <w:top w:val="nil"/>
            </w:tcBorders>
            <w:shd w:val="clear" w:color="auto" w:fill="FFFFFF"/>
            <w:vAlign w:val="bottom"/>
          </w:tcPr>
          <w:p w14:paraId="3A8A16ED" w14:textId="77777777" w:rsidR="00651873" w:rsidRPr="00393C0D" w:rsidRDefault="00651873" w:rsidP="00651873">
            <w:pPr>
              <w:spacing w:before="120"/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5E9E4CF3" w14:textId="77777777" w:rsidR="00651873" w:rsidRPr="00393C0D" w:rsidRDefault="00651873" w:rsidP="00651873">
            <w:pPr>
              <w:ind w:leftChars="88" w:left="213" w:hangingChars="1" w:hanging="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нехранителни стоки, без търговията с автомобилни горива и</w:t>
            </w:r>
          </w:p>
          <w:p w14:paraId="79FAF1B9" w14:textId="01AB3095" w:rsidR="00651873" w:rsidRPr="008659DF" w:rsidRDefault="00651873" w:rsidP="00651873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смазочни материали</w:t>
            </w:r>
            <w:r w:rsidR="00412619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,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35356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60EA9A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14E034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E9DE98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C333FE" w14:textId="3A0D2D6F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166.4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6F40C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55D318C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42A2BF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6A5FE4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E19B96" w14:textId="11ED73E4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167.3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51E01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0CC469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D7C4E3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A92303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CE4F81" w14:textId="3CB10F2B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167.3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B6457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953DBE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6E573A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14FE34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561AC7" w14:textId="4068B1DC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167.8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20353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8647D2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7DED66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093F0A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764866" w14:textId="77C44C6E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167.9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A77A9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7D8D06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97F81E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16880A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E77973" w14:textId="716DCC42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169.9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D3A15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69F1ED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72D0B6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BDB81F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6E27F3" w14:textId="674D6D94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B28">
              <w:rPr>
                <w:rFonts w:ascii="Times New Roman" w:hAnsi="Times New Roman"/>
                <w:color w:val="000000"/>
                <w:sz w:val="16"/>
                <w:szCs w:val="16"/>
              </w:rPr>
              <w:t>171.9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9195C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DEA5D5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8C93D4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0FEF60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9BC1B5" w14:textId="165F1B08" w:rsidR="00651873" w:rsidRPr="001C248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177.7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933C9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B4A492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1A6D4D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DFEAE7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22E92A2" w14:textId="2E438825" w:rsidR="00651873" w:rsidRPr="00891B28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2A3">
              <w:rPr>
                <w:rFonts w:ascii="Times New Roman" w:hAnsi="Times New Roman"/>
                <w:color w:val="000000"/>
                <w:sz w:val="16"/>
                <w:szCs w:val="16"/>
              </w:rPr>
              <w:t>176.8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0CB33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C05365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4C2ACC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12BD88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F73A5C" w14:textId="2FFDFA0D" w:rsidR="00651873" w:rsidRPr="00F214B7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170.9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06343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ACE79E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3E6FEB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5843D7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28C5FF" w14:textId="672F7528" w:rsidR="00651873" w:rsidRPr="00D14CCA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169.5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8489D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A287C5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494F41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22C522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B3F7ED" w14:textId="00B4A4CC" w:rsidR="00651873" w:rsidRP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1873">
              <w:rPr>
                <w:rFonts w:ascii="Times New Roman" w:hAnsi="Times New Roman"/>
                <w:color w:val="000000"/>
                <w:sz w:val="16"/>
                <w:szCs w:val="16"/>
              </w:rPr>
              <w:t>172.0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65C37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E15A79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B64D6B0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09396A0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34489F" w14:textId="4D402335" w:rsidR="00651873" w:rsidRP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1873">
              <w:rPr>
                <w:rFonts w:ascii="Times New Roman" w:hAnsi="Times New Roman"/>
                <w:color w:val="000000"/>
                <w:sz w:val="16"/>
                <w:szCs w:val="16"/>
              </w:rPr>
              <w:t>172.9</w:t>
            </w:r>
          </w:p>
        </w:tc>
      </w:tr>
      <w:tr w:rsidR="00651873" w:rsidRPr="00D14CCA" w14:paraId="2990D301" w14:textId="77777777" w:rsidTr="00B72C94">
        <w:trPr>
          <w:trHeight w:val="170"/>
          <w:jc w:val="center"/>
        </w:trPr>
        <w:tc>
          <w:tcPr>
            <w:tcW w:w="2004" w:type="dxa"/>
            <w:tcBorders>
              <w:top w:val="nil"/>
            </w:tcBorders>
            <w:shd w:val="clear" w:color="auto" w:fill="FFFFFF"/>
            <w:vAlign w:val="center"/>
          </w:tcPr>
          <w:p w14:paraId="38881E19" w14:textId="77777777" w:rsidR="00651873" w:rsidRPr="00393C0D" w:rsidRDefault="00651873" w:rsidP="00651873">
            <w:pPr>
              <w:spacing w:after="80"/>
              <w:ind w:firstLineChars="400" w:firstLine="64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в това число: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781B1" w14:textId="77777777" w:rsidR="00651873" w:rsidRPr="00852F66" w:rsidRDefault="00651873" w:rsidP="006518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7509F" w14:textId="77777777" w:rsidR="00651873" w:rsidRPr="00852F66" w:rsidRDefault="00651873" w:rsidP="006518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CBE21" w14:textId="77777777" w:rsidR="00651873" w:rsidRPr="00852F66" w:rsidRDefault="00651873" w:rsidP="006518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6ADB7" w14:textId="77777777" w:rsidR="00651873" w:rsidRPr="00852F66" w:rsidRDefault="00651873" w:rsidP="006518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30206" w14:textId="77777777" w:rsidR="00651873" w:rsidRPr="00852F66" w:rsidRDefault="00651873" w:rsidP="006518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17108" w14:textId="77777777" w:rsidR="00651873" w:rsidRPr="00852F66" w:rsidRDefault="00651873" w:rsidP="006518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9F302" w14:textId="77777777" w:rsidR="00651873" w:rsidRPr="00852F66" w:rsidRDefault="00651873" w:rsidP="006518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C68EC" w14:textId="77777777" w:rsidR="00651873" w:rsidRPr="001C248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1ED5D" w14:textId="77777777" w:rsidR="00651873" w:rsidRPr="00891B28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BFB7F" w14:textId="77777777" w:rsidR="00651873" w:rsidRPr="00F214B7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C3AF1" w14:textId="77777777" w:rsidR="00651873" w:rsidRPr="00D14CCA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DD024" w14:textId="77777777" w:rsidR="00651873" w:rsidRP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6F5CE" w14:textId="77777777" w:rsidR="00651873" w:rsidRPr="00651873" w:rsidRDefault="00651873" w:rsidP="00651873">
            <w:pPr>
              <w:rPr>
                <w:rFonts w:ascii="Times New Roman" w:hAnsi="Times New Roman"/>
                <w:sz w:val="20"/>
              </w:rPr>
            </w:pPr>
          </w:p>
        </w:tc>
      </w:tr>
      <w:tr w:rsidR="00651873" w:rsidRPr="00D14CCA" w14:paraId="1014EB89" w14:textId="77777777" w:rsidTr="00B72C94">
        <w:trPr>
          <w:trHeight w:val="794"/>
          <w:jc w:val="center"/>
        </w:trPr>
        <w:tc>
          <w:tcPr>
            <w:tcW w:w="2004" w:type="dxa"/>
            <w:tcBorders>
              <w:top w:val="nil"/>
            </w:tcBorders>
            <w:shd w:val="clear" w:color="auto" w:fill="FFFFFF"/>
            <w:vAlign w:val="bottom"/>
          </w:tcPr>
          <w:p w14:paraId="33FB87CF" w14:textId="77777777" w:rsidR="00651873" w:rsidRPr="00393C0D" w:rsidRDefault="00651873" w:rsidP="00651873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5395DDC0" w14:textId="77777777" w:rsidR="00651873" w:rsidRPr="00393C0D" w:rsidRDefault="00651873" w:rsidP="00651873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</w:t>
            </w:r>
            <w:proofErr w:type="spellStart"/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неспециализирани</w:t>
            </w:r>
            <w:proofErr w:type="spellEnd"/>
          </w:p>
          <w:p w14:paraId="3768E884" w14:textId="77777777" w:rsidR="00651873" w:rsidRPr="00393C0D" w:rsidRDefault="00651873" w:rsidP="00651873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с</w:t>
            </w:r>
          </w:p>
          <w:p w14:paraId="4EACDAA8" w14:textId="77777777" w:rsidR="00651873" w:rsidRPr="00393C0D" w:rsidRDefault="00651873" w:rsidP="00651873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разнообразни стоки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6AF90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B9D026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4E1B9C" w14:textId="7B731B6A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166.5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5D4D4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229D16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C22DDE" w14:textId="52F12730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169.2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26244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A09914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A158DA" w14:textId="7A1D6DF4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168.9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21B4B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6DD9B9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13DBBC" w14:textId="75466100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171.1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63893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B530C6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09BC5D" w14:textId="6B1CFFCF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175.3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A62E6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10EB9F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8D3A6D" w14:textId="452BF2FA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176.2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CAD2E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DCA543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958FED" w14:textId="47BCD63A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B28">
              <w:rPr>
                <w:rFonts w:ascii="Times New Roman" w:hAnsi="Times New Roman"/>
                <w:color w:val="000000"/>
                <w:sz w:val="16"/>
                <w:szCs w:val="16"/>
              </w:rPr>
              <w:t>177.5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6AE77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7FB856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A03EE1" w14:textId="14CFA26C" w:rsidR="00651873" w:rsidRPr="001C248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178.2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1BBE7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12512E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162EBA" w14:textId="63C11764" w:rsidR="00651873" w:rsidRPr="00891B28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2A3">
              <w:rPr>
                <w:rFonts w:ascii="Times New Roman" w:hAnsi="Times New Roman"/>
                <w:color w:val="000000"/>
                <w:sz w:val="16"/>
                <w:szCs w:val="16"/>
              </w:rPr>
              <w:t>178.8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C92FF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FFF6D0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EF1A5B" w14:textId="42AC608E" w:rsidR="00651873" w:rsidRPr="00F214B7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180.7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6EBE6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C4BCE9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A66763" w14:textId="378FEEC4" w:rsidR="00651873" w:rsidRPr="00D14CCA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181.7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0272C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36917A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A26629" w14:textId="1DA9267F" w:rsidR="00651873" w:rsidRP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1873">
              <w:rPr>
                <w:rFonts w:ascii="Times New Roman" w:hAnsi="Times New Roman"/>
                <w:color w:val="000000"/>
                <w:sz w:val="16"/>
                <w:szCs w:val="16"/>
              </w:rPr>
              <w:t>182.0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76C90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B4B3930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65CA76" w14:textId="3F639B57" w:rsidR="00651873" w:rsidRP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1873">
              <w:rPr>
                <w:rFonts w:ascii="Times New Roman" w:hAnsi="Times New Roman"/>
                <w:color w:val="000000"/>
                <w:sz w:val="16"/>
                <w:szCs w:val="16"/>
              </w:rPr>
              <w:t>183.0</w:t>
            </w:r>
          </w:p>
        </w:tc>
      </w:tr>
      <w:tr w:rsidR="00651873" w:rsidRPr="00D14CCA" w14:paraId="691DD3F6" w14:textId="77777777" w:rsidTr="00B72C94">
        <w:trPr>
          <w:trHeight w:val="737"/>
          <w:jc w:val="center"/>
        </w:trPr>
        <w:tc>
          <w:tcPr>
            <w:tcW w:w="2004" w:type="dxa"/>
            <w:tcBorders>
              <w:top w:val="nil"/>
            </w:tcBorders>
            <w:shd w:val="clear" w:color="auto" w:fill="FFFFFF"/>
            <w:vAlign w:val="bottom"/>
          </w:tcPr>
          <w:p w14:paraId="0D9C9202" w14:textId="77777777" w:rsidR="00651873" w:rsidRPr="00393C0D" w:rsidRDefault="00651873" w:rsidP="00651873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4A9A02C9" w14:textId="77777777" w:rsidR="00651873" w:rsidRPr="00393C0D" w:rsidRDefault="00651873" w:rsidP="00651873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текстил, облекло,</w:t>
            </w:r>
          </w:p>
          <w:p w14:paraId="1169AB5E" w14:textId="77777777" w:rsidR="00651873" w:rsidRPr="00393C0D" w:rsidRDefault="00651873" w:rsidP="00651873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обувки и кожени</w:t>
            </w:r>
          </w:p>
          <w:p w14:paraId="1DE00087" w14:textId="77777777" w:rsidR="00651873" w:rsidRPr="00393C0D" w:rsidRDefault="00651873" w:rsidP="00651873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B9EDA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49D42F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5DD162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25F808" w14:textId="7F369349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114.7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D3893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B051D1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3FA6C6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856A8F" w14:textId="26EDF0B1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115.7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EED59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B434B8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5731F6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15284F" w14:textId="2E249045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115.3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F13E3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DAA948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9D0360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13A230" w14:textId="3F975A02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109.4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72160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682734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B4F319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C2CD7D" w14:textId="7CDECDA3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117.9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AABFF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454979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20A044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49C925" w14:textId="47B12D77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117.1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6B4BF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10E039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76C693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15F780" w14:textId="14AC9D0B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B28">
              <w:rPr>
                <w:rFonts w:ascii="Times New Roman" w:hAnsi="Times New Roman"/>
                <w:color w:val="000000"/>
                <w:sz w:val="16"/>
                <w:szCs w:val="16"/>
              </w:rPr>
              <w:t>119.7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CE7CF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D5CFF5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97C917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0B3B0B" w14:textId="080A3E17" w:rsidR="00651873" w:rsidRPr="001C248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133.1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ABD02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01FDE0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752F80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0B3A71" w14:textId="26AC1306" w:rsidR="00651873" w:rsidRPr="00891B28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2A3">
              <w:rPr>
                <w:rFonts w:ascii="Times New Roman" w:hAnsi="Times New Roman"/>
                <w:color w:val="000000"/>
                <w:sz w:val="16"/>
                <w:szCs w:val="16"/>
              </w:rPr>
              <w:t>151.9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65553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83F5CB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793FC4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9B799D" w14:textId="569025EE" w:rsidR="00651873" w:rsidRPr="00F214B7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135.6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24A14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50BAA7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158D42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6DF6B6" w14:textId="72D8E8BA" w:rsidR="00651873" w:rsidRPr="00D14CCA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143.2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6046D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5C14FB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798F32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A940B9" w14:textId="736AEFAC" w:rsidR="00651873" w:rsidRP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1873">
              <w:rPr>
                <w:rFonts w:ascii="Times New Roman" w:hAnsi="Times New Roman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62135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8439CF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55FCE6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6920D7" w14:textId="635CFCAA" w:rsidR="00651873" w:rsidRP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1873">
              <w:rPr>
                <w:rFonts w:ascii="Times New Roman" w:hAnsi="Times New Roman"/>
                <w:color w:val="000000"/>
                <w:sz w:val="16"/>
                <w:szCs w:val="16"/>
              </w:rPr>
              <w:t>142.3</w:t>
            </w:r>
          </w:p>
        </w:tc>
      </w:tr>
      <w:tr w:rsidR="00651873" w:rsidRPr="00D14CCA" w14:paraId="0A0EAA52" w14:textId="77777777" w:rsidTr="00B72C94">
        <w:trPr>
          <w:trHeight w:val="624"/>
          <w:jc w:val="center"/>
        </w:trPr>
        <w:tc>
          <w:tcPr>
            <w:tcW w:w="2004" w:type="dxa"/>
            <w:tcBorders>
              <w:top w:val="nil"/>
            </w:tcBorders>
            <w:shd w:val="clear" w:color="auto" w:fill="FFFFFF"/>
            <w:vAlign w:val="bottom"/>
          </w:tcPr>
          <w:p w14:paraId="385967F3" w14:textId="77777777" w:rsidR="00651873" w:rsidRPr="00393C0D" w:rsidRDefault="00651873" w:rsidP="00651873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58F5981D" w14:textId="77777777" w:rsidR="00651873" w:rsidRPr="00393C0D" w:rsidRDefault="00651873" w:rsidP="00651873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битова техника, </w:t>
            </w:r>
          </w:p>
          <w:p w14:paraId="60D96B46" w14:textId="77777777" w:rsidR="00651873" w:rsidRPr="00393C0D" w:rsidRDefault="00651873" w:rsidP="00651873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мебели и други стоки</w:t>
            </w:r>
          </w:p>
          <w:p w14:paraId="0FF53500" w14:textId="03C15535" w:rsidR="00651873" w:rsidRPr="00393C0D" w:rsidRDefault="00651873" w:rsidP="00E71542">
            <w:pPr>
              <w:ind w:firstLineChars="219" w:firstLine="35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за бита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9143A" w14:textId="77777777" w:rsidR="00651873" w:rsidRPr="00412619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99C2EB" w14:textId="77777777" w:rsidR="00651873" w:rsidRPr="00412619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D7A703" w14:textId="77777777" w:rsidR="00651873" w:rsidRPr="00412619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CD12C2" w14:textId="3A2ED876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162.0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C32A9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C06E16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B4C2306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767BBC" w14:textId="62E87FA2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162.9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01F8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A751CD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F9DC9F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7C5D56" w14:textId="63918D9C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163.1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0AA48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416B2A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B91062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80ED0E" w14:textId="38B66F8C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159.7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C3959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B0AEA0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27F8CE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12F29A" w14:textId="3180E37C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159.9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5F52D7" w14:textId="7F2AB000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166.5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0110A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FA594B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404F9D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F9D6EC" w14:textId="473B0ACF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B28">
              <w:rPr>
                <w:rFonts w:ascii="Times New Roman" w:hAnsi="Times New Roman"/>
                <w:color w:val="000000"/>
                <w:sz w:val="16"/>
                <w:szCs w:val="16"/>
              </w:rPr>
              <w:t>172.2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B7AFA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69B671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688DD00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3D4996" w14:textId="5B931B92" w:rsidR="00651873" w:rsidRPr="001C248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177.9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EA9210" w14:textId="45CE834A" w:rsidR="00651873" w:rsidRPr="00891B28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2A3">
              <w:rPr>
                <w:rFonts w:ascii="Times New Roman" w:hAnsi="Times New Roman"/>
                <w:color w:val="000000"/>
                <w:sz w:val="16"/>
                <w:szCs w:val="16"/>
              </w:rPr>
              <w:t>169.8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6A670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8BC020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565042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F218B9" w14:textId="2E51F37F" w:rsidR="00651873" w:rsidRPr="00F214B7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161.5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DF4516" w14:textId="5B876087" w:rsidR="00651873" w:rsidRPr="00D14CCA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163.7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52F5E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D88375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A64D2A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6A1EB4" w14:textId="61499A03" w:rsidR="00651873" w:rsidRP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1873">
              <w:rPr>
                <w:rFonts w:ascii="Times New Roman" w:hAnsi="Times New Roman"/>
                <w:color w:val="000000"/>
                <w:sz w:val="16"/>
                <w:szCs w:val="16"/>
              </w:rPr>
              <w:t>168.7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7B014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1E092B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E2DF47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28C4B1" w14:textId="5D8A120A" w:rsidR="00651873" w:rsidRP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1873">
              <w:rPr>
                <w:rFonts w:ascii="Times New Roman" w:hAnsi="Times New Roman"/>
                <w:color w:val="000000"/>
                <w:sz w:val="16"/>
                <w:szCs w:val="16"/>
              </w:rPr>
              <w:t>169.6</w:t>
            </w:r>
          </w:p>
        </w:tc>
      </w:tr>
      <w:tr w:rsidR="00651873" w:rsidRPr="00D14CCA" w14:paraId="30FD23DA" w14:textId="77777777" w:rsidTr="00B72C94">
        <w:trPr>
          <w:trHeight w:val="1021"/>
          <w:jc w:val="center"/>
        </w:trPr>
        <w:tc>
          <w:tcPr>
            <w:tcW w:w="2004" w:type="dxa"/>
            <w:tcBorders>
              <w:top w:val="nil"/>
            </w:tcBorders>
            <w:shd w:val="clear" w:color="auto" w:fill="FFFFFF"/>
            <w:vAlign w:val="bottom"/>
          </w:tcPr>
          <w:p w14:paraId="6FA8D48B" w14:textId="77777777" w:rsidR="00651873" w:rsidRPr="00393C0D" w:rsidRDefault="00651873" w:rsidP="00651873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3AEEC0A6" w14:textId="77777777" w:rsidR="00651873" w:rsidRPr="00393C0D" w:rsidRDefault="00651873" w:rsidP="00651873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компютърна и</w:t>
            </w:r>
          </w:p>
          <w:p w14:paraId="7461665C" w14:textId="77777777" w:rsidR="00651873" w:rsidRPr="00393C0D" w:rsidRDefault="00651873" w:rsidP="00651873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комуникационна</w:t>
            </w:r>
          </w:p>
          <w:p w14:paraId="57A0D141" w14:textId="77777777" w:rsidR="00651873" w:rsidRPr="00393C0D" w:rsidRDefault="00651873" w:rsidP="00651873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техника и други</w:t>
            </w:r>
          </w:p>
          <w:p w14:paraId="4F8891F0" w14:textId="77777777" w:rsidR="00651873" w:rsidRPr="00393C0D" w:rsidRDefault="00651873" w:rsidP="00651873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потребителски стоки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8140D" w14:textId="77777777" w:rsidR="00651873" w:rsidRPr="00412619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161582" w14:textId="77777777" w:rsidR="00651873" w:rsidRPr="00412619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43ED73" w14:textId="77777777" w:rsidR="00651873" w:rsidRPr="00412619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F92AB8" w14:textId="77777777" w:rsidR="00651873" w:rsidRPr="00412619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C2CFA2" w14:textId="68E8BBCB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138.8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04A25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993081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E68E26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E7EDA6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BC926C" w14:textId="5094A25E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144.5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E7B63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206AA5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A80213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646D58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EEC087" w14:textId="30C385A9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140.7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44CF0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2D842C5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864028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581389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0CB377" w14:textId="67F2478F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142.5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4F0E5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0A23CF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0C92E5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6C2BBE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E7991B" w14:textId="7ED6D59C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146.6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9ABAF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1C6059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A8EEE7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E1F315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92C280" w14:textId="3C3713F8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143.6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6AECA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4C3348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5817F7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9C4228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5B6CF0" w14:textId="29A2FA29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B28">
              <w:rPr>
                <w:rFonts w:ascii="Times New Roman" w:hAnsi="Times New Roman"/>
                <w:color w:val="000000"/>
                <w:sz w:val="16"/>
                <w:szCs w:val="16"/>
              </w:rPr>
              <w:t>151.9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04026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D9BF0E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836057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13C4CB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FDF8C8" w14:textId="6A717BC1" w:rsidR="00651873" w:rsidRPr="001C248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163.5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4C07A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A8E169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DC51DB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3D4129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B276EF" w14:textId="67F98C72" w:rsidR="00651873" w:rsidRPr="00891B28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2A3">
              <w:rPr>
                <w:rFonts w:ascii="Times New Roman" w:hAnsi="Times New Roman"/>
                <w:color w:val="000000"/>
                <w:sz w:val="16"/>
                <w:szCs w:val="16"/>
              </w:rPr>
              <w:t>152.3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13DCA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DC3CFB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1C57C8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604B07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CDF004" w14:textId="492B2E4C" w:rsidR="00651873" w:rsidRPr="00F214B7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156.6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779CF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78CEA4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9C5E9D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E6A299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6EE41C" w14:textId="19F8A133" w:rsidR="00651873" w:rsidRPr="00D14CCA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145.6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219CB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AA7D93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0F5F1D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A2F68C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1ADC0C" w14:textId="20794042" w:rsidR="00651873" w:rsidRP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1873">
              <w:rPr>
                <w:rFonts w:ascii="Times New Roman" w:hAnsi="Times New Roman"/>
                <w:color w:val="000000"/>
                <w:sz w:val="16"/>
                <w:szCs w:val="16"/>
              </w:rPr>
              <w:t>137.4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67EB1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53B217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1E7F32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D33422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30E63B" w14:textId="743192A2" w:rsidR="00651873" w:rsidRP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1873">
              <w:rPr>
                <w:rFonts w:ascii="Times New Roman" w:hAnsi="Times New Roman"/>
                <w:color w:val="000000"/>
                <w:sz w:val="16"/>
                <w:szCs w:val="16"/>
              </w:rPr>
              <w:t>134.4</w:t>
            </w:r>
          </w:p>
        </w:tc>
      </w:tr>
      <w:tr w:rsidR="00651873" w:rsidRPr="00D14CCA" w14:paraId="0196D32F" w14:textId="77777777" w:rsidTr="00B72C94">
        <w:trPr>
          <w:trHeight w:val="1021"/>
          <w:jc w:val="center"/>
        </w:trPr>
        <w:tc>
          <w:tcPr>
            <w:tcW w:w="2004" w:type="dxa"/>
            <w:tcBorders>
              <w:top w:val="nil"/>
            </w:tcBorders>
            <w:shd w:val="clear" w:color="auto" w:fill="FFFFFF"/>
            <w:vAlign w:val="bottom"/>
          </w:tcPr>
          <w:p w14:paraId="7A55216E" w14:textId="77777777" w:rsidR="00651873" w:rsidRPr="00393C0D" w:rsidRDefault="00651873" w:rsidP="00651873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2EF084DA" w14:textId="77777777" w:rsidR="00651873" w:rsidRPr="00393C0D" w:rsidRDefault="00651873" w:rsidP="00651873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фармацевтични и</w:t>
            </w:r>
          </w:p>
          <w:p w14:paraId="5C257DD4" w14:textId="77777777" w:rsidR="00651873" w:rsidRPr="00393C0D" w:rsidRDefault="00651873" w:rsidP="00651873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медицински стоки,</w:t>
            </w:r>
          </w:p>
          <w:p w14:paraId="255917AB" w14:textId="1A58117C" w:rsidR="00651873" w:rsidRPr="00393C0D" w:rsidRDefault="00651873" w:rsidP="00E71542">
            <w:pPr>
              <w:ind w:firstLineChars="219" w:firstLine="35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козметика и тоалетни</w:t>
            </w:r>
          </w:p>
          <w:p w14:paraId="65EDB2F1" w14:textId="77777777" w:rsidR="00651873" w:rsidRPr="00393C0D" w:rsidRDefault="00651873" w:rsidP="00651873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принадлежности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D3DC5" w14:textId="77777777" w:rsidR="00651873" w:rsidRPr="00412619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97614C" w14:textId="77777777" w:rsidR="00651873" w:rsidRPr="00412619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7C52F6" w14:textId="77777777" w:rsidR="00651873" w:rsidRPr="00412619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87839C" w14:textId="77777777" w:rsidR="00651873" w:rsidRPr="00412619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0E871E" w14:textId="2ED09BCA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179.4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D3020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2C09C6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7FDC15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2ABB83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05D13E" w14:textId="6C687F08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185.4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ED2FE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911B3C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CEB926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A18CF1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AC7B34" w14:textId="5DA8E4D9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189.5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5BAEB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807BCB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1A2451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EFFDCA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D0CCAE" w14:textId="05E7D101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188.3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53D36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6A0747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A5ED49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8CCFBA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7013F8" w14:textId="2109F3FB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182.5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77747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B78621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A187B0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DF53C4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E01BF1" w14:textId="039D3E1B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183.5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8B40B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4FC7F7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B70A86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1B8E92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2A6DE7" w14:textId="4239535A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B28">
              <w:rPr>
                <w:rFonts w:ascii="Times New Roman" w:hAnsi="Times New Roman"/>
                <w:color w:val="000000"/>
                <w:sz w:val="16"/>
                <w:szCs w:val="16"/>
              </w:rPr>
              <w:t>173.1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DD0EE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C4EEB1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05A091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EDB138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24D0C4" w14:textId="63B48350" w:rsidR="00651873" w:rsidRPr="001C248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170.0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71941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E0C63A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218366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BAC237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93F65B" w14:textId="4FB96982" w:rsidR="00651873" w:rsidRPr="00891B28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2A3">
              <w:rPr>
                <w:rFonts w:ascii="Times New Roman" w:hAnsi="Times New Roman"/>
                <w:color w:val="000000"/>
                <w:sz w:val="16"/>
                <w:szCs w:val="16"/>
              </w:rPr>
              <w:t>169.2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38B95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6E979C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BB3CA0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1190D4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41EEDB" w14:textId="2BEDF287" w:rsidR="00651873" w:rsidRPr="00F214B7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171.9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C0A78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8A57D0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57A592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77B82B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40B7E9" w14:textId="72E11333" w:rsidR="00651873" w:rsidRPr="00D14CCA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173.2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1481F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91840F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27DB55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7EE45C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B95F30" w14:textId="5951B44D" w:rsidR="00651873" w:rsidRP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1873">
              <w:rPr>
                <w:rFonts w:ascii="Times New Roman" w:hAnsi="Times New Roman"/>
                <w:color w:val="000000"/>
                <w:sz w:val="16"/>
                <w:szCs w:val="16"/>
              </w:rPr>
              <w:t>177.0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D1AF0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24A8998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DCFC88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766CCF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40234B" w14:textId="464C7D79" w:rsidR="00651873" w:rsidRP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1873">
              <w:rPr>
                <w:rFonts w:ascii="Times New Roman" w:hAnsi="Times New Roman"/>
                <w:color w:val="000000"/>
                <w:sz w:val="16"/>
                <w:szCs w:val="16"/>
              </w:rPr>
              <w:t>178.0</w:t>
            </w:r>
          </w:p>
        </w:tc>
      </w:tr>
      <w:tr w:rsidR="00651873" w:rsidRPr="00D14CCA" w14:paraId="579CA717" w14:textId="77777777" w:rsidTr="00B72C94">
        <w:trPr>
          <w:trHeight w:val="567"/>
          <w:jc w:val="center"/>
        </w:trPr>
        <w:tc>
          <w:tcPr>
            <w:tcW w:w="2004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12306ADF" w14:textId="77777777" w:rsidR="00651873" w:rsidRPr="00393C0D" w:rsidRDefault="00651873" w:rsidP="00651873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</w:t>
            </w:r>
          </w:p>
          <w:p w14:paraId="6680BAB6" w14:textId="77777777" w:rsidR="00651873" w:rsidRPr="00393C0D" w:rsidRDefault="00651873" w:rsidP="00651873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чрез поръчки по</w:t>
            </w:r>
          </w:p>
          <w:p w14:paraId="7387CB51" w14:textId="413C9791" w:rsidR="00651873" w:rsidRPr="00393C0D" w:rsidRDefault="00651873" w:rsidP="00E71542">
            <w:pPr>
              <w:ind w:left="403" w:hanging="5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пощата, телефона или</w:t>
            </w:r>
          </w:p>
          <w:p w14:paraId="3B8FD9DD" w14:textId="34D8E033" w:rsidR="00651873" w:rsidRPr="00393C0D" w:rsidRDefault="00651873" w:rsidP="00E71542">
            <w:pPr>
              <w:spacing w:after="120"/>
              <w:ind w:left="400" w:hanging="49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интернет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5E7F1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0FC65E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699CCE" w14:textId="2C39D85F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439.4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99BB9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E7BA56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F8ADB6" w14:textId="08E43C94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429.7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3FA5E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18CCED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DFED44" w14:textId="3E7A85B3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426.3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36B26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724D47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D6E21A" w14:textId="300B404F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572.4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E6956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7BF9C2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6ADDB0" w14:textId="06296870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459.4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B0E15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182D73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17E4FC" w14:textId="2E9444E2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449.7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7A7D5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AE53BF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08A008" w14:textId="66CF9728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B28">
              <w:rPr>
                <w:rFonts w:ascii="Times New Roman" w:hAnsi="Times New Roman"/>
                <w:color w:val="000000"/>
                <w:sz w:val="16"/>
                <w:szCs w:val="16"/>
              </w:rPr>
              <w:t>427.7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21FA4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24C433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02E704" w14:textId="0B87A868" w:rsidR="00651873" w:rsidRPr="001C248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465.1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BFB39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017C78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D84ADB" w14:textId="7C10DB5C" w:rsidR="00651873" w:rsidRPr="00891B28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2A3">
              <w:rPr>
                <w:rFonts w:ascii="Times New Roman" w:hAnsi="Times New Roman"/>
                <w:color w:val="000000"/>
                <w:sz w:val="16"/>
                <w:szCs w:val="16"/>
              </w:rPr>
              <w:t>455.3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DFEF5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FADA36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FF7162" w14:textId="57924852" w:rsidR="00651873" w:rsidRPr="00F214B7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487.3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E46F2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D478A5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253DC3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08B28C" w14:textId="34BF4A4A" w:rsidR="00651873" w:rsidRPr="00D14CCA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470.8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9CB20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77A8D0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480723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290D0F" w14:textId="330F6951" w:rsidR="00651873" w:rsidRP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1873">
              <w:rPr>
                <w:rFonts w:ascii="Times New Roman" w:hAnsi="Times New Roman"/>
                <w:color w:val="000000"/>
                <w:sz w:val="16"/>
                <w:szCs w:val="16"/>
              </w:rPr>
              <w:t>462.4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5D2DA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96F6B5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99C212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D5153E" w14:textId="62224ABB" w:rsidR="00651873" w:rsidRP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1873">
              <w:rPr>
                <w:rFonts w:ascii="Times New Roman" w:hAnsi="Times New Roman"/>
                <w:color w:val="000000"/>
                <w:sz w:val="16"/>
                <w:szCs w:val="16"/>
              </w:rPr>
              <w:t>493.7</w:t>
            </w:r>
          </w:p>
        </w:tc>
      </w:tr>
      <w:tr w:rsidR="00651873" w:rsidRPr="00D14CCA" w14:paraId="593D3E26" w14:textId="77777777" w:rsidTr="00B72C94">
        <w:trPr>
          <w:trHeight w:val="20"/>
          <w:jc w:val="center"/>
        </w:trPr>
        <w:tc>
          <w:tcPr>
            <w:tcW w:w="2004" w:type="dxa"/>
            <w:shd w:val="clear" w:color="auto" w:fill="FFFFFF"/>
            <w:vAlign w:val="bottom"/>
          </w:tcPr>
          <w:p w14:paraId="2FC306B5" w14:textId="77777777" w:rsidR="00651873" w:rsidRPr="00393C0D" w:rsidRDefault="00651873" w:rsidP="00651873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67E51010" w14:textId="77777777" w:rsidR="00651873" w:rsidRPr="00393C0D" w:rsidRDefault="00651873" w:rsidP="00651873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автомобилни горива и</w:t>
            </w:r>
          </w:p>
          <w:p w14:paraId="59A62C7F" w14:textId="77777777" w:rsidR="00651873" w:rsidRPr="00393C0D" w:rsidRDefault="00651873" w:rsidP="00651873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5F98C" w14:textId="12FB7CB0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106.2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4361E7" w14:textId="5C548957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106.0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F9FEE" w14:textId="6C932E5D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108.4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772C1B" w14:textId="2CE3D947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110.6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E3B598" w14:textId="4B0591A7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BA5204" w14:textId="4CC1C10A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114.9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E92AC8" w14:textId="614DD8ED" w:rsidR="00651873" w:rsidRPr="00852F6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B28">
              <w:rPr>
                <w:rFonts w:ascii="Times New Roman" w:hAnsi="Times New Roman"/>
                <w:color w:val="000000"/>
                <w:sz w:val="16"/>
                <w:szCs w:val="16"/>
              </w:rPr>
              <w:t>116.9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1B37DC" w14:textId="32DBEAB1" w:rsidR="00651873" w:rsidRPr="001C2486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115.5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3AE0D8" w14:textId="319F8129" w:rsidR="00651873" w:rsidRPr="00891B28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2A3">
              <w:rPr>
                <w:rFonts w:ascii="Times New Roman" w:hAnsi="Times New Roman"/>
                <w:color w:val="000000"/>
                <w:sz w:val="16"/>
                <w:szCs w:val="16"/>
              </w:rPr>
              <w:t>116.1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F3D14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A70029" w14:textId="77777777" w:rsid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D083EE" w14:textId="7EBDDAD7" w:rsidR="00651873" w:rsidRPr="00F214B7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14CCA">
              <w:rPr>
                <w:rFonts w:ascii="Times New Roman" w:hAnsi="Times New Roman"/>
                <w:color w:val="000000"/>
                <w:sz w:val="16"/>
                <w:szCs w:val="16"/>
              </w:rPr>
              <w:t>113.4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45B611" w14:textId="02964479" w:rsidR="00651873" w:rsidRPr="00D14CCA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9007E">
              <w:rPr>
                <w:rFonts w:ascii="Times New Roman" w:hAnsi="Times New Roman"/>
                <w:color w:val="000000"/>
                <w:sz w:val="16"/>
                <w:szCs w:val="16"/>
              </w:rPr>
              <w:t>111.7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667BB3" w14:textId="62568C4D" w:rsidR="00651873" w:rsidRP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1873">
              <w:rPr>
                <w:rFonts w:ascii="Times New Roman" w:hAnsi="Times New Roman"/>
                <w:color w:val="000000"/>
                <w:sz w:val="16"/>
                <w:szCs w:val="16"/>
              </w:rPr>
              <w:t>114.1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A44D7B" w14:textId="226B7054" w:rsidR="00651873" w:rsidRPr="00651873" w:rsidRDefault="00651873" w:rsidP="0065187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1873">
              <w:rPr>
                <w:rFonts w:ascii="Times New Roman" w:hAnsi="Times New Roman"/>
                <w:color w:val="000000"/>
                <w:sz w:val="16"/>
                <w:szCs w:val="16"/>
              </w:rPr>
              <w:t>115.4</w:t>
            </w:r>
          </w:p>
        </w:tc>
      </w:tr>
    </w:tbl>
    <w:p w14:paraId="1D86292C" w14:textId="77777777" w:rsidR="00393C0D" w:rsidRDefault="00393C0D" w:rsidP="00393C0D">
      <w:pPr>
        <w:ind w:right="-284"/>
        <w:jc w:val="right"/>
        <w:outlineLvl w:val="0"/>
        <w:rPr>
          <w:rFonts w:ascii="Times New Roman" w:hAnsi="Times New Roman"/>
          <w:b/>
          <w:szCs w:val="24"/>
          <w:lang w:val="bg-BG"/>
        </w:rPr>
      </w:pPr>
    </w:p>
    <w:p w14:paraId="24981A18" w14:textId="77777777" w:rsidR="00393C0D" w:rsidRPr="00393C0D" w:rsidRDefault="00393C0D" w:rsidP="005716AB">
      <w:pPr>
        <w:tabs>
          <w:tab w:val="left" w:pos="2552"/>
        </w:tabs>
        <w:ind w:right="-284"/>
        <w:jc w:val="right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lastRenderedPageBreak/>
        <w:t>Таблица 4</w:t>
      </w:r>
    </w:p>
    <w:p w14:paraId="7A2DDB7D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Индекси на оборота в раздел „Търговия на дребно, без търговията с</w:t>
      </w:r>
    </w:p>
    <w:p w14:paraId="4C4A4345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по съпоставими цени</w:t>
      </w:r>
    </w:p>
    <w:p w14:paraId="58038774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(Календарно изгладени, 201</w:t>
      </w:r>
      <w:r w:rsidRPr="00393C0D">
        <w:rPr>
          <w:rFonts w:ascii="Times New Roman" w:eastAsia="Times New Roman" w:hAnsi="Times New Roman"/>
          <w:b/>
          <w:bCs/>
          <w:szCs w:val="24"/>
          <w:lang w:val="en-US"/>
        </w:rPr>
        <w:t>5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= 100)</w:t>
      </w:r>
    </w:p>
    <w:tbl>
      <w:tblPr>
        <w:tblW w:w="1095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7"/>
        <w:gridCol w:w="563"/>
        <w:gridCol w:w="563"/>
        <w:gridCol w:w="564"/>
        <w:gridCol w:w="564"/>
        <w:gridCol w:w="570"/>
        <w:gridCol w:w="565"/>
        <w:gridCol w:w="558"/>
        <w:gridCol w:w="568"/>
        <w:gridCol w:w="579"/>
        <w:gridCol w:w="565"/>
        <w:gridCol w:w="590"/>
        <w:gridCol w:w="565"/>
        <w:gridCol w:w="566"/>
        <w:gridCol w:w="561"/>
        <w:gridCol w:w="24"/>
        <w:gridCol w:w="562"/>
      </w:tblGrid>
      <w:tr w:rsidR="00B72C94" w:rsidRPr="00393C0D" w14:paraId="3BA34CFA" w14:textId="77777777" w:rsidTr="00B72C94">
        <w:trPr>
          <w:trHeight w:val="330"/>
          <w:jc w:val="center"/>
        </w:trPr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061BB" w14:textId="77777777" w:rsidR="00B72C94" w:rsidRPr="00393C0D" w:rsidRDefault="00B72C94" w:rsidP="009338EE">
            <w:pP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Икономически дейности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620EAF" w14:textId="77777777" w:rsidR="00B72C94" w:rsidRPr="00393C0D" w:rsidRDefault="00B72C94" w:rsidP="009338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2019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DA41EB" w14:textId="77777777" w:rsidR="00B72C94" w:rsidRPr="00393C0D" w:rsidRDefault="00B72C94" w:rsidP="009338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2020</w:t>
            </w:r>
          </w:p>
        </w:tc>
        <w:tc>
          <w:tcPr>
            <w:tcW w:w="2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F781A6" w14:textId="77777777" w:rsidR="00B72C94" w:rsidRPr="00393C0D" w:rsidRDefault="00B72C94" w:rsidP="009338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2021</w:t>
            </w:r>
          </w:p>
        </w:tc>
        <w:tc>
          <w:tcPr>
            <w:tcW w:w="4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9955A" w14:textId="71097C6E" w:rsidR="00B72C94" w:rsidRPr="00393C0D" w:rsidRDefault="00B72C94" w:rsidP="009338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</w:t>
            </w:r>
          </w:p>
        </w:tc>
      </w:tr>
      <w:tr w:rsidR="00432CA3" w:rsidRPr="00393C0D" w14:paraId="408DE550" w14:textId="77777777" w:rsidTr="00B72C94">
        <w:trPr>
          <w:trHeight w:val="315"/>
          <w:jc w:val="center"/>
        </w:trPr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CDDE7" w14:textId="77777777" w:rsidR="00432CA3" w:rsidRPr="00393C0D" w:rsidRDefault="00432CA3" w:rsidP="00432CA3">
            <w:pPr>
              <w:rPr>
                <w:rFonts w:ascii="Times New Roman" w:eastAsia="Times New Roman" w:hAnsi="Times New Roman"/>
                <w:bCs/>
                <w:sz w:val="18"/>
                <w:szCs w:val="18"/>
                <w:lang w:val="bg-BG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99A8C" w14:textId="339B6CE5" w:rsidR="00432CA3" w:rsidRPr="00393C0D" w:rsidRDefault="00432CA3" w:rsidP="00432CA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AA61B" w14:textId="7722D693" w:rsidR="00432CA3" w:rsidRPr="00393C0D" w:rsidRDefault="00432CA3" w:rsidP="00432CA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341F2" w14:textId="0DDEF817" w:rsidR="00432CA3" w:rsidRPr="00343396" w:rsidRDefault="00432CA3" w:rsidP="00432CA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5E444" w14:textId="5FA81AED" w:rsidR="00432CA3" w:rsidRPr="00343396" w:rsidRDefault="00432CA3" w:rsidP="00432CA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2C837" w14:textId="4A0ECA33" w:rsidR="00432CA3" w:rsidRPr="00343396" w:rsidRDefault="00432CA3" w:rsidP="00432CA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7B2B5" w14:textId="417E1926" w:rsidR="00432CA3" w:rsidRPr="00343396" w:rsidRDefault="00432CA3" w:rsidP="00432CA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FA399" w14:textId="5F2E1244" w:rsidR="00432CA3" w:rsidRPr="00393C0D" w:rsidRDefault="00432CA3" w:rsidP="00432CA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XI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3CFE5" w14:textId="0A10AE92" w:rsidR="00432CA3" w:rsidRPr="00343396" w:rsidRDefault="00432CA3" w:rsidP="00432CA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B3738" w14:textId="2026136C" w:rsidR="00432CA3" w:rsidRPr="00343396" w:rsidRDefault="00432CA3" w:rsidP="00432CA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24493" w14:textId="4973AADE" w:rsidR="00432CA3" w:rsidRPr="00393C0D" w:rsidRDefault="00432CA3" w:rsidP="00432CA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ІІ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D7E16" w14:textId="3CA94A6C" w:rsidR="00432CA3" w:rsidRPr="00393C0D" w:rsidRDefault="00432CA3" w:rsidP="00432CA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IV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B0527" w14:textId="17A9FC21" w:rsidR="00432CA3" w:rsidRPr="00393C0D" w:rsidRDefault="00432CA3" w:rsidP="00432CA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1B057" w14:textId="257A4010" w:rsidR="00432CA3" w:rsidRPr="00393C0D" w:rsidRDefault="00432CA3" w:rsidP="00432CA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6C728" w14:textId="1C04B7DE" w:rsidR="00432CA3" w:rsidRPr="00393C0D" w:rsidRDefault="00432CA3" w:rsidP="00432CA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3234B" w14:textId="5052FC83" w:rsidR="00432CA3" w:rsidRPr="00393C0D" w:rsidRDefault="00432CA3" w:rsidP="00432CA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</w:tr>
      <w:tr w:rsidR="00B72C94" w:rsidRPr="001C2486" w14:paraId="49362BFE" w14:textId="77777777" w:rsidTr="00B72C94">
        <w:trPr>
          <w:trHeight w:val="646"/>
          <w:jc w:val="center"/>
        </w:trPr>
        <w:tc>
          <w:tcPr>
            <w:tcW w:w="24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A30B93" w14:textId="77777777" w:rsidR="00B72C94" w:rsidRPr="00393C0D" w:rsidRDefault="00B72C94" w:rsidP="00B72C94">
            <w:pPr>
              <w:spacing w:after="10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FFD440" w14:textId="323E6D07" w:rsidR="00B72C94" w:rsidRPr="00B72C94" w:rsidRDefault="00B72C94" w:rsidP="00B72C9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B72C9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133.7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7E90E3" w14:textId="49836286" w:rsidR="00B72C94" w:rsidRPr="00B72C94" w:rsidRDefault="00B72C94" w:rsidP="00B72C9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B72C9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134.3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893532" w14:textId="2722CC1F" w:rsidR="00B72C94" w:rsidRPr="00B72C94" w:rsidRDefault="00B72C94" w:rsidP="00B72C9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151.0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CAAC1D" w14:textId="27708EEA" w:rsidR="00B72C94" w:rsidRPr="00B72C94" w:rsidRDefault="00B72C94" w:rsidP="00B72C9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146.2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398C0F" w14:textId="167C0510" w:rsidR="00B72C94" w:rsidRPr="00B72C94" w:rsidRDefault="00B72C94" w:rsidP="00B72C9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148.2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BEE5C7" w14:textId="23267ED8" w:rsidR="00B72C94" w:rsidRPr="00B72C94" w:rsidRDefault="00B72C94" w:rsidP="00B72C9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145.8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81E454" w14:textId="353D8395" w:rsidR="00B72C94" w:rsidRPr="00B72C94" w:rsidRDefault="00B72C94" w:rsidP="00B72C9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158.0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21269C" w14:textId="216589E4" w:rsidR="00B72C94" w:rsidRPr="00B72C94" w:rsidRDefault="00B72C94" w:rsidP="00B72C9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130.9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D2FC12" w14:textId="59E48B7C" w:rsidR="00B72C94" w:rsidRPr="00B72C94" w:rsidRDefault="00B72C94" w:rsidP="00B72C9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125.7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1D30BC" w14:textId="2500A380" w:rsidR="00B72C94" w:rsidRPr="00B72C94" w:rsidRDefault="00B72C94" w:rsidP="00B72C9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B72C9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E348E1" w14:textId="55DB6B48" w:rsidR="00B72C94" w:rsidRPr="00B72C94" w:rsidRDefault="00B72C94" w:rsidP="00B72C9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B72C9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141.1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6FBC81" w14:textId="336369BD" w:rsidR="00B72C94" w:rsidRPr="00B72C94" w:rsidRDefault="00B72C94" w:rsidP="00B72C9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B72C9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9F4F65" w14:textId="27C2891C" w:rsidR="00B72C94" w:rsidRPr="00B72C94" w:rsidRDefault="00B72C94" w:rsidP="00B72C9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B72C9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A7CF" w14:textId="602F1B0A" w:rsidR="00B72C94" w:rsidRPr="00B72C94" w:rsidRDefault="00B72C94" w:rsidP="00B72C9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B72C9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149.4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F3B366" w14:textId="01EF3634" w:rsidR="00B72C94" w:rsidRPr="00B72C94" w:rsidRDefault="00B72C94" w:rsidP="00B72C9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154.1</w:t>
            </w:r>
          </w:p>
        </w:tc>
      </w:tr>
      <w:tr w:rsidR="00B72C94" w:rsidRPr="001C2486" w14:paraId="1784EA8F" w14:textId="77777777" w:rsidTr="00B72C94">
        <w:trPr>
          <w:trHeight w:val="794"/>
          <w:jc w:val="center"/>
        </w:trPr>
        <w:tc>
          <w:tcPr>
            <w:tcW w:w="2427" w:type="dxa"/>
            <w:tcBorders>
              <w:top w:val="nil"/>
            </w:tcBorders>
            <w:shd w:val="clear" w:color="auto" w:fill="FFFFFF"/>
            <w:vAlign w:val="bottom"/>
          </w:tcPr>
          <w:p w14:paraId="3E42843E" w14:textId="77777777" w:rsidR="00B72C94" w:rsidRPr="00393C0D" w:rsidRDefault="00B72C94" w:rsidP="00B72C94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18D8179E" w14:textId="77777777" w:rsidR="00B72C94" w:rsidRPr="00393C0D" w:rsidRDefault="00B72C94" w:rsidP="00B72C94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 стоки,</w:t>
            </w:r>
          </w:p>
          <w:p w14:paraId="350EBAC0" w14:textId="77777777" w:rsidR="00B72C94" w:rsidRPr="00393C0D" w:rsidRDefault="00B72C94" w:rsidP="00B72C94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111F33FD" w14:textId="77777777" w:rsidR="00B72C94" w:rsidRPr="00393C0D" w:rsidRDefault="00B72C94" w:rsidP="00B72C94">
            <w:pPr>
              <w:spacing w:after="60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1A3B63" w14:textId="59CEBB09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135.7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6533F0" w14:textId="2D2CBC2A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128.5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86321C" w14:textId="3EE4F4B7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142.1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3D57A8" w14:textId="68A8B1B3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131.6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5888B2" w14:textId="2586E58F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135.2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80E523" w14:textId="73F60824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130.4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E34CB3" w14:textId="52DBA048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0258D3" w14:textId="0C20D60F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123.8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1682C5" w14:textId="13B53844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115.7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A3C3E5" w14:textId="65E00B3B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128.9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9ED347" w14:textId="48A46CCB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127.9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1C0F46" w14:textId="68163BD7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130.6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82F161" w14:textId="5869386A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128.6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73074F" w14:textId="62EDB67B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127.4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EC18EC" w14:textId="125ABB65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136.5</w:t>
            </w:r>
          </w:p>
        </w:tc>
      </w:tr>
      <w:tr w:rsidR="00B72C94" w:rsidRPr="001C2486" w14:paraId="2C6F2813" w14:textId="77777777" w:rsidTr="00B72C94">
        <w:trPr>
          <w:trHeight w:val="851"/>
          <w:jc w:val="center"/>
        </w:trPr>
        <w:tc>
          <w:tcPr>
            <w:tcW w:w="2427" w:type="dxa"/>
            <w:tcBorders>
              <w:top w:val="nil"/>
            </w:tcBorders>
            <w:shd w:val="clear" w:color="auto" w:fill="FFFFFF"/>
            <w:vAlign w:val="bottom"/>
          </w:tcPr>
          <w:p w14:paraId="61272034" w14:textId="77777777" w:rsidR="00B72C94" w:rsidRPr="00393C0D" w:rsidRDefault="00B72C94" w:rsidP="00B72C9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350B43D5" w14:textId="77777777" w:rsidR="00B72C94" w:rsidRPr="00393C0D" w:rsidRDefault="00B72C94" w:rsidP="00B72C9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</w:t>
            </w:r>
            <w:proofErr w:type="spellStart"/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неспециализирани</w:t>
            </w:r>
            <w:proofErr w:type="spellEnd"/>
          </w:p>
          <w:p w14:paraId="0C360D29" w14:textId="77777777" w:rsidR="00B72C94" w:rsidRPr="00393C0D" w:rsidRDefault="00B72C94" w:rsidP="00B72C9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предимно с</w:t>
            </w:r>
          </w:p>
          <w:p w14:paraId="10A39C03" w14:textId="77777777" w:rsidR="00B72C94" w:rsidRPr="00393C0D" w:rsidRDefault="00B72C94" w:rsidP="00B72C9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 стоки,</w:t>
            </w:r>
          </w:p>
          <w:p w14:paraId="6FA4E8D1" w14:textId="77777777" w:rsidR="00B72C94" w:rsidRPr="00393C0D" w:rsidRDefault="00B72C94" w:rsidP="00B72C9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24848FF1" w14:textId="77777777" w:rsidR="00B72C94" w:rsidRPr="00393C0D" w:rsidRDefault="00B72C94" w:rsidP="00B72C9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92C754" w14:textId="329024D4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133.1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F58C86" w14:textId="09F8EE92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125.5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1CD48F" w14:textId="69CCABCA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140.1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1350BC" w14:textId="22E5EFE3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129.4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0D0D85" w14:textId="66ECA794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134.2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CC7D43" w14:textId="4C4C1B99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129.5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EE33EE" w14:textId="03C3B9FF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147.1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4AFAF7" w14:textId="0603736B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122.6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8AB6D7" w14:textId="4AE3756F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114.2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5192B" w14:textId="5A628358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127.2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F34FE7" w14:textId="3F1B417A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125.5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D1D1F" w14:textId="3DA66704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127.9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2FDAF" w14:textId="09AA6A51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125.9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AB1117" w14:textId="01B8635B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123.3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BB9C7D" w14:textId="33D7B801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132.9</w:t>
            </w:r>
          </w:p>
        </w:tc>
      </w:tr>
      <w:tr w:rsidR="00B72C94" w:rsidRPr="001C2486" w14:paraId="393DCCDC" w14:textId="77777777" w:rsidTr="00B72C94">
        <w:trPr>
          <w:trHeight w:val="1164"/>
          <w:jc w:val="center"/>
        </w:trPr>
        <w:tc>
          <w:tcPr>
            <w:tcW w:w="2427" w:type="dxa"/>
            <w:tcBorders>
              <w:top w:val="nil"/>
            </w:tcBorders>
            <w:shd w:val="clear" w:color="auto" w:fill="FFFFFF"/>
            <w:vAlign w:val="bottom"/>
          </w:tcPr>
          <w:p w14:paraId="3F613160" w14:textId="77777777" w:rsidR="00B72C94" w:rsidRPr="00393C0D" w:rsidRDefault="00B72C94" w:rsidP="00B72C9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0EB00CDD" w14:textId="77777777" w:rsidR="00B72C94" w:rsidRPr="00393C0D" w:rsidRDefault="00B72C94" w:rsidP="00B72C9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специализирани</w:t>
            </w:r>
          </w:p>
          <w:p w14:paraId="12EA3DB9" w14:textId="77777777" w:rsidR="00B72C94" w:rsidRPr="00393C0D" w:rsidRDefault="00B72C94" w:rsidP="00B72C9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с </w:t>
            </w:r>
          </w:p>
          <w:p w14:paraId="3F4EA7F7" w14:textId="77777777" w:rsidR="00B72C94" w:rsidRPr="00393C0D" w:rsidRDefault="00B72C94" w:rsidP="00B72C94">
            <w:pPr>
              <w:ind w:firstLineChars="197" w:firstLine="315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</w:t>
            </w:r>
          </w:p>
          <w:p w14:paraId="478E8CB1" w14:textId="77777777" w:rsidR="00B72C94" w:rsidRPr="00393C0D" w:rsidRDefault="00B72C94" w:rsidP="00B72C9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стоки, напитки и</w:t>
            </w:r>
          </w:p>
          <w:p w14:paraId="42B83399" w14:textId="77777777" w:rsidR="00B72C94" w:rsidRPr="00393C0D" w:rsidRDefault="00B72C94" w:rsidP="00B72C9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тютюневи изделия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A0517F" w14:textId="1260DB33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150.3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3319B" w14:textId="468C3EBB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146.2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72D130" w14:textId="1E2642C5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152.3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CFFC06" w14:textId="67B2F240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142.9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044700" w14:textId="6109E647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138.0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249628" w14:textId="0D866136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132.4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A13721" w14:textId="3A219AED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149.9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CA21D" w14:textId="031776B1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128.5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74126C" w14:textId="12A3D367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3AE20" w14:textId="271422C0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136.8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BC2E3" w14:textId="0BEDFF45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141.9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06053" w14:textId="33C30C28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146.0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C0C2B" w14:textId="5626451F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144.0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0BBA6A" w14:textId="1D35C6DB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153.2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B6AD2" w14:textId="1C314A1D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158.4</w:t>
            </w:r>
          </w:p>
        </w:tc>
      </w:tr>
      <w:tr w:rsidR="00B72C94" w:rsidRPr="001C2486" w14:paraId="44DD8E8B" w14:textId="77777777" w:rsidTr="00B72C94">
        <w:trPr>
          <w:trHeight w:val="1021"/>
          <w:jc w:val="center"/>
        </w:trPr>
        <w:tc>
          <w:tcPr>
            <w:tcW w:w="2427" w:type="dxa"/>
            <w:tcBorders>
              <w:top w:val="nil"/>
            </w:tcBorders>
            <w:shd w:val="clear" w:color="auto" w:fill="FFFFFF"/>
            <w:vAlign w:val="bottom"/>
          </w:tcPr>
          <w:p w14:paraId="12E8F435" w14:textId="77777777" w:rsidR="00B72C94" w:rsidRPr="00393C0D" w:rsidRDefault="00B72C94" w:rsidP="00B72C94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DED5865" w14:textId="77777777" w:rsidR="00B72C94" w:rsidRPr="00393C0D" w:rsidRDefault="00B72C94" w:rsidP="00B72C94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нехранителни стоки, без</w:t>
            </w:r>
          </w:p>
          <w:p w14:paraId="6564C493" w14:textId="77777777" w:rsidR="00B72C94" w:rsidRPr="00393C0D" w:rsidRDefault="00B72C94" w:rsidP="00B72C94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търговията с</w:t>
            </w:r>
          </w:p>
          <w:p w14:paraId="65D629D8" w14:textId="77777777" w:rsidR="00B72C94" w:rsidRPr="00393C0D" w:rsidRDefault="00B72C94" w:rsidP="00B72C94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автомобилни горива и</w:t>
            </w:r>
          </w:p>
          <w:p w14:paraId="641039A1" w14:textId="19061B41" w:rsidR="00B72C94" w:rsidRPr="008659DF" w:rsidRDefault="00B72C94" w:rsidP="00B72C94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смазочни материали</w:t>
            </w:r>
            <w:r w:rsidR="00691731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,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7FC07C" w14:textId="4E9FFBFA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136.0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083D93" w14:textId="37820B50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147.6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2EF2CB" w14:textId="486A9A81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169.7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2506AC" w14:textId="32BB036F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172.0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7DE5C7" w14:textId="763AFB13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174.9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E4CF58" w14:textId="6FE5D746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176.4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F34AD2" w14:textId="60221690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190.7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8A2AD7" w14:textId="26A9CF23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150.4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9A37B2" w14:textId="47D35622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145.3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78D57" w14:textId="2ECF4689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171.3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D62F1A" w14:textId="6B27D013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167.3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D9D2E3" w14:textId="004E28F9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168.4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7C0B29" w14:textId="2F7FBAD9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167.7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C4DC51" w14:textId="33CC013B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174.4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44F7A6" w14:textId="2D798F86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177.2</w:t>
            </w:r>
          </w:p>
        </w:tc>
      </w:tr>
      <w:tr w:rsidR="00B72C94" w:rsidRPr="001C2486" w14:paraId="6B42729B" w14:textId="77777777" w:rsidTr="00B72C94">
        <w:trPr>
          <w:trHeight w:val="57"/>
          <w:jc w:val="center"/>
        </w:trPr>
        <w:tc>
          <w:tcPr>
            <w:tcW w:w="2427" w:type="dxa"/>
            <w:tcBorders>
              <w:top w:val="nil"/>
            </w:tcBorders>
            <w:shd w:val="clear" w:color="auto" w:fill="FFFFFF"/>
            <w:vAlign w:val="bottom"/>
          </w:tcPr>
          <w:p w14:paraId="02B25247" w14:textId="77777777" w:rsidR="00B72C94" w:rsidRPr="00393C0D" w:rsidRDefault="00B72C94" w:rsidP="00B72C94">
            <w:pPr>
              <w:spacing w:after="120"/>
              <w:ind w:firstLineChars="400" w:firstLine="64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в това число: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0B10DD" w14:textId="77777777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92A210" w14:textId="77777777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601DFF" w14:textId="77777777" w:rsidR="00B72C94" w:rsidRPr="00B72C94" w:rsidRDefault="00B72C94" w:rsidP="00B72C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6BA5D7" w14:textId="77777777" w:rsidR="00B72C94" w:rsidRPr="00B72C94" w:rsidRDefault="00B72C94" w:rsidP="00B72C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C5F9A7" w14:textId="77777777" w:rsidR="00B72C94" w:rsidRPr="00B72C94" w:rsidRDefault="00B72C94" w:rsidP="00B72C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075FA0" w14:textId="77777777" w:rsidR="00B72C94" w:rsidRPr="00B72C94" w:rsidRDefault="00B72C94" w:rsidP="00B72C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EC3C72" w14:textId="77777777" w:rsidR="00B72C94" w:rsidRPr="00B72C94" w:rsidRDefault="00B72C94" w:rsidP="00B72C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D7812F" w14:textId="77777777" w:rsidR="00B72C94" w:rsidRPr="00B72C94" w:rsidRDefault="00B72C94" w:rsidP="00B72C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83C284" w14:textId="77777777" w:rsidR="00B72C94" w:rsidRPr="00B72C94" w:rsidRDefault="00B72C94" w:rsidP="00B72C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CA15A6" w14:textId="77777777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AD5705" w14:textId="77777777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F0533B" w14:textId="77777777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B5AE03" w14:textId="77777777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E1900B" w14:textId="77777777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5FBF80" w14:textId="77777777" w:rsidR="00B72C94" w:rsidRPr="00B72C94" w:rsidRDefault="00B72C94" w:rsidP="00B72C94">
            <w:pPr>
              <w:rPr>
                <w:rFonts w:ascii="Times New Roman" w:hAnsi="Times New Roman"/>
                <w:sz w:val="20"/>
              </w:rPr>
            </w:pPr>
          </w:p>
        </w:tc>
      </w:tr>
      <w:tr w:rsidR="00B72C94" w:rsidRPr="001C2486" w14:paraId="7B7C1F45" w14:textId="77777777" w:rsidTr="00B72C94">
        <w:trPr>
          <w:trHeight w:val="567"/>
          <w:jc w:val="center"/>
        </w:trPr>
        <w:tc>
          <w:tcPr>
            <w:tcW w:w="2427" w:type="dxa"/>
            <w:tcBorders>
              <w:top w:val="nil"/>
            </w:tcBorders>
            <w:shd w:val="clear" w:color="auto" w:fill="FFFFFF"/>
            <w:vAlign w:val="bottom"/>
          </w:tcPr>
          <w:p w14:paraId="6F338DBB" w14:textId="77777777" w:rsidR="00B72C94" w:rsidRPr="00393C0D" w:rsidRDefault="00B72C94" w:rsidP="00B72C9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27D12EA7" w14:textId="77777777" w:rsidR="00B72C94" w:rsidRPr="00393C0D" w:rsidRDefault="00B72C94" w:rsidP="00B72C9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</w:t>
            </w:r>
            <w:proofErr w:type="spellStart"/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неспециализирани</w:t>
            </w:r>
            <w:proofErr w:type="spellEnd"/>
          </w:p>
          <w:p w14:paraId="1EF78FEA" w14:textId="77777777" w:rsidR="00B72C94" w:rsidRPr="00393C0D" w:rsidRDefault="00B72C94" w:rsidP="00B72C9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с</w:t>
            </w:r>
          </w:p>
          <w:p w14:paraId="1A58D648" w14:textId="77777777" w:rsidR="00B72C94" w:rsidRPr="00393C0D" w:rsidRDefault="00B72C94" w:rsidP="00B72C94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разнообразни стоки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214C90" w14:textId="145D23DC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164.9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32A4B" w14:textId="6E415B73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166.6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A745B" w14:textId="7C11F288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190.7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EC397" w14:textId="225A3232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180.7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B24D7F" w14:textId="532B1E52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168.3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53F295" w14:textId="3398AA3B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166.0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8DF1C1" w14:textId="34488806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200.8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8058B9" w14:textId="07C254B5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145.8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D8825A" w14:textId="1C7D2F5C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144.3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0DAC08" w14:textId="3F1EC61D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164.7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8D9A20" w14:textId="7CED4DC3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170.5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EBB21" w14:textId="78A6C615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181.1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3DC457" w14:textId="6A0F4B0D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186.2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23869" w14:textId="78F77075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200.4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B092E" w14:textId="33EADA93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207.0</w:t>
            </w:r>
          </w:p>
        </w:tc>
      </w:tr>
      <w:tr w:rsidR="00B72C94" w:rsidRPr="001C2486" w14:paraId="13C4FCFC" w14:textId="77777777" w:rsidTr="00B72C94">
        <w:trPr>
          <w:trHeight w:val="750"/>
          <w:jc w:val="center"/>
        </w:trPr>
        <w:tc>
          <w:tcPr>
            <w:tcW w:w="2427" w:type="dxa"/>
            <w:tcBorders>
              <w:top w:val="nil"/>
            </w:tcBorders>
            <w:shd w:val="clear" w:color="auto" w:fill="FFFFFF"/>
          </w:tcPr>
          <w:p w14:paraId="63C89A1E" w14:textId="77777777" w:rsidR="00B72C94" w:rsidRPr="00393C0D" w:rsidRDefault="00B72C94" w:rsidP="00B72C9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21CD5B13" w14:textId="77777777" w:rsidR="00B72C94" w:rsidRPr="00393C0D" w:rsidRDefault="00B72C94" w:rsidP="00B72C9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текстил, облекло,</w:t>
            </w:r>
          </w:p>
          <w:p w14:paraId="5E2BAA23" w14:textId="77777777" w:rsidR="00B72C94" w:rsidRPr="00393C0D" w:rsidRDefault="00B72C94" w:rsidP="00B72C9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обувки и кожени</w:t>
            </w:r>
          </w:p>
          <w:p w14:paraId="4C2AF06F" w14:textId="77777777" w:rsidR="00B72C94" w:rsidRPr="00393C0D" w:rsidRDefault="00B72C94" w:rsidP="00B72C94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56A57F" w14:textId="1E887AAE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139.3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17C470" w14:textId="28809028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122.0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D7EB94" w14:textId="4A1C91E4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114.9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758661" w14:textId="6F4D3C43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138.2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B0E326" w14:textId="06EFF215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129.4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06ED38" w14:textId="70CCD7D5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109.8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C72A99" w14:textId="579ECE0E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150.7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BA24B1" w14:textId="62250B38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96.7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1E96E9" w14:textId="371FD225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90.8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901ED1" w14:textId="1F76D295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121.2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B1E47" w14:textId="45D4D220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139.4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C56848" w14:textId="31DA8660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158.2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3E4781" w14:textId="71202F8A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148.1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4A0649" w14:textId="6CC1CE42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147.3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E02A56" w14:textId="021BB84B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142.7</w:t>
            </w:r>
          </w:p>
        </w:tc>
      </w:tr>
      <w:tr w:rsidR="00B72C94" w:rsidRPr="001C2486" w14:paraId="71A4269C" w14:textId="77777777" w:rsidTr="00B72C94">
        <w:trPr>
          <w:trHeight w:val="680"/>
          <w:jc w:val="center"/>
        </w:trPr>
        <w:tc>
          <w:tcPr>
            <w:tcW w:w="2427" w:type="dxa"/>
            <w:tcBorders>
              <w:top w:val="nil"/>
            </w:tcBorders>
            <w:shd w:val="clear" w:color="auto" w:fill="FFFFFF"/>
            <w:vAlign w:val="bottom"/>
          </w:tcPr>
          <w:p w14:paraId="072A1DED" w14:textId="77777777" w:rsidR="00B72C94" w:rsidRPr="00393C0D" w:rsidRDefault="00B72C94" w:rsidP="00B72C9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75CAC06C" w14:textId="77777777" w:rsidR="00B72C94" w:rsidRPr="00393C0D" w:rsidRDefault="00B72C94" w:rsidP="00B72C9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битова техника, </w:t>
            </w:r>
          </w:p>
          <w:p w14:paraId="7E44D954" w14:textId="77777777" w:rsidR="00B72C94" w:rsidRPr="00393C0D" w:rsidRDefault="00B72C94" w:rsidP="00B72C94">
            <w:pPr>
              <w:tabs>
                <w:tab w:val="left" w:pos="381"/>
              </w:tabs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мебели и други стоки за </w:t>
            </w:r>
          </w:p>
          <w:p w14:paraId="32527383" w14:textId="77777777" w:rsidR="00B72C94" w:rsidRPr="00393C0D" w:rsidRDefault="00B72C94" w:rsidP="00B72C94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бита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263625" w14:textId="7A736E43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140.6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F7DCD7" w14:textId="618A159C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159.1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0152C" w14:textId="6FC93E35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176.3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991692" w14:textId="23314454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176.6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03B3DB" w14:textId="72AA58F7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182.0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17CA13" w14:textId="5BD82DBF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178.8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B01BDC" w14:textId="6955F525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180.3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29A26A" w14:textId="26B7498E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133.7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4867AC" w14:textId="32E92FC8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130.9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BDD693" w14:textId="06B16A2A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160.8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DD9BDF" w14:textId="17E98019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166.7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B18504" w14:textId="0BDCFE1D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150.8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48BD79" w14:textId="7488724F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161.2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99AEB0" w14:textId="683E458F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180.4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CF66B6" w14:textId="5D006C65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183.0</w:t>
            </w:r>
          </w:p>
        </w:tc>
      </w:tr>
      <w:tr w:rsidR="00B72C94" w:rsidRPr="001C2486" w14:paraId="116FA1A5" w14:textId="77777777" w:rsidTr="00B72C94">
        <w:trPr>
          <w:trHeight w:val="990"/>
          <w:jc w:val="center"/>
        </w:trPr>
        <w:tc>
          <w:tcPr>
            <w:tcW w:w="2427" w:type="dxa"/>
            <w:tcBorders>
              <w:top w:val="nil"/>
            </w:tcBorders>
            <w:shd w:val="clear" w:color="auto" w:fill="FFFFFF"/>
            <w:vAlign w:val="bottom"/>
          </w:tcPr>
          <w:p w14:paraId="416A2E5A" w14:textId="77777777" w:rsidR="00B72C94" w:rsidRPr="00393C0D" w:rsidRDefault="00B72C94" w:rsidP="00B72C9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2180F9F4" w14:textId="77777777" w:rsidR="00B72C94" w:rsidRPr="00393C0D" w:rsidRDefault="00B72C94" w:rsidP="00B72C9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компютърна и</w:t>
            </w:r>
          </w:p>
          <w:p w14:paraId="6C01D583" w14:textId="77777777" w:rsidR="00B72C94" w:rsidRPr="00393C0D" w:rsidRDefault="00B72C94" w:rsidP="00B72C9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комуникационна</w:t>
            </w:r>
          </w:p>
          <w:p w14:paraId="1D68F48F" w14:textId="77777777" w:rsidR="00B72C94" w:rsidRPr="00393C0D" w:rsidRDefault="00B72C94" w:rsidP="00B72C9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техника и други</w:t>
            </w:r>
          </w:p>
          <w:p w14:paraId="5E7AD010" w14:textId="77777777" w:rsidR="00B72C94" w:rsidRPr="00393C0D" w:rsidRDefault="00B72C94" w:rsidP="00B72C94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потребителски стоки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8CE5E8" w14:textId="4C04AF8E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130.8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5CC4EE" w14:textId="0A581C30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135.0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FBBB86" w14:textId="311CFF17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147.0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55CE15" w14:textId="13F326FA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150.5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CFE3A2" w14:textId="77F6F116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144.3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5C75D2" w14:textId="289FC15D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145.9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20ED6D" w14:textId="427F06DC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166.7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415D44" w14:textId="3E10183F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124.3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A3DE68" w14:textId="450B9194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132.1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981A6B" w14:textId="1A7C3F4D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162.0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3A3E3B" w14:textId="13CB44CA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149.4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724297" w14:textId="3132B36F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153.6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715692" w14:textId="6E2FD612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147.5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131653" w14:textId="05E9BDE4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140.4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4C4E96" w14:textId="284F8AF1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138.8</w:t>
            </w:r>
          </w:p>
        </w:tc>
      </w:tr>
      <w:tr w:rsidR="00B72C94" w:rsidRPr="001C2486" w14:paraId="1BE12B52" w14:textId="77777777" w:rsidTr="00B72C94">
        <w:trPr>
          <w:trHeight w:val="950"/>
          <w:jc w:val="center"/>
        </w:trPr>
        <w:tc>
          <w:tcPr>
            <w:tcW w:w="2427" w:type="dxa"/>
            <w:tcBorders>
              <w:top w:val="nil"/>
            </w:tcBorders>
            <w:shd w:val="clear" w:color="auto" w:fill="FFFFFF"/>
            <w:vAlign w:val="bottom"/>
          </w:tcPr>
          <w:p w14:paraId="0298DF8E" w14:textId="77777777" w:rsidR="00B72C94" w:rsidRPr="00393C0D" w:rsidRDefault="00B72C94" w:rsidP="00B72C9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3DC50F4C" w14:textId="77777777" w:rsidR="00B72C94" w:rsidRPr="00393C0D" w:rsidRDefault="00B72C94" w:rsidP="00B72C9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фармацевтични и</w:t>
            </w:r>
          </w:p>
          <w:p w14:paraId="4BE89FBE" w14:textId="77777777" w:rsidR="00B72C94" w:rsidRPr="00393C0D" w:rsidRDefault="00B72C94" w:rsidP="00B72C9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медицински стоки,</w:t>
            </w:r>
          </w:p>
          <w:p w14:paraId="3645114B" w14:textId="77777777" w:rsidR="00B72C94" w:rsidRPr="00393C0D" w:rsidRDefault="00B72C94" w:rsidP="00B72C9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козметика и тоалетни</w:t>
            </w:r>
          </w:p>
          <w:p w14:paraId="12B538D9" w14:textId="77777777" w:rsidR="00B72C94" w:rsidRPr="00393C0D" w:rsidRDefault="00B72C94" w:rsidP="00B72C94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принадлежности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52A510" w14:textId="3CBCB19B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105.4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93348B" w14:textId="74C296B0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127.8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53C19E" w14:textId="46F358A4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176.3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378D76" w14:textId="09CEF85A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174.7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3AB126" w14:textId="5D24D61E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193.2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AACB01" w14:textId="02087B7B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187.1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3ADB26" w14:textId="3697F00B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200.2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F62F53" w14:textId="2C232051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184.2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8259FE" w14:textId="1DC218D4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166.6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3531E" w14:textId="261FD8D8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182.2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588AAE" w14:textId="45974EB0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165.1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CCF474" w14:textId="55DDCFFB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169.7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CAC54E" w14:textId="191B6D70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165.3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001FE6" w14:textId="11B7931D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173.2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D476E0" w14:textId="15654F21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175.5</w:t>
            </w:r>
          </w:p>
        </w:tc>
      </w:tr>
      <w:tr w:rsidR="00B72C94" w:rsidRPr="001C2486" w14:paraId="007FE092" w14:textId="77777777" w:rsidTr="00B72C94">
        <w:trPr>
          <w:trHeight w:val="750"/>
          <w:jc w:val="center"/>
        </w:trPr>
        <w:tc>
          <w:tcPr>
            <w:tcW w:w="2427" w:type="dxa"/>
            <w:tcBorders>
              <w:top w:val="nil"/>
            </w:tcBorders>
            <w:shd w:val="clear" w:color="auto" w:fill="FFFFFF"/>
            <w:vAlign w:val="bottom"/>
          </w:tcPr>
          <w:p w14:paraId="2847A841" w14:textId="77777777" w:rsidR="00B72C94" w:rsidRPr="00393C0D" w:rsidRDefault="00B72C94" w:rsidP="00B72C9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</w:t>
            </w:r>
          </w:p>
          <w:p w14:paraId="600E99AE" w14:textId="77777777" w:rsidR="00B72C94" w:rsidRPr="00393C0D" w:rsidRDefault="00B72C94" w:rsidP="00B72C9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чрез поръчки по</w:t>
            </w:r>
          </w:p>
          <w:p w14:paraId="2B2AA0C6" w14:textId="77777777" w:rsidR="00B72C94" w:rsidRPr="00393C0D" w:rsidRDefault="00B72C94" w:rsidP="00B72C9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пощата, телефона или</w:t>
            </w:r>
          </w:p>
          <w:p w14:paraId="1D668960" w14:textId="77777777" w:rsidR="00B72C94" w:rsidRPr="00393C0D" w:rsidRDefault="00B72C94" w:rsidP="00B72C94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интернет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B0D942" w14:textId="616F6FAA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243.3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8B60FC" w14:textId="0C3D89D5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367.3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14A39B" w14:textId="52C2DB94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396.7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D525AF" w14:textId="64D6D284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403.5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138323" w14:textId="4213973F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424.1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9ACA62" w14:textId="4053F6AD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633.0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52BE09" w14:textId="41F1C832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540.3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12E18" w14:textId="76CDEEB8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472.9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622BDA" w14:textId="627F5209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428.5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3941EF" w14:textId="0E3E8D7E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475.7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A32B7E" w14:textId="38E87C22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443.7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C8470F" w14:textId="71218964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464.2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5ACC77" w14:textId="67D43416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443.7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62A5AE" w14:textId="16A1AD64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421.1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7AE3BF" w14:textId="44FAD737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446.2</w:t>
            </w:r>
          </w:p>
        </w:tc>
      </w:tr>
      <w:tr w:rsidR="00B72C94" w:rsidRPr="001C2486" w14:paraId="2D3E1737" w14:textId="77777777" w:rsidTr="00B72C94">
        <w:trPr>
          <w:trHeight w:val="439"/>
          <w:jc w:val="center"/>
        </w:trPr>
        <w:tc>
          <w:tcPr>
            <w:tcW w:w="2427" w:type="dxa"/>
            <w:tcBorders>
              <w:top w:val="nil"/>
            </w:tcBorders>
            <w:shd w:val="clear" w:color="auto" w:fill="FFFFFF"/>
            <w:vAlign w:val="bottom"/>
          </w:tcPr>
          <w:p w14:paraId="44D6EDC5" w14:textId="2B291BEF" w:rsidR="00B72C94" w:rsidRPr="00393C0D" w:rsidRDefault="00B72C94" w:rsidP="00E71542">
            <w:pPr>
              <w:ind w:firstLineChars="130" w:firstLine="208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Търговия на дребно с</w:t>
            </w:r>
          </w:p>
          <w:p w14:paraId="046C8945" w14:textId="7334F1BF" w:rsidR="00B72C94" w:rsidRPr="00393C0D" w:rsidRDefault="00B72C94" w:rsidP="00E71542">
            <w:pPr>
              <w:ind w:firstLineChars="130" w:firstLine="208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автомобилни горива и</w:t>
            </w:r>
          </w:p>
          <w:p w14:paraId="52DACDD1" w14:textId="2C619927" w:rsidR="00B72C94" w:rsidRPr="00393C0D" w:rsidRDefault="00B72C94" w:rsidP="00E71542">
            <w:pPr>
              <w:ind w:firstLineChars="130" w:firstLine="208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смазочни материали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6BC25" w14:textId="3EF58BB4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125.8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3C9C87" w14:textId="5E7A15A1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116.1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DACA7" w14:textId="645CE5CF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126.0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E552B0" w14:textId="3DF314F2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115.8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A229D8" w14:textId="4CBFD158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112.5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2BF958" w14:textId="20B6CB2D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105.8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096F72" w14:textId="6C0524B8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102.6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55762" w14:textId="742A60E6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100.3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F624E3" w14:textId="24D8A391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100.5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F213F3" w14:textId="137EFF7B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107.7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F411F1" w14:textId="6A52BA6E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106.6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611B06" w14:textId="2694742B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110.5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56922B" w14:textId="3C22E550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116.0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323F0F" w14:textId="556EF9A6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135.4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A9E835" w14:textId="5E7580C7" w:rsidR="00B72C94" w:rsidRPr="00B72C94" w:rsidRDefault="00B72C94" w:rsidP="00B72C9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2C94">
              <w:rPr>
                <w:rFonts w:ascii="Times New Roman" w:hAnsi="Times New Roman"/>
                <w:color w:val="000000"/>
                <w:sz w:val="16"/>
                <w:szCs w:val="16"/>
              </w:rPr>
              <w:t>135.7</w:t>
            </w:r>
          </w:p>
        </w:tc>
      </w:tr>
    </w:tbl>
    <w:p w14:paraId="420D6A47" w14:textId="77777777" w:rsidR="00A02BBE" w:rsidRPr="00A02BBE" w:rsidRDefault="00A02BBE" w:rsidP="00393C0D">
      <w:pPr>
        <w:tabs>
          <w:tab w:val="left" w:pos="2325"/>
        </w:tabs>
        <w:rPr>
          <w:rFonts w:ascii="Calibri" w:hAnsi="Calibri"/>
          <w:lang w:val="en-US"/>
        </w:rPr>
      </w:pPr>
    </w:p>
    <w:sectPr w:rsidR="00A02BBE" w:rsidRPr="00A02BBE" w:rsidSect="004312E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709" w:bottom="1440" w:left="851" w:header="709" w:footer="862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B9956" w14:textId="77777777" w:rsidR="005434CE" w:rsidRDefault="005434CE">
      <w:r>
        <w:separator/>
      </w:r>
    </w:p>
  </w:endnote>
  <w:endnote w:type="continuationSeparator" w:id="0">
    <w:p w14:paraId="21C1D60D" w14:textId="77777777" w:rsidR="005434CE" w:rsidRDefault="00543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295BF" w14:textId="77777777" w:rsidR="00C527EB" w:rsidRDefault="00C527E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55CF2" w14:textId="77777777" w:rsidR="00C527EB" w:rsidRDefault="00C527EB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89831C1" wp14:editId="61B9AED3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DF978" w14:textId="77777777" w:rsidR="00C527EB" w:rsidRPr="00F46FE0" w:rsidRDefault="00C527EB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22B828F1" w14:textId="77777777" w:rsidR="00C527EB" w:rsidRDefault="00C527EB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9831C1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ld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D4&#10;TKldhgIAABgFAAAOAAAAAAAAAAAAAAAAAC4CAABkcnMvZTJvRG9jLnhtbFBLAQItABQABgAIAAAA&#10;IQAssRI53QAAAAgBAAAPAAAAAAAAAAAAAAAAAOAEAABkcnMvZG93bnJldi54bWxQSwUGAAAAAAQA&#10;BADzAAAA6gUAAAAA&#10;" stroked="f">
              <v:textbox>
                <w:txbxContent>
                  <w:p w14:paraId="14DDF978" w14:textId="77777777" w:rsidR="00C527EB" w:rsidRPr="00F46FE0" w:rsidRDefault="00C527EB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22B828F1" w14:textId="77777777" w:rsidR="00C527EB" w:rsidRDefault="00C527EB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2B74BC34" wp14:editId="3864F1C8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0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0A3A74C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5Zbw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39C45CC" wp14:editId="6D2E692A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0" b="0"/>
              <wp:wrapNone/>
              <wp:docPr id="9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18A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9zsQIAAKQ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Nyz33OxAgAApA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8856A18" wp14:editId="2143DBAF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8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90BE6" w14:textId="6A67F98D" w:rsidR="00C527EB" w:rsidRPr="009279C3" w:rsidRDefault="00C527EB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E2746F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4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856A18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/NvAIAAMA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e98v&#10;zbwCAADA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4E590BE6" w14:textId="6A67F98D" w:rsidR="00C527EB" w:rsidRPr="009279C3" w:rsidRDefault="00C527EB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E2746F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4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434F8E8F" wp14:editId="5E1CD073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59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1275B714" wp14:editId="48FD31F0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5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D0BE3" w14:textId="77777777" w:rsidR="00C527EB" w:rsidRDefault="00C527EB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3DD57B" wp14:editId="3A338ED9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4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2A78C2" w14:textId="77777777" w:rsidR="00C527EB" w:rsidRPr="00F46FE0" w:rsidRDefault="00C527EB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7867667E" w14:textId="77777777" w:rsidR="00C527EB" w:rsidRDefault="00C527EB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DD57B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v5hgIAABc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" stroked="f">
              <v:textbox>
                <w:txbxContent>
                  <w:p w14:paraId="002A78C2" w14:textId="77777777" w:rsidR="00C527EB" w:rsidRPr="00F46FE0" w:rsidRDefault="00C527EB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7867667E" w14:textId="77777777" w:rsidR="00C527EB" w:rsidRDefault="00C527EB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6FBF964" wp14:editId="6B9B5402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3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C8BD1D4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K2N+pN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F2B308" wp14:editId="39CB1FBC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0" b="0"/>
              <wp:wrapNone/>
              <wp:docPr id="2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426D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z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g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OeHDN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408D435E" wp14:editId="065E3F59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9" name="Picture 3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68B0F6C5" wp14:editId="67F7E1AB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33DED0" w14:textId="7A69A43C" w:rsidR="00C527EB" w:rsidRPr="009279C3" w:rsidRDefault="00C527EB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E2746F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0F6C5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2B33DED0" w14:textId="7A69A43C" w:rsidR="00C527EB" w:rsidRPr="009279C3" w:rsidRDefault="00C527EB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E2746F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95D8F" w14:textId="77777777" w:rsidR="005434CE" w:rsidRDefault="005434CE">
      <w:r>
        <w:separator/>
      </w:r>
    </w:p>
  </w:footnote>
  <w:footnote w:type="continuationSeparator" w:id="0">
    <w:p w14:paraId="708583AC" w14:textId="77777777" w:rsidR="005434CE" w:rsidRDefault="005434CE">
      <w:r>
        <w:continuationSeparator/>
      </w:r>
    </w:p>
  </w:footnote>
  <w:footnote w:id="1">
    <w:p w14:paraId="2B9951DC" w14:textId="3EFA969E" w:rsidR="00C527EB" w:rsidRPr="006423FC" w:rsidRDefault="00C527EB" w:rsidP="00E472F6">
      <w:pPr>
        <w:pStyle w:val="FootnoteText"/>
        <w:jc w:val="both"/>
        <w:rPr>
          <w:rFonts w:ascii="Times New Roman" w:hAnsi="Times New Roman"/>
          <w:lang w:val="bg-BG"/>
        </w:rPr>
      </w:pPr>
      <w:r>
        <w:rPr>
          <w:rStyle w:val="FootnoteReference"/>
          <w:rFonts w:ascii="Times New Roman" w:hAnsi="Times New Roman"/>
          <w:lang w:val="bg-BG"/>
        </w:rPr>
        <w:t>1</w:t>
      </w:r>
      <w:r w:rsidRPr="006423FC">
        <w:rPr>
          <w:rFonts w:ascii="Times New Roman" w:hAnsi="Times New Roman"/>
          <w:lang w:val="bg-BG"/>
        </w:rPr>
        <w:t xml:space="preserve"> Данните за </w:t>
      </w:r>
      <w:r>
        <w:rPr>
          <w:rFonts w:ascii="Times New Roman" w:hAnsi="Times New Roman"/>
          <w:szCs w:val="24"/>
          <w:lang w:val="bg-BG"/>
        </w:rPr>
        <w:t>август</w:t>
      </w:r>
      <w:r w:rsidDel="00356764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202</w:t>
      </w:r>
      <w:r>
        <w:rPr>
          <w:rFonts w:ascii="Times New Roman" w:hAnsi="Times New Roman"/>
          <w:szCs w:val="24"/>
          <w:lang w:val="en-US"/>
        </w:rPr>
        <w:t>2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6423FC">
        <w:rPr>
          <w:rFonts w:ascii="Times New Roman" w:hAnsi="Times New Roman"/>
          <w:lang w:val="bg-BG"/>
        </w:rPr>
        <w:t>г</w:t>
      </w:r>
      <w:r>
        <w:rPr>
          <w:rFonts w:ascii="Times New Roman" w:hAnsi="Times New Roman"/>
          <w:lang w:val="bg-BG"/>
        </w:rPr>
        <w:t>.</w:t>
      </w:r>
      <w:r w:rsidRPr="006423FC">
        <w:rPr>
          <w:rFonts w:ascii="Times New Roman" w:hAnsi="Times New Roman"/>
          <w:lang w:val="bg-BG"/>
        </w:rPr>
        <w:t xml:space="preserve"> са предварителни</w:t>
      </w:r>
      <w:r>
        <w:rPr>
          <w:rFonts w:ascii="Times New Roman" w:hAnsi="Times New Roman"/>
          <w:lang w:val="bg-BG"/>
        </w:rPr>
        <w:t>.</w:t>
      </w:r>
    </w:p>
    <w:p w14:paraId="33E63E9D" w14:textId="77777777" w:rsidR="00C527EB" w:rsidRPr="006423FC" w:rsidRDefault="00C527EB" w:rsidP="00E472F6">
      <w:pPr>
        <w:jc w:val="both"/>
        <w:rPr>
          <w:rFonts w:ascii="Times New Roman" w:hAnsi="Times New Roman"/>
          <w:sz w:val="20"/>
          <w:lang w:val="ru-RU"/>
        </w:rPr>
      </w:pPr>
      <w:r w:rsidRPr="006423FC">
        <w:rPr>
          <w:rStyle w:val="FootnoteReference"/>
          <w:rFonts w:ascii="Times New Roman" w:hAnsi="Times New Roman"/>
          <w:sz w:val="20"/>
          <w:lang w:val="bg-BG"/>
        </w:rPr>
        <w:t>2</w:t>
      </w:r>
      <w:r w:rsidRPr="006423FC">
        <w:rPr>
          <w:rFonts w:ascii="Times New Roman" w:hAnsi="Times New Roman"/>
          <w:sz w:val="20"/>
          <w:lang w:val="bg-BG"/>
        </w:rPr>
        <w:t xml:space="preserve"> Месечните индекси на оборота отразяват краткосрочните изменения в стойността на показателя между два сравнявани периода по съпоставими цени</w:t>
      </w:r>
      <w:r>
        <w:rPr>
          <w:rFonts w:ascii="Times New Roman" w:hAnsi="Times New Roman"/>
          <w:sz w:val="20"/>
          <w:lang w:val="bg-BG"/>
        </w:rPr>
        <w:t xml:space="preserve">. </w:t>
      </w:r>
      <w:r w:rsidRPr="006423FC">
        <w:rPr>
          <w:rFonts w:ascii="Times New Roman" w:hAnsi="Times New Roman"/>
          <w:sz w:val="20"/>
          <w:lang w:val="bg-BG"/>
        </w:rPr>
        <w:t>Информацията може да бъде използвана за оценка на текущото състояние и тенденциите в развитието на търговския сектор, а също и за краткосрочни прогнози</w:t>
      </w:r>
      <w:r>
        <w:rPr>
          <w:rFonts w:ascii="Times New Roman" w:hAnsi="Times New Roman"/>
          <w:sz w:val="20"/>
          <w:lang w:val="bg-BG"/>
        </w:rPr>
        <w:t xml:space="preserve">. </w:t>
      </w:r>
      <w:r w:rsidRPr="006423FC">
        <w:rPr>
          <w:rFonts w:ascii="Times New Roman" w:hAnsi="Times New Roman"/>
          <w:sz w:val="20"/>
          <w:lang w:val="bg-BG"/>
        </w:rPr>
        <w:t>За изчисляването на индексите се извършва наблюдение на търговските предприятия, като се използва представителна извадка, формираща около 70% от годишните приходи на наблюдаваната съвкупност</w:t>
      </w:r>
      <w:r>
        <w:rPr>
          <w:rFonts w:ascii="Times New Roman" w:hAnsi="Times New Roman"/>
          <w:sz w:val="20"/>
          <w:lang w:val="bg-BG"/>
        </w:rPr>
        <w:t>.</w:t>
      </w:r>
      <w:r w:rsidRPr="006423FC">
        <w:rPr>
          <w:rFonts w:ascii="Times New Roman" w:hAnsi="Times New Roman"/>
          <w:sz w:val="20"/>
          <w:lang w:val="ru-RU"/>
        </w:rPr>
        <w:t xml:space="preserve"> </w:t>
      </w:r>
      <w:r w:rsidRPr="006423FC">
        <w:rPr>
          <w:rFonts w:ascii="Times New Roman" w:hAnsi="Times New Roman"/>
          <w:sz w:val="20"/>
          <w:lang w:val="bg-BG"/>
        </w:rPr>
        <w:t>Месечните индекси на оборота се изчисляват при база 201</w:t>
      </w:r>
      <w:r>
        <w:rPr>
          <w:rFonts w:ascii="Times New Roman" w:hAnsi="Times New Roman"/>
          <w:sz w:val="20"/>
          <w:lang w:val="bg-BG"/>
        </w:rPr>
        <w:t xml:space="preserve">5 </w:t>
      </w:r>
      <w:r w:rsidRPr="006423FC">
        <w:rPr>
          <w:rFonts w:ascii="Times New Roman" w:hAnsi="Times New Roman"/>
          <w:sz w:val="20"/>
          <w:lang w:val="bg-BG"/>
        </w:rPr>
        <w:t>година</w:t>
      </w:r>
      <w:r>
        <w:rPr>
          <w:rFonts w:ascii="Times New Roman" w:hAnsi="Times New Roman"/>
          <w:sz w:val="20"/>
          <w:lang w:val="bg-BG"/>
        </w:rPr>
        <w:t>.</w:t>
      </w:r>
    </w:p>
    <w:p w14:paraId="22FCD0C6" w14:textId="77777777" w:rsidR="00C527EB" w:rsidRPr="00F57599" w:rsidRDefault="00C527EB" w:rsidP="00E472F6">
      <w:pPr>
        <w:pStyle w:val="FootnoteText"/>
        <w:jc w:val="both"/>
        <w:rPr>
          <w:rFonts w:ascii="Times New Roman" w:hAnsi="Times New Roman"/>
          <w:lang w:val="ru-RU"/>
        </w:rPr>
      </w:pPr>
      <w:r w:rsidRPr="006423FC">
        <w:rPr>
          <w:rStyle w:val="FootnoteReference"/>
          <w:rFonts w:ascii="Times New Roman" w:hAnsi="Times New Roman"/>
          <w:lang w:val="bg-BG"/>
        </w:rPr>
        <w:t>3</w:t>
      </w:r>
      <w:r w:rsidRPr="006423FC">
        <w:rPr>
          <w:rFonts w:ascii="Times New Roman" w:hAnsi="Times New Roman"/>
          <w:lang w:val="bg-BG"/>
        </w:rPr>
        <w:t xml:space="preserve"> </w:t>
      </w:r>
      <w:r w:rsidRPr="00D97FE3">
        <w:rPr>
          <w:rStyle w:val="apple-style-span"/>
          <w:rFonts w:ascii="Times New Roman" w:hAnsi="Times New Roman"/>
          <w:bCs/>
          <w:color w:val="000000"/>
          <w:lang w:val="ru-RU"/>
        </w:rPr>
        <w:t>Сезонното изглаждане</w:t>
      </w:r>
      <w:r w:rsidRPr="00D97FE3">
        <w:rPr>
          <w:rStyle w:val="apple-style-span"/>
          <w:rFonts w:ascii="Times New Roman" w:hAnsi="Times New Roman"/>
          <w:b/>
          <w:bCs/>
          <w:color w:val="000000"/>
          <w:lang w:val="ru-RU"/>
        </w:rPr>
        <w:t xml:space="preserve"> </w:t>
      </w:r>
      <w:r w:rsidRPr="00D97FE3">
        <w:rPr>
          <w:rStyle w:val="apple-style-span"/>
          <w:rFonts w:ascii="Times New Roman" w:hAnsi="Times New Roman"/>
          <w:bCs/>
          <w:color w:val="000000"/>
          <w:lang w:val="ru-RU"/>
        </w:rPr>
        <w:t>е статистически метод за отстраняване на сезонния компонент на времевия ред.</w:t>
      </w:r>
    </w:p>
  </w:footnote>
  <w:footnote w:id="2">
    <w:p w14:paraId="57E1F732" w14:textId="77777777" w:rsidR="00C527EB" w:rsidRPr="006423FC" w:rsidRDefault="00C527EB" w:rsidP="00393C0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lang w:val="ru-RU"/>
        </w:rPr>
      </w:pPr>
      <w:r w:rsidRPr="006423FC">
        <w:rPr>
          <w:rStyle w:val="FootnoteReference"/>
          <w:rFonts w:ascii="Times New Roman" w:hAnsi="Times New Roman"/>
          <w:sz w:val="20"/>
          <w:lang w:val="bg-BG"/>
        </w:rPr>
        <w:t>4</w:t>
      </w:r>
      <w:r w:rsidRPr="006423FC">
        <w:rPr>
          <w:rFonts w:ascii="Times New Roman" w:hAnsi="Times New Roman"/>
          <w:sz w:val="20"/>
          <w:lang w:val="bg-BG"/>
        </w:rPr>
        <w:t xml:space="preserve"> 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6423FC">
        <w:rPr>
          <w:rFonts w:ascii="Times New Roman" w:hAnsi="Times New Roman"/>
          <w:color w:val="000000"/>
          <w:sz w:val="20"/>
          <w:lang w:val="bg-BG"/>
        </w:rPr>
        <w:t>апример наличието на повече неработни дни през май може да допринесе за спад в търговията)</w:t>
      </w:r>
      <w:r>
        <w:rPr>
          <w:rFonts w:ascii="Times New Roman" w:hAnsi="Times New Roman"/>
          <w:color w:val="000000"/>
          <w:sz w:val="20"/>
          <w:lang w:val="bg-BG"/>
        </w:rPr>
        <w:t>.</w:t>
      </w:r>
    </w:p>
    <w:p w14:paraId="12D52D02" w14:textId="77777777" w:rsidR="00C527EB" w:rsidRPr="006423FC" w:rsidRDefault="00C527EB" w:rsidP="00393C0D">
      <w:pPr>
        <w:pStyle w:val="FootnoteText"/>
        <w:jc w:val="both"/>
        <w:rPr>
          <w:rFonts w:ascii="Times New Roman" w:hAnsi="Times New Roman"/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A18F9" w14:textId="77777777" w:rsidR="00C527EB" w:rsidRPr="00C1500E" w:rsidRDefault="00C527EB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67F3DE1" wp14:editId="0A75CE36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4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A58BDB9" w14:textId="77777777" w:rsidR="00C527EB" w:rsidRPr="00F46FE0" w:rsidRDefault="00C527EB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597318FA" w14:textId="77777777" w:rsidR="00C527EB" w:rsidRPr="00F46FE0" w:rsidRDefault="00C527EB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F3DE1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" strokecolor="white" strokeweight="0">
              <v:textbox>
                <w:txbxContent>
                  <w:p w14:paraId="1A58BDB9" w14:textId="77777777" w:rsidR="00C527EB" w:rsidRPr="00F46FE0" w:rsidRDefault="00C527EB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597318FA" w14:textId="77777777" w:rsidR="00C527EB" w:rsidRPr="00F46FE0" w:rsidRDefault="00C527EB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6474AFA1" wp14:editId="6B828E4D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70" name="Picture 7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A99FF83" wp14:editId="50EBE87B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0" b="0"/>
              <wp:wrapNone/>
              <wp:docPr id="13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E3C66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KTVJc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54290C0" wp14:editId="65B7D5F6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2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ED5E4C1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Qw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Kn+NDB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DF3C8" w14:textId="77777777" w:rsidR="00C527EB" w:rsidRPr="00257470" w:rsidRDefault="00C527EB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4719C74" wp14:editId="058BE6EF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0" b="0"/>
              <wp:wrapNone/>
              <wp:docPr id="7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7740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BUsLHi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3271BAA" wp14:editId="6E5D357A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6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C478A7D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rH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eMi6x3ACAADqBAAADgAAAAAAAAAA&#10;AAAAAAAuAgAAZHJzL2Uyb0RvYy54bWxQSwECLQAUAAYACAAAACEAxGovHN8AAAALAQAADwAAAAAA&#10;AAAAAAAAAADK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8D978AB" wp14:editId="19F6E89A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5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943AE60" w14:textId="77777777" w:rsidR="00C527EB" w:rsidRPr="00F46FE0" w:rsidRDefault="00C527EB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34858E97" w14:textId="77777777" w:rsidR="00C527EB" w:rsidRPr="00F46FE0" w:rsidRDefault="00C527EB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D978AB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BoMJF3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14:paraId="7943AE60" w14:textId="77777777" w:rsidR="00C527EB" w:rsidRPr="00F46FE0" w:rsidRDefault="00C527EB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34858E97" w14:textId="77777777" w:rsidR="00C527EB" w:rsidRPr="00F46FE0" w:rsidRDefault="00C527EB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3046236E" wp14:editId="0DC9F161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62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6F84"/>
    <w:multiLevelType w:val="hybridMultilevel"/>
    <w:tmpl w:val="BFA0DB72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C1D6E"/>
    <w:multiLevelType w:val="hybridMultilevel"/>
    <w:tmpl w:val="C62C040E"/>
    <w:lvl w:ilvl="0" w:tplc="7B02A080">
      <w:start w:val="1"/>
      <w:numFmt w:val="bullet"/>
      <w:lvlText w:val="*"/>
      <w:lvlJc w:val="left"/>
      <w:pPr>
        <w:ind w:left="720" w:hanging="360"/>
      </w:pPr>
      <w:rPr>
        <w:rFonts w:ascii="Times New Roman" w:eastAsia="Μοντέρνα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D4914"/>
    <w:multiLevelType w:val="hybridMultilevel"/>
    <w:tmpl w:val="A44446B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02C00"/>
    <w:multiLevelType w:val="hybridMultilevel"/>
    <w:tmpl w:val="555AD948"/>
    <w:lvl w:ilvl="0" w:tplc="5B148B50">
      <w:start w:val="4"/>
      <w:numFmt w:val="bullet"/>
      <w:lvlText w:val="-"/>
      <w:lvlJc w:val="left"/>
      <w:pPr>
        <w:tabs>
          <w:tab w:val="num" w:pos="794"/>
        </w:tabs>
        <w:ind w:left="0" w:firstLine="624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10097"/>
    <w:multiLevelType w:val="hybridMultilevel"/>
    <w:tmpl w:val="9E687C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0728"/>
    <w:rsid w:val="00005077"/>
    <w:rsid w:val="00026837"/>
    <w:rsid w:val="0004689C"/>
    <w:rsid w:val="000575E7"/>
    <w:rsid w:val="00060089"/>
    <w:rsid w:val="00061D96"/>
    <w:rsid w:val="00065999"/>
    <w:rsid w:val="0008566A"/>
    <w:rsid w:val="000860FB"/>
    <w:rsid w:val="000876E4"/>
    <w:rsid w:val="000A145C"/>
    <w:rsid w:val="000A2FF3"/>
    <w:rsid w:val="000A5B11"/>
    <w:rsid w:val="000A758A"/>
    <w:rsid w:val="000B4B74"/>
    <w:rsid w:val="000C6B51"/>
    <w:rsid w:val="000D1219"/>
    <w:rsid w:val="000E3046"/>
    <w:rsid w:val="000F08BA"/>
    <w:rsid w:val="00103707"/>
    <w:rsid w:val="00107B99"/>
    <w:rsid w:val="00116D65"/>
    <w:rsid w:val="001177E9"/>
    <w:rsid w:val="00117C07"/>
    <w:rsid w:val="001267D4"/>
    <w:rsid w:val="00133A1D"/>
    <w:rsid w:val="00135367"/>
    <w:rsid w:val="00150B65"/>
    <w:rsid w:val="00164B74"/>
    <w:rsid w:val="001930E0"/>
    <w:rsid w:val="001A12D4"/>
    <w:rsid w:val="001B20F1"/>
    <w:rsid w:val="001B54CD"/>
    <w:rsid w:val="001C2486"/>
    <w:rsid w:val="001D38FD"/>
    <w:rsid w:val="001D4045"/>
    <w:rsid w:val="001D559A"/>
    <w:rsid w:val="001E1C0F"/>
    <w:rsid w:val="001F579B"/>
    <w:rsid w:val="00201BE6"/>
    <w:rsid w:val="00207C1E"/>
    <w:rsid w:val="002115CA"/>
    <w:rsid w:val="00221000"/>
    <w:rsid w:val="0022437B"/>
    <w:rsid w:val="002301A7"/>
    <w:rsid w:val="00240572"/>
    <w:rsid w:val="002502FC"/>
    <w:rsid w:val="00254025"/>
    <w:rsid w:val="00257470"/>
    <w:rsid w:val="002666C1"/>
    <w:rsid w:val="002A2AFA"/>
    <w:rsid w:val="002B1F34"/>
    <w:rsid w:val="002B74EB"/>
    <w:rsid w:val="002C3479"/>
    <w:rsid w:val="002D3A64"/>
    <w:rsid w:val="002D3CA4"/>
    <w:rsid w:val="002D5E11"/>
    <w:rsid w:val="002E2691"/>
    <w:rsid w:val="002F1762"/>
    <w:rsid w:val="002F18EE"/>
    <w:rsid w:val="002F2F3A"/>
    <w:rsid w:val="002F5E83"/>
    <w:rsid w:val="002F7908"/>
    <w:rsid w:val="00343396"/>
    <w:rsid w:val="00344D84"/>
    <w:rsid w:val="00351C3E"/>
    <w:rsid w:val="003532B7"/>
    <w:rsid w:val="00355E97"/>
    <w:rsid w:val="00356764"/>
    <w:rsid w:val="00365400"/>
    <w:rsid w:val="003844CC"/>
    <w:rsid w:val="00393C0D"/>
    <w:rsid w:val="00396EF6"/>
    <w:rsid w:val="003A4C6D"/>
    <w:rsid w:val="003A4CC9"/>
    <w:rsid w:val="003B0086"/>
    <w:rsid w:val="003B50B7"/>
    <w:rsid w:val="003D3DCB"/>
    <w:rsid w:val="003D435D"/>
    <w:rsid w:val="003D4DC0"/>
    <w:rsid w:val="003E1444"/>
    <w:rsid w:val="003F030C"/>
    <w:rsid w:val="003F32F3"/>
    <w:rsid w:val="003F4C65"/>
    <w:rsid w:val="00400BD4"/>
    <w:rsid w:val="00401EAC"/>
    <w:rsid w:val="00410DD8"/>
    <w:rsid w:val="00412619"/>
    <w:rsid w:val="0041443C"/>
    <w:rsid w:val="00416112"/>
    <w:rsid w:val="00427359"/>
    <w:rsid w:val="004312E2"/>
    <w:rsid w:val="0043195D"/>
    <w:rsid w:val="00432CA3"/>
    <w:rsid w:val="004405E0"/>
    <w:rsid w:val="00442B28"/>
    <w:rsid w:val="004471DA"/>
    <w:rsid w:val="00452EA7"/>
    <w:rsid w:val="00457734"/>
    <w:rsid w:val="00464245"/>
    <w:rsid w:val="00470E95"/>
    <w:rsid w:val="00476DE1"/>
    <w:rsid w:val="00481828"/>
    <w:rsid w:val="00484608"/>
    <w:rsid w:val="004A6D05"/>
    <w:rsid w:val="004B3993"/>
    <w:rsid w:val="004B45AB"/>
    <w:rsid w:val="004C11B5"/>
    <w:rsid w:val="004C45F2"/>
    <w:rsid w:val="004C564D"/>
    <w:rsid w:val="004C7C67"/>
    <w:rsid w:val="004D2E6C"/>
    <w:rsid w:val="004E1B59"/>
    <w:rsid w:val="004E327D"/>
    <w:rsid w:val="004F16A3"/>
    <w:rsid w:val="004F2EA8"/>
    <w:rsid w:val="004F618C"/>
    <w:rsid w:val="004F7C45"/>
    <w:rsid w:val="005045BE"/>
    <w:rsid w:val="00516BDD"/>
    <w:rsid w:val="0051777F"/>
    <w:rsid w:val="00532DFF"/>
    <w:rsid w:val="00536B98"/>
    <w:rsid w:val="00537A72"/>
    <w:rsid w:val="00542831"/>
    <w:rsid w:val="005434CE"/>
    <w:rsid w:val="00546B59"/>
    <w:rsid w:val="005511CB"/>
    <w:rsid w:val="005577E1"/>
    <w:rsid w:val="0056080D"/>
    <w:rsid w:val="00566C93"/>
    <w:rsid w:val="005704E3"/>
    <w:rsid w:val="0057118A"/>
    <w:rsid w:val="005716AB"/>
    <w:rsid w:val="005746CC"/>
    <w:rsid w:val="0057617B"/>
    <w:rsid w:val="00580B2E"/>
    <w:rsid w:val="005914D0"/>
    <w:rsid w:val="005959B2"/>
    <w:rsid w:val="005A0831"/>
    <w:rsid w:val="005A229E"/>
    <w:rsid w:val="005A559C"/>
    <w:rsid w:val="005A7C28"/>
    <w:rsid w:val="005C0C26"/>
    <w:rsid w:val="005D05C5"/>
    <w:rsid w:val="005D1258"/>
    <w:rsid w:val="005D4B85"/>
    <w:rsid w:val="005F0DDF"/>
    <w:rsid w:val="005F1100"/>
    <w:rsid w:val="00606FCE"/>
    <w:rsid w:val="00610339"/>
    <w:rsid w:val="00611A3B"/>
    <w:rsid w:val="0062758B"/>
    <w:rsid w:val="0063142C"/>
    <w:rsid w:val="006501E9"/>
    <w:rsid w:val="00651873"/>
    <w:rsid w:val="006551CA"/>
    <w:rsid w:val="00655C79"/>
    <w:rsid w:val="00660177"/>
    <w:rsid w:val="006702AE"/>
    <w:rsid w:val="00670C9F"/>
    <w:rsid w:val="00680F02"/>
    <w:rsid w:val="00690FD0"/>
    <w:rsid w:val="00691731"/>
    <w:rsid w:val="00691B44"/>
    <w:rsid w:val="006941C9"/>
    <w:rsid w:val="006A02B5"/>
    <w:rsid w:val="006A4CD0"/>
    <w:rsid w:val="006A6732"/>
    <w:rsid w:val="006A71B1"/>
    <w:rsid w:val="006C2E06"/>
    <w:rsid w:val="006D6799"/>
    <w:rsid w:val="006E2367"/>
    <w:rsid w:val="006F756A"/>
    <w:rsid w:val="00710706"/>
    <w:rsid w:val="00713A5B"/>
    <w:rsid w:val="00720D08"/>
    <w:rsid w:val="00721EDC"/>
    <w:rsid w:val="00727328"/>
    <w:rsid w:val="00740C6F"/>
    <w:rsid w:val="00744A3C"/>
    <w:rsid w:val="0075015A"/>
    <w:rsid w:val="007501A4"/>
    <w:rsid w:val="00763381"/>
    <w:rsid w:val="00764ECB"/>
    <w:rsid w:val="00767358"/>
    <w:rsid w:val="00770C6A"/>
    <w:rsid w:val="00771A13"/>
    <w:rsid w:val="00781756"/>
    <w:rsid w:val="00782AC4"/>
    <w:rsid w:val="00783A25"/>
    <w:rsid w:val="00784BC0"/>
    <w:rsid w:val="00790723"/>
    <w:rsid w:val="007973D1"/>
    <w:rsid w:val="007A38DF"/>
    <w:rsid w:val="007A6A60"/>
    <w:rsid w:val="007B7D40"/>
    <w:rsid w:val="007C134B"/>
    <w:rsid w:val="007C22E9"/>
    <w:rsid w:val="007D7372"/>
    <w:rsid w:val="007E49E3"/>
    <w:rsid w:val="007E7BA7"/>
    <w:rsid w:val="007F5711"/>
    <w:rsid w:val="007F648E"/>
    <w:rsid w:val="0080235A"/>
    <w:rsid w:val="008047E5"/>
    <w:rsid w:val="00805CE0"/>
    <w:rsid w:val="00814B17"/>
    <w:rsid w:val="00815C46"/>
    <w:rsid w:val="00820AB6"/>
    <w:rsid w:val="00820B9C"/>
    <w:rsid w:val="00820C26"/>
    <w:rsid w:val="00834998"/>
    <w:rsid w:val="00852F66"/>
    <w:rsid w:val="008659DF"/>
    <w:rsid w:val="008679D5"/>
    <w:rsid w:val="0087402E"/>
    <w:rsid w:val="00876D2F"/>
    <w:rsid w:val="0088219B"/>
    <w:rsid w:val="0088317A"/>
    <w:rsid w:val="00883EF9"/>
    <w:rsid w:val="00887EC1"/>
    <w:rsid w:val="00891B28"/>
    <w:rsid w:val="008A3702"/>
    <w:rsid w:val="008B4142"/>
    <w:rsid w:val="008B43ED"/>
    <w:rsid w:val="008B70C6"/>
    <w:rsid w:val="008C5510"/>
    <w:rsid w:val="008D0D6C"/>
    <w:rsid w:val="008D0D77"/>
    <w:rsid w:val="008D28D7"/>
    <w:rsid w:val="00904AE6"/>
    <w:rsid w:val="00906410"/>
    <w:rsid w:val="00910222"/>
    <w:rsid w:val="00917B0C"/>
    <w:rsid w:val="009308E7"/>
    <w:rsid w:val="009338EE"/>
    <w:rsid w:val="0093475C"/>
    <w:rsid w:val="00942D95"/>
    <w:rsid w:val="00945D1C"/>
    <w:rsid w:val="0094698E"/>
    <w:rsid w:val="00950CEC"/>
    <w:rsid w:val="00962100"/>
    <w:rsid w:val="00971744"/>
    <w:rsid w:val="00976DEA"/>
    <w:rsid w:val="00980523"/>
    <w:rsid w:val="0098163B"/>
    <w:rsid w:val="00982FD0"/>
    <w:rsid w:val="00984D82"/>
    <w:rsid w:val="00985E61"/>
    <w:rsid w:val="0099409D"/>
    <w:rsid w:val="009C1DDD"/>
    <w:rsid w:val="009C5064"/>
    <w:rsid w:val="009C7C7B"/>
    <w:rsid w:val="009D2262"/>
    <w:rsid w:val="009D32F0"/>
    <w:rsid w:val="009E69E8"/>
    <w:rsid w:val="00A02BBE"/>
    <w:rsid w:val="00A033A6"/>
    <w:rsid w:val="00A059A8"/>
    <w:rsid w:val="00A27BD4"/>
    <w:rsid w:val="00A320C0"/>
    <w:rsid w:val="00A43945"/>
    <w:rsid w:val="00A463B1"/>
    <w:rsid w:val="00A50C9F"/>
    <w:rsid w:val="00A670C4"/>
    <w:rsid w:val="00A71581"/>
    <w:rsid w:val="00A72748"/>
    <w:rsid w:val="00A7660A"/>
    <w:rsid w:val="00A9150B"/>
    <w:rsid w:val="00A953BD"/>
    <w:rsid w:val="00AA04BB"/>
    <w:rsid w:val="00AC2E06"/>
    <w:rsid w:val="00AE1461"/>
    <w:rsid w:val="00AE72CE"/>
    <w:rsid w:val="00AF675C"/>
    <w:rsid w:val="00B01F48"/>
    <w:rsid w:val="00B32549"/>
    <w:rsid w:val="00B34FA9"/>
    <w:rsid w:val="00B45953"/>
    <w:rsid w:val="00B464C2"/>
    <w:rsid w:val="00B51FAC"/>
    <w:rsid w:val="00B60AF9"/>
    <w:rsid w:val="00B619FC"/>
    <w:rsid w:val="00B621BF"/>
    <w:rsid w:val="00B6412F"/>
    <w:rsid w:val="00B72C94"/>
    <w:rsid w:val="00B81943"/>
    <w:rsid w:val="00B84B1A"/>
    <w:rsid w:val="00B86DC0"/>
    <w:rsid w:val="00B875D0"/>
    <w:rsid w:val="00B972BB"/>
    <w:rsid w:val="00B97476"/>
    <w:rsid w:val="00BA6298"/>
    <w:rsid w:val="00BA6A70"/>
    <w:rsid w:val="00BA734D"/>
    <w:rsid w:val="00BB3C28"/>
    <w:rsid w:val="00BC3392"/>
    <w:rsid w:val="00BC4890"/>
    <w:rsid w:val="00BD04AB"/>
    <w:rsid w:val="00BD1F5A"/>
    <w:rsid w:val="00BE4CE6"/>
    <w:rsid w:val="00BF02E1"/>
    <w:rsid w:val="00C000E8"/>
    <w:rsid w:val="00C03304"/>
    <w:rsid w:val="00C06AD0"/>
    <w:rsid w:val="00C1500E"/>
    <w:rsid w:val="00C151EE"/>
    <w:rsid w:val="00C15586"/>
    <w:rsid w:val="00C235A9"/>
    <w:rsid w:val="00C307AF"/>
    <w:rsid w:val="00C35CDF"/>
    <w:rsid w:val="00C4516A"/>
    <w:rsid w:val="00C506AA"/>
    <w:rsid w:val="00C527EB"/>
    <w:rsid w:val="00C53A95"/>
    <w:rsid w:val="00C55315"/>
    <w:rsid w:val="00C60244"/>
    <w:rsid w:val="00C61E5E"/>
    <w:rsid w:val="00C72708"/>
    <w:rsid w:val="00CA6D66"/>
    <w:rsid w:val="00CB35C0"/>
    <w:rsid w:val="00CD37FC"/>
    <w:rsid w:val="00CD39F1"/>
    <w:rsid w:val="00CD5D76"/>
    <w:rsid w:val="00CE7DC3"/>
    <w:rsid w:val="00CF0C9C"/>
    <w:rsid w:val="00CF2B23"/>
    <w:rsid w:val="00CF2B79"/>
    <w:rsid w:val="00CF357E"/>
    <w:rsid w:val="00CF7930"/>
    <w:rsid w:val="00D02B84"/>
    <w:rsid w:val="00D04CEE"/>
    <w:rsid w:val="00D14CCA"/>
    <w:rsid w:val="00D2271C"/>
    <w:rsid w:val="00D40460"/>
    <w:rsid w:val="00D54C76"/>
    <w:rsid w:val="00D56237"/>
    <w:rsid w:val="00D63CBB"/>
    <w:rsid w:val="00D70503"/>
    <w:rsid w:val="00D7446E"/>
    <w:rsid w:val="00D826C0"/>
    <w:rsid w:val="00D87005"/>
    <w:rsid w:val="00D9745B"/>
    <w:rsid w:val="00D97546"/>
    <w:rsid w:val="00DB1F5D"/>
    <w:rsid w:val="00DB375E"/>
    <w:rsid w:val="00DB4966"/>
    <w:rsid w:val="00DB4B34"/>
    <w:rsid w:val="00DD1BFF"/>
    <w:rsid w:val="00DE136A"/>
    <w:rsid w:val="00DF127F"/>
    <w:rsid w:val="00DF2FCB"/>
    <w:rsid w:val="00DF5E74"/>
    <w:rsid w:val="00E05C3F"/>
    <w:rsid w:val="00E14C56"/>
    <w:rsid w:val="00E203F2"/>
    <w:rsid w:val="00E2079E"/>
    <w:rsid w:val="00E21B17"/>
    <w:rsid w:val="00E235EF"/>
    <w:rsid w:val="00E2746F"/>
    <w:rsid w:val="00E35FAB"/>
    <w:rsid w:val="00E40683"/>
    <w:rsid w:val="00E43E19"/>
    <w:rsid w:val="00E44F50"/>
    <w:rsid w:val="00E472F6"/>
    <w:rsid w:val="00E50DDB"/>
    <w:rsid w:val="00E5117E"/>
    <w:rsid w:val="00E55CC4"/>
    <w:rsid w:val="00E678A6"/>
    <w:rsid w:val="00E71542"/>
    <w:rsid w:val="00E82490"/>
    <w:rsid w:val="00E84758"/>
    <w:rsid w:val="00E85C1E"/>
    <w:rsid w:val="00E86A47"/>
    <w:rsid w:val="00E86EC3"/>
    <w:rsid w:val="00E9007E"/>
    <w:rsid w:val="00E935A5"/>
    <w:rsid w:val="00EB2FAE"/>
    <w:rsid w:val="00ED6D69"/>
    <w:rsid w:val="00EE0759"/>
    <w:rsid w:val="00EE18AD"/>
    <w:rsid w:val="00EF3C1F"/>
    <w:rsid w:val="00EF4169"/>
    <w:rsid w:val="00F15F8A"/>
    <w:rsid w:val="00F20216"/>
    <w:rsid w:val="00F20D0B"/>
    <w:rsid w:val="00F214B7"/>
    <w:rsid w:val="00F21893"/>
    <w:rsid w:val="00F27C6B"/>
    <w:rsid w:val="00F30FBA"/>
    <w:rsid w:val="00F34AB5"/>
    <w:rsid w:val="00F409FE"/>
    <w:rsid w:val="00F468B8"/>
    <w:rsid w:val="00F46CAE"/>
    <w:rsid w:val="00F46FE0"/>
    <w:rsid w:val="00F50173"/>
    <w:rsid w:val="00F50C44"/>
    <w:rsid w:val="00F56571"/>
    <w:rsid w:val="00F63016"/>
    <w:rsid w:val="00F635EB"/>
    <w:rsid w:val="00F777EE"/>
    <w:rsid w:val="00F822A3"/>
    <w:rsid w:val="00F83D1C"/>
    <w:rsid w:val="00FA04B6"/>
    <w:rsid w:val="00FA60B0"/>
    <w:rsid w:val="00FB35E4"/>
    <w:rsid w:val="00FB7BB4"/>
    <w:rsid w:val="00FC0304"/>
    <w:rsid w:val="00FC0CFC"/>
    <w:rsid w:val="00FC7182"/>
    <w:rsid w:val="00FE55B0"/>
    <w:rsid w:val="00FE59FC"/>
    <w:rsid w:val="00FE696E"/>
    <w:rsid w:val="00F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9445B17"/>
  <w15:chartTrackingRefBased/>
  <w15:docId w15:val="{2D910E5B-2475-42BD-9372-25E211C5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Μοντέρνα" w:eastAsia="Μοντέρνα" w:hAnsi="Μοντέρνα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93C0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x-none"/>
    </w:rPr>
  </w:style>
  <w:style w:type="paragraph" w:styleId="Heading4">
    <w:name w:val="heading 4"/>
    <w:basedOn w:val="Normal"/>
    <w:next w:val="Normal"/>
    <w:link w:val="Heading4Char"/>
    <w:qFormat/>
    <w:rsid w:val="00393C0D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F777EE"/>
    <w:rPr>
      <w:color w:val="0563C1"/>
      <w:u w:val="single"/>
    </w:rPr>
  </w:style>
  <w:style w:type="character" w:customStyle="1" w:styleId="Heading1Char">
    <w:name w:val="Heading 1 Char"/>
    <w:link w:val="Heading1"/>
    <w:rsid w:val="00393C0D"/>
    <w:rPr>
      <w:rFonts w:ascii="Cambria" w:eastAsia="Times New Roman" w:hAnsi="Cambria"/>
      <w:b/>
      <w:bCs/>
      <w:kern w:val="32"/>
      <w:sz w:val="32"/>
      <w:szCs w:val="32"/>
      <w:lang w:val="en-GB" w:eastAsia="x-none"/>
    </w:rPr>
  </w:style>
  <w:style w:type="character" w:customStyle="1" w:styleId="Heading4Char">
    <w:name w:val="Heading 4 Char"/>
    <w:link w:val="Heading4"/>
    <w:rsid w:val="00393C0D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BalloonText">
    <w:name w:val="Balloon Text"/>
    <w:basedOn w:val="Normal"/>
    <w:link w:val="BalloonTextChar"/>
    <w:semiHidden/>
    <w:unhideWhenUsed/>
    <w:rsid w:val="00393C0D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semiHidden/>
    <w:rsid w:val="00393C0D"/>
    <w:rPr>
      <w:rFonts w:ascii="Segoe UI" w:eastAsia="Μοντέρνα" w:hAnsi="Segoe UI"/>
      <w:sz w:val="18"/>
      <w:szCs w:val="18"/>
      <w:lang w:val="x-none"/>
    </w:rPr>
  </w:style>
  <w:style w:type="paragraph" w:customStyle="1" w:styleId="Normal1">
    <w:name w:val="Normal1"/>
    <w:basedOn w:val="Normal"/>
    <w:rsid w:val="00393C0D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bg-BG"/>
    </w:rPr>
  </w:style>
  <w:style w:type="character" w:customStyle="1" w:styleId="x-">
    <w:name w:val="x-"/>
    <w:rsid w:val="00393C0D"/>
  </w:style>
  <w:style w:type="character" w:customStyle="1" w:styleId="x-2">
    <w:name w:val="x-2"/>
    <w:rsid w:val="00393C0D"/>
  </w:style>
  <w:style w:type="character" w:customStyle="1" w:styleId="x-2-">
    <w:name w:val="x-2-"/>
    <w:rsid w:val="00393C0D"/>
  </w:style>
  <w:style w:type="paragraph" w:styleId="BodyText">
    <w:name w:val="Body Text"/>
    <w:basedOn w:val="Normal"/>
    <w:link w:val="BodyTextChar"/>
    <w:rsid w:val="00393C0D"/>
    <w:pPr>
      <w:spacing w:after="120"/>
      <w:jc w:val="right"/>
    </w:pPr>
    <w:rPr>
      <w:rFonts w:ascii="Times New Roman" w:eastAsia="Times New Roman" w:hAnsi="Times New Roman"/>
      <w:sz w:val="20"/>
      <w:lang w:eastAsia="x-none"/>
    </w:rPr>
  </w:style>
  <w:style w:type="character" w:customStyle="1" w:styleId="BodyTextChar">
    <w:name w:val="Body Text Char"/>
    <w:link w:val="BodyText"/>
    <w:rsid w:val="00393C0D"/>
    <w:rPr>
      <w:rFonts w:ascii="Times New Roman" w:eastAsia="Times New Roman" w:hAnsi="Times New Roman"/>
      <w:lang w:val="en-GB" w:eastAsia="x-none"/>
    </w:rPr>
  </w:style>
  <w:style w:type="paragraph" w:styleId="FootnoteText">
    <w:name w:val="footnote text"/>
    <w:basedOn w:val="Normal"/>
    <w:link w:val="FootnoteTextChar"/>
    <w:semiHidden/>
    <w:rsid w:val="00393C0D"/>
    <w:rPr>
      <w:sz w:val="20"/>
      <w:lang w:eastAsia="x-none"/>
    </w:rPr>
  </w:style>
  <w:style w:type="character" w:customStyle="1" w:styleId="FootnoteTextChar">
    <w:name w:val="Footnote Text Char"/>
    <w:link w:val="FootnoteText"/>
    <w:semiHidden/>
    <w:rsid w:val="00393C0D"/>
    <w:rPr>
      <w:rFonts w:ascii="Μοντέρνα" w:eastAsia="Μοντέρνα" w:hAnsi="Μοντέρνα"/>
      <w:lang w:val="en-GB" w:eastAsia="x-none"/>
    </w:rPr>
  </w:style>
  <w:style w:type="character" w:styleId="FootnoteReference">
    <w:name w:val="footnote reference"/>
    <w:semiHidden/>
    <w:rsid w:val="00393C0D"/>
    <w:rPr>
      <w:vertAlign w:val="superscript"/>
    </w:rPr>
  </w:style>
  <w:style w:type="character" w:customStyle="1" w:styleId="CharChar6">
    <w:name w:val="Char Char6"/>
    <w:rsid w:val="00393C0D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CharChar5">
    <w:name w:val="Char Char5"/>
    <w:rsid w:val="00393C0D"/>
    <w:rPr>
      <w:rFonts w:ascii="Times New Roman" w:eastAsia="Times New Roman" w:hAnsi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393C0D"/>
    <w:pPr>
      <w:jc w:val="center"/>
    </w:pPr>
    <w:rPr>
      <w:rFonts w:ascii="Times New Roman" w:eastAsia="Times New Roman" w:hAnsi="Times New Roman"/>
      <w:sz w:val="28"/>
      <w:szCs w:val="24"/>
      <w:lang w:val="x-none" w:eastAsia="en-US"/>
    </w:rPr>
  </w:style>
  <w:style w:type="character" w:customStyle="1" w:styleId="TitleChar">
    <w:name w:val="Title Char"/>
    <w:link w:val="Title"/>
    <w:rsid w:val="00393C0D"/>
    <w:rPr>
      <w:rFonts w:ascii="Times New Roman" w:eastAsia="Times New Roman" w:hAnsi="Times New Roman"/>
      <w:sz w:val="28"/>
      <w:szCs w:val="24"/>
      <w:lang w:val="x-none" w:eastAsia="en-US"/>
    </w:rPr>
  </w:style>
  <w:style w:type="character" w:customStyle="1" w:styleId="apple-style-span">
    <w:name w:val="apple-style-span"/>
    <w:rsid w:val="00393C0D"/>
    <w:rPr>
      <w:rFonts w:cs="Times New Roman"/>
    </w:rPr>
  </w:style>
  <w:style w:type="character" w:styleId="PageNumber">
    <w:name w:val="page number"/>
    <w:rsid w:val="00393C0D"/>
  </w:style>
  <w:style w:type="character" w:styleId="CommentReference">
    <w:name w:val="annotation reference"/>
    <w:uiPriority w:val="99"/>
    <w:semiHidden/>
    <w:unhideWhenUsed/>
    <w:rsid w:val="00393C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C0D"/>
    <w:rPr>
      <w:sz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393C0D"/>
    <w:rPr>
      <w:rFonts w:ascii="Μοντέρνα" w:eastAsia="Μοντέρνα" w:hAnsi="Μοντέρνα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C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3C0D"/>
    <w:rPr>
      <w:rFonts w:ascii="Μοντέρνα" w:eastAsia="Μοντέρνα" w:hAnsi="Μοντέρνα"/>
      <w:b/>
      <w:bCs/>
      <w:lang w:val="en-GB" w:eastAsia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3C0D"/>
    <w:rPr>
      <w:sz w:val="20"/>
      <w:lang w:eastAsia="x-none"/>
    </w:rPr>
  </w:style>
  <w:style w:type="character" w:customStyle="1" w:styleId="EndnoteTextChar">
    <w:name w:val="Endnote Text Char"/>
    <w:link w:val="EndnoteText"/>
    <w:uiPriority w:val="99"/>
    <w:semiHidden/>
    <w:rsid w:val="00393C0D"/>
    <w:rPr>
      <w:rFonts w:ascii="Μοντέρνα" w:eastAsia="Μοντέρνα" w:hAnsi="Μοντέρνα"/>
      <w:lang w:val="en-GB" w:eastAsia="x-none"/>
    </w:rPr>
  </w:style>
  <w:style w:type="character" w:styleId="EndnoteReference">
    <w:name w:val="endnote reference"/>
    <w:uiPriority w:val="99"/>
    <w:semiHidden/>
    <w:unhideWhenUsed/>
    <w:rsid w:val="00393C0D"/>
    <w:rPr>
      <w:vertAlign w:val="superscript"/>
    </w:rPr>
  </w:style>
  <w:style w:type="paragraph" w:customStyle="1" w:styleId="Default">
    <w:name w:val="Default"/>
    <w:rsid w:val="00393C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93C0D"/>
    <w:rPr>
      <w:rFonts w:ascii="Μοντέρνα" w:eastAsia="Μοντέρνα" w:hAnsi="Μοντέρνα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CDA43-93D6-4A16-8710-A02C3960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1936</TotalTime>
  <Pages>1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10735</CharactersWithSpaces>
  <SharedDoc>false</SharedDoc>
  <HLinks>
    <vt:vector size="12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Nevena Panagonova</cp:lastModifiedBy>
  <cp:revision>106</cp:revision>
  <cp:lastPrinted>2022-10-04T13:17:00Z</cp:lastPrinted>
  <dcterms:created xsi:type="dcterms:W3CDTF">2022-06-07T08:10:00Z</dcterms:created>
  <dcterms:modified xsi:type="dcterms:W3CDTF">2022-10-06T07:12:00Z</dcterms:modified>
</cp:coreProperties>
</file>