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B91AE8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4C472669" w:rsidR="00E433EC" w:rsidRDefault="00787748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АВГУСТ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513EDE66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>
        <w:rPr>
          <w:rFonts w:ascii="Times New Roman" w:hAnsi="Times New Roman"/>
          <w:szCs w:val="24"/>
          <w:lang w:val="bg-BG"/>
        </w:rPr>
        <w:t xml:space="preserve"> се увеличава с </w:t>
      </w:r>
      <w:r w:rsidR="00AC2205">
        <w:rPr>
          <w:rFonts w:ascii="Times New Roman" w:hAnsi="Times New Roman"/>
          <w:szCs w:val="24"/>
          <w:lang w:val="bg-BG"/>
        </w:rPr>
        <w:t>8.</w:t>
      </w:r>
      <w:r w:rsidR="00A036BF">
        <w:rPr>
          <w:rFonts w:ascii="Times New Roman" w:hAnsi="Times New Roman"/>
          <w:szCs w:val="24"/>
          <w:lang w:val="en-US"/>
        </w:rPr>
        <w:t>7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>през август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рямо предходния месец. Значителен ръст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28.0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AC2205">
        <w:rPr>
          <w:rFonts w:ascii="Times New Roman" w:hAnsi="Times New Roman"/>
          <w:szCs w:val="24"/>
          <w:lang w:val="bg-BG"/>
        </w:rPr>
        <w:t xml:space="preserve"> и в добивната промишленост </w:t>
      </w:r>
      <w:r w:rsidR="00D47985">
        <w:rPr>
          <w:rFonts w:ascii="Times New Roman" w:hAnsi="Times New Roman"/>
          <w:szCs w:val="24"/>
          <w:lang w:val="en-US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5.6%,</w:t>
      </w:r>
      <w:r w:rsidR="00D04197">
        <w:rPr>
          <w:rFonts w:ascii="Times New Roman" w:hAnsi="Times New Roman"/>
          <w:szCs w:val="24"/>
          <w:lang w:val="bg-BG"/>
        </w:rPr>
        <w:t xml:space="preserve"> </w:t>
      </w:r>
      <w:r w:rsidR="00FE5D39">
        <w:rPr>
          <w:rFonts w:ascii="Times New Roman" w:hAnsi="Times New Roman"/>
          <w:szCs w:val="24"/>
          <w:lang w:val="bg-BG"/>
        </w:rPr>
        <w:t xml:space="preserve">а </w:t>
      </w:r>
      <w:r w:rsidR="00FC1FBA">
        <w:rPr>
          <w:rFonts w:ascii="Times New Roman" w:hAnsi="Times New Roman"/>
          <w:szCs w:val="24"/>
          <w:lang w:val="bg-BG"/>
        </w:rPr>
        <w:t xml:space="preserve">намаление </w:t>
      </w:r>
      <w:r w:rsidR="00FE5D39">
        <w:rPr>
          <w:rFonts w:ascii="Times New Roman" w:hAnsi="Times New Roman"/>
          <w:szCs w:val="24"/>
          <w:lang w:val="bg-BG"/>
        </w:rPr>
        <w:t>е отчетен</w:t>
      </w:r>
      <w:r w:rsidR="00FC1FBA">
        <w:rPr>
          <w:rFonts w:ascii="Times New Roman" w:hAnsi="Times New Roman"/>
          <w:szCs w:val="24"/>
          <w:lang w:val="bg-BG"/>
        </w:rPr>
        <w:t>о</w:t>
      </w:r>
      <w:r w:rsidR="00D04197">
        <w:rPr>
          <w:rFonts w:ascii="Times New Roman" w:hAnsi="Times New Roman"/>
          <w:szCs w:val="24"/>
          <w:lang w:val="bg-BG"/>
        </w:rPr>
        <w:t xml:space="preserve"> </w:t>
      </w:r>
      <w:r w:rsidR="00B91AE8">
        <w:rPr>
          <w:rFonts w:ascii="Times New Roman" w:hAnsi="Times New Roman"/>
          <w:szCs w:val="24"/>
          <w:lang w:val="bg-BG"/>
        </w:rPr>
        <w:t>в преработващата</w:t>
      </w:r>
      <w:r w:rsidR="00B846E3">
        <w:rPr>
          <w:rFonts w:ascii="Times New Roman" w:hAnsi="Times New Roman"/>
          <w:szCs w:val="24"/>
          <w:lang w:val="bg-BG"/>
        </w:rPr>
        <w:t xml:space="preserve"> промишленост -</w:t>
      </w:r>
      <w:r w:rsidR="00AC2205">
        <w:rPr>
          <w:rFonts w:ascii="Times New Roman" w:hAnsi="Times New Roman"/>
          <w:szCs w:val="24"/>
          <w:lang w:val="bg-BG"/>
        </w:rPr>
        <w:t xml:space="preserve"> с 1.</w:t>
      </w:r>
      <w:r w:rsidR="00A036BF">
        <w:rPr>
          <w:rFonts w:ascii="Times New Roman" w:hAnsi="Times New Roman"/>
          <w:szCs w:val="24"/>
          <w:lang w:val="en-US"/>
        </w:rPr>
        <w:t>6</w:t>
      </w:r>
      <w:r w:rsidR="00B91AE8">
        <w:rPr>
          <w:rFonts w:ascii="Times New Roman" w:hAnsi="Times New Roman"/>
          <w:szCs w:val="24"/>
          <w:lang w:val="bg-BG"/>
        </w:rPr>
        <w:t>%.</w:t>
      </w:r>
    </w:p>
    <w:p w14:paraId="4B5F477B" w14:textId="41D44530" w:rsidR="00E433EC" w:rsidRPr="00397D90" w:rsidRDefault="00FB54A7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Понижение </w:t>
      </w:r>
      <w:r w:rsidR="00B846E3"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 w:rsidR="00D47985">
        <w:rPr>
          <w:sz w:val="24"/>
          <w:szCs w:val="24"/>
          <w:lang w:val="bg-BG"/>
        </w:rPr>
        <w:t>се наблюдава при</w:t>
      </w:r>
      <w:r>
        <w:rPr>
          <w:sz w:val="24"/>
          <w:szCs w:val="24"/>
          <w:lang w:val="bg-BG"/>
        </w:rPr>
        <w:t xml:space="preserve"> </w:t>
      </w:r>
      <w:r w:rsidR="00B846E3">
        <w:rPr>
          <w:sz w:val="24"/>
          <w:szCs w:val="24"/>
          <w:lang w:val="bg-BG"/>
        </w:rPr>
        <w:t xml:space="preserve">производството на изделия от каучук </w:t>
      </w:r>
      <w:r w:rsidR="00AC2205">
        <w:rPr>
          <w:sz w:val="24"/>
          <w:szCs w:val="24"/>
          <w:lang w:val="bg-BG"/>
        </w:rPr>
        <w:t>и пластмаси - с 1.0</w:t>
      </w:r>
      <w:r w:rsidR="00FE5D39">
        <w:rPr>
          <w:sz w:val="24"/>
          <w:szCs w:val="24"/>
          <w:lang w:val="bg-BG"/>
        </w:rPr>
        <w:t>%</w:t>
      </w:r>
      <w:r w:rsidR="0000507F">
        <w:rPr>
          <w:sz w:val="24"/>
          <w:szCs w:val="24"/>
          <w:lang w:val="bg-BG"/>
        </w:rPr>
        <w:t>,</w:t>
      </w:r>
      <w:r w:rsidR="00D47985">
        <w:rPr>
          <w:sz w:val="24"/>
          <w:szCs w:val="24"/>
          <w:lang w:val="bg-BG"/>
        </w:rPr>
        <w:t xml:space="preserve"> и при</w:t>
      </w:r>
      <w:r w:rsidR="00AC2205">
        <w:rPr>
          <w:sz w:val="24"/>
          <w:szCs w:val="24"/>
          <w:lang w:val="bg-BG"/>
        </w:rPr>
        <w:t xml:space="preserve"> производството на електрически съоръжения </w:t>
      </w:r>
      <w:r w:rsidR="00D47985">
        <w:rPr>
          <w:sz w:val="24"/>
          <w:szCs w:val="24"/>
          <w:lang w:val="en-US"/>
        </w:rPr>
        <w:t>-</w:t>
      </w:r>
      <w:r w:rsidR="00AC2205">
        <w:rPr>
          <w:sz w:val="24"/>
          <w:szCs w:val="24"/>
          <w:lang w:val="bg-BG"/>
        </w:rPr>
        <w:t xml:space="preserve"> </w:t>
      </w:r>
      <w:r w:rsidR="0000507F">
        <w:rPr>
          <w:sz w:val="24"/>
          <w:szCs w:val="24"/>
          <w:lang w:val="bg-BG"/>
        </w:rPr>
        <w:t xml:space="preserve">с </w:t>
      </w:r>
      <w:r w:rsidR="00AC2205">
        <w:rPr>
          <w:sz w:val="24"/>
          <w:szCs w:val="24"/>
          <w:lang w:val="bg-BG"/>
        </w:rPr>
        <w:t>0.1%.</w:t>
      </w:r>
      <w:r w:rsidR="00B846E3">
        <w:rPr>
          <w:sz w:val="24"/>
          <w:szCs w:val="24"/>
          <w:lang w:val="bg-BG"/>
        </w:rPr>
        <w:t xml:space="preserve"> По-високи цени са отчетени при: </w:t>
      </w:r>
      <w:r w:rsidR="00AC2205">
        <w:rPr>
          <w:sz w:val="24"/>
          <w:szCs w:val="24"/>
          <w:lang w:val="bg-BG"/>
        </w:rPr>
        <w:t xml:space="preserve">производството на текстил и изделия от текстил, без облекло </w:t>
      </w:r>
      <w:r w:rsidR="00D47985">
        <w:rPr>
          <w:sz w:val="24"/>
          <w:szCs w:val="24"/>
          <w:lang w:val="bg-BG"/>
        </w:rPr>
        <w:t>-</w:t>
      </w:r>
      <w:r w:rsidR="00AC2205">
        <w:rPr>
          <w:sz w:val="24"/>
          <w:szCs w:val="24"/>
          <w:lang w:val="bg-BG"/>
        </w:rPr>
        <w:t xml:space="preserve"> с </w:t>
      </w:r>
      <w:r w:rsidR="00F85DA0">
        <w:rPr>
          <w:sz w:val="24"/>
          <w:szCs w:val="24"/>
          <w:lang w:val="bg-BG"/>
        </w:rPr>
        <w:t>3.1%,</w:t>
      </w:r>
      <w:r w:rsidR="00D23A01">
        <w:rPr>
          <w:sz w:val="24"/>
          <w:szCs w:val="24"/>
          <w:lang w:val="bg-BG"/>
        </w:rPr>
        <w:t xml:space="preserve"> ремонта и инсталирането на машини и оборудване</w:t>
      </w:r>
      <w:r w:rsidR="00865CF5">
        <w:rPr>
          <w:sz w:val="24"/>
          <w:szCs w:val="24"/>
          <w:lang w:val="bg-BG"/>
        </w:rPr>
        <w:t xml:space="preserve"> </w:t>
      </w:r>
      <w:r w:rsidR="0040356E">
        <w:rPr>
          <w:sz w:val="24"/>
          <w:szCs w:val="24"/>
          <w:lang w:val="en-US"/>
        </w:rPr>
        <w:t>-</w:t>
      </w:r>
      <w:r w:rsidR="00865CF5">
        <w:rPr>
          <w:sz w:val="24"/>
          <w:szCs w:val="24"/>
          <w:lang w:val="bg-BG"/>
        </w:rPr>
        <w:t xml:space="preserve"> с 2.8%,</w:t>
      </w:r>
      <w:r w:rsidR="00F85DA0">
        <w:rPr>
          <w:sz w:val="24"/>
          <w:szCs w:val="24"/>
          <w:lang w:val="bg-BG"/>
        </w:rPr>
        <w:t xml:space="preserve"> производството на метални изделия, без машини и оборудване </w:t>
      </w:r>
      <w:r w:rsidR="00D47985">
        <w:rPr>
          <w:sz w:val="24"/>
          <w:szCs w:val="24"/>
          <w:lang w:val="bg-BG"/>
        </w:rPr>
        <w:t>-</w:t>
      </w:r>
      <w:r w:rsidR="0000507F">
        <w:rPr>
          <w:sz w:val="24"/>
          <w:szCs w:val="24"/>
          <w:lang w:val="bg-BG"/>
        </w:rPr>
        <w:t xml:space="preserve"> с</w:t>
      </w:r>
      <w:r w:rsidR="00F85DA0">
        <w:rPr>
          <w:sz w:val="24"/>
          <w:szCs w:val="24"/>
          <w:lang w:val="bg-BG"/>
        </w:rPr>
        <w:t xml:space="preserve"> 2.5%.</w:t>
      </w:r>
    </w:p>
    <w:p w14:paraId="21460DFB" w14:textId="3180E654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F85DA0">
        <w:rPr>
          <w:sz w:val="24"/>
          <w:szCs w:val="24"/>
          <w:lang w:val="bg-BG"/>
        </w:rPr>
        <w:t>50.</w:t>
      </w:r>
      <w:r w:rsidR="00A036BF">
        <w:rPr>
          <w:sz w:val="24"/>
          <w:szCs w:val="24"/>
          <w:lang w:val="en-US"/>
        </w:rPr>
        <w:t>3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F85DA0">
        <w:rPr>
          <w:sz w:val="24"/>
          <w:szCs w:val="24"/>
          <w:lang w:val="bg-BG"/>
        </w:rPr>
        <w:t>август</w:t>
      </w:r>
      <w:r w:rsidR="00451F6F">
        <w:rPr>
          <w:sz w:val="24"/>
          <w:szCs w:val="24"/>
          <w:lang w:val="bg-BG"/>
        </w:rPr>
        <w:t xml:space="preserve"> 2022 </w:t>
      </w:r>
      <w:r w:rsidR="00451F6F" w:rsidRPr="00975189">
        <w:rPr>
          <w:sz w:val="24"/>
          <w:szCs w:val="24"/>
          <w:lang w:val="bg-BG"/>
        </w:rPr>
        <w:t>г.</w:t>
      </w:r>
      <w:r w:rsidR="00451F6F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регистриран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>с</w:t>
      </w:r>
      <w:r w:rsidR="00FC1FBA">
        <w:rPr>
          <w:sz w:val="24"/>
          <w:szCs w:val="24"/>
          <w:lang w:val="bg-BG"/>
        </w:rPr>
        <w:t>ъс</w:t>
      </w:r>
      <w:r w:rsidRPr="001A6245">
        <w:rPr>
          <w:sz w:val="24"/>
          <w:szCs w:val="24"/>
          <w:lang w:val="bg-BG"/>
        </w:rPr>
        <w:t xml:space="preserve"> </w:t>
      </w:r>
      <w:r w:rsidR="00FB54A7">
        <w:rPr>
          <w:sz w:val="24"/>
          <w:szCs w:val="24"/>
          <w:lang w:val="bg-BG"/>
        </w:rPr>
        <w:t>1</w:t>
      </w:r>
      <w:r w:rsidR="00F85DA0">
        <w:rPr>
          <w:sz w:val="24"/>
          <w:szCs w:val="24"/>
          <w:lang w:val="bg-BG"/>
        </w:rPr>
        <w:t>30.6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A036BF">
        <w:rPr>
          <w:sz w:val="24"/>
          <w:szCs w:val="24"/>
          <w:lang w:val="en-US"/>
        </w:rPr>
        <w:t>22.7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</w:t>
      </w:r>
      <w:r w:rsidR="00F85DA0">
        <w:rPr>
          <w:sz w:val="24"/>
          <w:szCs w:val="24"/>
          <w:lang w:val="bg-BG"/>
        </w:rPr>
        <w:t>- с 9.0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1501C1DE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F85DA0">
        <w:rPr>
          <w:bCs/>
          <w:sz w:val="24"/>
          <w:szCs w:val="24"/>
          <w:lang w:val="bg-BG"/>
        </w:rPr>
        <w:t>47.5</w:t>
      </w:r>
      <w:r w:rsidR="00E433EC">
        <w:rPr>
          <w:bCs/>
          <w:sz w:val="24"/>
          <w:szCs w:val="24"/>
          <w:lang w:val="bg-BG"/>
        </w:rPr>
        <w:t>%,</w:t>
      </w:r>
      <w:r w:rsidR="00FB54A7">
        <w:rPr>
          <w:bCs/>
          <w:sz w:val="24"/>
          <w:szCs w:val="24"/>
          <w:lang w:val="bg-BG"/>
        </w:rPr>
        <w:t xml:space="preserve"> производството на дървен материал и изде</w:t>
      </w:r>
      <w:r w:rsidR="00F85DA0">
        <w:rPr>
          <w:bCs/>
          <w:sz w:val="24"/>
          <w:szCs w:val="24"/>
          <w:lang w:val="bg-BG"/>
        </w:rPr>
        <w:t>лия от него, без мебели - с 32.4</w:t>
      </w:r>
      <w:r w:rsidR="00FB54A7">
        <w:rPr>
          <w:bCs/>
          <w:sz w:val="24"/>
          <w:szCs w:val="24"/>
          <w:lang w:val="bg-BG"/>
        </w:rPr>
        <w:t>%,</w:t>
      </w:r>
      <w:r w:rsidR="00F85DA0">
        <w:rPr>
          <w:bCs/>
          <w:sz w:val="24"/>
          <w:szCs w:val="24"/>
          <w:lang w:val="bg-BG"/>
        </w:rPr>
        <w:t xml:space="preserve"> производството на хартия, картон и издели</w:t>
      </w:r>
      <w:r w:rsidR="00A036BF">
        <w:rPr>
          <w:bCs/>
          <w:sz w:val="24"/>
          <w:szCs w:val="24"/>
          <w:lang w:val="bg-BG"/>
        </w:rPr>
        <w:t>я от хартия и картон - с 32.2%</w:t>
      </w:r>
      <w:r w:rsidR="00F85DA0">
        <w:rPr>
          <w:bCs/>
          <w:sz w:val="24"/>
          <w:szCs w:val="24"/>
          <w:lang w:val="bg-BG"/>
        </w:rPr>
        <w:t xml:space="preserve">, </w:t>
      </w:r>
      <w:r w:rsidR="00FB54A7">
        <w:rPr>
          <w:bCs/>
          <w:sz w:val="24"/>
          <w:szCs w:val="24"/>
          <w:lang w:val="bg-BG"/>
        </w:rPr>
        <w:t>произво</w:t>
      </w:r>
      <w:r w:rsidR="00B846E3">
        <w:rPr>
          <w:bCs/>
          <w:sz w:val="24"/>
          <w:szCs w:val="24"/>
          <w:lang w:val="bg-BG"/>
        </w:rPr>
        <w:t>дството на хранителни продукти -</w:t>
      </w:r>
      <w:r w:rsidR="00F85DA0">
        <w:rPr>
          <w:bCs/>
          <w:sz w:val="24"/>
          <w:szCs w:val="24"/>
          <w:lang w:val="bg-BG"/>
        </w:rPr>
        <w:t xml:space="preserve"> с 28.4</w:t>
      </w:r>
      <w:r w:rsidR="00FB54A7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003B1748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536DCA41" w:rsidR="00E433EC" w:rsidRDefault="00273BF0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269F9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16.3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CB00684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C0489B">
        <w:rPr>
          <w:rFonts w:hint="cs"/>
          <w:sz w:val="24"/>
          <w:szCs w:val="24"/>
          <w:lang w:val="bg-BG"/>
        </w:rPr>
        <w:t>се увеличава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260E18">
        <w:rPr>
          <w:sz w:val="24"/>
          <w:szCs w:val="24"/>
          <w:lang w:val="bg-BG"/>
        </w:rPr>
        <w:t>12.5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260E18">
        <w:rPr>
          <w:sz w:val="24"/>
          <w:szCs w:val="24"/>
          <w:lang w:val="bg-BG"/>
        </w:rPr>
        <w:t>август</w:t>
      </w:r>
      <w:r w:rsidR="00451F6F">
        <w:rPr>
          <w:sz w:val="24"/>
          <w:szCs w:val="24"/>
          <w:lang w:val="bg-BG"/>
        </w:rPr>
        <w:t xml:space="preserve">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 xml:space="preserve">. </w:t>
      </w:r>
      <w:r w:rsidR="00942737">
        <w:rPr>
          <w:sz w:val="24"/>
          <w:szCs w:val="24"/>
          <w:lang w:val="bg-BG"/>
        </w:rPr>
        <w:t>Ръст</w:t>
      </w:r>
      <w:r w:rsidR="00482583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26.5</w:t>
      </w:r>
      <w:r w:rsidR="00494A9B">
        <w:rPr>
          <w:sz w:val="24"/>
          <w:szCs w:val="24"/>
          <w:lang w:val="bg-BG"/>
        </w:rPr>
        <w:t>%</w:t>
      </w:r>
      <w:r w:rsidR="00260E18">
        <w:rPr>
          <w:sz w:val="24"/>
          <w:szCs w:val="24"/>
          <w:lang w:val="en-US"/>
        </w:rPr>
        <w:t xml:space="preserve">, и в добивната промишленост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en-US"/>
        </w:rPr>
        <w:t xml:space="preserve"> с</w:t>
      </w:r>
      <w:r w:rsidR="00F1263A">
        <w:rPr>
          <w:sz w:val="24"/>
          <w:szCs w:val="24"/>
          <w:lang w:val="en-US"/>
        </w:rPr>
        <w:t xml:space="preserve"> </w:t>
      </w:r>
      <w:r w:rsidR="00260E18">
        <w:rPr>
          <w:sz w:val="24"/>
          <w:szCs w:val="24"/>
          <w:lang w:val="en-US"/>
        </w:rPr>
        <w:t>5</w:t>
      </w:r>
      <w:r w:rsidR="00260E18">
        <w:rPr>
          <w:sz w:val="24"/>
          <w:szCs w:val="24"/>
          <w:lang w:val="bg-BG"/>
        </w:rPr>
        <w:t>.3%.</w:t>
      </w:r>
      <w:r w:rsidR="0088554B">
        <w:rPr>
          <w:sz w:val="24"/>
          <w:szCs w:val="24"/>
          <w:lang w:val="en-US"/>
        </w:rPr>
        <w:t xml:space="preserve"> </w:t>
      </w:r>
      <w:r w:rsidR="00FE5D39">
        <w:rPr>
          <w:sz w:val="24"/>
          <w:szCs w:val="24"/>
          <w:lang w:val="bg-BG"/>
        </w:rPr>
        <w:t xml:space="preserve">Намаление на цените е отчетено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FE5D39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1.1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24E4EBFE" w14:textId="690E22F4" w:rsidR="00A02BBE" w:rsidRPr="00E433EC" w:rsidRDefault="00FE5D39" w:rsidP="00FD6F7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 xml:space="preserve">Понижение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E433EC">
        <w:rPr>
          <w:sz w:val="24"/>
          <w:szCs w:val="24"/>
          <w:lang w:val="bg-BG"/>
        </w:rPr>
        <w:t xml:space="preserve"> при: </w:t>
      </w:r>
      <w:r w:rsidR="00D70CEE">
        <w:rPr>
          <w:sz w:val="24"/>
          <w:szCs w:val="24"/>
          <w:lang w:val="bg-BG"/>
        </w:rPr>
        <w:t xml:space="preserve">производството на основни метали </w:t>
      </w:r>
      <w:r w:rsidR="00505B4F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2.9%, </w:t>
      </w:r>
      <w:r w:rsidR="00A65485">
        <w:rPr>
          <w:sz w:val="24"/>
          <w:szCs w:val="24"/>
          <w:lang w:val="bg-BG"/>
        </w:rPr>
        <w:t xml:space="preserve">производството на електрически съоръжения </w:t>
      </w:r>
      <w:r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0.5%, производството на изделия от каучук и пластмаси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0.3%.</w:t>
      </w:r>
      <w:r w:rsidR="00D70C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По-високи цени са </w:t>
      </w:r>
      <w:r w:rsidR="00D70CEE">
        <w:rPr>
          <w:sz w:val="24"/>
          <w:szCs w:val="24"/>
          <w:lang w:val="bg-BG"/>
        </w:rPr>
        <w:t>отчетен</w:t>
      </w:r>
      <w:r>
        <w:rPr>
          <w:sz w:val="24"/>
          <w:szCs w:val="24"/>
          <w:lang w:val="bg-BG"/>
        </w:rPr>
        <w:t>и при</w:t>
      </w:r>
      <w:r w:rsidR="00260E18">
        <w:rPr>
          <w:sz w:val="24"/>
          <w:szCs w:val="24"/>
          <w:lang w:val="bg-BG"/>
        </w:rPr>
        <w:t xml:space="preserve">: производството на превозни средства, без автомобили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5.4%, производството на текстил и изделия от текстил, без облекло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3.7%, производството на дървен материал и изделия от него, без мебели </w:t>
      </w:r>
      <w:r w:rsidR="00D47985">
        <w:rPr>
          <w:sz w:val="24"/>
          <w:szCs w:val="24"/>
          <w:lang w:val="bg-BG"/>
        </w:rPr>
        <w:t>-</w:t>
      </w:r>
      <w:r w:rsidR="00260E18">
        <w:rPr>
          <w:sz w:val="24"/>
          <w:szCs w:val="24"/>
          <w:lang w:val="bg-BG"/>
        </w:rPr>
        <w:t xml:space="preserve"> с 3.2%.</w:t>
      </w:r>
    </w:p>
    <w:p w14:paraId="7D3E27FE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FE52C9" w14:textId="77777777" w:rsidR="0000507F" w:rsidRDefault="0000507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5C70660" w14:textId="77777777" w:rsidR="0000507F" w:rsidRDefault="0000507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56F87C57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260E18">
        <w:rPr>
          <w:sz w:val="24"/>
          <w:szCs w:val="24"/>
          <w:lang w:val="bg-BG"/>
        </w:rPr>
        <w:t>68.2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>през август</w:t>
      </w:r>
      <w:r w:rsidR="00451F6F">
        <w:rPr>
          <w:sz w:val="24"/>
          <w:szCs w:val="24"/>
          <w:lang w:val="bg-BG"/>
        </w:rPr>
        <w:br/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</w:t>
      </w:r>
      <w:r w:rsidR="00942737">
        <w:rPr>
          <w:sz w:val="24"/>
          <w:szCs w:val="24"/>
          <w:lang w:val="bg-BG"/>
        </w:rPr>
        <w:t>ъс</w:t>
      </w:r>
      <w:r>
        <w:rPr>
          <w:sz w:val="24"/>
          <w:szCs w:val="24"/>
          <w:lang w:val="bg-BG"/>
        </w:rPr>
        <w:t xml:space="preserve"> </w:t>
      </w:r>
      <w:r w:rsidR="00260E18">
        <w:rPr>
          <w:sz w:val="24"/>
          <w:szCs w:val="24"/>
          <w:lang w:val="bg-BG"/>
        </w:rPr>
        <w:t>129.2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260E18">
        <w:rPr>
          <w:sz w:val="24"/>
          <w:szCs w:val="24"/>
          <w:lang w:val="bg-BG"/>
        </w:rPr>
        <w:t>29.7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260E18">
        <w:rPr>
          <w:sz w:val="24"/>
          <w:szCs w:val="24"/>
          <w:lang w:val="bg-BG"/>
        </w:rPr>
        <w:t>12.0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48EFC789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260E18">
        <w:rPr>
          <w:sz w:val="24"/>
          <w:szCs w:val="24"/>
          <w:lang w:val="bg-BG"/>
        </w:rPr>
        <w:t>август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8E2CCF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 </w:t>
      </w:r>
      <w:r w:rsidR="00260E18">
        <w:rPr>
          <w:sz w:val="24"/>
          <w:szCs w:val="24"/>
          <w:lang w:val="bg-BG"/>
        </w:rPr>
        <w:t>68.2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</w:t>
      </w:r>
      <w:r w:rsidR="00260E18">
        <w:rPr>
          <w:sz w:val="24"/>
          <w:szCs w:val="24"/>
          <w:lang w:val="bg-BG"/>
        </w:rPr>
        <w:t>о, без мебели - с 60.1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260E18">
        <w:rPr>
          <w:sz w:val="24"/>
          <w:szCs w:val="24"/>
          <w:lang w:val="bg-BG"/>
        </w:rPr>
        <w:t>33.6</w:t>
      </w:r>
      <w:r w:rsidR="00D47985">
        <w:rPr>
          <w:sz w:val="24"/>
          <w:szCs w:val="24"/>
          <w:lang w:val="bg-BG"/>
        </w:rPr>
        <w:t xml:space="preserve">%, </w:t>
      </w:r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B0160F">
        <w:rPr>
          <w:sz w:val="24"/>
          <w:szCs w:val="24"/>
          <w:lang w:val="bg-BG"/>
        </w:rPr>
        <w:t xml:space="preserve"> с 29.9</w:t>
      </w:r>
      <w:r w:rsidR="00DA02FA">
        <w:rPr>
          <w:sz w:val="24"/>
          <w:szCs w:val="24"/>
          <w:lang w:val="bg-BG"/>
        </w:rPr>
        <w:t>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8EB5772" w14:textId="4DFD6AE2" w:rsidR="005424A9" w:rsidRDefault="00273BF0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4A76E35E">
          <v:shape id="_x0000_i1026" type="#_x0000_t75" style="width:522.6pt;height:351.1pt">
            <v:imagedata r:id="rId9" o:title=""/>
          </v:shape>
        </w:pict>
      </w:r>
    </w:p>
    <w:p w14:paraId="748A2140" w14:textId="77777777" w:rsidR="005424A9" w:rsidRPr="00EB4C6F" w:rsidRDefault="005424A9" w:rsidP="00E433EC">
      <w:pPr>
        <w:jc w:val="both"/>
        <w:rPr>
          <w:rFonts w:ascii="Times New Roman" w:hAnsi="Times New Roman"/>
          <w:szCs w:val="24"/>
          <w:lang w:val="bg-BG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665EBA8B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DD5301">
        <w:rPr>
          <w:rFonts w:ascii="Times New Roman" w:hAnsi="Times New Roman"/>
          <w:szCs w:val="24"/>
          <w:lang w:val="bg-BG"/>
        </w:rPr>
        <w:t>се увеличава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DD5301">
        <w:rPr>
          <w:rFonts w:ascii="Times New Roman" w:hAnsi="Times New Roman"/>
          <w:szCs w:val="24"/>
          <w:lang w:val="bg-BG"/>
        </w:rPr>
        <w:t>1.</w:t>
      </w:r>
      <w:r w:rsidR="00A036BF">
        <w:rPr>
          <w:rFonts w:ascii="Times New Roman" w:hAnsi="Times New Roman"/>
          <w:szCs w:val="24"/>
          <w:lang w:val="en-US"/>
        </w:rPr>
        <w:t>4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>през август</w:t>
      </w:r>
      <w:r w:rsidR="00451F6F">
        <w:rPr>
          <w:rFonts w:ascii="Times New Roman" w:hAnsi="Times New Roman"/>
          <w:szCs w:val="24"/>
          <w:lang w:val="bg-BG"/>
        </w:rPr>
        <w:t xml:space="preserve">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 xml:space="preserve">есец на 2021 г. </w:t>
      </w:r>
      <w:r w:rsidR="00DD5301">
        <w:rPr>
          <w:rFonts w:ascii="Times New Roman" w:hAnsi="Times New Roman"/>
          <w:szCs w:val="24"/>
          <w:lang w:val="bg-BG"/>
        </w:rPr>
        <w:t>увеличението е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DD5301">
        <w:rPr>
          <w:rFonts w:ascii="Times New Roman" w:hAnsi="Times New Roman"/>
          <w:szCs w:val="24"/>
          <w:lang w:val="bg-BG"/>
        </w:rPr>
        <w:t>22.</w:t>
      </w:r>
      <w:r w:rsidR="00A036BF">
        <w:rPr>
          <w:rFonts w:ascii="Times New Roman" w:hAnsi="Times New Roman"/>
          <w:szCs w:val="24"/>
          <w:lang w:val="en-US"/>
        </w:rPr>
        <w:t>4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5A0126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09FEC066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64451C">
        <w:rPr>
          <w:rFonts w:ascii="Times New Roman" w:hAnsi="Times New Roman"/>
          <w:b/>
          <w:bCs/>
          <w:szCs w:val="24"/>
          <w:lang w:val="bg-BG"/>
        </w:rPr>
        <w:t>август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E561F7" w14:paraId="49543DA3" w14:textId="77777777" w:rsidTr="00D40CE3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D40CE3" w:rsidRPr="0064451C" w14:paraId="48F74C76" w14:textId="77777777" w:rsidTr="00D40CE3">
        <w:tc>
          <w:tcPr>
            <w:tcW w:w="53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FCD802A" w14:textId="77777777" w:rsidR="00D40CE3" w:rsidRPr="003E05B6" w:rsidRDefault="00D40CE3" w:rsidP="00D40CE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3084B1A3" w:rsidR="00D40CE3" w:rsidRPr="00D40CE3" w:rsidRDefault="00D40CE3" w:rsidP="00D40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188.1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1D02BA24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108.7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334A3DC6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150.3</w:t>
            </w:r>
          </w:p>
        </w:tc>
      </w:tr>
      <w:tr w:rsidR="00D40CE3" w:rsidRPr="0064451C" w14:paraId="66A915B9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23D2AD9" w14:textId="77777777" w:rsidR="00D40CE3" w:rsidRPr="003E05B6" w:rsidRDefault="00D40CE3" w:rsidP="00D40CE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5DC7EE9A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138.7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1F20B923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105.6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3C9CFF86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109.0</w:t>
            </w:r>
          </w:p>
        </w:tc>
      </w:tr>
      <w:tr w:rsidR="00D40CE3" w:rsidRPr="0064451C" w14:paraId="59C43A11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FB34AE6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1791086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37614FF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14D6916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D40CE3" w:rsidRPr="0064451C" w14:paraId="6E1040AE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7F49157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71747A6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69D45FC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6BAF162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D40CE3" w:rsidRPr="0064451C" w14:paraId="28AA71DB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08E5717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734D13C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152.4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6B4EE98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503ADAF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96.8</w:t>
            </w:r>
          </w:p>
        </w:tc>
      </w:tr>
      <w:tr w:rsidR="00D40CE3" w:rsidRPr="0064451C" w14:paraId="6B843465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DDEA55E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6ABEF7C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7AE0121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5297054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</w:tr>
      <w:tr w:rsidR="00D40CE3" w:rsidRPr="0064451C" w14:paraId="4392F3C3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DAF0F1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01B6178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535C91E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6F73DFF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D40CE3" w:rsidRPr="0064451C" w14:paraId="11BE9BE7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79E51CF" w14:textId="77777777" w:rsidR="00D40CE3" w:rsidRPr="003E05B6" w:rsidRDefault="00D40CE3" w:rsidP="00D40CE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45E97A1D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143.9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49CCAA28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98.4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1CBE7121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122.7</w:t>
            </w:r>
          </w:p>
        </w:tc>
      </w:tr>
      <w:tr w:rsidR="00D40CE3" w:rsidRPr="0064451C" w14:paraId="0C923DA5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86FA21E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09526CE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152.1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390E663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13E2AB4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128.4</w:t>
            </w:r>
          </w:p>
        </w:tc>
      </w:tr>
      <w:tr w:rsidR="00D40CE3" w:rsidRPr="0064451C" w14:paraId="0CD0DF1C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153A15B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71F85AA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16A133C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3FC9492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D40CE3" w:rsidRPr="0064451C" w14:paraId="189DDFD7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BED71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0A50FD4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1630CB5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0431354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D40CE3" w:rsidRPr="0064451C" w14:paraId="50ED060C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A0F8B1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022B457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03C8786B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37FDDCB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</w:tr>
      <w:tr w:rsidR="00D40CE3" w:rsidRPr="0064451C" w14:paraId="2A7ACC89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00DD985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4FBAFF2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4B51B07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4A586CA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D40CE3" w:rsidRPr="0064451C" w14:paraId="6C43EF54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56A94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2BED52C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87FD54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4417C60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D40CE3" w:rsidRPr="0064451C" w14:paraId="6A00692B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5416C32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5BD483D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166.6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51FC2BA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57F0EA0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</w:tr>
      <w:tr w:rsidR="00D40CE3" w:rsidRPr="0064451C" w14:paraId="4A77D230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CCF7422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0BF9EAB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79826E1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37697B1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</w:tr>
      <w:tr w:rsidR="00D40CE3" w:rsidRPr="0064451C" w14:paraId="417F1E63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1C76888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1478091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179812C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FEE3EA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</w:tr>
      <w:tr w:rsidR="00D40CE3" w:rsidRPr="0064451C" w14:paraId="501A1372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BD86E5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7D1FC86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0C3AF9F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E8F090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D40CE3" w:rsidRPr="0064451C" w14:paraId="1820D7A8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368EA56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562C5D4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170.2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204562B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301B0CD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147.5</w:t>
            </w:r>
          </w:p>
        </w:tc>
      </w:tr>
      <w:tr w:rsidR="00D40CE3" w:rsidRPr="0064451C" w14:paraId="502A99D3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EFE161B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9FE9EF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6EB0AC9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9EDC86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</w:tr>
      <w:tr w:rsidR="00D40CE3" w:rsidRPr="0064451C" w14:paraId="669B8EA9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D5C0C4C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2F69406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5FD575E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10C8081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D40CE3" w:rsidRPr="0064451C" w14:paraId="4D8A3D5A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8BCCC26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4E3E834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2457327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33E0DAA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125.2</w:t>
            </w:r>
          </w:p>
        </w:tc>
      </w:tr>
      <w:tr w:rsidR="00D40CE3" w:rsidRPr="0064451C" w14:paraId="5419C2A0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B609783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75DA025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171.7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5694E41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56CC28A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D40CE3" w:rsidRPr="0064451C" w14:paraId="2B9EF498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4C44E5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7BBAB14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76C2CE8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0F4EEB6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</w:tr>
      <w:tr w:rsidR="00D40CE3" w:rsidRPr="0064451C" w14:paraId="5AB415AE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C1A3733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6BA21CC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480A84B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205E5A5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D40CE3" w:rsidRPr="0064451C" w14:paraId="6001310C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B08E33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2450F0E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695C130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402372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</w:tr>
      <w:tr w:rsidR="00D40CE3" w:rsidRPr="0064451C" w14:paraId="5555B937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8C388EE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65292FA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26191C8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1693601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112.7</w:t>
            </w:r>
          </w:p>
        </w:tc>
      </w:tr>
      <w:tr w:rsidR="00D40CE3" w:rsidRPr="0064451C" w14:paraId="6697F60E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</w:tcPr>
          <w:p w14:paraId="54AF4F71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0830CE8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1379A8B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3F1F78F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D40CE3" w:rsidRPr="0064451C" w14:paraId="30E95BBA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EC77124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1B7F691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B82327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6C8AF3F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</w:tr>
      <w:tr w:rsidR="00D40CE3" w:rsidRPr="0064451C" w14:paraId="44B2C521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370B814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7F6B1CC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2DC0223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35C9FBB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</w:tr>
      <w:tr w:rsidR="00D40CE3" w:rsidRPr="0064451C" w14:paraId="2711EE1F" w14:textId="77777777" w:rsidTr="00D40CE3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941605A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FCAED3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36B8E0E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7B46537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106.0</w:t>
            </w:r>
          </w:p>
        </w:tc>
      </w:tr>
      <w:tr w:rsidR="00D40CE3" w:rsidRPr="0064451C" w14:paraId="216BA08F" w14:textId="77777777" w:rsidTr="00D40CE3">
        <w:tc>
          <w:tcPr>
            <w:tcW w:w="538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D40CE3" w:rsidRPr="003E05B6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3867EA9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5B2760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1ECC22F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D40CE3" w:rsidRPr="0064451C" w14:paraId="1652539E" w14:textId="77777777" w:rsidTr="00D40CE3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D40CE3" w:rsidRPr="003E05B6" w:rsidRDefault="00D40CE3" w:rsidP="00D40CE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3BF4BEC6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351.4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4E70BA3F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128.0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58E62829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230.6</w:t>
            </w:r>
          </w:p>
        </w:tc>
      </w:tr>
      <w:tr w:rsidR="00D40CE3" w:rsidRPr="0064451C" w14:paraId="748D5140" w14:textId="77777777" w:rsidTr="00D4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55C0EC4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351.4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4F8A7EF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1A3C92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230.6</w:t>
            </w:r>
          </w:p>
        </w:tc>
      </w:tr>
    </w:tbl>
    <w:p w14:paraId="6C73026D" w14:textId="5DB88043" w:rsidR="00E433EC" w:rsidRDefault="00E433EC" w:rsidP="00046AD7">
      <w:pPr>
        <w:spacing w:after="120"/>
        <w:rPr>
          <w:rFonts w:ascii="Times New Roman" w:hAnsi="Times New Roman"/>
          <w:b/>
          <w:bCs/>
          <w:szCs w:val="24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41B7995B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64451C">
        <w:rPr>
          <w:rFonts w:ascii="Times New Roman" w:hAnsi="Times New Roman"/>
          <w:b/>
          <w:bCs/>
          <w:szCs w:val="24"/>
          <w:lang w:val="bg-BG"/>
        </w:rPr>
        <w:t>август</w:t>
      </w:r>
      <w:r w:rsidR="00F56F0B">
        <w:rPr>
          <w:rFonts w:ascii="Times New Roman" w:hAnsi="Times New Roman"/>
          <w:b/>
          <w:bCs/>
          <w:szCs w:val="24"/>
          <w:lang w:val="bg-BG"/>
        </w:rPr>
        <w:t xml:space="preserve"> 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E561F7" w14:paraId="4BC99468" w14:textId="77777777" w:rsidTr="005B40B7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B40B7" w:rsidRPr="00EF10CE" w14:paraId="4195C5FE" w14:textId="77777777" w:rsidTr="005B40B7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5B40B7" w:rsidRPr="003E05B6" w:rsidRDefault="005B40B7" w:rsidP="005B40B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56439DAA" w:rsidR="005B40B7" w:rsidRPr="005B40B7" w:rsidRDefault="005B40B7" w:rsidP="005B40B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213.6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70C8D21B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112.5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74EBD7C9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168.2</w:t>
            </w:r>
          </w:p>
        </w:tc>
      </w:tr>
      <w:tr w:rsidR="005B40B7" w:rsidRPr="00EF10CE" w14:paraId="3D45503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5B40B7" w:rsidRPr="003E05B6" w:rsidRDefault="005B40B7" w:rsidP="005B40B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31CAEAB4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140.2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5C274A4E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105.3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2E307B44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112.0</w:t>
            </w:r>
          </w:p>
        </w:tc>
      </w:tr>
      <w:tr w:rsidR="005B40B7" w:rsidRPr="00EF10CE" w14:paraId="46C2473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2EED9CEC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4CB1AE6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505577F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5B40B7" w:rsidRPr="00EF10CE" w14:paraId="10405339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B2B4E1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1DCC407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5845145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0B7" w:rsidRPr="00EF10CE" w14:paraId="7AE7032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64F2C5C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3B0AAA1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57CB106F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</w:tr>
      <w:tr w:rsidR="005B40B7" w:rsidRPr="00EF10CE" w14:paraId="2B1CB14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1D9642C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131.6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1AEFB90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EDB7300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125.9</w:t>
            </w:r>
          </w:p>
        </w:tc>
      </w:tr>
      <w:tr w:rsidR="005B40B7" w:rsidRPr="00EF10CE" w14:paraId="5990D1B2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5B40B7" w:rsidRPr="003E05B6" w:rsidRDefault="005B40B7" w:rsidP="005B40B7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="0083618E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4F3FCC70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605C617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342DB51F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0B7" w:rsidRPr="00EF10CE" w14:paraId="1B545E1D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5B40B7" w:rsidRPr="003E05B6" w:rsidRDefault="005B40B7" w:rsidP="005B40B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4B59B0A7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148.9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454A763F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98.9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2C117666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129.7</w:t>
            </w:r>
          </w:p>
        </w:tc>
      </w:tr>
      <w:tr w:rsidR="005B40B7" w:rsidRPr="00EF10CE" w14:paraId="082CE7F7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271F3BB2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153.8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1F3B012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7B90C6F8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129.9</w:t>
            </w:r>
          </w:p>
        </w:tc>
      </w:tr>
      <w:tr w:rsidR="005B40B7" w:rsidRPr="00EF10CE" w14:paraId="32C1375A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0E4D3A09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122.0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07C5AAF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504FCE1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</w:tr>
      <w:tr w:rsidR="005B40B7" w:rsidRPr="00EF10CE" w14:paraId="3F90B97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1CB2703D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08999DE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6782BEB9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B40B7" w:rsidRPr="00EF10CE" w14:paraId="2C51E060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0EF8171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785044A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6E7DE8F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</w:tr>
      <w:tr w:rsidR="005B40B7" w:rsidRPr="00EF10CE" w14:paraId="0351C3F2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46AEC0D2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116.6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5260413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7BF071B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5B40B7" w:rsidRPr="00EF10CE" w14:paraId="1FF71FF1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0E8C10A7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55791B9F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13AB4BCD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5B40B7" w:rsidRPr="00EF10CE" w14:paraId="64386674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499913B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185.5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06372A5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6138519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160.1</w:t>
            </w:r>
          </w:p>
        </w:tc>
      </w:tr>
      <w:tr w:rsidR="005B40B7" w:rsidRPr="00EF10CE" w14:paraId="7F961BCC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02288D4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141.8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31622EE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05DFB1D6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129.1</w:t>
            </w:r>
          </w:p>
        </w:tc>
      </w:tr>
      <w:tr w:rsidR="005B40B7" w:rsidRPr="00EF10CE" w14:paraId="19D8BD4C" w14:textId="77777777" w:rsidTr="005B40B7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7238F0C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132.0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764C4EB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3FC533D9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123.4</w:t>
            </w:r>
          </w:p>
        </w:tc>
      </w:tr>
      <w:tr w:rsidR="005B40B7" w:rsidRPr="00EF10CE" w14:paraId="692E34F9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6DE6541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48E5290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68997EFD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40B7" w:rsidRPr="00EF10CE" w14:paraId="74DBEC77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7AE832F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216.6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361DCB4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04AF63B6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168.2</w:t>
            </w:r>
          </w:p>
        </w:tc>
      </w:tr>
      <w:tr w:rsidR="005B40B7" w:rsidRPr="00EF10CE" w14:paraId="7A2043D6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6D14B847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2CC76697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338E0BA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5B40B7" w:rsidRPr="00EF10CE" w14:paraId="2CF84954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100DFEA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6D8FD2D4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0210E32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</w:tr>
      <w:tr w:rsidR="005B40B7" w:rsidRPr="00EF10CE" w14:paraId="1F3DB8A1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1B2E1AE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5ED28136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2885B5D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133.6</w:t>
            </w:r>
          </w:p>
        </w:tc>
      </w:tr>
      <w:tr w:rsidR="005B40B7" w:rsidRPr="00EF10CE" w14:paraId="6E8F45B2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644CE2F6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172.2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0262837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323A3F22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5B40B7" w:rsidRPr="00EF10CE" w14:paraId="09998356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088A8F98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149.7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6B7BA33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77AA9D7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126.9</w:t>
            </w:r>
          </w:p>
        </w:tc>
      </w:tr>
      <w:tr w:rsidR="005B40B7" w:rsidRPr="00EF10CE" w14:paraId="755BE7F8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4089A4D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43DC809D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6FDE47B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5B40B7" w:rsidRPr="00EF10CE" w14:paraId="06712597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4A01187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134.8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7C74460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0B6CBB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5B40B7" w:rsidRPr="00EF10CE" w14:paraId="335EF119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63427AEF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42E0030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45A9DD0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5B40B7" w:rsidRPr="00EF10CE" w14:paraId="73400F3F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5B40B7" w:rsidRPr="003E05B6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10B08F80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5623EF35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03D1203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</w:tr>
      <w:tr w:rsidR="005B40B7" w:rsidRPr="00EF10CE" w14:paraId="36B2D1A8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5B40B7" w:rsidRPr="00062B0B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65CA3B6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77B29C87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1D39FCE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5B40B7" w:rsidRPr="00EF10CE" w14:paraId="1F25542E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5B40B7" w:rsidRPr="00062B0B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5B5D719A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141.6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55199837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333689F3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121.6</w:t>
            </w:r>
          </w:p>
        </w:tc>
      </w:tr>
      <w:tr w:rsidR="005B40B7" w:rsidRPr="00EF10CE" w14:paraId="2739DF68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5B40B7" w:rsidRPr="00062B0B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7D27E88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15D57DD1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0BED86FC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5B40B7" w:rsidRPr="00EF10CE" w14:paraId="55C0FA63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5B40B7" w:rsidRPr="00062B0B" w:rsidRDefault="005B40B7" w:rsidP="005B40B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2DA1670B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134.0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6919078E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413A4C40" w:rsidR="005B40B7" w:rsidRPr="005B40B7" w:rsidRDefault="005B40B7" w:rsidP="005B40B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5B40B7" w:rsidRPr="00EF10CE" w14:paraId="1F496278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5B40B7" w:rsidRPr="00062B0B" w:rsidRDefault="005B40B7" w:rsidP="005B40B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3B1B9435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341.2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39A85203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126.5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1D5358EA" w:rsidR="005B40B7" w:rsidRPr="005B40B7" w:rsidRDefault="005B40B7" w:rsidP="005B40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40B7">
              <w:rPr>
                <w:rFonts w:ascii="Times New Roman" w:hAnsi="Times New Roman"/>
                <w:b/>
                <w:bCs/>
                <w:color w:val="000000"/>
                <w:sz w:val="20"/>
              </w:rPr>
              <w:t>229.2</w:t>
            </w:r>
          </w:p>
        </w:tc>
      </w:tr>
      <w:tr w:rsidR="00D47985" w:rsidRPr="00EF10CE" w14:paraId="2EF93465" w14:textId="77777777" w:rsidTr="005B40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D47985" w:rsidRPr="00062B0B" w:rsidRDefault="00D47985" w:rsidP="00D4798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22B73B3" w:rsidR="00D47985" w:rsidRPr="00947DB5" w:rsidRDefault="00D47985" w:rsidP="00D4798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7DB5">
              <w:rPr>
                <w:rFonts w:ascii="Times New Roman" w:hAnsi="Times New Roman"/>
                <w:bCs/>
                <w:color w:val="000000"/>
                <w:sz w:val="20"/>
              </w:rPr>
              <w:t>341.2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0F88CFD1" w:rsidR="00D47985" w:rsidRPr="00947DB5" w:rsidRDefault="00D47985" w:rsidP="00D4798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7DB5">
              <w:rPr>
                <w:rFonts w:ascii="Times New Roman" w:hAnsi="Times New Roman"/>
                <w:bCs/>
                <w:color w:val="000000"/>
                <w:sz w:val="20"/>
              </w:rPr>
              <w:t>126.5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291B01D0" w:rsidR="00D47985" w:rsidRPr="00947DB5" w:rsidRDefault="00D47985" w:rsidP="00D4798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47DB5">
              <w:rPr>
                <w:rFonts w:ascii="Times New Roman" w:hAnsi="Times New Roman"/>
                <w:bCs/>
                <w:color w:val="000000"/>
                <w:sz w:val="20"/>
              </w:rPr>
              <w:t>229.2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2B3AC41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64451C">
        <w:rPr>
          <w:rFonts w:ascii="Times New Roman" w:hAnsi="Times New Roman"/>
          <w:b/>
          <w:bCs/>
          <w:szCs w:val="24"/>
          <w:lang w:val="bg-BG"/>
        </w:rPr>
        <w:t>август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E561F7" w14:paraId="37D81AC2" w14:textId="77777777" w:rsidTr="00D40CE3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D40CE3" w:rsidRPr="0053086E" w14:paraId="1B16D59C" w14:textId="77777777" w:rsidTr="00D40CE3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D40CE3" w:rsidRPr="00D71784" w:rsidRDefault="00D40CE3" w:rsidP="00D40CE3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8A0D939" w:rsidR="00D40CE3" w:rsidRPr="00D40CE3" w:rsidRDefault="00D40CE3" w:rsidP="00D40C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149.8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16EEDEB5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5E2C6B4C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122.4</w:t>
            </w:r>
          </w:p>
        </w:tc>
      </w:tr>
      <w:tr w:rsidR="00D40CE3" w:rsidRPr="0053086E" w14:paraId="22A8E478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D40CE3" w:rsidRPr="00D71784" w:rsidRDefault="00D40CE3" w:rsidP="00D40CE3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1C88BD13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1C68DC2C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107.1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2C2E6E17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95.5</w:t>
            </w:r>
          </w:p>
        </w:tc>
      </w:tr>
      <w:tr w:rsidR="00D40CE3" w:rsidRPr="0053086E" w14:paraId="7216530C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63E9D5BB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0EF8C3E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0A8BE9E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D40CE3" w:rsidRPr="0053086E" w14:paraId="76319C0F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D40CE3" w:rsidRPr="00D71784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6F30A45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45077BD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1E0BB11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D40CE3" w:rsidRPr="0053086E" w14:paraId="410D6A28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D40CE3" w:rsidRPr="00D71784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2672DEB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66EEB56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312E99B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D40CE3" w:rsidRPr="0053086E" w14:paraId="73541E66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7F8F50B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179.1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795AC29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5A8AF1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150.6</w:t>
            </w:r>
          </w:p>
        </w:tc>
      </w:tr>
      <w:tr w:rsidR="00D40CE3" w:rsidRPr="0053086E" w14:paraId="4381BBF3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70E80F4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26F30DB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339F817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D40CE3" w:rsidRPr="0053086E" w14:paraId="363C695E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D40CE3" w:rsidRPr="00062B0B" w:rsidRDefault="00D40CE3" w:rsidP="00D40CE3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1C7A89FE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139.2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138775A7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34CB18D8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116.4</w:t>
            </w:r>
          </w:p>
        </w:tc>
      </w:tr>
      <w:tr w:rsidR="00D40CE3" w:rsidRPr="0053086E" w14:paraId="6A109981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7CE9F98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01F4B34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1994D21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</w:tr>
      <w:tr w:rsidR="00D40CE3" w:rsidRPr="0053086E" w14:paraId="39DA35E0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6E6CC32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3149FE6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51C7B85B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</w:tr>
      <w:tr w:rsidR="00D40CE3" w:rsidRPr="0053086E" w14:paraId="23C38523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515C9E8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2DFA98E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2768707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D40CE3" w:rsidRPr="0053086E" w14:paraId="5D86A7DE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D40CE3" w:rsidRPr="00D71784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284DB19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3C912D9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B7E508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113.2</w:t>
            </w:r>
          </w:p>
        </w:tc>
      </w:tr>
      <w:tr w:rsidR="00D40CE3" w:rsidRPr="0053086E" w14:paraId="3AA041A1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7B61A1B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5F6D0A8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6D8CDA0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D40CE3" w:rsidRPr="0053086E" w14:paraId="5BD7742F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5354AD5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3215250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762637D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D40CE3" w:rsidRPr="0053086E" w14:paraId="3A55274F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592F884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1A25757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1B58766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</w:tr>
      <w:tr w:rsidR="00D40CE3" w:rsidRPr="0053086E" w14:paraId="0D7EBF41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5E65B06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57D2A39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5066B9B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138.0</w:t>
            </w:r>
          </w:p>
        </w:tc>
      </w:tr>
      <w:tr w:rsidR="00D40CE3" w:rsidRPr="0053086E" w14:paraId="0AE295D3" w14:textId="77777777" w:rsidTr="00D40CE3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D40CE3" w:rsidRPr="00D71784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21865FA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7FA0BA1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620A8C9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110.8</w:t>
            </w:r>
          </w:p>
        </w:tc>
      </w:tr>
      <w:tr w:rsidR="00D40CE3" w:rsidRPr="0053086E" w14:paraId="18FAFE52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2599D32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2345A29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3A9F8F7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D40CE3" w:rsidRPr="0053086E" w14:paraId="6048D23C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608BC50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19C59CD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1573E99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D40CE3" w:rsidRPr="0053086E" w14:paraId="4BCEE15C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796DAC8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073F466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6DCB03C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D40CE3" w:rsidRPr="0053086E" w14:paraId="5465DA65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48AD405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142.6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002324C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16655034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D40CE3" w:rsidRPr="0053086E" w14:paraId="2B9E1D64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107A3FB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7C2272A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33FDAF3B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</w:tr>
      <w:tr w:rsidR="00D40CE3" w:rsidRPr="0053086E" w14:paraId="1A07FCB2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5519403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171.6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323CC35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1D49C3D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D40CE3" w:rsidRPr="0053086E" w14:paraId="62DD736F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39D8657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135.3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757483E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6C58CB1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</w:tr>
      <w:tr w:rsidR="00D40CE3" w:rsidRPr="0053086E" w14:paraId="44AF74D0" w14:textId="77777777" w:rsidTr="00D40CE3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65086BC9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A4903B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33C6845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D40CE3" w:rsidRPr="0053086E" w14:paraId="0947DA8F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5AFC300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122.0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664380E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3957F26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</w:tr>
      <w:tr w:rsidR="00D40CE3" w:rsidRPr="0053086E" w14:paraId="6C5902F4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4B0F935E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110E646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1B77F7C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</w:tr>
      <w:tr w:rsidR="00D40CE3" w:rsidRPr="0053086E" w14:paraId="348EA47F" w14:textId="77777777" w:rsidTr="00D40CE3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54F825E2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70932A8C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5E1E044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D40CE3" w:rsidRPr="0053086E" w14:paraId="69C8E30E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5636DED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7FF0F201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485F713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D40CE3" w:rsidRPr="0053086E" w14:paraId="5F730CFD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59A2EBD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3D9332D7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7FA08CEA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</w:tr>
      <w:tr w:rsidR="00D40CE3" w:rsidRPr="0053086E" w14:paraId="779BC972" w14:textId="77777777" w:rsidTr="00D40CE3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5060CC6F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1AD8FFED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2E236330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D40CE3" w:rsidRPr="0053086E" w14:paraId="3F1ECEBC" w14:textId="77777777" w:rsidTr="00D40CE3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D40CE3" w:rsidRPr="00062B0B" w:rsidRDefault="00D40CE3" w:rsidP="00D40CE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1EA274D8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3478346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4DE7ACC6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D40CE3" w:rsidRPr="0053086E" w14:paraId="7BB8AB18" w14:textId="77777777" w:rsidTr="00D40CE3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D40CE3" w:rsidRPr="00062B0B" w:rsidRDefault="00D40CE3" w:rsidP="00D40CE3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52A72675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550.8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1CB2C063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150.4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4BE63634" w:rsidR="00D40CE3" w:rsidRPr="00D40CE3" w:rsidRDefault="00D40CE3" w:rsidP="00D40C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b/>
                <w:bCs/>
                <w:color w:val="000000"/>
                <w:sz w:val="20"/>
              </w:rPr>
              <w:t>249.1</w:t>
            </w:r>
          </w:p>
        </w:tc>
      </w:tr>
      <w:tr w:rsidR="00D40CE3" w:rsidRPr="0053086E" w14:paraId="673AE4BD" w14:textId="77777777" w:rsidTr="00D40CE3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D40CE3" w:rsidRPr="00062B0B" w:rsidRDefault="00D40CE3" w:rsidP="00D40CE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5A2E8B2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550.8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03FB4B65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150.4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31E02173" w:rsidR="00D40CE3" w:rsidRPr="00D40CE3" w:rsidRDefault="00D40CE3" w:rsidP="00D40CE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40CE3">
              <w:rPr>
                <w:rFonts w:ascii="Times New Roman" w:hAnsi="Times New Roman"/>
                <w:color w:val="000000"/>
                <w:sz w:val="20"/>
              </w:rPr>
              <w:t>249.1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41B0" w14:textId="77777777" w:rsidR="00A63713" w:rsidRDefault="00A63713">
      <w:r>
        <w:separator/>
      </w:r>
    </w:p>
  </w:endnote>
  <w:endnote w:type="continuationSeparator" w:id="0">
    <w:p w14:paraId="0624D1E0" w14:textId="77777777" w:rsidR="00A63713" w:rsidRDefault="00A6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AC2205" w:rsidRDefault="00AC220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AC2205" w:rsidRDefault="00AC2205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AC2205" w:rsidRPr="00F46FE0" w:rsidRDefault="00AC2205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AC2205" w:rsidRDefault="00AC220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531DC0" w:rsidRPr="00F46FE0" w:rsidRDefault="00531DC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C57F171" w:rsidR="00AC2205" w:rsidRPr="009279C3" w:rsidRDefault="00AC220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73BF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C57F171" w:rsidR="00AC2205" w:rsidRPr="009279C3" w:rsidRDefault="00AC220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73BF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AC2205" w:rsidRDefault="00AC2205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AC2205" w:rsidRPr="00F46FE0" w:rsidRDefault="00AC2205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AC2205" w:rsidRDefault="00AC220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6CAED708" w:rsidR="00AC2205" w:rsidRPr="009279C3" w:rsidRDefault="00AC220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73BF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6CAED708" w:rsidR="00AC2205" w:rsidRPr="009279C3" w:rsidRDefault="00AC220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73BF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F643" w14:textId="77777777" w:rsidR="00A63713" w:rsidRDefault="00A63713">
      <w:r>
        <w:separator/>
      </w:r>
    </w:p>
  </w:footnote>
  <w:footnote w:type="continuationSeparator" w:id="0">
    <w:p w14:paraId="3C7FE517" w14:textId="77777777" w:rsidR="00A63713" w:rsidRDefault="00A63713">
      <w:r>
        <w:continuationSeparator/>
      </w:r>
    </w:p>
  </w:footnote>
  <w:footnote w:id="1">
    <w:p w14:paraId="2D3E807C" w14:textId="77777777" w:rsidR="00AC2205" w:rsidRPr="00057FDD" w:rsidRDefault="00AC2205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AC2205" w:rsidRPr="00057FDD" w:rsidRDefault="00AC2205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AC2205" w:rsidRPr="005A2A06" w:rsidRDefault="00AC2205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AC2205" w:rsidRPr="004938FA" w:rsidRDefault="00AC220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AC2205" w:rsidRPr="004938FA" w:rsidRDefault="00AC220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AC2205" w:rsidRPr="004938FA" w:rsidRDefault="00AC220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AC2205" w:rsidRPr="004938FA" w:rsidRDefault="00AC220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AC2205" w:rsidRPr="008D309E" w:rsidRDefault="00AC2205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AC2205" w:rsidRPr="00AF0FD2" w:rsidRDefault="00AC2205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AC2205" w:rsidRPr="00C1500E" w:rsidRDefault="00AC2205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AC2205" w:rsidRPr="00F46FE0" w:rsidRDefault="00AC220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AC2205" w:rsidRPr="00F46FE0" w:rsidRDefault="00AC220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AC2205" w:rsidRPr="00257470" w:rsidRDefault="00AC2205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AC2205" w:rsidRPr="00F46FE0" w:rsidRDefault="00AC220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AC2205" w:rsidRPr="00F46FE0" w:rsidRDefault="00AC220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507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B1599"/>
    <w:rsid w:val="000B4B74"/>
    <w:rsid w:val="000D0F60"/>
    <w:rsid w:val="000E323C"/>
    <w:rsid w:val="000E5433"/>
    <w:rsid w:val="000F142B"/>
    <w:rsid w:val="00102CD3"/>
    <w:rsid w:val="001052A5"/>
    <w:rsid w:val="00110C1E"/>
    <w:rsid w:val="00136F73"/>
    <w:rsid w:val="00140086"/>
    <w:rsid w:val="00163195"/>
    <w:rsid w:val="00181493"/>
    <w:rsid w:val="001930E0"/>
    <w:rsid w:val="001B1A79"/>
    <w:rsid w:val="001B21E1"/>
    <w:rsid w:val="001B664D"/>
    <w:rsid w:val="001B679B"/>
    <w:rsid w:val="001E573C"/>
    <w:rsid w:val="001E7839"/>
    <w:rsid w:val="00200BAD"/>
    <w:rsid w:val="00201BE6"/>
    <w:rsid w:val="00210F9B"/>
    <w:rsid w:val="002115CA"/>
    <w:rsid w:val="00213103"/>
    <w:rsid w:val="00221000"/>
    <w:rsid w:val="00222743"/>
    <w:rsid w:val="00223A6E"/>
    <w:rsid w:val="002267C6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5F64"/>
    <w:rsid w:val="002F77B7"/>
    <w:rsid w:val="00317FD2"/>
    <w:rsid w:val="00322853"/>
    <w:rsid w:val="00322ED1"/>
    <w:rsid w:val="003232DF"/>
    <w:rsid w:val="003237D5"/>
    <w:rsid w:val="003632AD"/>
    <w:rsid w:val="003856BB"/>
    <w:rsid w:val="003973BE"/>
    <w:rsid w:val="003A4C6D"/>
    <w:rsid w:val="003B67B3"/>
    <w:rsid w:val="003C5183"/>
    <w:rsid w:val="003C79BB"/>
    <w:rsid w:val="003D4DC0"/>
    <w:rsid w:val="003E32E0"/>
    <w:rsid w:val="003F4C65"/>
    <w:rsid w:val="00401424"/>
    <w:rsid w:val="0040356E"/>
    <w:rsid w:val="00423108"/>
    <w:rsid w:val="00435074"/>
    <w:rsid w:val="00437AD4"/>
    <w:rsid w:val="00451F6F"/>
    <w:rsid w:val="00464245"/>
    <w:rsid w:val="00465FD8"/>
    <w:rsid w:val="00482583"/>
    <w:rsid w:val="00491307"/>
    <w:rsid w:val="00494A9B"/>
    <w:rsid w:val="004B35A8"/>
    <w:rsid w:val="004B4F9D"/>
    <w:rsid w:val="004B76B4"/>
    <w:rsid w:val="004C7FC7"/>
    <w:rsid w:val="004D2B8B"/>
    <w:rsid w:val="004E5188"/>
    <w:rsid w:val="004E694B"/>
    <w:rsid w:val="004E7417"/>
    <w:rsid w:val="004F16A3"/>
    <w:rsid w:val="00505B4F"/>
    <w:rsid w:val="0053086E"/>
    <w:rsid w:val="00530FFE"/>
    <w:rsid w:val="00531DC0"/>
    <w:rsid w:val="005418B9"/>
    <w:rsid w:val="005424A9"/>
    <w:rsid w:val="0054558A"/>
    <w:rsid w:val="00547E43"/>
    <w:rsid w:val="00552EA4"/>
    <w:rsid w:val="00565703"/>
    <w:rsid w:val="00572241"/>
    <w:rsid w:val="00574A4C"/>
    <w:rsid w:val="00587F1B"/>
    <w:rsid w:val="005959B2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20A1A"/>
    <w:rsid w:val="006271A6"/>
    <w:rsid w:val="0062758B"/>
    <w:rsid w:val="0064451C"/>
    <w:rsid w:val="006520AC"/>
    <w:rsid w:val="006867EA"/>
    <w:rsid w:val="006948C9"/>
    <w:rsid w:val="006A2F2F"/>
    <w:rsid w:val="006A49CD"/>
    <w:rsid w:val="006A5B20"/>
    <w:rsid w:val="006C0206"/>
    <w:rsid w:val="006D00C7"/>
    <w:rsid w:val="006D195E"/>
    <w:rsid w:val="006E5FC6"/>
    <w:rsid w:val="00701DA0"/>
    <w:rsid w:val="007043D6"/>
    <w:rsid w:val="007261E5"/>
    <w:rsid w:val="007267D9"/>
    <w:rsid w:val="00740620"/>
    <w:rsid w:val="00762182"/>
    <w:rsid w:val="00763E08"/>
    <w:rsid w:val="00764ECB"/>
    <w:rsid w:val="0078740E"/>
    <w:rsid w:val="00787748"/>
    <w:rsid w:val="007932BE"/>
    <w:rsid w:val="007A1896"/>
    <w:rsid w:val="007B119F"/>
    <w:rsid w:val="007B28FA"/>
    <w:rsid w:val="007B5F60"/>
    <w:rsid w:val="007D7372"/>
    <w:rsid w:val="00807457"/>
    <w:rsid w:val="008077C0"/>
    <w:rsid w:val="008120E9"/>
    <w:rsid w:val="00820B9C"/>
    <w:rsid w:val="008223FE"/>
    <w:rsid w:val="0083618E"/>
    <w:rsid w:val="00854F14"/>
    <w:rsid w:val="0086325A"/>
    <w:rsid w:val="00865CF5"/>
    <w:rsid w:val="0087221F"/>
    <w:rsid w:val="0088554B"/>
    <w:rsid w:val="008A6747"/>
    <w:rsid w:val="008B199E"/>
    <w:rsid w:val="008B4142"/>
    <w:rsid w:val="008B5EAE"/>
    <w:rsid w:val="008D28D7"/>
    <w:rsid w:val="008E2CCF"/>
    <w:rsid w:val="00904AE6"/>
    <w:rsid w:val="00917023"/>
    <w:rsid w:val="00942737"/>
    <w:rsid w:val="00947DB5"/>
    <w:rsid w:val="00956505"/>
    <w:rsid w:val="00956C66"/>
    <w:rsid w:val="009645A7"/>
    <w:rsid w:val="0097684F"/>
    <w:rsid w:val="00977DFB"/>
    <w:rsid w:val="00993A52"/>
    <w:rsid w:val="009B7946"/>
    <w:rsid w:val="009C3508"/>
    <w:rsid w:val="009C4C0E"/>
    <w:rsid w:val="009D02A1"/>
    <w:rsid w:val="009E4070"/>
    <w:rsid w:val="009E4A60"/>
    <w:rsid w:val="009F7432"/>
    <w:rsid w:val="009F75E8"/>
    <w:rsid w:val="00A02BBE"/>
    <w:rsid w:val="00A036BF"/>
    <w:rsid w:val="00A12B06"/>
    <w:rsid w:val="00A33B0A"/>
    <w:rsid w:val="00A42646"/>
    <w:rsid w:val="00A569C6"/>
    <w:rsid w:val="00A63713"/>
    <w:rsid w:val="00A65485"/>
    <w:rsid w:val="00A97B44"/>
    <w:rsid w:val="00AA04BB"/>
    <w:rsid w:val="00AA0B09"/>
    <w:rsid w:val="00AA7EE5"/>
    <w:rsid w:val="00AB38F7"/>
    <w:rsid w:val="00AC2205"/>
    <w:rsid w:val="00AF2982"/>
    <w:rsid w:val="00AF503D"/>
    <w:rsid w:val="00B0160F"/>
    <w:rsid w:val="00B048C9"/>
    <w:rsid w:val="00B16F85"/>
    <w:rsid w:val="00B25732"/>
    <w:rsid w:val="00B83455"/>
    <w:rsid w:val="00B846E3"/>
    <w:rsid w:val="00B91AE8"/>
    <w:rsid w:val="00B96352"/>
    <w:rsid w:val="00B9789F"/>
    <w:rsid w:val="00BA75EF"/>
    <w:rsid w:val="00BA77BA"/>
    <w:rsid w:val="00BC735C"/>
    <w:rsid w:val="00BE7E94"/>
    <w:rsid w:val="00BF3DBE"/>
    <w:rsid w:val="00C03304"/>
    <w:rsid w:val="00C0489B"/>
    <w:rsid w:val="00C121B9"/>
    <w:rsid w:val="00C1500E"/>
    <w:rsid w:val="00C21B66"/>
    <w:rsid w:val="00C2772B"/>
    <w:rsid w:val="00C307AF"/>
    <w:rsid w:val="00C370F9"/>
    <w:rsid w:val="00C47B57"/>
    <w:rsid w:val="00C506AA"/>
    <w:rsid w:val="00C64684"/>
    <w:rsid w:val="00C75957"/>
    <w:rsid w:val="00CC1D71"/>
    <w:rsid w:val="00CD1E82"/>
    <w:rsid w:val="00CD5D76"/>
    <w:rsid w:val="00CE587F"/>
    <w:rsid w:val="00CE5B1A"/>
    <w:rsid w:val="00CF7930"/>
    <w:rsid w:val="00CF7A01"/>
    <w:rsid w:val="00CF7A3E"/>
    <w:rsid w:val="00D02134"/>
    <w:rsid w:val="00D04197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C2AD6"/>
    <w:rsid w:val="00DD083D"/>
    <w:rsid w:val="00DD4238"/>
    <w:rsid w:val="00DD5301"/>
    <w:rsid w:val="00DF127F"/>
    <w:rsid w:val="00DF27B4"/>
    <w:rsid w:val="00DF62D7"/>
    <w:rsid w:val="00E05C3F"/>
    <w:rsid w:val="00E3425A"/>
    <w:rsid w:val="00E349B8"/>
    <w:rsid w:val="00E34A81"/>
    <w:rsid w:val="00E40683"/>
    <w:rsid w:val="00E40B2C"/>
    <w:rsid w:val="00E433EC"/>
    <w:rsid w:val="00E50DDB"/>
    <w:rsid w:val="00E5158A"/>
    <w:rsid w:val="00E532A7"/>
    <w:rsid w:val="00E561F7"/>
    <w:rsid w:val="00E6253C"/>
    <w:rsid w:val="00E63FE3"/>
    <w:rsid w:val="00E6710A"/>
    <w:rsid w:val="00E7736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5C8"/>
    <w:rsid w:val="00F30FBA"/>
    <w:rsid w:val="00F34AB5"/>
    <w:rsid w:val="00F46FE0"/>
    <w:rsid w:val="00F508E4"/>
    <w:rsid w:val="00F50D2E"/>
    <w:rsid w:val="00F524E1"/>
    <w:rsid w:val="00F56571"/>
    <w:rsid w:val="00F56F0B"/>
    <w:rsid w:val="00F6207B"/>
    <w:rsid w:val="00F74CF6"/>
    <w:rsid w:val="00F777EE"/>
    <w:rsid w:val="00F85DA0"/>
    <w:rsid w:val="00F86DAB"/>
    <w:rsid w:val="00F91D9F"/>
    <w:rsid w:val="00F928CA"/>
    <w:rsid w:val="00FB54A7"/>
    <w:rsid w:val="00FB72E9"/>
    <w:rsid w:val="00FC1FBA"/>
    <w:rsid w:val="00FD6F72"/>
    <w:rsid w:val="00FE055A"/>
    <w:rsid w:val="00FE21EB"/>
    <w:rsid w:val="00FE5D39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E6C-19C1-477F-9868-9C1ADF7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171</TotalTime>
  <Pages>6</Pages>
  <Words>1540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10309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25</cp:revision>
  <cp:lastPrinted>2022-09-27T10:47:00Z</cp:lastPrinted>
  <dcterms:created xsi:type="dcterms:W3CDTF">2022-09-20T08:06:00Z</dcterms:created>
  <dcterms:modified xsi:type="dcterms:W3CDTF">2022-09-27T11:48:00Z</dcterms:modified>
</cp:coreProperties>
</file>