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BE" w:rsidRPr="002E2691" w:rsidRDefault="00A02BBE" w:rsidP="008D28D7">
      <w:pPr>
        <w:rPr>
          <w:rFonts w:ascii="Calibri" w:hAnsi="Calibri"/>
          <w:lang w:val="bg-BG"/>
        </w:rPr>
      </w:pPr>
      <w:bookmarkStart w:id="0" w:name="_GoBack"/>
      <w:bookmarkEnd w:id="0"/>
    </w:p>
    <w:p w:rsidR="00A02BBE" w:rsidRPr="00A02BBE" w:rsidRDefault="00A02BBE" w:rsidP="00A02BBE">
      <w:pPr>
        <w:rPr>
          <w:rFonts w:ascii="Calibri" w:hAnsi="Calibri"/>
          <w:lang w:val="en-US"/>
        </w:rPr>
      </w:pPr>
    </w:p>
    <w:p w:rsidR="00393C0D" w:rsidRPr="00393C0D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ИНДЕКСИ НА ОБОРОТА В РАЗДЕЛ „ТЪРГОВИЯ НА ДРЕБНО, БЕЗ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  <w:t>ТЪРГОВИЯТА С АВТОМОБИЛИ И МОТОЦИКЛЕТИ“ ПРЕЗ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</w:r>
      <w:r w:rsidR="007E7BA7">
        <w:rPr>
          <w:rFonts w:ascii="Times New Roman" w:eastAsia="Times New Roman" w:hAnsi="Times New Roman"/>
          <w:b/>
          <w:bCs/>
          <w:szCs w:val="24"/>
          <w:lang w:val="bg-BG" w:eastAsia="en-US"/>
        </w:rPr>
        <w:t>ЮНИ</w:t>
      </w:r>
      <w:r w:rsidR="007E7BA7"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202</w:t>
      </w:r>
      <w:r w:rsidR="00401EAC">
        <w:rPr>
          <w:rFonts w:ascii="Times New Roman" w:eastAsia="Times New Roman" w:hAnsi="Times New Roman"/>
          <w:b/>
          <w:bCs/>
          <w:szCs w:val="24"/>
          <w:lang w:val="en-US" w:eastAsia="en-US"/>
        </w:rPr>
        <w:t>2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ГОДИНА</w:t>
      </w:r>
      <w:r w:rsidRPr="00393C0D"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  <w:t>1,2</w:t>
      </w:r>
    </w:p>
    <w:p w:rsidR="00393C0D" w:rsidRPr="00393C0D" w:rsidRDefault="00393C0D" w:rsidP="00393C0D">
      <w:pPr>
        <w:ind w:left="720"/>
        <w:jc w:val="center"/>
        <w:rPr>
          <w:rFonts w:ascii="Times New Roman" w:eastAsia="Times New Roman" w:hAnsi="Times New Roman"/>
          <w:b/>
          <w:bCs/>
          <w:szCs w:val="24"/>
          <w:lang w:val="x-none" w:eastAsia="en-US"/>
        </w:rPr>
      </w:pPr>
    </w:p>
    <w:p w:rsidR="00393C0D" w:rsidRPr="00393C0D" w:rsidRDefault="00393C0D" w:rsidP="00393C0D">
      <w:pPr>
        <w:ind w:left="720"/>
        <w:jc w:val="center"/>
        <w:rPr>
          <w:rFonts w:ascii="Times New Roman" w:eastAsia="Times New Roman" w:hAnsi="Times New Roman"/>
          <w:b/>
          <w:bCs/>
          <w:szCs w:val="24"/>
          <w:lang w:val="x-none" w:eastAsia="en-US"/>
        </w:rPr>
      </w:pPr>
    </w:p>
    <w:p w:rsidR="00393C0D" w:rsidRPr="00393C0D" w:rsidRDefault="00393C0D" w:rsidP="00393C0D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393C0D">
        <w:rPr>
          <w:rFonts w:ascii="Times New Roman" w:hAnsi="Times New Roman"/>
          <w:szCs w:val="24"/>
          <w:lang w:val="bg-BG"/>
        </w:rPr>
        <w:t>По предварителни сезонно изгладени</w:t>
      </w:r>
      <w:r w:rsidRPr="00393C0D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Pr="00393C0D">
        <w:rPr>
          <w:rFonts w:ascii="Times New Roman" w:hAnsi="Times New Roman"/>
          <w:szCs w:val="24"/>
          <w:lang w:val="bg-BG"/>
        </w:rPr>
        <w:t xml:space="preserve"> данни през </w:t>
      </w:r>
      <w:r w:rsidR="007E7BA7">
        <w:rPr>
          <w:rFonts w:ascii="Times New Roman" w:hAnsi="Times New Roman"/>
          <w:szCs w:val="24"/>
          <w:lang w:val="bg-BG"/>
        </w:rPr>
        <w:t>юни</w:t>
      </w:r>
      <w:r w:rsidR="007E7BA7" w:rsidRPr="00393C0D">
        <w:rPr>
          <w:rFonts w:ascii="Times New Roman" w:hAnsi="Times New Roman"/>
          <w:szCs w:val="24"/>
          <w:lang w:val="bg-BG"/>
        </w:rPr>
        <w:t xml:space="preserve"> </w:t>
      </w:r>
      <w:r w:rsidRPr="00393C0D">
        <w:rPr>
          <w:rFonts w:ascii="Times New Roman" w:hAnsi="Times New Roman"/>
          <w:szCs w:val="24"/>
          <w:lang w:val="bg-BG"/>
        </w:rPr>
        <w:t>202</w:t>
      </w:r>
      <w:r w:rsidR="002F5E83">
        <w:rPr>
          <w:rFonts w:ascii="Times New Roman" w:hAnsi="Times New Roman"/>
          <w:szCs w:val="24"/>
          <w:lang w:val="en-US"/>
        </w:rPr>
        <w:t>2</w:t>
      </w:r>
      <w:r w:rsidRPr="00393C0D">
        <w:rPr>
          <w:rFonts w:ascii="Times New Roman" w:hAnsi="Times New Roman"/>
          <w:szCs w:val="24"/>
          <w:lang w:val="bg-BG"/>
        </w:rPr>
        <w:t xml:space="preserve"> г. </w:t>
      </w:r>
      <w:r w:rsidRPr="00393C0D">
        <w:rPr>
          <w:rFonts w:ascii="Times New Roman" w:hAnsi="Times New Roman"/>
          <w:b/>
          <w:szCs w:val="24"/>
          <w:lang w:val="bg-BG"/>
        </w:rPr>
        <w:t>оборотът</w:t>
      </w:r>
      <w:r w:rsidRPr="00393C0D">
        <w:rPr>
          <w:rFonts w:ascii="Times New Roman" w:hAnsi="Times New Roman"/>
          <w:szCs w:val="24"/>
          <w:lang w:val="bg-BG"/>
        </w:rPr>
        <w:t xml:space="preserve"> в </w:t>
      </w:r>
      <w:r w:rsidRPr="00393C0D">
        <w:rPr>
          <w:rFonts w:ascii="Times New Roman" w:hAnsi="Times New Roman"/>
          <w:bCs/>
          <w:szCs w:val="24"/>
          <w:lang w:val="bg-BG"/>
        </w:rPr>
        <w:t xml:space="preserve">раздел 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>„</w:t>
      </w:r>
      <w:r w:rsidRPr="00393C0D">
        <w:rPr>
          <w:rFonts w:ascii="Times New Roman" w:hAnsi="Times New Roman"/>
          <w:bCs/>
          <w:szCs w:val="24"/>
          <w:lang w:val="bg-BG"/>
        </w:rPr>
        <w:t>Търговия на дребно, без търговията с автомобили и мотоциклети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>“</w:t>
      </w:r>
      <w:r w:rsidRPr="00393C0D">
        <w:rPr>
          <w:rFonts w:ascii="Times New Roman" w:hAnsi="Times New Roman"/>
          <w:szCs w:val="24"/>
          <w:lang w:val="bg-BG"/>
        </w:rPr>
        <w:t xml:space="preserve"> по съпоставими цени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 xml:space="preserve"> </w:t>
      </w:r>
      <w:r w:rsidR="00356764">
        <w:rPr>
          <w:rFonts w:ascii="Times New Roman" w:eastAsia="Times New Roman" w:hAnsi="Times New Roman"/>
          <w:bCs/>
          <w:szCs w:val="24"/>
          <w:lang w:val="bg-BG"/>
        </w:rPr>
        <w:t>намалява</w:t>
      </w:r>
      <w:r w:rsidR="00356764" w:rsidRPr="00393C0D">
        <w:rPr>
          <w:rFonts w:ascii="Times New Roman" w:eastAsia="Times New Roman" w:hAnsi="Times New Roman"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 xml:space="preserve">с </w:t>
      </w:r>
      <w:r w:rsidR="00356764">
        <w:rPr>
          <w:rFonts w:ascii="Times New Roman" w:eastAsia="Times New Roman" w:hAnsi="Times New Roman"/>
          <w:bCs/>
          <w:szCs w:val="24"/>
          <w:lang w:val="bg-BG"/>
        </w:rPr>
        <w:t>1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>.</w:t>
      </w:r>
      <w:r w:rsidR="00566C93">
        <w:rPr>
          <w:rFonts w:ascii="Times New Roman" w:eastAsia="Times New Roman" w:hAnsi="Times New Roman"/>
          <w:bCs/>
          <w:szCs w:val="24"/>
          <w:lang w:val="bg-BG"/>
        </w:rPr>
        <w:t>4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 xml:space="preserve">% спрямо </w:t>
      </w:r>
      <w:r w:rsidRPr="00393C0D">
        <w:rPr>
          <w:rFonts w:ascii="Times New Roman" w:hAnsi="Times New Roman"/>
          <w:szCs w:val="24"/>
          <w:lang w:val="bg-BG"/>
        </w:rPr>
        <w:t>предходния месец.</w:t>
      </w:r>
    </w:p>
    <w:p w:rsidR="00393C0D" w:rsidRPr="000E3046" w:rsidRDefault="00393C0D" w:rsidP="00393C0D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393C0D">
        <w:rPr>
          <w:rFonts w:ascii="Times New Roman" w:hAnsi="Times New Roman"/>
          <w:szCs w:val="24"/>
          <w:lang w:val="bg-BG"/>
        </w:rPr>
        <w:t xml:space="preserve">През </w:t>
      </w:r>
      <w:r w:rsidR="007E7BA7">
        <w:rPr>
          <w:rFonts w:ascii="Times New Roman" w:hAnsi="Times New Roman"/>
          <w:szCs w:val="24"/>
          <w:lang w:val="bg-BG"/>
        </w:rPr>
        <w:t>юни</w:t>
      </w:r>
      <w:r w:rsidR="007E7BA7" w:rsidDel="007E7BA7">
        <w:rPr>
          <w:rFonts w:ascii="Times New Roman" w:hAnsi="Times New Roman"/>
          <w:szCs w:val="24"/>
          <w:lang w:val="bg-BG"/>
        </w:rPr>
        <w:t xml:space="preserve"> </w:t>
      </w:r>
      <w:r w:rsidRPr="00393C0D">
        <w:rPr>
          <w:rFonts w:ascii="Times New Roman" w:hAnsi="Times New Roman"/>
          <w:szCs w:val="24"/>
          <w:lang w:val="bg-BG"/>
        </w:rPr>
        <w:t>202</w:t>
      </w:r>
      <w:r w:rsidR="002F5E83" w:rsidRPr="005D4B85">
        <w:rPr>
          <w:rFonts w:ascii="Times New Roman" w:hAnsi="Times New Roman"/>
          <w:szCs w:val="24"/>
          <w:lang w:val="bg-BG"/>
        </w:rPr>
        <w:t>2</w:t>
      </w:r>
      <w:r w:rsidRPr="00393C0D">
        <w:rPr>
          <w:rFonts w:ascii="Times New Roman" w:hAnsi="Times New Roman"/>
          <w:szCs w:val="24"/>
          <w:lang w:val="bg-BG"/>
        </w:rPr>
        <w:t xml:space="preserve"> г. оборотът в </w:t>
      </w:r>
      <w:r w:rsidRPr="00393C0D">
        <w:rPr>
          <w:rFonts w:ascii="Times New Roman" w:hAnsi="Times New Roman"/>
          <w:b/>
          <w:szCs w:val="24"/>
          <w:lang w:val="bg-BG"/>
        </w:rPr>
        <w:t xml:space="preserve">търговията на дребно, </w:t>
      </w:r>
      <w:r w:rsidRPr="00393C0D">
        <w:rPr>
          <w:rFonts w:ascii="Times New Roman" w:hAnsi="Times New Roman"/>
          <w:szCs w:val="24"/>
          <w:lang w:val="bg-BG"/>
        </w:rPr>
        <w:t>изчислен въз основа на календарно изгладени</w:t>
      </w:r>
      <w:r w:rsidRPr="00393C0D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Pr="00393C0D">
        <w:rPr>
          <w:rFonts w:ascii="Times New Roman" w:hAnsi="Times New Roman"/>
          <w:szCs w:val="24"/>
          <w:lang w:val="bg-BG"/>
        </w:rPr>
        <w:t xml:space="preserve"> данни, </w:t>
      </w:r>
      <w:r w:rsidR="00356764">
        <w:rPr>
          <w:rFonts w:ascii="Times New Roman" w:hAnsi="Times New Roman"/>
          <w:szCs w:val="24"/>
          <w:lang w:val="bg-BG"/>
        </w:rPr>
        <w:t>запазва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 xml:space="preserve"> равнището </w:t>
      </w:r>
      <w:r w:rsidR="000A145C">
        <w:rPr>
          <w:rFonts w:ascii="Times New Roman" w:eastAsia="Times New Roman" w:hAnsi="Times New Roman"/>
          <w:bCs/>
          <w:szCs w:val="24"/>
          <w:lang w:val="bg-BG"/>
        </w:rPr>
        <w:t>си от</w:t>
      </w:r>
      <w:r w:rsidRPr="00393C0D">
        <w:rPr>
          <w:rFonts w:ascii="Times New Roman" w:hAnsi="Times New Roman"/>
          <w:szCs w:val="24"/>
          <w:lang w:val="bg-BG"/>
        </w:rPr>
        <w:t xml:space="preserve"> същия месец на 202</w:t>
      </w:r>
      <w:r w:rsidR="00135367" w:rsidRPr="005D4B85">
        <w:rPr>
          <w:rFonts w:ascii="Times New Roman" w:hAnsi="Times New Roman"/>
          <w:szCs w:val="24"/>
          <w:lang w:val="bg-BG"/>
        </w:rPr>
        <w:t>1</w:t>
      </w:r>
      <w:r w:rsidRPr="00393C0D">
        <w:rPr>
          <w:rFonts w:ascii="Times New Roman" w:hAnsi="Times New Roman"/>
          <w:szCs w:val="24"/>
          <w:lang w:val="bg-BG"/>
        </w:rPr>
        <w:t xml:space="preserve"> година.</w:t>
      </w:r>
    </w:p>
    <w:p w:rsidR="00393C0D" w:rsidRPr="00393C0D" w:rsidRDefault="00393C0D" w:rsidP="00393C0D">
      <w:pPr>
        <w:ind w:firstLine="708"/>
        <w:jc w:val="both"/>
        <w:rPr>
          <w:rFonts w:ascii="Times New Roman" w:hAnsi="Times New Roman"/>
          <w:szCs w:val="24"/>
          <w:lang w:val="bg-BG"/>
        </w:rPr>
      </w:pPr>
    </w:p>
    <w:p w:rsidR="00393C0D" w:rsidRPr="00393C0D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„Търговия на дребно, без </w:t>
      </w: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търговията с автомобили и мотоциклети“ </w:t>
      </w:r>
    </w:p>
    <w:p w:rsidR="00393C0D" w:rsidRPr="00393C0D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(2015 = 100)</w:t>
      </w:r>
    </w:p>
    <w:p w:rsidR="00393C0D" w:rsidRPr="00393C0D" w:rsidRDefault="003F030C" w:rsidP="00393C0D">
      <w:pPr>
        <w:tabs>
          <w:tab w:val="left" w:pos="993"/>
        </w:tabs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273.75pt">
            <v:imagedata r:id="rId8" o:title=""/>
          </v:shape>
        </w:pict>
      </w:r>
    </w:p>
    <w:p w:rsidR="00393C0D" w:rsidRPr="00393C0D" w:rsidRDefault="00393C0D" w:rsidP="00393C0D">
      <w:pPr>
        <w:tabs>
          <w:tab w:val="left" w:pos="993"/>
        </w:tabs>
        <w:jc w:val="center"/>
        <w:rPr>
          <w:rFonts w:ascii="Times New Roman" w:hAnsi="Times New Roman"/>
          <w:b/>
          <w:szCs w:val="24"/>
          <w:lang w:val="en-US"/>
        </w:rPr>
      </w:pPr>
    </w:p>
    <w:p w:rsidR="00393C0D" w:rsidRPr="00393C0D" w:rsidRDefault="00393C0D" w:rsidP="00393C0D">
      <w:pPr>
        <w:spacing w:before="120" w:after="120"/>
        <w:ind w:left="425" w:firstLine="284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:rsidR="00771A13" w:rsidRPr="00BA6A70" w:rsidRDefault="00393C0D" w:rsidP="00771A13">
      <w:pPr>
        <w:ind w:firstLine="709"/>
        <w:jc w:val="both"/>
        <w:rPr>
          <w:rFonts w:ascii="Times New Roman" w:hAnsi="Times New Roman"/>
          <w:szCs w:val="24"/>
          <w:lang w:val="en-US"/>
        </w:rPr>
      </w:pPr>
      <w:r w:rsidRPr="00393C0D">
        <w:rPr>
          <w:rFonts w:ascii="Times New Roman" w:hAnsi="Times New Roman"/>
          <w:color w:val="000000"/>
          <w:lang w:val="bg-BG"/>
        </w:rPr>
        <w:t xml:space="preserve">През </w:t>
      </w:r>
      <w:r w:rsidR="00356764">
        <w:rPr>
          <w:rFonts w:ascii="Times New Roman" w:hAnsi="Times New Roman"/>
          <w:szCs w:val="24"/>
          <w:lang w:val="bg-BG"/>
        </w:rPr>
        <w:t>юни</w:t>
      </w:r>
      <w:r w:rsidR="00356764" w:rsidDel="00356764">
        <w:rPr>
          <w:rFonts w:ascii="Times New Roman" w:hAnsi="Times New Roman"/>
          <w:szCs w:val="24"/>
          <w:lang w:val="bg-BG"/>
        </w:rPr>
        <w:t xml:space="preserve"> </w:t>
      </w:r>
      <w:r w:rsidRPr="00393C0D">
        <w:rPr>
          <w:rFonts w:ascii="Times New Roman" w:hAnsi="Times New Roman"/>
          <w:szCs w:val="24"/>
          <w:lang w:val="bg-BG"/>
        </w:rPr>
        <w:t>202</w:t>
      </w:r>
      <w:r w:rsidR="002F5E83" w:rsidRPr="00976DEA">
        <w:rPr>
          <w:rFonts w:ascii="Times New Roman" w:hAnsi="Times New Roman"/>
          <w:szCs w:val="24"/>
          <w:lang w:val="bg-BG"/>
        </w:rPr>
        <w:t>2</w:t>
      </w:r>
      <w:r w:rsidRPr="00393C0D">
        <w:rPr>
          <w:rFonts w:ascii="Times New Roman" w:hAnsi="Times New Roman"/>
          <w:color w:val="000000"/>
          <w:lang w:val="bg-BG"/>
        </w:rPr>
        <w:t xml:space="preserve"> г. </w:t>
      </w:r>
      <w:r w:rsidR="009C1DDD">
        <w:rPr>
          <w:rFonts w:ascii="Times New Roman" w:hAnsi="Times New Roman"/>
          <w:color w:val="000000"/>
          <w:lang w:val="bg-BG"/>
        </w:rPr>
        <w:t xml:space="preserve">се </w:t>
      </w:r>
      <w:r w:rsidR="009C1DDD">
        <w:rPr>
          <w:rFonts w:ascii="Times New Roman" w:hAnsi="Times New Roman"/>
          <w:szCs w:val="24"/>
          <w:lang w:val="bg-BG"/>
        </w:rPr>
        <w:t xml:space="preserve">наблюдава </w:t>
      </w:r>
      <w:r w:rsidR="00771A13">
        <w:rPr>
          <w:rFonts w:ascii="Times New Roman" w:hAnsi="Times New Roman"/>
          <w:lang w:val="bg-BG"/>
        </w:rPr>
        <w:t xml:space="preserve">намаление </w:t>
      </w:r>
      <w:r w:rsidR="009C1DDD">
        <w:rPr>
          <w:rFonts w:ascii="Times New Roman" w:hAnsi="Times New Roman"/>
          <w:szCs w:val="24"/>
          <w:lang w:val="bg-BG"/>
        </w:rPr>
        <w:t>на оборота</w:t>
      </w:r>
      <w:r w:rsidR="009C1DDD" w:rsidRPr="009C6968">
        <w:rPr>
          <w:rFonts w:ascii="Times New Roman" w:hAnsi="Times New Roman"/>
          <w:szCs w:val="24"/>
          <w:lang w:val="bg-BG"/>
        </w:rPr>
        <w:t xml:space="preserve"> </w:t>
      </w:r>
      <w:r w:rsidR="004C564D">
        <w:rPr>
          <w:rFonts w:ascii="Times New Roman" w:hAnsi="Times New Roman"/>
          <w:szCs w:val="24"/>
          <w:lang w:val="bg-BG"/>
        </w:rPr>
        <w:t>спрямо предход</w:t>
      </w:r>
      <w:r w:rsidR="000876E4">
        <w:rPr>
          <w:rFonts w:ascii="Times New Roman" w:hAnsi="Times New Roman"/>
          <w:szCs w:val="24"/>
          <w:lang w:val="bg-BG"/>
        </w:rPr>
        <w:t>ния</w:t>
      </w:r>
      <w:r w:rsidR="004C564D">
        <w:rPr>
          <w:rFonts w:ascii="Times New Roman" w:hAnsi="Times New Roman"/>
          <w:szCs w:val="24"/>
          <w:lang w:val="bg-BG"/>
        </w:rPr>
        <w:t xml:space="preserve"> месец </w:t>
      </w:r>
      <w:r w:rsidR="005577E1">
        <w:rPr>
          <w:rFonts w:ascii="Times New Roman" w:hAnsi="Times New Roman"/>
          <w:szCs w:val="24"/>
          <w:lang w:val="bg-BG"/>
        </w:rPr>
        <w:t>в</w:t>
      </w:r>
      <w:r w:rsidR="00771A13">
        <w:rPr>
          <w:rFonts w:ascii="Times New Roman" w:hAnsi="Times New Roman"/>
          <w:szCs w:val="24"/>
          <w:lang w:val="bg-BG"/>
        </w:rPr>
        <w:t>ъв всички големи групи:</w:t>
      </w:r>
      <w:r w:rsidR="005577E1">
        <w:rPr>
          <w:rFonts w:ascii="Times New Roman" w:hAnsi="Times New Roman"/>
          <w:szCs w:val="24"/>
          <w:lang w:val="bg-BG"/>
        </w:rPr>
        <w:t xml:space="preserve"> </w:t>
      </w:r>
      <w:r w:rsidR="00771A13" w:rsidRPr="00393C0D">
        <w:rPr>
          <w:rFonts w:ascii="Times New Roman" w:hAnsi="Times New Roman"/>
          <w:szCs w:val="24"/>
          <w:lang w:val="bg-BG"/>
        </w:rPr>
        <w:t>търговия</w:t>
      </w:r>
      <w:r w:rsidR="00771A13">
        <w:rPr>
          <w:rFonts w:ascii="Times New Roman" w:hAnsi="Times New Roman"/>
          <w:szCs w:val="24"/>
          <w:lang w:val="bg-BG"/>
        </w:rPr>
        <w:t>та</w:t>
      </w:r>
      <w:r w:rsidR="00771A13" w:rsidRPr="00393C0D">
        <w:rPr>
          <w:rFonts w:ascii="Times New Roman" w:hAnsi="Times New Roman"/>
          <w:szCs w:val="24"/>
          <w:lang w:val="bg-BG"/>
        </w:rPr>
        <w:t xml:space="preserve"> на дребно с</w:t>
      </w:r>
      <w:r w:rsidR="00771A13" w:rsidRPr="00393C0D">
        <w:rPr>
          <w:rFonts w:ascii="Times New Roman" w:hAnsi="Times New Roman"/>
          <w:lang w:val="bg-BG"/>
        </w:rPr>
        <w:t xml:space="preserve"> </w:t>
      </w:r>
      <w:r w:rsidR="00771A13" w:rsidRPr="00393C0D">
        <w:rPr>
          <w:rFonts w:ascii="Times New Roman" w:hAnsi="Times New Roman"/>
          <w:szCs w:val="24"/>
          <w:lang w:val="bg-BG"/>
        </w:rPr>
        <w:t xml:space="preserve">автомобилни горива и смазочни материали </w:t>
      </w:r>
      <w:r w:rsidR="00771A13">
        <w:rPr>
          <w:rFonts w:ascii="Times New Roman" w:hAnsi="Times New Roman"/>
          <w:szCs w:val="24"/>
          <w:lang w:val="bg-BG"/>
        </w:rPr>
        <w:t xml:space="preserve">- </w:t>
      </w:r>
      <w:r w:rsidR="00771A13" w:rsidRPr="00393C0D">
        <w:rPr>
          <w:rFonts w:ascii="Times New Roman" w:hAnsi="Times New Roman"/>
          <w:szCs w:val="24"/>
          <w:lang w:val="bg-BG"/>
        </w:rPr>
        <w:t>с</w:t>
      </w:r>
      <w:r w:rsidR="00771A13" w:rsidRPr="00976DEA">
        <w:rPr>
          <w:rFonts w:ascii="Times New Roman" w:hAnsi="Times New Roman"/>
          <w:szCs w:val="24"/>
          <w:lang w:val="bg-BG"/>
        </w:rPr>
        <w:t xml:space="preserve"> </w:t>
      </w:r>
      <w:r w:rsidR="00771A13">
        <w:rPr>
          <w:rFonts w:ascii="Times New Roman" w:hAnsi="Times New Roman"/>
          <w:szCs w:val="24"/>
          <w:lang w:val="bg-BG"/>
        </w:rPr>
        <w:t>2</w:t>
      </w:r>
      <w:r w:rsidR="00771A13" w:rsidRPr="00393C0D">
        <w:rPr>
          <w:rFonts w:ascii="Times New Roman" w:hAnsi="Times New Roman"/>
          <w:szCs w:val="24"/>
          <w:lang w:val="bg-BG"/>
        </w:rPr>
        <w:t>.</w:t>
      </w:r>
      <w:r w:rsidR="00771A13">
        <w:rPr>
          <w:rFonts w:ascii="Times New Roman" w:hAnsi="Times New Roman"/>
          <w:szCs w:val="24"/>
          <w:lang w:val="bg-BG"/>
        </w:rPr>
        <w:t>0</w:t>
      </w:r>
      <w:r w:rsidR="00771A13" w:rsidRPr="00393C0D">
        <w:rPr>
          <w:rFonts w:ascii="Times New Roman" w:hAnsi="Times New Roman"/>
          <w:szCs w:val="24"/>
          <w:lang w:val="bg-BG"/>
        </w:rPr>
        <w:t>%</w:t>
      </w:r>
      <w:r w:rsidR="00771A13">
        <w:rPr>
          <w:rFonts w:ascii="Times New Roman" w:hAnsi="Times New Roman"/>
          <w:szCs w:val="24"/>
          <w:lang w:val="bg-BG"/>
        </w:rPr>
        <w:t xml:space="preserve">, </w:t>
      </w:r>
      <w:r w:rsidR="005577E1" w:rsidRPr="00393C0D">
        <w:rPr>
          <w:rFonts w:ascii="Times New Roman" w:hAnsi="Times New Roman"/>
          <w:szCs w:val="24"/>
          <w:lang w:val="bg-BG"/>
        </w:rPr>
        <w:t xml:space="preserve">търговията на дребно с хранителни стоки, напитки и тютюневи изделия </w:t>
      </w:r>
      <w:r w:rsidR="006501E9">
        <w:rPr>
          <w:rFonts w:ascii="Times New Roman" w:hAnsi="Times New Roman"/>
          <w:szCs w:val="24"/>
          <w:lang w:val="bg-BG"/>
        </w:rPr>
        <w:t xml:space="preserve">- </w:t>
      </w:r>
      <w:r w:rsidR="005577E1" w:rsidRPr="00393C0D">
        <w:rPr>
          <w:rFonts w:ascii="Times New Roman" w:hAnsi="Times New Roman"/>
          <w:szCs w:val="24"/>
          <w:lang w:val="bg-BG"/>
        </w:rPr>
        <w:t>с</w:t>
      </w:r>
      <w:r w:rsidR="005577E1" w:rsidRPr="00976DEA">
        <w:rPr>
          <w:rFonts w:ascii="Times New Roman" w:hAnsi="Times New Roman"/>
          <w:szCs w:val="24"/>
          <w:lang w:val="bg-BG"/>
        </w:rPr>
        <w:t xml:space="preserve"> </w:t>
      </w:r>
      <w:r w:rsidR="00771A13">
        <w:rPr>
          <w:rFonts w:ascii="Times New Roman" w:hAnsi="Times New Roman"/>
          <w:szCs w:val="24"/>
          <w:lang w:val="bg-BG"/>
        </w:rPr>
        <w:t>1</w:t>
      </w:r>
      <w:r w:rsidR="005577E1" w:rsidRPr="00393C0D">
        <w:rPr>
          <w:rFonts w:ascii="Times New Roman" w:hAnsi="Times New Roman"/>
          <w:szCs w:val="24"/>
          <w:lang w:val="bg-BG"/>
        </w:rPr>
        <w:t>.</w:t>
      </w:r>
      <w:r w:rsidR="00771A13">
        <w:rPr>
          <w:rFonts w:ascii="Times New Roman" w:hAnsi="Times New Roman"/>
          <w:szCs w:val="24"/>
          <w:lang w:val="bg-BG"/>
        </w:rPr>
        <w:t>4</w:t>
      </w:r>
      <w:r w:rsidR="005577E1" w:rsidRPr="00393C0D">
        <w:rPr>
          <w:rFonts w:ascii="Times New Roman" w:hAnsi="Times New Roman"/>
          <w:szCs w:val="24"/>
          <w:lang w:val="bg-BG"/>
        </w:rPr>
        <w:t>%</w:t>
      </w:r>
      <w:r w:rsidR="000A145C">
        <w:rPr>
          <w:rFonts w:ascii="Times New Roman" w:hAnsi="Times New Roman"/>
          <w:szCs w:val="24"/>
          <w:lang w:val="bg-BG"/>
        </w:rPr>
        <w:t>,</w:t>
      </w:r>
      <w:r w:rsidR="0041443C">
        <w:rPr>
          <w:rFonts w:ascii="Times New Roman" w:hAnsi="Times New Roman"/>
          <w:szCs w:val="24"/>
          <w:lang w:val="en-US"/>
        </w:rPr>
        <w:t xml:space="preserve"> </w:t>
      </w:r>
      <w:r w:rsidR="0041443C">
        <w:rPr>
          <w:rFonts w:ascii="Times New Roman" w:hAnsi="Times New Roman"/>
          <w:szCs w:val="24"/>
          <w:lang w:val="bg-BG"/>
        </w:rPr>
        <w:t>и</w:t>
      </w:r>
      <w:r w:rsidR="005577E1">
        <w:rPr>
          <w:rFonts w:ascii="Times New Roman" w:hAnsi="Times New Roman"/>
          <w:szCs w:val="24"/>
          <w:lang w:val="bg-BG"/>
        </w:rPr>
        <w:t xml:space="preserve"> </w:t>
      </w:r>
      <w:r w:rsidR="00771A13">
        <w:rPr>
          <w:rFonts w:ascii="Times New Roman" w:hAnsi="Times New Roman"/>
          <w:szCs w:val="24"/>
          <w:lang w:val="bg-BG"/>
        </w:rPr>
        <w:t>търговията</w:t>
      </w:r>
      <w:r w:rsidR="00771A13" w:rsidRPr="00393C0D">
        <w:rPr>
          <w:rFonts w:ascii="Times New Roman" w:hAnsi="Times New Roman"/>
          <w:szCs w:val="24"/>
          <w:lang w:val="bg-BG"/>
        </w:rPr>
        <w:t xml:space="preserve"> на дребно с нехранителни стоки, без търговията с автомобилни горива и смазочни материали </w:t>
      </w:r>
      <w:r w:rsidR="00516BDD">
        <w:rPr>
          <w:rFonts w:ascii="Times New Roman" w:hAnsi="Times New Roman"/>
          <w:szCs w:val="24"/>
          <w:lang w:val="bg-BG"/>
        </w:rPr>
        <w:t xml:space="preserve">- </w:t>
      </w:r>
      <w:r w:rsidR="00516BDD" w:rsidRPr="00393C0D">
        <w:rPr>
          <w:rFonts w:ascii="Times New Roman" w:hAnsi="Times New Roman"/>
          <w:szCs w:val="24"/>
          <w:lang w:val="bg-BG"/>
        </w:rPr>
        <w:t>с</w:t>
      </w:r>
      <w:r w:rsidR="00516BDD" w:rsidRPr="00976DEA">
        <w:rPr>
          <w:rFonts w:ascii="Times New Roman" w:hAnsi="Times New Roman"/>
          <w:szCs w:val="24"/>
          <w:lang w:val="bg-BG"/>
        </w:rPr>
        <w:t xml:space="preserve"> </w:t>
      </w:r>
      <w:r w:rsidR="00516BDD">
        <w:rPr>
          <w:rFonts w:ascii="Times New Roman" w:hAnsi="Times New Roman"/>
          <w:szCs w:val="24"/>
          <w:lang w:val="bg-BG"/>
        </w:rPr>
        <w:t>1</w:t>
      </w:r>
      <w:r w:rsidR="00516BDD" w:rsidRPr="00393C0D">
        <w:rPr>
          <w:rFonts w:ascii="Times New Roman" w:hAnsi="Times New Roman"/>
          <w:szCs w:val="24"/>
          <w:lang w:val="bg-BG"/>
        </w:rPr>
        <w:t>.</w:t>
      </w:r>
      <w:r w:rsidR="00516BDD">
        <w:rPr>
          <w:rFonts w:ascii="Times New Roman" w:hAnsi="Times New Roman"/>
          <w:szCs w:val="24"/>
          <w:lang w:val="bg-BG"/>
        </w:rPr>
        <w:t>1</w:t>
      </w:r>
      <w:r w:rsidR="00516BDD" w:rsidRPr="00393C0D">
        <w:rPr>
          <w:rFonts w:ascii="Times New Roman" w:hAnsi="Times New Roman"/>
          <w:szCs w:val="24"/>
          <w:lang w:val="bg-BG"/>
        </w:rPr>
        <w:t>%</w:t>
      </w:r>
      <w:r w:rsidR="00516BDD">
        <w:rPr>
          <w:rFonts w:ascii="Times New Roman" w:hAnsi="Times New Roman"/>
          <w:szCs w:val="24"/>
          <w:lang w:val="bg-BG"/>
        </w:rPr>
        <w:t>.</w:t>
      </w:r>
    </w:p>
    <w:p w:rsidR="00A43945" w:rsidRDefault="009D2262" w:rsidP="00516BD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>Намаление</w:t>
      </w:r>
      <w:r w:rsidDel="00580B2E">
        <w:rPr>
          <w:rFonts w:ascii="Times New Roman" w:hAnsi="Times New Roman"/>
          <w:lang w:val="bg-BG"/>
        </w:rPr>
        <w:t xml:space="preserve"> </w:t>
      </w:r>
      <w:r w:rsidR="0063142C" w:rsidRPr="00393C0D">
        <w:rPr>
          <w:rFonts w:ascii="Times New Roman" w:hAnsi="Times New Roman"/>
          <w:color w:val="000000"/>
          <w:lang w:val="bg-BG"/>
        </w:rPr>
        <w:t xml:space="preserve">на оборота </w:t>
      </w:r>
      <w:r w:rsidR="0063142C" w:rsidRPr="00393C0D">
        <w:rPr>
          <w:rFonts w:ascii="Times New Roman" w:hAnsi="Times New Roman"/>
          <w:color w:val="000000"/>
          <w:szCs w:val="24"/>
          <w:lang w:val="bg-BG"/>
        </w:rPr>
        <w:t>в търговията на дребно с нехранителни стоки, без търговията с автомобилни горива и смазочни материали</w:t>
      </w:r>
      <w:r w:rsidR="0063142C">
        <w:rPr>
          <w:rFonts w:ascii="Times New Roman" w:hAnsi="Times New Roman"/>
          <w:lang w:val="bg-BG"/>
        </w:rPr>
        <w:t xml:space="preserve"> </w:t>
      </w:r>
      <w:r w:rsidR="0063142C" w:rsidRPr="00393C0D">
        <w:rPr>
          <w:rFonts w:ascii="Times New Roman" w:hAnsi="Times New Roman"/>
          <w:color w:val="000000"/>
          <w:szCs w:val="24"/>
          <w:lang w:val="bg-BG"/>
        </w:rPr>
        <w:t xml:space="preserve">е </w:t>
      </w:r>
      <w:r w:rsidR="00740C6F">
        <w:rPr>
          <w:rFonts w:ascii="Times New Roman" w:hAnsi="Times New Roman"/>
          <w:lang w:val="bg-BG"/>
        </w:rPr>
        <w:t>регистриран</w:t>
      </w:r>
      <w:r>
        <w:rPr>
          <w:rFonts w:ascii="Times New Roman" w:hAnsi="Times New Roman"/>
          <w:lang w:val="bg-BG"/>
        </w:rPr>
        <w:t>о</w:t>
      </w:r>
      <w:r w:rsidR="0063142C">
        <w:rPr>
          <w:rFonts w:ascii="Times New Roman" w:hAnsi="Times New Roman"/>
          <w:lang w:val="bg-BG"/>
        </w:rPr>
        <w:t xml:space="preserve"> </w:t>
      </w:r>
      <w:r w:rsidR="00710706">
        <w:rPr>
          <w:rFonts w:ascii="Times New Roman" w:hAnsi="Times New Roman"/>
          <w:lang w:val="bg-BG"/>
        </w:rPr>
        <w:t>при</w:t>
      </w:r>
      <w:r w:rsidR="00516BDD">
        <w:rPr>
          <w:rFonts w:ascii="Times New Roman" w:hAnsi="Times New Roman"/>
          <w:lang w:val="bg-BG"/>
        </w:rPr>
        <w:t xml:space="preserve"> </w:t>
      </w:r>
      <w:r w:rsidR="00516BDD" w:rsidRPr="009C6968">
        <w:rPr>
          <w:rFonts w:ascii="Times New Roman" w:hAnsi="Times New Roman"/>
          <w:color w:val="000000"/>
          <w:lang w:val="bg-BG"/>
        </w:rPr>
        <w:t>търговията на дребно с компютърна и комуникационна техника</w:t>
      </w:r>
      <w:r w:rsidR="00516BDD">
        <w:rPr>
          <w:rFonts w:ascii="Times New Roman" w:hAnsi="Times New Roman"/>
          <w:color w:val="000000"/>
          <w:lang w:val="bg-BG"/>
        </w:rPr>
        <w:t xml:space="preserve"> </w:t>
      </w:r>
      <w:r w:rsidR="00516BDD" w:rsidRPr="00B86DC0">
        <w:rPr>
          <w:rFonts w:ascii="Times New Roman" w:hAnsi="Times New Roman"/>
          <w:b/>
          <w:color w:val="000000"/>
          <w:lang w:val="bg-BG"/>
        </w:rPr>
        <w:t>-</w:t>
      </w:r>
      <w:r w:rsidR="00516BDD" w:rsidRPr="009C6968">
        <w:rPr>
          <w:rFonts w:ascii="Times New Roman" w:hAnsi="Times New Roman"/>
          <w:color w:val="000000"/>
          <w:lang w:val="bg-BG"/>
        </w:rPr>
        <w:t xml:space="preserve"> с </w:t>
      </w:r>
      <w:r w:rsidR="00516BDD">
        <w:rPr>
          <w:rFonts w:ascii="Times New Roman" w:hAnsi="Times New Roman"/>
          <w:color w:val="000000"/>
          <w:lang w:val="bg-BG"/>
        </w:rPr>
        <w:t>6.1</w:t>
      </w:r>
      <w:r w:rsidR="00516BDD" w:rsidRPr="003E3F4D">
        <w:rPr>
          <w:rFonts w:ascii="Times New Roman" w:hAnsi="Times New Roman"/>
          <w:color w:val="000000"/>
          <w:lang w:val="bg-BG"/>
        </w:rPr>
        <w:t>%</w:t>
      </w:r>
      <w:r w:rsidR="000A145C">
        <w:rPr>
          <w:rFonts w:ascii="Times New Roman" w:hAnsi="Times New Roman"/>
          <w:color w:val="000000"/>
          <w:lang w:val="bg-BG"/>
        </w:rPr>
        <w:t>,</w:t>
      </w:r>
      <w:r w:rsidR="00710706">
        <w:rPr>
          <w:rFonts w:ascii="Times New Roman" w:hAnsi="Times New Roman"/>
          <w:color w:val="000000"/>
          <w:lang w:val="bg-BG"/>
        </w:rPr>
        <w:t xml:space="preserve"> и </w:t>
      </w:r>
      <w:r w:rsidR="00710706" w:rsidRPr="00D56237">
        <w:rPr>
          <w:rFonts w:ascii="Times New Roman" w:hAnsi="Times New Roman"/>
          <w:lang w:val="bg-BG"/>
        </w:rPr>
        <w:t xml:space="preserve">търговията на дребно чрез поръчки по пощата, телефона или интернет </w:t>
      </w:r>
      <w:r w:rsidR="00710706" w:rsidRPr="00A95EFD">
        <w:rPr>
          <w:rFonts w:ascii="Times New Roman" w:hAnsi="Times New Roman"/>
          <w:lang w:val="bg-BG"/>
        </w:rPr>
        <w:t>-</w:t>
      </w:r>
      <w:r w:rsidR="00710706" w:rsidRPr="00D56237">
        <w:rPr>
          <w:rFonts w:ascii="Times New Roman" w:hAnsi="Times New Roman"/>
          <w:lang w:val="bg-BG"/>
        </w:rPr>
        <w:t xml:space="preserve"> с </w:t>
      </w:r>
      <w:r w:rsidR="00710706">
        <w:rPr>
          <w:rFonts w:ascii="Times New Roman" w:hAnsi="Times New Roman"/>
          <w:lang w:val="bg-BG"/>
        </w:rPr>
        <w:t>3</w:t>
      </w:r>
      <w:r w:rsidR="00710706" w:rsidRPr="00D56237">
        <w:rPr>
          <w:rFonts w:ascii="Times New Roman" w:hAnsi="Times New Roman"/>
          <w:lang w:val="bg-BG"/>
        </w:rPr>
        <w:t>.</w:t>
      </w:r>
      <w:r w:rsidR="00710706">
        <w:rPr>
          <w:rFonts w:ascii="Times New Roman" w:hAnsi="Times New Roman"/>
          <w:lang w:val="bg-BG"/>
        </w:rPr>
        <w:t>1</w:t>
      </w:r>
      <w:r w:rsidR="00710706" w:rsidRPr="00D56237">
        <w:rPr>
          <w:rFonts w:ascii="Times New Roman" w:hAnsi="Times New Roman"/>
          <w:lang w:val="bg-BG"/>
        </w:rPr>
        <w:t>%</w:t>
      </w:r>
      <w:r w:rsidR="00710706">
        <w:rPr>
          <w:rFonts w:ascii="Times New Roman" w:hAnsi="Times New Roman"/>
          <w:lang w:val="bg-BG"/>
        </w:rPr>
        <w:t>. По-значително увеличение е отчетено при</w:t>
      </w:r>
      <w:r w:rsidR="00516BDD">
        <w:rPr>
          <w:rFonts w:ascii="Times New Roman" w:hAnsi="Times New Roman"/>
          <w:color w:val="000000"/>
          <w:lang w:val="bg-BG"/>
        </w:rPr>
        <w:t xml:space="preserve"> </w:t>
      </w:r>
      <w:r w:rsidR="00442B28" w:rsidRPr="00B150F7">
        <w:rPr>
          <w:rFonts w:ascii="Times New Roman" w:hAnsi="Times New Roman"/>
          <w:lang w:val="bg-BG"/>
        </w:rPr>
        <w:t xml:space="preserve">търговията на дребно с текстил, облекло, обувки и кожени изделия </w:t>
      </w:r>
      <w:r w:rsidR="00365400">
        <w:rPr>
          <w:rFonts w:ascii="Times New Roman" w:hAnsi="Times New Roman"/>
          <w:lang w:val="bg-BG"/>
        </w:rPr>
        <w:t xml:space="preserve">- </w:t>
      </w:r>
      <w:r w:rsidR="00442B28" w:rsidRPr="00B150F7">
        <w:rPr>
          <w:rFonts w:ascii="Times New Roman" w:hAnsi="Times New Roman"/>
          <w:lang w:val="bg-BG"/>
        </w:rPr>
        <w:t>с</w:t>
      </w:r>
      <w:r w:rsidR="00442B28" w:rsidRPr="00B150F7" w:rsidDel="0057471E">
        <w:rPr>
          <w:rFonts w:ascii="Times New Roman" w:hAnsi="Times New Roman"/>
          <w:lang w:val="bg-BG"/>
        </w:rPr>
        <w:t xml:space="preserve"> </w:t>
      </w:r>
      <w:r w:rsidR="00710706">
        <w:rPr>
          <w:rFonts w:ascii="Times New Roman" w:hAnsi="Times New Roman"/>
          <w:lang w:val="bg-BG"/>
        </w:rPr>
        <w:t>3</w:t>
      </w:r>
      <w:r w:rsidR="00442B28">
        <w:rPr>
          <w:rFonts w:ascii="Times New Roman" w:hAnsi="Times New Roman"/>
          <w:lang w:val="bg-BG"/>
        </w:rPr>
        <w:t>.</w:t>
      </w:r>
      <w:r w:rsidR="00710706">
        <w:rPr>
          <w:rFonts w:ascii="Times New Roman" w:hAnsi="Times New Roman"/>
          <w:lang w:val="bg-BG"/>
        </w:rPr>
        <w:t>9</w:t>
      </w:r>
      <w:r w:rsidR="00442B28" w:rsidRPr="00B150F7">
        <w:rPr>
          <w:rFonts w:ascii="Times New Roman" w:hAnsi="Times New Roman"/>
          <w:lang w:val="bg-BG"/>
        </w:rPr>
        <w:t>%</w:t>
      </w:r>
      <w:r w:rsidR="000A145C">
        <w:rPr>
          <w:rFonts w:ascii="Times New Roman" w:hAnsi="Times New Roman"/>
          <w:lang w:val="bg-BG"/>
        </w:rPr>
        <w:t>,</w:t>
      </w:r>
      <w:r w:rsidR="00A43945">
        <w:rPr>
          <w:rFonts w:ascii="Times New Roman" w:hAnsi="Times New Roman"/>
          <w:lang w:val="bg-BG"/>
        </w:rPr>
        <w:t xml:space="preserve"> </w:t>
      </w:r>
      <w:r w:rsidR="004E327D">
        <w:rPr>
          <w:rFonts w:ascii="Times New Roman" w:hAnsi="Times New Roman"/>
          <w:lang w:val="bg-BG"/>
        </w:rPr>
        <w:t xml:space="preserve">и </w:t>
      </w:r>
      <w:r w:rsidR="00A43945" w:rsidRPr="00722F5D">
        <w:rPr>
          <w:rFonts w:ascii="Times New Roman" w:hAnsi="Times New Roman"/>
          <w:lang w:val="bg-BG"/>
        </w:rPr>
        <w:t>търговията на дребно с разнообразни стоки</w:t>
      </w:r>
      <w:r w:rsidR="00A43945">
        <w:rPr>
          <w:rFonts w:ascii="Times New Roman" w:hAnsi="Times New Roman"/>
          <w:lang w:val="bg-BG"/>
        </w:rPr>
        <w:t xml:space="preserve"> </w:t>
      </w:r>
      <w:r w:rsidR="00A43945" w:rsidRPr="00A95EFD">
        <w:rPr>
          <w:rFonts w:ascii="Times New Roman" w:hAnsi="Times New Roman"/>
          <w:lang w:val="bg-BG"/>
        </w:rPr>
        <w:t>- с</w:t>
      </w:r>
      <w:r w:rsidR="00A43945" w:rsidRPr="00A95EFD" w:rsidDel="0057471E">
        <w:rPr>
          <w:rFonts w:ascii="Times New Roman" w:hAnsi="Times New Roman"/>
          <w:lang w:val="bg-BG"/>
        </w:rPr>
        <w:t xml:space="preserve"> </w:t>
      </w:r>
      <w:r w:rsidR="00A43945">
        <w:rPr>
          <w:rFonts w:ascii="Times New Roman" w:hAnsi="Times New Roman"/>
          <w:lang w:val="bg-BG"/>
        </w:rPr>
        <w:t>1</w:t>
      </w:r>
      <w:r w:rsidR="00A43945" w:rsidRPr="00A95EFD">
        <w:rPr>
          <w:rFonts w:ascii="Times New Roman" w:hAnsi="Times New Roman"/>
          <w:lang w:val="bg-BG"/>
        </w:rPr>
        <w:t>.</w:t>
      </w:r>
      <w:r w:rsidR="00A43945">
        <w:rPr>
          <w:rFonts w:ascii="Times New Roman" w:hAnsi="Times New Roman"/>
          <w:lang w:val="bg-BG"/>
        </w:rPr>
        <w:t>1</w:t>
      </w:r>
      <w:r w:rsidR="00A43945" w:rsidRPr="00A95EFD">
        <w:rPr>
          <w:rFonts w:ascii="Times New Roman" w:hAnsi="Times New Roman"/>
          <w:lang w:val="bg-BG"/>
        </w:rPr>
        <w:t>%</w:t>
      </w:r>
      <w:r w:rsidR="00A43945">
        <w:rPr>
          <w:rFonts w:ascii="Times New Roman" w:hAnsi="Times New Roman"/>
          <w:lang w:val="bg-BG"/>
        </w:rPr>
        <w:t>.</w:t>
      </w:r>
    </w:p>
    <w:p w:rsidR="00A43945" w:rsidRDefault="00A43945" w:rsidP="00516BDD">
      <w:pPr>
        <w:ind w:firstLine="709"/>
        <w:jc w:val="both"/>
        <w:rPr>
          <w:rFonts w:ascii="Times New Roman" w:hAnsi="Times New Roman"/>
          <w:lang w:val="bg-BG"/>
        </w:rPr>
      </w:pPr>
    </w:p>
    <w:p w:rsidR="004E327D" w:rsidRDefault="004E327D" w:rsidP="004E327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F50173" w:rsidRDefault="00F50173" w:rsidP="00670C9F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63142C" w:rsidRPr="00393C0D" w:rsidRDefault="0063142C" w:rsidP="00670C9F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Фиг. 2. Изменение на оборота в раздел „Търговия на дребно, без </w:t>
      </w:r>
    </w:p>
    <w:p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:rsidR="00393C0D" w:rsidRPr="00393C0D" w:rsidRDefault="00393C0D" w:rsidP="00393C0D">
      <w:pPr>
        <w:jc w:val="center"/>
        <w:rPr>
          <w:rFonts w:ascii="Times New Roman" w:hAnsi="Times New Roman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:rsidR="00393C0D" w:rsidRPr="00393C0D" w:rsidRDefault="00393C0D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:rsidR="00393C0D" w:rsidRPr="00393C0D" w:rsidRDefault="003F030C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pict>
          <v:shape id="_x0000_i1026" type="#_x0000_t75" style="width:489pt;height:330pt">
            <v:imagedata r:id="rId9" o:title=""/>
          </v:shape>
        </w:pict>
      </w:r>
    </w:p>
    <w:p w:rsidR="00393C0D" w:rsidRDefault="00393C0D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:rsidR="006551CA" w:rsidRDefault="006551CA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:rsidR="006551CA" w:rsidRDefault="006551CA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:rsidR="00D9745B" w:rsidRDefault="00D9745B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:rsidR="00393C0D" w:rsidRPr="00393C0D" w:rsidRDefault="00393C0D" w:rsidP="00393C0D">
      <w:pPr>
        <w:spacing w:before="120" w:after="120"/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Годишни изменения</w:t>
      </w:r>
    </w:p>
    <w:p w:rsidR="00393C0D" w:rsidRPr="00393C0D" w:rsidRDefault="00393C0D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393C0D">
        <w:rPr>
          <w:rFonts w:ascii="Times New Roman" w:hAnsi="Times New Roman"/>
          <w:szCs w:val="24"/>
          <w:lang w:val="bg-BG"/>
        </w:rPr>
        <w:t xml:space="preserve">През </w:t>
      </w:r>
      <w:r w:rsidR="00356764">
        <w:rPr>
          <w:rFonts w:ascii="Times New Roman" w:hAnsi="Times New Roman"/>
          <w:szCs w:val="24"/>
          <w:lang w:val="bg-BG"/>
        </w:rPr>
        <w:t>юни</w:t>
      </w:r>
      <w:r w:rsidR="00356764" w:rsidDel="00356764">
        <w:rPr>
          <w:rFonts w:ascii="Times New Roman" w:hAnsi="Times New Roman"/>
          <w:szCs w:val="24"/>
          <w:lang w:val="bg-BG"/>
        </w:rPr>
        <w:t xml:space="preserve"> </w:t>
      </w:r>
      <w:r w:rsidRPr="00393C0D">
        <w:rPr>
          <w:rFonts w:ascii="Times New Roman" w:hAnsi="Times New Roman"/>
          <w:szCs w:val="24"/>
          <w:lang w:val="bg-BG"/>
        </w:rPr>
        <w:t>202</w:t>
      </w:r>
      <w:r w:rsidR="00680F02" w:rsidRPr="005D4B85">
        <w:rPr>
          <w:rFonts w:ascii="Times New Roman" w:hAnsi="Times New Roman"/>
          <w:szCs w:val="24"/>
          <w:lang w:val="bg-BG"/>
        </w:rPr>
        <w:t>2</w:t>
      </w:r>
      <w:r w:rsidRPr="005D4B85">
        <w:rPr>
          <w:rFonts w:ascii="Times New Roman" w:hAnsi="Times New Roman"/>
          <w:szCs w:val="24"/>
          <w:lang w:val="bg-BG"/>
        </w:rPr>
        <w:t xml:space="preserve"> </w:t>
      </w:r>
      <w:r w:rsidRPr="00393C0D">
        <w:rPr>
          <w:rFonts w:ascii="Times New Roman" w:hAnsi="Times New Roman"/>
          <w:szCs w:val="24"/>
          <w:lang w:val="bg-BG"/>
        </w:rPr>
        <w:t>г. в сравнение със същия месец на 202</w:t>
      </w:r>
      <w:r w:rsidR="00A50C9F" w:rsidRPr="005D4B85">
        <w:rPr>
          <w:rFonts w:ascii="Times New Roman" w:hAnsi="Times New Roman"/>
          <w:szCs w:val="24"/>
          <w:lang w:val="bg-BG"/>
        </w:rPr>
        <w:t>1</w:t>
      </w:r>
      <w:r w:rsidRPr="00393C0D">
        <w:rPr>
          <w:rFonts w:ascii="Times New Roman" w:hAnsi="Times New Roman"/>
          <w:szCs w:val="24"/>
          <w:lang w:val="bg-BG"/>
        </w:rPr>
        <w:t xml:space="preserve"> г.</w:t>
      </w:r>
      <w:r w:rsidRPr="00393C0D">
        <w:rPr>
          <w:rFonts w:ascii="Times New Roman" w:hAnsi="Times New Roman"/>
          <w:lang w:val="bg-BG"/>
        </w:rPr>
        <w:t xml:space="preserve"> </w:t>
      </w:r>
      <w:r w:rsidR="00CF2B23">
        <w:rPr>
          <w:rFonts w:ascii="Times New Roman" w:hAnsi="Times New Roman"/>
          <w:lang w:val="bg-BG"/>
        </w:rPr>
        <w:t>с</w:t>
      </w:r>
      <w:r w:rsidRPr="00393C0D">
        <w:rPr>
          <w:rFonts w:ascii="Times New Roman" w:hAnsi="Times New Roman"/>
          <w:lang w:val="bg-BG"/>
        </w:rPr>
        <w:t xml:space="preserve">е </w:t>
      </w:r>
      <w:r w:rsidR="00CF2B23">
        <w:rPr>
          <w:rFonts w:ascii="Times New Roman" w:hAnsi="Times New Roman"/>
          <w:lang w:val="bg-BG"/>
        </w:rPr>
        <w:t>наблюдава</w:t>
      </w:r>
      <w:r w:rsidRPr="00393C0D">
        <w:rPr>
          <w:rFonts w:ascii="Times New Roman" w:hAnsi="Times New Roman"/>
          <w:lang w:val="bg-BG"/>
        </w:rPr>
        <w:t xml:space="preserve"> </w:t>
      </w:r>
      <w:r w:rsidRPr="00393C0D">
        <w:rPr>
          <w:rFonts w:ascii="Times New Roman" w:hAnsi="Times New Roman"/>
          <w:szCs w:val="24"/>
          <w:lang w:val="bg-BG"/>
        </w:rPr>
        <w:t>увеличение на оборота при</w:t>
      </w:r>
      <w:r w:rsidR="005A7C28">
        <w:rPr>
          <w:rFonts w:ascii="Times New Roman" w:hAnsi="Times New Roman"/>
          <w:szCs w:val="24"/>
          <w:lang w:val="bg-BG"/>
        </w:rPr>
        <w:t xml:space="preserve"> </w:t>
      </w:r>
      <w:r w:rsidR="00A43945" w:rsidRPr="00393C0D">
        <w:rPr>
          <w:rFonts w:ascii="Times New Roman" w:hAnsi="Times New Roman"/>
          <w:szCs w:val="24"/>
          <w:lang w:val="bg-BG"/>
        </w:rPr>
        <w:t>търговия</w:t>
      </w:r>
      <w:r w:rsidR="00A43945">
        <w:rPr>
          <w:rFonts w:ascii="Times New Roman" w:hAnsi="Times New Roman"/>
          <w:szCs w:val="24"/>
          <w:lang w:val="bg-BG"/>
        </w:rPr>
        <w:t>та</w:t>
      </w:r>
      <w:r w:rsidR="00A43945" w:rsidRPr="00393C0D">
        <w:rPr>
          <w:rFonts w:ascii="Times New Roman" w:hAnsi="Times New Roman"/>
          <w:szCs w:val="24"/>
          <w:lang w:val="bg-BG"/>
        </w:rPr>
        <w:t xml:space="preserve"> на дребно с</w:t>
      </w:r>
      <w:r w:rsidR="00A43945" w:rsidRPr="00393C0D">
        <w:rPr>
          <w:rFonts w:ascii="Times New Roman" w:hAnsi="Times New Roman"/>
          <w:lang w:val="bg-BG"/>
        </w:rPr>
        <w:t xml:space="preserve"> </w:t>
      </w:r>
      <w:r w:rsidR="00A43945" w:rsidRPr="00393C0D">
        <w:rPr>
          <w:rFonts w:ascii="Times New Roman" w:hAnsi="Times New Roman"/>
          <w:szCs w:val="24"/>
          <w:lang w:val="bg-BG"/>
        </w:rPr>
        <w:t>автомобилни горива и смазочни материали (</w:t>
      </w:r>
      <w:r w:rsidR="00721EDC">
        <w:rPr>
          <w:rFonts w:ascii="Times New Roman" w:hAnsi="Times New Roman"/>
          <w:szCs w:val="24"/>
          <w:lang w:val="bg-BG"/>
        </w:rPr>
        <w:t>с</w:t>
      </w:r>
      <w:r w:rsidR="00A43945" w:rsidRPr="00393C0D">
        <w:rPr>
          <w:rFonts w:ascii="Times New Roman" w:hAnsi="Times New Roman"/>
          <w:szCs w:val="24"/>
          <w:lang w:val="bg-BG"/>
        </w:rPr>
        <w:t xml:space="preserve"> </w:t>
      </w:r>
      <w:r w:rsidR="00721EDC">
        <w:rPr>
          <w:rFonts w:ascii="Times New Roman" w:hAnsi="Times New Roman"/>
          <w:szCs w:val="24"/>
          <w:lang w:val="bg-BG"/>
        </w:rPr>
        <w:t>3</w:t>
      </w:r>
      <w:r w:rsidR="00A43945" w:rsidRPr="00393C0D">
        <w:rPr>
          <w:rFonts w:ascii="Times New Roman" w:hAnsi="Times New Roman"/>
          <w:szCs w:val="24"/>
          <w:lang w:val="bg-BG"/>
        </w:rPr>
        <w:t>.</w:t>
      </w:r>
      <w:r w:rsidR="00721EDC">
        <w:rPr>
          <w:rFonts w:ascii="Times New Roman" w:hAnsi="Times New Roman"/>
          <w:szCs w:val="24"/>
          <w:lang w:val="bg-BG"/>
        </w:rPr>
        <w:t>3</w:t>
      </w:r>
      <w:r w:rsidR="00A43945" w:rsidRPr="00393C0D">
        <w:rPr>
          <w:rFonts w:ascii="Times New Roman" w:hAnsi="Times New Roman"/>
          <w:szCs w:val="24"/>
          <w:lang w:val="bg-BG"/>
        </w:rPr>
        <w:t>%)</w:t>
      </w:r>
      <w:r w:rsidR="00721EDC">
        <w:rPr>
          <w:rFonts w:ascii="Times New Roman" w:hAnsi="Times New Roman"/>
          <w:szCs w:val="24"/>
          <w:lang w:val="bg-BG"/>
        </w:rPr>
        <w:t xml:space="preserve"> и </w:t>
      </w:r>
      <w:r w:rsidR="00C151EE">
        <w:rPr>
          <w:rFonts w:ascii="Times New Roman" w:hAnsi="Times New Roman"/>
          <w:szCs w:val="24"/>
          <w:lang w:val="bg-BG"/>
        </w:rPr>
        <w:t>търговия</w:t>
      </w:r>
      <w:r w:rsidR="002E2691">
        <w:rPr>
          <w:rFonts w:ascii="Times New Roman" w:hAnsi="Times New Roman"/>
          <w:szCs w:val="24"/>
          <w:lang w:val="bg-BG"/>
        </w:rPr>
        <w:t>та</w:t>
      </w:r>
      <w:r w:rsidRPr="00393C0D">
        <w:rPr>
          <w:rFonts w:ascii="Times New Roman" w:hAnsi="Times New Roman"/>
          <w:szCs w:val="24"/>
          <w:lang w:val="bg-BG"/>
        </w:rPr>
        <w:t xml:space="preserve"> на дребно с нехранителни стоки, без търговията с автомобилни горива и смазочни материали</w:t>
      </w:r>
      <w:r w:rsidR="00A43945">
        <w:rPr>
          <w:rFonts w:ascii="Times New Roman" w:hAnsi="Times New Roman"/>
          <w:szCs w:val="24"/>
          <w:lang w:val="bg-BG"/>
        </w:rPr>
        <w:t xml:space="preserve"> </w:t>
      </w:r>
      <w:r w:rsidR="00A43945" w:rsidRPr="00393C0D">
        <w:rPr>
          <w:rFonts w:ascii="Times New Roman" w:hAnsi="Times New Roman"/>
          <w:szCs w:val="24"/>
          <w:lang w:val="bg-BG"/>
        </w:rPr>
        <w:t xml:space="preserve">(с </w:t>
      </w:r>
      <w:r w:rsidR="00721EDC">
        <w:rPr>
          <w:rFonts w:ascii="Times New Roman" w:hAnsi="Times New Roman"/>
          <w:szCs w:val="24"/>
          <w:lang w:val="bg-BG"/>
        </w:rPr>
        <w:t>1</w:t>
      </w:r>
      <w:r w:rsidR="00A43945" w:rsidRPr="00393C0D">
        <w:rPr>
          <w:rFonts w:ascii="Times New Roman" w:hAnsi="Times New Roman"/>
          <w:szCs w:val="24"/>
          <w:lang w:val="bg-BG"/>
        </w:rPr>
        <w:t>.</w:t>
      </w:r>
      <w:r w:rsidR="00A43945">
        <w:rPr>
          <w:rFonts w:ascii="Times New Roman" w:hAnsi="Times New Roman"/>
          <w:szCs w:val="24"/>
          <w:lang w:val="bg-BG"/>
        </w:rPr>
        <w:t>3</w:t>
      </w:r>
      <w:r w:rsidR="00A43945" w:rsidRPr="00393C0D">
        <w:rPr>
          <w:rFonts w:ascii="Times New Roman" w:hAnsi="Times New Roman"/>
          <w:szCs w:val="24"/>
          <w:lang w:val="bg-BG"/>
        </w:rPr>
        <w:t>%)</w:t>
      </w:r>
      <w:r w:rsidR="00721EDC">
        <w:rPr>
          <w:rFonts w:ascii="Times New Roman" w:hAnsi="Times New Roman"/>
          <w:szCs w:val="24"/>
          <w:lang w:val="bg-BG"/>
        </w:rPr>
        <w:t>.</w:t>
      </w:r>
      <w:r w:rsidR="00A43945">
        <w:rPr>
          <w:rFonts w:ascii="Times New Roman" w:hAnsi="Times New Roman"/>
          <w:szCs w:val="24"/>
          <w:lang w:val="bg-BG"/>
        </w:rPr>
        <w:t xml:space="preserve"> </w:t>
      </w:r>
      <w:r w:rsidR="00721EDC">
        <w:rPr>
          <w:rFonts w:ascii="Times New Roman" w:hAnsi="Times New Roman"/>
          <w:szCs w:val="24"/>
          <w:lang w:val="bg-BG"/>
        </w:rPr>
        <w:t>Намаление е регистрирано в</w:t>
      </w:r>
      <w:r w:rsidR="004C11B5" w:rsidRPr="000E3046">
        <w:rPr>
          <w:rFonts w:ascii="Times New Roman" w:hAnsi="Times New Roman"/>
          <w:szCs w:val="24"/>
          <w:lang w:val="bg-BG"/>
        </w:rPr>
        <w:t xml:space="preserve"> </w:t>
      </w:r>
      <w:r w:rsidRPr="00393C0D">
        <w:rPr>
          <w:rFonts w:ascii="Times New Roman" w:hAnsi="Times New Roman"/>
          <w:szCs w:val="24"/>
          <w:lang w:val="bg-BG"/>
        </w:rPr>
        <w:t xml:space="preserve">търговията на дребно с хранителни стоки, напитки и тютюневи изделия (с </w:t>
      </w:r>
      <w:r w:rsidR="00721EDC">
        <w:rPr>
          <w:rFonts w:ascii="Times New Roman" w:hAnsi="Times New Roman"/>
          <w:szCs w:val="24"/>
          <w:lang w:val="bg-BG"/>
        </w:rPr>
        <w:t>3</w:t>
      </w:r>
      <w:r w:rsidRPr="00393C0D">
        <w:rPr>
          <w:rFonts w:ascii="Times New Roman" w:hAnsi="Times New Roman"/>
          <w:szCs w:val="24"/>
          <w:lang w:val="bg-BG"/>
        </w:rPr>
        <w:t>.</w:t>
      </w:r>
      <w:r w:rsidR="00721EDC">
        <w:rPr>
          <w:rFonts w:ascii="Times New Roman" w:hAnsi="Times New Roman"/>
          <w:szCs w:val="24"/>
          <w:lang w:val="bg-BG"/>
        </w:rPr>
        <w:t>1</w:t>
      </w:r>
      <w:r w:rsidRPr="00393C0D">
        <w:rPr>
          <w:rFonts w:ascii="Times New Roman" w:hAnsi="Times New Roman"/>
          <w:szCs w:val="24"/>
          <w:lang w:val="bg-BG"/>
        </w:rPr>
        <w:t xml:space="preserve">%). </w:t>
      </w:r>
      <w:r w:rsidR="00A43945" w:rsidRPr="00393C0D">
        <w:rPr>
          <w:rFonts w:ascii="Times New Roman" w:hAnsi="Times New Roman"/>
          <w:szCs w:val="24"/>
          <w:lang w:val="bg-BG"/>
        </w:rPr>
        <w:t xml:space="preserve"> </w:t>
      </w:r>
    </w:p>
    <w:p w:rsidR="001D38FD" w:rsidRDefault="00393C0D" w:rsidP="003F030C">
      <w:pPr>
        <w:ind w:firstLine="709"/>
        <w:jc w:val="both"/>
        <w:rPr>
          <w:rFonts w:ascii="Times New Roman" w:hAnsi="Times New Roman"/>
          <w:color w:val="000000"/>
          <w:lang w:val="bg-BG"/>
        </w:rPr>
      </w:pPr>
      <w:r w:rsidRPr="00393C0D">
        <w:rPr>
          <w:rFonts w:ascii="Times New Roman" w:hAnsi="Times New Roman"/>
          <w:szCs w:val="24"/>
          <w:lang w:val="bg-BG"/>
        </w:rPr>
        <w:t xml:space="preserve">В търговията на дребно с нехранителни стоки, без търговията с автомобилни горива и смазочни материали е </w:t>
      </w:r>
      <w:r w:rsidR="00FE696E">
        <w:rPr>
          <w:rFonts w:ascii="Times New Roman" w:hAnsi="Times New Roman"/>
          <w:lang w:val="bg-BG"/>
        </w:rPr>
        <w:t xml:space="preserve">отбелязан </w:t>
      </w:r>
      <w:r w:rsidR="007F648E">
        <w:rPr>
          <w:rFonts w:ascii="Times New Roman" w:hAnsi="Times New Roman"/>
          <w:lang w:val="bg-BG"/>
        </w:rPr>
        <w:t xml:space="preserve">ръст </w:t>
      </w:r>
      <w:r w:rsidR="00D56237">
        <w:rPr>
          <w:rFonts w:ascii="Times New Roman" w:hAnsi="Times New Roman"/>
          <w:lang w:val="bg-BG"/>
        </w:rPr>
        <w:t xml:space="preserve">при </w:t>
      </w:r>
      <w:r w:rsidR="00721EDC" w:rsidRPr="00B150F7">
        <w:rPr>
          <w:rFonts w:ascii="Times New Roman" w:hAnsi="Times New Roman"/>
          <w:lang w:val="bg-BG"/>
        </w:rPr>
        <w:t>търговията на дребно с текстил, облекло, обувки и кожени изделия - с</w:t>
      </w:r>
      <w:r w:rsidR="00721EDC" w:rsidRPr="00B150F7" w:rsidDel="0057471E">
        <w:rPr>
          <w:rFonts w:ascii="Times New Roman" w:hAnsi="Times New Roman"/>
          <w:lang w:val="bg-BG"/>
        </w:rPr>
        <w:t xml:space="preserve"> </w:t>
      </w:r>
      <w:r w:rsidR="00721EDC">
        <w:rPr>
          <w:rFonts w:ascii="Times New Roman" w:hAnsi="Times New Roman"/>
          <w:lang w:val="bg-BG"/>
        </w:rPr>
        <w:t>24.1</w:t>
      </w:r>
      <w:r w:rsidR="00721EDC" w:rsidRPr="00B150F7">
        <w:rPr>
          <w:rFonts w:ascii="Times New Roman" w:hAnsi="Times New Roman"/>
          <w:lang w:val="bg-BG"/>
        </w:rPr>
        <w:t>%</w:t>
      </w:r>
      <w:r w:rsidR="00721EDC">
        <w:rPr>
          <w:rFonts w:ascii="Times New Roman" w:hAnsi="Times New Roman"/>
          <w:lang w:val="bg-BG"/>
        </w:rPr>
        <w:t xml:space="preserve">, </w:t>
      </w:r>
      <w:r w:rsidR="00721EDC" w:rsidRPr="00722F5D">
        <w:rPr>
          <w:rFonts w:ascii="Times New Roman" w:hAnsi="Times New Roman"/>
          <w:lang w:val="bg-BG"/>
        </w:rPr>
        <w:t>търговията на дребно с разнообразни стоки</w:t>
      </w:r>
      <w:r w:rsidR="00721EDC">
        <w:rPr>
          <w:rFonts w:ascii="Times New Roman" w:hAnsi="Times New Roman"/>
          <w:lang w:val="bg-BG"/>
        </w:rPr>
        <w:t xml:space="preserve"> </w:t>
      </w:r>
      <w:r w:rsidR="00721EDC" w:rsidRPr="00A95EFD">
        <w:rPr>
          <w:rFonts w:ascii="Times New Roman" w:hAnsi="Times New Roman"/>
          <w:lang w:val="bg-BG"/>
        </w:rPr>
        <w:t>- с</w:t>
      </w:r>
      <w:r w:rsidR="00721EDC" w:rsidRPr="00A95EFD" w:rsidDel="0057471E">
        <w:rPr>
          <w:rFonts w:ascii="Times New Roman" w:hAnsi="Times New Roman"/>
          <w:lang w:val="bg-BG"/>
        </w:rPr>
        <w:t xml:space="preserve"> </w:t>
      </w:r>
      <w:r w:rsidR="00721EDC">
        <w:rPr>
          <w:rFonts w:ascii="Times New Roman" w:hAnsi="Times New Roman"/>
          <w:lang w:val="bg-BG"/>
        </w:rPr>
        <w:t>11</w:t>
      </w:r>
      <w:r w:rsidR="00721EDC" w:rsidRPr="00A95EFD">
        <w:rPr>
          <w:rFonts w:ascii="Times New Roman" w:hAnsi="Times New Roman"/>
          <w:lang w:val="bg-BG"/>
        </w:rPr>
        <w:t>.</w:t>
      </w:r>
      <w:r w:rsidR="00721EDC">
        <w:rPr>
          <w:rFonts w:ascii="Times New Roman" w:hAnsi="Times New Roman"/>
          <w:lang w:val="bg-BG"/>
        </w:rPr>
        <w:t>2</w:t>
      </w:r>
      <w:r w:rsidR="00721EDC" w:rsidRPr="00A95EFD">
        <w:rPr>
          <w:rFonts w:ascii="Times New Roman" w:hAnsi="Times New Roman"/>
          <w:lang w:val="bg-BG"/>
        </w:rPr>
        <w:t>%</w:t>
      </w:r>
      <w:r w:rsidR="000A145C">
        <w:rPr>
          <w:rFonts w:ascii="Times New Roman" w:hAnsi="Times New Roman"/>
          <w:lang w:val="bg-BG"/>
        </w:rPr>
        <w:t>,</w:t>
      </w:r>
      <w:r w:rsidR="00721EDC">
        <w:rPr>
          <w:rFonts w:ascii="Times New Roman" w:hAnsi="Times New Roman"/>
          <w:lang w:val="bg-BG"/>
        </w:rPr>
        <w:t xml:space="preserve"> </w:t>
      </w:r>
      <w:r w:rsidR="0088219B">
        <w:rPr>
          <w:rFonts w:ascii="Times New Roman" w:hAnsi="Times New Roman"/>
          <w:lang w:val="bg-BG"/>
        </w:rPr>
        <w:t xml:space="preserve">и </w:t>
      </w:r>
      <w:r w:rsidR="008D0D77" w:rsidRPr="00D56237">
        <w:rPr>
          <w:rFonts w:ascii="Times New Roman" w:hAnsi="Times New Roman"/>
          <w:lang w:val="bg-BG"/>
        </w:rPr>
        <w:t xml:space="preserve">търговията на дребно чрез поръчки по пощата, телефона или интернет - с </w:t>
      </w:r>
      <w:r w:rsidR="0088219B">
        <w:rPr>
          <w:rFonts w:ascii="Times New Roman" w:hAnsi="Times New Roman"/>
          <w:lang w:val="bg-BG"/>
        </w:rPr>
        <w:t>8</w:t>
      </w:r>
      <w:r w:rsidR="008D0D77" w:rsidRPr="00D56237">
        <w:rPr>
          <w:rFonts w:ascii="Times New Roman" w:hAnsi="Times New Roman"/>
          <w:lang w:val="bg-BG"/>
        </w:rPr>
        <w:t>.</w:t>
      </w:r>
      <w:r w:rsidR="0088219B">
        <w:rPr>
          <w:rFonts w:ascii="Times New Roman" w:hAnsi="Times New Roman"/>
          <w:lang w:val="bg-BG"/>
        </w:rPr>
        <w:t>9</w:t>
      </w:r>
      <w:r w:rsidR="008D0D77" w:rsidRPr="00D56237">
        <w:rPr>
          <w:rFonts w:ascii="Times New Roman" w:hAnsi="Times New Roman"/>
          <w:lang w:val="bg-BG"/>
        </w:rPr>
        <w:t>%</w:t>
      </w:r>
      <w:r w:rsidR="0088219B">
        <w:rPr>
          <w:rFonts w:ascii="Times New Roman" w:hAnsi="Times New Roman"/>
          <w:lang w:val="bg-BG"/>
        </w:rPr>
        <w:t xml:space="preserve">. Оборотът намалява </w:t>
      </w:r>
      <w:r w:rsidR="001D38FD">
        <w:rPr>
          <w:rFonts w:ascii="Times New Roman" w:hAnsi="Times New Roman"/>
          <w:lang w:val="bg-BG"/>
        </w:rPr>
        <w:t xml:space="preserve">по-съществено в </w:t>
      </w:r>
      <w:r w:rsidR="001D38FD" w:rsidRPr="00A95EFD">
        <w:rPr>
          <w:rFonts w:ascii="Times New Roman" w:hAnsi="Times New Roman"/>
          <w:lang w:val="bg-BG"/>
        </w:rPr>
        <w:t>търговията на дребно с битова техника, мебели и други стоки за бита - с</w:t>
      </w:r>
      <w:r w:rsidR="001D38FD" w:rsidRPr="00A95EFD" w:rsidDel="0057471E">
        <w:rPr>
          <w:rFonts w:ascii="Times New Roman" w:hAnsi="Times New Roman"/>
          <w:lang w:val="bg-BG"/>
        </w:rPr>
        <w:t xml:space="preserve"> </w:t>
      </w:r>
      <w:r w:rsidR="001D38FD">
        <w:rPr>
          <w:rFonts w:ascii="Times New Roman" w:hAnsi="Times New Roman"/>
          <w:lang w:val="bg-BG"/>
        </w:rPr>
        <w:t>4</w:t>
      </w:r>
      <w:r w:rsidR="001D38FD" w:rsidRPr="00A95EFD">
        <w:rPr>
          <w:rFonts w:ascii="Times New Roman" w:hAnsi="Times New Roman"/>
          <w:lang w:val="bg-BG"/>
        </w:rPr>
        <w:t>.</w:t>
      </w:r>
      <w:r w:rsidR="001D38FD">
        <w:rPr>
          <w:rFonts w:ascii="Times New Roman" w:hAnsi="Times New Roman"/>
          <w:lang w:val="bg-BG"/>
        </w:rPr>
        <w:t>1</w:t>
      </w:r>
      <w:r w:rsidR="001D38FD" w:rsidRPr="00A95EFD">
        <w:rPr>
          <w:rFonts w:ascii="Times New Roman" w:hAnsi="Times New Roman"/>
          <w:lang w:val="bg-BG"/>
        </w:rPr>
        <w:t>%</w:t>
      </w:r>
      <w:r w:rsidR="001D38FD">
        <w:rPr>
          <w:rFonts w:ascii="Times New Roman" w:hAnsi="Times New Roman"/>
          <w:lang w:val="bg-BG"/>
        </w:rPr>
        <w:t>.</w:t>
      </w:r>
    </w:p>
    <w:p w:rsidR="00F50173" w:rsidRDefault="00F50173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:rsidR="001D38FD" w:rsidRDefault="001D38FD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:rsidR="005045BE" w:rsidRDefault="005045BE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:rsidR="00D9745B" w:rsidRPr="00393C0D" w:rsidRDefault="00D9745B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3. Изменение на оборота в раздел „Търговия на дребно, без търговията с </w:t>
      </w: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:rsidR="00393C0D" w:rsidRPr="00393C0D" w:rsidRDefault="00393C0D" w:rsidP="00393C0D">
      <w:pPr>
        <w:tabs>
          <w:tab w:val="left" w:pos="10348"/>
        </w:tabs>
        <w:jc w:val="center"/>
        <w:rPr>
          <w:lang w:val="en-US"/>
        </w:rPr>
      </w:pPr>
    </w:p>
    <w:p w:rsidR="00393C0D" w:rsidRPr="00393C0D" w:rsidRDefault="003F030C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pict>
          <v:shape id="_x0000_i1027" type="#_x0000_t75" style="width:500.25pt;height:291pt">
            <v:imagedata r:id="rId10" o:title=""/>
          </v:shape>
        </w:pict>
      </w:r>
    </w:p>
    <w:p w:rsidR="00393C0D" w:rsidRPr="00393C0D" w:rsidRDefault="00393C0D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:rsidR="00D04CEE" w:rsidRDefault="00D04CEE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:rsidR="00116D65" w:rsidRDefault="00116D65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:rsidR="00E85C1E" w:rsidRDefault="00E85C1E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:rsidR="00E85C1E" w:rsidRDefault="00E85C1E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:rsidR="00393C0D" w:rsidRPr="00393C0D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en-US"/>
        </w:rPr>
      </w:pP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на оборота в раздел „Търговия на дребно, без търговията с </w:t>
      </w:r>
    </w:p>
    <w:p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:rsidR="00393C0D" w:rsidRPr="00393C0D" w:rsidRDefault="00393C0D" w:rsidP="00393C0D">
      <w:pPr>
        <w:tabs>
          <w:tab w:val="left" w:pos="8364"/>
        </w:tabs>
        <w:ind w:right="2041"/>
        <w:jc w:val="right"/>
        <w:rPr>
          <w:rFonts w:ascii="Times New Roman" w:hAnsi="Times New Roman"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541"/>
        <w:gridCol w:w="636"/>
        <w:gridCol w:w="588"/>
        <w:gridCol w:w="596"/>
        <w:gridCol w:w="620"/>
        <w:gridCol w:w="584"/>
      </w:tblGrid>
      <w:tr w:rsidR="00356764" w:rsidRPr="00393C0D" w:rsidTr="00356764">
        <w:trPr>
          <w:trHeight w:val="306"/>
          <w:jc w:val="center"/>
        </w:trPr>
        <w:tc>
          <w:tcPr>
            <w:tcW w:w="2690" w:type="dxa"/>
            <w:vMerge w:val="restart"/>
            <w:shd w:val="clear" w:color="auto" w:fill="FFFFFF"/>
            <w:vAlign w:val="center"/>
          </w:tcPr>
          <w:p w:rsidR="00356764" w:rsidRPr="00393C0D" w:rsidRDefault="00356764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56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6764" w:rsidRPr="00AE1461" w:rsidRDefault="00356764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</w:tr>
      <w:tr w:rsidR="00356764" w:rsidRPr="00393C0D" w:rsidTr="00D14CCA">
        <w:trPr>
          <w:trHeight w:val="253"/>
          <w:jc w:val="center"/>
        </w:trPr>
        <w:tc>
          <w:tcPr>
            <w:tcW w:w="269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F32F3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F32F3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</w:tr>
      <w:tr w:rsidR="00B972BB" w:rsidRPr="00B6412F" w:rsidTr="00D14CCA">
        <w:trPr>
          <w:trHeight w:val="479"/>
          <w:jc w:val="center"/>
        </w:trPr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972BB" w:rsidRPr="00393C0D" w:rsidRDefault="00B972BB" w:rsidP="00B972BB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50B7">
              <w:rPr>
                <w:rFonts w:ascii="Times New Roman" w:hAnsi="Times New Roman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2BB" w:rsidRPr="003B50B7" w:rsidRDefault="00B972BB" w:rsidP="00B972B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3B50B7">
              <w:rPr>
                <w:rFonts w:ascii="Times New Roman" w:hAnsi="Times New Roman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2BB" w:rsidRPr="003B50B7" w:rsidRDefault="00B972BB" w:rsidP="00B972B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3B50B7">
              <w:rPr>
                <w:rFonts w:ascii="Times New Roman" w:hAnsi="Times New Roman"/>
                <w:b/>
                <w:bCs/>
                <w:sz w:val="18"/>
                <w:szCs w:val="18"/>
              </w:rPr>
              <w:t>0.9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2BB" w:rsidRPr="003B50B7" w:rsidRDefault="00B972BB" w:rsidP="00B972B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3B50B7">
              <w:rPr>
                <w:rFonts w:ascii="Times New Roman" w:hAnsi="Times New Roman"/>
                <w:b/>
                <w:bCs/>
                <w:sz w:val="18"/>
                <w:szCs w:val="18"/>
              </w:rPr>
              <w:t>-1.1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2BB" w:rsidRPr="003B50B7" w:rsidRDefault="00B972BB" w:rsidP="00B972B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3B50B7">
              <w:rPr>
                <w:rFonts w:ascii="Times New Roman" w:hAnsi="Times New Roman"/>
                <w:b/>
                <w:bCs/>
                <w:sz w:val="18"/>
                <w:szCs w:val="18"/>
              </w:rPr>
              <w:t>-0.5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50B7">
              <w:rPr>
                <w:rFonts w:ascii="Times New Roman" w:hAnsi="Times New Roman"/>
                <w:b/>
                <w:bCs/>
                <w:sz w:val="18"/>
                <w:szCs w:val="18"/>
              </w:rPr>
              <w:t>-1.4</w:t>
            </w:r>
          </w:p>
        </w:tc>
      </w:tr>
      <w:tr w:rsidR="00B972BB" w:rsidRPr="00B6412F" w:rsidTr="002B1F34">
        <w:trPr>
          <w:trHeight w:val="159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972BB" w:rsidRPr="00393C0D" w:rsidRDefault="00B972BB" w:rsidP="00B972BB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:rsidR="00B972BB" w:rsidRPr="00393C0D" w:rsidRDefault="00B972BB" w:rsidP="00B972BB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</w:tr>
      <w:tr w:rsidR="00B972BB" w:rsidRPr="00B6412F" w:rsidTr="002B1F34">
        <w:trPr>
          <w:trHeight w:val="53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72BB" w:rsidRPr="00393C0D" w:rsidRDefault="00B972BB" w:rsidP="00B972BB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стоки, напитки и тютюневи изделия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</w:tr>
      <w:tr w:rsidR="00B972BB" w:rsidRPr="00B6412F" w:rsidTr="002B1F34">
        <w:trPr>
          <w:trHeight w:val="451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972BB" w:rsidRPr="00393C0D" w:rsidRDefault="00B972BB" w:rsidP="00B972BB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-2.2</w:t>
            </w:r>
          </w:p>
        </w:tc>
      </w:tr>
      <w:tr w:rsidR="00B972BB" w:rsidRPr="00B6412F" w:rsidTr="00D14CCA">
        <w:trPr>
          <w:trHeight w:val="701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972BB" w:rsidRPr="00393C0D" w:rsidRDefault="00B972BB" w:rsidP="00B972BB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-3.3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-1.1</w:t>
            </w:r>
          </w:p>
        </w:tc>
      </w:tr>
      <w:tr w:rsidR="00B972BB" w:rsidRPr="00B6412F" w:rsidTr="00D14CCA">
        <w:trPr>
          <w:trHeight w:val="110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972BB" w:rsidRPr="00393C0D" w:rsidRDefault="00B972BB" w:rsidP="00B972BB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2BB" w:rsidRPr="003B50B7" w:rsidRDefault="00B972BB" w:rsidP="00B972BB">
            <w:pPr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2BB" w:rsidRPr="003B50B7" w:rsidRDefault="00B972BB" w:rsidP="00B972BB">
            <w:pPr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2BB" w:rsidRPr="003B50B7" w:rsidRDefault="00B972BB" w:rsidP="00B972BB">
            <w:pPr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2BB" w:rsidRPr="003B50B7" w:rsidRDefault="00B972BB" w:rsidP="00B972BB">
            <w:pPr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2BB" w:rsidRPr="003B50B7" w:rsidRDefault="00B972BB" w:rsidP="00B972BB">
            <w:pPr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2BB" w:rsidRPr="003B50B7" w:rsidRDefault="00B972BB" w:rsidP="00B972BB">
            <w:pPr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972BB" w:rsidRPr="00B6412F" w:rsidTr="002B1F34">
        <w:trPr>
          <w:trHeight w:val="451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972BB" w:rsidRPr="00393C0D" w:rsidRDefault="00B972BB" w:rsidP="00B972BB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</w:tr>
      <w:tr w:rsidR="00B972BB" w:rsidRPr="00B6412F" w:rsidTr="002B1F34">
        <w:trPr>
          <w:trHeight w:val="281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972BB" w:rsidRPr="00393C0D" w:rsidRDefault="00B972BB" w:rsidP="00B972BB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14.1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-10.7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</w:tr>
      <w:tr w:rsidR="00B972BB" w:rsidRPr="00B6412F" w:rsidTr="002B1F34">
        <w:trPr>
          <w:trHeight w:val="287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972BB" w:rsidRPr="00393C0D" w:rsidRDefault="00B972BB" w:rsidP="00B972BB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-4.6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-4.9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</w:tr>
      <w:tr w:rsidR="00B972BB" w:rsidRPr="00B6412F" w:rsidTr="002B1F34">
        <w:trPr>
          <w:trHeight w:val="559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972BB" w:rsidRPr="00393C0D" w:rsidRDefault="00B972BB" w:rsidP="00B972BB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-2.0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5.8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7.6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-6.9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-6.1</w:t>
            </w:r>
          </w:p>
        </w:tc>
      </w:tr>
      <w:tr w:rsidR="00B972BB" w:rsidRPr="00B6412F" w:rsidTr="002B1F34">
        <w:trPr>
          <w:trHeight w:val="514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972BB" w:rsidRPr="00393C0D" w:rsidRDefault="00B972BB" w:rsidP="00B972BB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-5.7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</w:tr>
      <w:tr w:rsidR="00B972BB" w:rsidRPr="002B1F34" w:rsidTr="002B1F34">
        <w:trPr>
          <w:trHeight w:val="336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972BB" w:rsidRPr="00393C0D" w:rsidRDefault="00B972BB" w:rsidP="00B972BB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-4.9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8.7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7.0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C5064" w:rsidRPr="003B50B7" w:rsidRDefault="009C5064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-3.1</w:t>
            </w:r>
          </w:p>
        </w:tc>
      </w:tr>
      <w:tr w:rsidR="00B972BB" w:rsidRPr="00B6412F" w:rsidTr="00D14CCA">
        <w:trPr>
          <w:trHeight w:val="465"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972BB" w:rsidRPr="00393C0D" w:rsidRDefault="00B972BB" w:rsidP="00B972BB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-2.3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2BB" w:rsidRPr="003B50B7" w:rsidRDefault="00B972BB" w:rsidP="00B972B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50B7">
              <w:rPr>
                <w:rFonts w:ascii="Times New Roman" w:hAnsi="Times New Roman"/>
                <w:sz w:val="18"/>
                <w:szCs w:val="18"/>
              </w:rPr>
              <w:t>-2.0</w:t>
            </w:r>
          </w:p>
        </w:tc>
      </w:tr>
    </w:tbl>
    <w:p w:rsidR="00393C0D" w:rsidRPr="00393C0D" w:rsidRDefault="00DD1BFF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A8EB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:rsidR="00393C0D" w:rsidRPr="00393C0D" w:rsidRDefault="00393C0D" w:rsidP="00393C0D">
      <w:pPr>
        <w:tabs>
          <w:tab w:val="left" w:pos="1701"/>
        </w:tabs>
        <w:spacing w:before="120"/>
        <w:ind w:left="993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:rsidR="00393C0D" w:rsidRPr="00393C0D" w:rsidRDefault="00393C0D" w:rsidP="00393C0D">
      <w:pPr>
        <w:ind w:right="1982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дребно, без търговията с</w:t>
      </w:r>
    </w:p>
    <w:p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:rsidR="00393C0D" w:rsidRPr="00393C0D" w:rsidRDefault="00393C0D" w:rsidP="00A320C0">
      <w:pPr>
        <w:ind w:left="6946" w:right="153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2616"/>
        <w:gridCol w:w="19"/>
        <w:gridCol w:w="523"/>
        <w:gridCol w:w="44"/>
        <w:gridCol w:w="595"/>
        <w:gridCol w:w="704"/>
        <w:gridCol w:w="741"/>
        <w:gridCol w:w="567"/>
        <w:gridCol w:w="534"/>
        <w:gridCol w:w="43"/>
      </w:tblGrid>
      <w:tr w:rsidR="00356764" w:rsidRPr="00393C0D" w:rsidTr="00B972BB">
        <w:trPr>
          <w:gridBefore w:val="1"/>
          <w:wBefore w:w="9" w:type="dxa"/>
          <w:trHeight w:val="284"/>
          <w:jc w:val="center"/>
        </w:trPr>
        <w:tc>
          <w:tcPr>
            <w:tcW w:w="2636" w:type="dxa"/>
            <w:gridSpan w:val="2"/>
            <w:vMerge w:val="restart"/>
            <w:shd w:val="clear" w:color="auto" w:fill="FFFFFF"/>
            <w:vAlign w:val="center"/>
          </w:tcPr>
          <w:p w:rsidR="00356764" w:rsidRPr="00393C0D" w:rsidRDefault="00356764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749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</w:tr>
      <w:tr w:rsidR="00356764" w:rsidRPr="00393C0D" w:rsidTr="003B50B7">
        <w:trPr>
          <w:gridBefore w:val="1"/>
          <w:wBefore w:w="9" w:type="dxa"/>
          <w:trHeight w:val="270"/>
          <w:jc w:val="center"/>
        </w:trPr>
        <w:tc>
          <w:tcPr>
            <w:tcW w:w="2636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F32F3" w:rsidRDefault="00356764" w:rsidP="00356764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</w:tr>
      <w:tr w:rsidR="00D14CCA" w:rsidRPr="002B1F34" w:rsidTr="002B1F34">
        <w:trPr>
          <w:gridAfter w:val="1"/>
          <w:wAfter w:w="43" w:type="dxa"/>
          <w:trHeight w:val="284"/>
          <w:jc w:val="center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4CCA" w:rsidRPr="00393C0D" w:rsidRDefault="00D14CCA" w:rsidP="00D14CCA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Pr="008047E5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14CCA" w:rsidRPr="008047E5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14CCA" w:rsidRPr="00763381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14CCA" w:rsidRPr="008047E5" w:rsidRDefault="00D14CCA" w:rsidP="00D14CC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82F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Pr="007A38DF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14CCA" w:rsidRPr="00982FD0" w:rsidRDefault="00D14CCA" w:rsidP="00D14CC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A38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14CCA" w:rsidRPr="007A38DF" w:rsidRDefault="00D14CCA" w:rsidP="00D14CC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50B6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34" w:rsidRPr="002B1F34" w:rsidRDefault="002B1F34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2B1F34" w:rsidRPr="002B1F34" w:rsidRDefault="002B1F34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14CCA" w:rsidRPr="002B1F34" w:rsidRDefault="00D14CCA" w:rsidP="00D14CC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B1F3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F34" w:rsidRPr="002B1F34" w:rsidRDefault="002B1F34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2B1F34" w:rsidRPr="002B1F34" w:rsidRDefault="002B1F34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0.1</w:t>
            </w:r>
          </w:p>
        </w:tc>
      </w:tr>
      <w:tr w:rsidR="00D14CCA" w:rsidRPr="002B1F34" w:rsidTr="003B50B7">
        <w:trPr>
          <w:gridAfter w:val="1"/>
          <w:wAfter w:w="43" w:type="dxa"/>
          <w:trHeight w:val="480"/>
          <w:jc w:val="center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:rsidR="00D14CCA" w:rsidRPr="00393C0D" w:rsidRDefault="00D14CCA" w:rsidP="00D14CCA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Pr="00763381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Pr="008047E5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Pr="00982FD0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Pr="007A38DF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-3.1</w:t>
            </w:r>
          </w:p>
        </w:tc>
      </w:tr>
      <w:tr w:rsidR="00D14CCA" w:rsidRPr="002B1F34" w:rsidTr="00D14CCA">
        <w:trPr>
          <w:gridAfter w:val="1"/>
          <w:wAfter w:w="43" w:type="dxa"/>
          <w:trHeight w:val="480"/>
          <w:jc w:val="center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Търговия на дребно в </w:t>
            </w:r>
            <w:proofErr w:type="spellStart"/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неспециализирани</w:t>
            </w:r>
            <w:proofErr w:type="spellEnd"/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магазини предимно с хранителни стоки, напитки и тютюневи изделия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14CCA" w:rsidRPr="00763381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047E5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982FD0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A38DF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-3.3</w:t>
            </w:r>
          </w:p>
        </w:tc>
      </w:tr>
      <w:tr w:rsidR="00D14CCA" w:rsidRPr="002B1F34" w:rsidTr="003B50B7">
        <w:trPr>
          <w:gridAfter w:val="1"/>
          <w:wAfter w:w="43" w:type="dxa"/>
          <w:trHeight w:val="510"/>
          <w:jc w:val="center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Pr="00763381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Pr="008047E5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Pr="00982FD0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Pr="007A38DF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</w:tr>
      <w:tr w:rsidR="00D14CCA" w:rsidRPr="002B1F34" w:rsidTr="00D14CCA">
        <w:trPr>
          <w:gridAfter w:val="1"/>
          <w:wAfter w:w="43" w:type="dxa"/>
          <w:trHeight w:val="723"/>
          <w:jc w:val="center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63381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047E5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982FD0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A38DF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</w:tr>
      <w:tr w:rsidR="00D14CCA" w:rsidRPr="002B1F34" w:rsidTr="00D14CCA">
        <w:trPr>
          <w:gridAfter w:val="1"/>
          <w:wAfter w:w="43" w:type="dxa"/>
          <w:trHeight w:val="126"/>
          <w:jc w:val="center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14CCA" w:rsidRPr="00763381" w:rsidRDefault="00D14CCA" w:rsidP="00D14C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047E5" w:rsidRDefault="00D14CCA" w:rsidP="00D14C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982FD0" w:rsidRDefault="00D14CCA" w:rsidP="00D14C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A38DF" w:rsidRDefault="00D14CCA" w:rsidP="00D14C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2B1F34" w:rsidRDefault="00D14CCA" w:rsidP="00D14C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2B1F34" w:rsidRDefault="00D14CCA" w:rsidP="00D14C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14CCA" w:rsidRPr="002B1F34" w:rsidTr="00D14CCA">
        <w:trPr>
          <w:gridAfter w:val="1"/>
          <w:wAfter w:w="43" w:type="dxa"/>
          <w:trHeight w:val="480"/>
          <w:jc w:val="center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14CCA" w:rsidRPr="00763381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047E5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982FD0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A38DF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11.2</w:t>
            </w:r>
          </w:p>
        </w:tc>
      </w:tr>
      <w:tr w:rsidR="00D14CCA" w:rsidRPr="002B1F34" w:rsidTr="00D14CCA">
        <w:trPr>
          <w:gridAfter w:val="1"/>
          <w:wAfter w:w="43" w:type="dxa"/>
          <w:trHeight w:val="303"/>
          <w:jc w:val="center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14CCA" w:rsidRPr="00763381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047E5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-24.4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982FD0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14CCA" w:rsidRPr="007A38DF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24.1</w:t>
            </w:r>
          </w:p>
        </w:tc>
      </w:tr>
      <w:tr w:rsidR="00D14CCA" w:rsidRPr="002B1F34" w:rsidTr="00D14CCA">
        <w:trPr>
          <w:gridAfter w:val="1"/>
          <w:wAfter w:w="43" w:type="dxa"/>
          <w:trHeight w:val="423"/>
          <w:jc w:val="center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14CCA" w:rsidRPr="00763381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047E5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982FD0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14CCA" w:rsidRPr="007A38DF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-4.1</w:t>
            </w:r>
          </w:p>
        </w:tc>
      </w:tr>
      <w:tr w:rsidR="00D14CCA" w:rsidRPr="002B1F34" w:rsidTr="00D14CCA">
        <w:trPr>
          <w:gridAfter w:val="1"/>
          <w:wAfter w:w="43" w:type="dxa"/>
          <w:trHeight w:val="480"/>
          <w:jc w:val="center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14CCA" w:rsidRPr="00763381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047E5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982FD0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14CCA" w:rsidRPr="007A38DF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-1.3</w:t>
            </w:r>
          </w:p>
        </w:tc>
      </w:tr>
      <w:tr w:rsidR="00D14CCA" w:rsidRPr="002B1F34" w:rsidTr="00D14CCA">
        <w:trPr>
          <w:gridAfter w:val="1"/>
          <w:wAfter w:w="43" w:type="dxa"/>
          <w:trHeight w:val="480"/>
          <w:jc w:val="center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14CCA" w:rsidRPr="00763381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047E5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982FD0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14CCA" w:rsidRPr="007A38DF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-1.8</w:t>
            </w:r>
          </w:p>
        </w:tc>
      </w:tr>
      <w:tr w:rsidR="00D14CCA" w:rsidRPr="002B1F34" w:rsidTr="003B50B7">
        <w:trPr>
          <w:gridAfter w:val="1"/>
          <w:wAfter w:w="43" w:type="dxa"/>
          <w:trHeight w:val="319"/>
          <w:jc w:val="center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Pr="00763381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Pr="008047E5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Pr="00982FD0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Pr="007A38DF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8.9</w:t>
            </w:r>
          </w:p>
        </w:tc>
      </w:tr>
      <w:tr w:rsidR="00D14CCA" w:rsidRPr="002B1F34" w:rsidTr="00D14CCA">
        <w:trPr>
          <w:gridAfter w:val="1"/>
          <w:wAfter w:w="43" w:type="dxa"/>
          <w:trHeight w:val="495"/>
          <w:jc w:val="center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63381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047E5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982FD0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A38DF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2B1F34" w:rsidRDefault="00D14CCA" w:rsidP="00D14CC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</w:tr>
    </w:tbl>
    <w:p w:rsidR="00393C0D" w:rsidRPr="00393C0D" w:rsidRDefault="00393C0D" w:rsidP="00393C0D">
      <w:pPr>
        <w:ind w:left="284" w:right="142" w:hanging="284"/>
        <w:jc w:val="center"/>
        <w:rPr>
          <w:rFonts w:ascii="Times New Roman" w:hAnsi="Times New Roman"/>
          <w:vertAlign w:val="superscript"/>
          <w:lang w:val="bg-BG"/>
        </w:rPr>
      </w:pPr>
    </w:p>
    <w:p w:rsidR="00393C0D" w:rsidRPr="00393C0D" w:rsidRDefault="00DD1BFF" w:rsidP="00393C0D">
      <w:pPr>
        <w:ind w:right="142"/>
        <w:rPr>
          <w:rFonts w:ascii="Times New Roman" w:hAnsi="Times New Roman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AD68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566"/>
        <w:gridCol w:w="35"/>
        <w:gridCol w:w="569"/>
        <w:gridCol w:w="584"/>
        <w:gridCol w:w="583"/>
        <w:gridCol w:w="583"/>
        <w:gridCol w:w="583"/>
        <w:gridCol w:w="583"/>
        <w:gridCol w:w="566"/>
        <w:gridCol w:w="565"/>
        <w:gridCol w:w="77"/>
        <w:gridCol w:w="490"/>
        <w:gridCol w:w="77"/>
        <w:gridCol w:w="561"/>
        <w:gridCol w:w="566"/>
        <w:gridCol w:w="615"/>
        <w:gridCol w:w="30"/>
      </w:tblGrid>
      <w:tr w:rsidR="007A6A60" w:rsidRPr="00393C0D" w:rsidTr="00B972BB">
        <w:trPr>
          <w:gridAfter w:val="1"/>
          <w:wAfter w:w="30" w:type="dxa"/>
          <w:trHeight w:val="300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4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A60" w:rsidRPr="00393C0D" w:rsidDel="00014C59" w:rsidRDefault="007A6A60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3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9816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356764" w:rsidRPr="00393C0D" w:rsidTr="00B972BB">
        <w:trPr>
          <w:gridAfter w:val="1"/>
          <w:wAfter w:w="30" w:type="dxa"/>
          <w:trHeight w:val="317"/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4C7C67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4C7C67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4C7C67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4C7C67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4C7C67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</w:tr>
      <w:tr w:rsidR="00D14CCA" w:rsidRPr="00D14CCA" w:rsidTr="003B50B7">
        <w:trPr>
          <w:trHeight w:val="636"/>
          <w:jc w:val="center"/>
        </w:trPr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139.8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140.6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Pr="001C2486" w:rsidRDefault="00D14CCA" w:rsidP="00D14CC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91B2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Pr="00891B28" w:rsidRDefault="00D14CCA" w:rsidP="00D14CC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F214B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Pr="00F214B7" w:rsidRDefault="00D14CCA" w:rsidP="00D14CC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F822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4B6" w:rsidRDefault="00FA04B6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D14C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4B6" w:rsidRDefault="00FA04B6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143.8</w:t>
            </w:r>
          </w:p>
        </w:tc>
      </w:tr>
      <w:tr w:rsidR="00D14CCA" w:rsidRPr="00D14CCA" w:rsidTr="003B50B7">
        <w:trPr>
          <w:trHeight w:val="851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D14CCA" w:rsidRPr="00393C0D" w:rsidRDefault="00D14CCA" w:rsidP="00D14CCA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:rsidR="00D14CCA" w:rsidRPr="00393C0D" w:rsidRDefault="00D14CCA" w:rsidP="00D14CCA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:rsidR="00D14CCA" w:rsidRPr="00393C0D" w:rsidRDefault="00D14CCA" w:rsidP="00D14CCA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130.5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133.8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134.6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91B28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F214B7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128.1</w:t>
            </w:r>
          </w:p>
        </w:tc>
      </w:tr>
      <w:tr w:rsidR="00D14CCA" w:rsidRPr="00D14CCA" w:rsidTr="003B50B7">
        <w:trPr>
          <w:trHeight w:val="1302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:rsidR="00D14CCA" w:rsidRPr="00393C0D" w:rsidRDefault="00D14CCA" w:rsidP="00D14CCA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:rsidR="00D14CCA" w:rsidRPr="00393C0D" w:rsidRDefault="00D14CCA" w:rsidP="00D14CCA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:rsidR="00D14CCA" w:rsidRPr="00393C0D" w:rsidRDefault="00D14CCA" w:rsidP="00D14CCA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:rsidR="00D14CCA" w:rsidRPr="00393C0D" w:rsidRDefault="00D14CCA" w:rsidP="00D14CCA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:rsidR="00D14CCA" w:rsidRPr="00393C0D" w:rsidRDefault="00D14CCA" w:rsidP="00D14CCA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131.5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131.2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131.8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91B28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129.1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F214B7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128.1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126.5</w:t>
            </w:r>
          </w:p>
        </w:tc>
      </w:tr>
      <w:tr w:rsidR="00D14CCA" w:rsidRPr="00D14CCA" w:rsidTr="003B50B7">
        <w:trPr>
          <w:trHeight w:val="1021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:rsidR="00D14CCA" w:rsidRPr="00393C0D" w:rsidRDefault="00D14CCA" w:rsidP="00D14CCA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:rsidR="00D14CCA" w:rsidRPr="00393C0D" w:rsidRDefault="00D14CCA" w:rsidP="00D14CCA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:rsidR="00D14CCA" w:rsidRPr="00393C0D" w:rsidRDefault="00D14CCA" w:rsidP="00D14CCA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:rsidR="00D14CCA" w:rsidRPr="00393C0D" w:rsidRDefault="00D14CCA" w:rsidP="00D14CCA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стоки, напитки и</w:t>
            </w:r>
          </w:p>
          <w:p w:rsidR="00D14CCA" w:rsidRPr="00393C0D" w:rsidRDefault="00D14CCA" w:rsidP="00D14CCA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141.7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139.9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91B28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F214B7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142.8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143.5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140.3</w:t>
            </w:r>
          </w:p>
        </w:tc>
      </w:tr>
      <w:tr w:rsidR="00D14CCA" w:rsidRPr="00D14CCA" w:rsidTr="003B50B7">
        <w:trPr>
          <w:trHeight w:val="737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D14CCA" w:rsidRPr="00393C0D" w:rsidRDefault="00D14CCA" w:rsidP="00D14CCA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стоки, без търговията с автомобилни горива и</w:t>
            </w:r>
          </w:p>
          <w:p w:rsidR="00D14CCA" w:rsidRPr="00393C0D" w:rsidRDefault="00D14CCA" w:rsidP="00D14CCA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164.1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166.4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169.9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91B28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177.7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F214B7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176.8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A04B6" w:rsidRDefault="00FA04B6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169.1</w:t>
            </w:r>
          </w:p>
        </w:tc>
      </w:tr>
      <w:tr w:rsidR="00D14CCA" w:rsidRPr="00D14CCA" w:rsidTr="003B50B7">
        <w:trPr>
          <w:trHeight w:val="170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center"/>
          </w:tcPr>
          <w:p w:rsidR="00D14CCA" w:rsidRPr="00393C0D" w:rsidRDefault="00D14CCA" w:rsidP="00D14CCA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Pr="00852F66" w:rsidRDefault="00D14CCA" w:rsidP="00D14C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Pr="00852F66" w:rsidRDefault="00D14CCA" w:rsidP="00D14C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Pr="00852F66" w:rsidRDefault="00D14CCA" w:rsidP="00D14C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Pr="00852F66" w:rsidRDefault="00D14CCA" w:rsidP="00D14C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Pr="00852F66" w:rsidRDefault="00D14CCA" w:rsidP="00D14C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Pr="00852F66" w:rsidRDefault="00D14CCA" w:rsidP="00D14C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Pr="00852F66" w:rsidRDefault="00D14CCA" w:rsidP="00D14C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52F66" w:rsidRDefault="00D14CCA" w:rsidP="00D14C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Pr="00891B28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Pr="00F214B7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Pr="00D14CCA" w:rsidRDefault="00D14CCA" w:rsidP="00D14C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4CCA" w:rsidRPr="00D14CCA" w:rsidTr="003B50B7">
        <w:trPr>
          <w:trHeight w:val="794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:rsidR="00D14CCA" w:rsidRPr="00393C0D" w:rsidRDefault="00D14CCA" w:rsidP="00D14CCA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164.9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168.9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171.1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175.3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176.2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91B28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178.2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F214B7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180.7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182.6</w:t>
            </w:r>
          </w:p>
        </w:tc>
      </w:tr>
      <w:tr w:rsidR="00D14CCA" w:rsidRPr="00D14CCA" w:rsidTr="003B50B7">
        <w:trPr>
          <w:trHeight w:val="737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текстил, облекло,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:rsidR="00D14CCA" w:rsidRPr="00393C0D" w:rsidRDefault="00D14CCA" w:rsidP="00D14CCA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116.6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114.7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109.4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117.1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91B28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F214B7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135.6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140.9</w:t>
            </w:r>
          </w:p>
        </w:tc>
      </w:tr>
      <w:tr w:rsidR="00D14CCA" w:rsidRPr="00D14CCA" w:rsidTr="003B50B7">
        <w:trPr>
          <w:trHeight w:val="624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техника, 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:rsidR="00D14CCA" w:rsidRPr="00393C0D" w:rsidRDefault="00D14CCA" w:rsidP="00D14CCA">
            <w:pPr>
              <w:ind w:firstLineChars="150" w:firstLine="2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 за бита          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159.9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91B28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177.9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F214B7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169.8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161.5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161.9</w:t>
            </w:r>
          </w:p>
        </w:tc>
      </w:tr>
      <w:tr w:rsidR="00D14CCA" w:rsidRPr="00D14CCA" w:rsidTr="003B50B7">
        <w:trPr>
          <w:trHeight w:val="1021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:rsidR="00D14CCA" w:rsidRPr="00393C0D" w:rsidRDefault="00D14CCA" w:rsidP="00D14CCA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91B28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F214B7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152.3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147.1</w:t>
            </w:r>
          </w:p>
        </w:tc>
      </w:tr>
      <w:tr w:rsidR="00D14CCA" w:rsidRPr="00D14CCA" w:rsidTr="003B50B7">
        <w:trPr>
          <w:trHeight w:val="1021"/>
          <w:jc w:val="center"/>
        </w:trPr>
        <w:tc>
          <w:tcPr>
            <w:tcW w:w="2006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стоки,</w:t>
            </w:r>
          </w:p>
          <w:p w:rsidR="00D14CCA" w:rsidRPr="00393C0D" w:rsidRDefault="00D14CCA" w:rsidP="00D14CCA">
            <w:pPr>
              <w:ind w:firstLineChars="150" w:firstLine="2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 козметика и тоалетни</w:t>
            </w:r>
          </w:p>
          <w:p w:rsidR="00D14CCA" w:rsidRPr="00393C0D" w:rsidRDefault="00D14CCA" w:rsidP="00D14CCA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174.3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175.5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179.4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185.4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189.5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188.3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182.5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173.1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91B28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F214B7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171.7</w:t>
            </w:r>
          </w:p>
        </w:tc>
      </w:tr>
      <w:tr w:rsidR="00D14CCA" w:rsidRPr="00D14CCA" w:rsidTr="003B50B7">
        <w:trPr>
          <w:trHeight w:val="567"/>
          <w:jc w:val="center"/>
        </w:trPr>
        <w:tc>
          <w:tcPr>
            <w:tcW w:w="200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:rsidR="00D14CCA" w:rsidRPr="00393C0D" w:rsidRDefault="00D14CCA" w:rsidP="00D14CCA">
            <w:pPr>
              <w:ind w:left="403" w:hanging="403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       пощата, телефона или</w:t>
            </w:r>
          </w:p>
          <w:p w:rsidR="00D14CCA" w:rsidRPr="00393C0D" w:rsidRDefault="00D14CCA" w:rsidP="00D14CCA">
            <w:pPr>
              <w:spacing w:after="120"/>
              <w:ind w:left="400" w:hanging="40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    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интернет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430.4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427.6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439.4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429.7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426.3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572.4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459.4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427.7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891B28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465.1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F214B7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455.3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487.3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472.3</w:t>
            </w:r>
          </w:p>
        </w:tc>
      </w:tr>
      <w:tr w:rsidR="00D14CCA" w:rsidRPr="00D14CCA" w:rsidTr="003B50B7">
        <w:trPr>
          <w:trHeight w:val="20"/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D14CCA" w:rsidRPr="00393C0D" w:rsidRDefault="00D14CCA" w:rsidP="00D14CCA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:rsidR="00D14CCA" w:rsidRPr="00393C0D" w:rsidRDefault="00D14CCA" w:rsidP="00D14CCA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107.3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110.6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52F6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891B28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115.5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F214B7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113.4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B50B7" w:rsidRDefault="003B50B7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111.1</w:t>
            </w:r>
          </w:p>
        </w:tc>
      </w:tr>
    </w:tbl>
    <w:p w:rsidR="00393C0D" w:rsidRDefault="00393C0D" w:rsidP="00393C0D">
      <w:pPr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:rsidR="005716AB" w:rsidRDefault="005716AB" w:rsidP="00393C0D">
      <w:pPr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4</w:t>
      </w: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564"/>
        <w:gridCol w:w="564"/>
        <w:gridCol w:w="565"/>
        <w:gridCol w:w="565"/>
        <w:gridCol w:w="571"/>
        <w:gridCol w:w="565"/>
        <w:gridCol w:w="565"/>
        <w:gridCol w:w="565"/>
        <w:gridCol w:w="565"/>
        <w:gridCol w:w="565"/>
        <w:gridCol w:w="591"/>
        <w:gridCol w:w="565"/>
        <w:gridCol w:w="566"/>
        <w:gridCol w:w="565"/>
        <w:gridCol w:w="20"/>
        <w:gridCol w:w="562"/>
      </w:tblGrid>
      <w:tr w:rsidR="007A6A60" w:rsidRPr="00393C0D" w:rsidTr="00B972BB">
        <w:trPr>
          <w:trHeight w:val="330"/>
          <w:jc w:val="center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A60" w:rsidRPr="00393C0D" w:rsidRDefault="007A6A60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A60" w:rsidRPr="00393C0D" w:rsidRDefault="007A6A60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3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A60" w:rsidRPr="00393C0D" w:rsidRDefault="007A6A60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2021</w:t>
            </w:r>
          </w:p>
        </w:tc>
        <w:tc>
          <w:tcPr>
            <w:tcW w:w="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A60" w:rsidRPr="00393C0D" w:rsidRDefault="007A6A60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356764" w:rsidRPr="00393C0D" w:rsidTr="00B972BB">
        <w:trPr>
          <w:trHeight w:val="315"/>
          <w:jc w:val="center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43396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43396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43396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43396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43396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43396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764" w:rsidRPr="00393C0D" w:rsidRDefault="00356764" w:rsidP="0035676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</w:tr>
      <w:tr w:rsidR="00D14CCA" w:rsidRPr="001C2486" w:rsidTr="00B972BB">
        <w:trPr>
          <w:trHeight w:val="646"/>
          <w:jc w:val="center"/>
        </w:trPr>
        <w:tc>
          <w:tcPr>
            <w:tcW w:w="24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D14C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123.3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D14C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1C2486" w:rsidRDefault="00D14CCA" w:rsidP="00D14CC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325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B32549" w:rsidRDefault="00D14CCA" w:rsidP="00D14CC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83A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83A25" w:rsidRDefault="00D14CCA" w:rsidP="00D14CC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50B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D14C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143.2</w:t>
            </w:r>
          </w:p>
        </w:tc>
      </w:tr>
      <w:tr w:rsidR="00D14CCA" w:rsidRPr="001C2486" w:rsidTr="00B972BB">
        <w:trPr>
          <w:trHeight w:val="794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D14CCA" w:rsidRPr="00393C0D" w:rsidRDefault="00D14CCA" w:rsidP="00D14CC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:rsidR="00D14CCA" w:rsidRPr="00393C0D" w:rsidRDefault="00D14CCA" w:rsidP="00D14CC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:rsidR="00D14CCA" w:rsidRPr="00393C0D" w:rsidRDefault="00D14CCA" w:rsidP="00D14CCA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125.2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113.6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142.1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131.6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135.2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130.4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123.8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B3254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83A25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128.6</w:t>
            </w:r>
          </w:p>
        </w:tc>
      </w:tr>
      <w:tr w:rsidR="00D14CCA" w:rsidRPr="001C2486" w:rsidTr="00B972BB">
        <w:trPr>
          <w:trHeight w:val="851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123.5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110.4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139.6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129.5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114.2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B3254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127.2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83A25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125.5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125.9</w:t>
            </w:r>
          </w:p>
        </w:tc>
      </w:tr>
      <w:tr w:rsidR="00D14CCA" w:rsidRPr="001C2486" w:rsidTr="00B972BB">
        <w:trPr>
          <w:trHeight w:val="1164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:rsidR="00D14CCA" w:rsidRPr="00393C0D" w:rsidRDefault="00D14CCA" w:rsidP="00D14CCA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стоки, напитки и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133.3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153.3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152.3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142.9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132.4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149.9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B3254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136.8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83A25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146.0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144.0</w:t>
            </w:r>
          </w:p>
        </w:tc>
      </w:tr>
      <w:tr w:rsidR="00D14CCA" w:rsidRPr="001C2486" w:rsidTr="00B972BB">
        <w:trPr>
          <w:trHeight w:val="1021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D14CCA" w:rsidRPr="00393C0D" w:rsidRDefault="00D14CCA" w:rsidP="00D14CC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стоки, без</w:t>
            </w:r>
          </w:p>
          <w:p w:rsidR="00D14CCA" w:rsidRPr="00393C0D" w:rsidRDefault="00D14CCA" w:rsidP="00D14CC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:rsidR="00D14CCA" w:rsidRPr="00393C0D" w:rsidRDefault="00D14CCA" w:rsidP="00D14CC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:rsidR="00D14CCA" w:rsidRPr="00393C0D" w:rsidRDefault="00D14CCA" w:rsidP="00D14CC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127.3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165.5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167.7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169.7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174.9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150.4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145.3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B3254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171.3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83A25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168.4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167.7</w:t>
            </w:r>
          </w:p>
        </w:tc>
      </w:tr>
      <w:tr w:rsidR="00D14CCA" w:rsidRPr="001C2486" w:rsidTr="00B972BB">
        <w:trPr>
          <w:trHeight w:val="57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B3254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83A25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rPr>
                <w:rFonts w:ascii="Times New Roman" w:hAnsi="Times New Roman"/>
                <w:sz w:val="20"/>
              </w:rPr>
            </w:pPr>
          </w:p>
        </w:tc>
      </w:tr>
      <w:tr w:rsidR="00D14CCA" w:rsidRPr="001C2486" w:rsidTr="00B972BB">
        <w:trPr>
          <w:trHeight w:val="567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:rsidR="00D14CCA" w:rsidRPr="00393C0D" w:rsidRDefault="00D14CCA" w:rsidP="00D14CCA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167.5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182.9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180.7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168.3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166.0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200.8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B3254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164.7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83A25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170.5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181.1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186.2</w:t>
            </w:r>
          </w:p>
        </w:tc>
      </w:tr>
      <w:tr w:rsidR="00D14CCA" w:rsidRPr="001C2486" w:rsidTr="00B972BB">
        <w:trPr>
          <w:trHeight w:val="750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</w:tcPr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текстил, облекло,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:rsidR="00D14CCA" w:rsidRPr="00393C0D" w:rsidRDefault="00D14CCA" w:rsidP="00D14CCA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132.5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108.6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119.6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138.2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B3254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83A25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158.2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148.4</w:t>
            </w:r>
          </w:p>
        </w:tc>
      </w:tr>
      <w:tr w:rsidR="00D14CCA" w:rsidRPr="001C2486" w:rsidTr="00B972BB">
        <w:trPr>
          <w:trHeight w:val="680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техника, </w:t>
            </w:r>
          </w:p>
          <w:p w:rsidR="00D14CCA" w:rsidRPr="00393C0D" w:rsidRDefault="00D14CCA" w:rsidP="00D14CCA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:rsidR="00D14CCA" w:rsidRPr="00393C0D" w:rsidRDefault="00D14CCA" w:rsidP="00D14CCA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133.7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140.9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133.7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B3254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83A25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150.8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161.1</w:t>
            </w:r>
          </w:p>
        </w:tc>
      </w:tr>
      <w:tr w:rsidR="00D14CCA" w:rsidRPr="001C2486" w:rsidTr="00B972BB">
        <w:trPr>
          <w:trHeight w:val="990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:rsidR="00D14CCA" w:rsidRPr="00393C0D" w:rsidRDefault="00D14CCA" w:rsidP="00D14CCA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118.5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108.6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147.0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145.9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B3254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83A25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153.6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147.5</w:t>
            </w:r>
          </w:p>
        </w:tc>
      </w:tr>
      <w:tr w:rsidR="00D14CCA" w:rsidRPr="001C2486" w:rsidTr="00B972BB">
        <w:trPr>
          <w:trHeight w:val="950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стоки,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:rsidR="00D14CCA" w:rsidRPr="00393C0D" w:rsidRDefault="00D14CCA" w:rsidP="00D14CCA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99.7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113.7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168.4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171.6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174.7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193.2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187.1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200.2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B3254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182.2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83A25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165.1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169.7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165.3</w:t>
            </w:r>
          </w:p>
        </w:tc>
      </w:tr>
      <w:tr w:rsidR="00D14CCA" w:rsidRPr="001C2486" w:rsidTr="00B972BB">
        <w:trPr>
          <w:trHeight w:val="750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:rsidR="00D14CCA" w:rsidRPr="00393C0D" w:rsidRDefault="00D14CCA" w:rsidP="00D14CC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пощата, телефона или</w:t>
            </w:r>
          </w:p>
          <w:p w:rsidR="00D14CCA" w:rsidRPr="00393C0D" w:rsidRDefault="00D14CCA" w:rsidP="00D14CCA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233.3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333.5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407.6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394.1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396.7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403.5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424.1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633.0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540.3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472.9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428.5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B3254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475.7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83A25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443.7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464.2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443.7</w:t>
            </w:r>
          </w:p>
        </w:tc>
      </w:tr>
      <w:tr w:rsidR="00D14CCA" w:rsidRPr="001C2486" w:rsidTr="00B972BB">
        <w:trPr>
          <w:trHeight w:val="439"/>
          <w:jc w:val="center"/>
        </w:trPr>
        <w:tc>
          <w:tcPr>
            <w:tcW w:w="2431" w:type="dxa"/>
            <w:tcBorders>
              <w:top w:val="nil"/>
            </w:tcBorders>
            <w:shd w:val="clear" w:color="auto" w:fill="FFFFFF"/>
            <w:vAlign w:val="bottom"/>
          </w:tcPr>
          <w:p w:rsidR="00D14CCA" w:rsidRPr="00393C0D" w:rsidRDefault="00D14CCA" w:rsidP="00D14CC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 Търговия на дребно с</w:t>
            </w:r>
          </w:p>
          <w:p w:rsidR="00D14CCA" w:rsidRPr="00393C0D" w:rsidRDefault="00D14CCA" w:rsidP="00D14CC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 автомобилни горива и</w:t>
            </w:r>
          </w:p>
          <w:p w:rsidR="00D14CCA" w:rsidRPr="00393C0D" w:rsidRDefault="00D14CCA" w:rsidP="00D14CC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 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113.6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96.9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112.3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115.8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112.5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06599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100.3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1C2486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B32549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107.7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783A25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0B65">
              <w:rPr>
                <w:rFonts w:ascii="Times New Roman" w:hAnsi="Times New Roman"/>
                <w:color w:val="000000"/>
                <w:sz w:val="16"/>
                <w:szCs w:val="16"/>
              </w:rPr>
              <w:t>106.6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CCA" w:rsidRPr="00D14CCA" w:rsidRDefault="00D14CCA" w:rsidP="00D14CC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116.0</w:t>
            </w:r>
          </w:p>
        </w:tc>
      </w:tr>
    </w:tbl>
    <w:p w:rsidR="00A02BBE" w:rsidRPr="00A02BBE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5E" w:rsidRDefault="00C61E5E">
      <w:r>
        <w:separator/>
      </w:r>
    </w:p>
  </w:endnote>
  <w:endnote w:type="continuationSeparator" w:id="0">
    <w:p w:rsidR="00C61E5E" w:rsidRDefault="00C6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3C" w:rsidRDefault="0041443C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3C" w:rsidRDefault="0041443C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43C" w:rsidRPr="00F46FE0" w:rsidRDefault="0041443C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:rsidR="0041443C" w:rsidRDefault="0041443C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:rsidR="004F16A3" w:rsidRPr="00F46FE0" w:rsidRDefault="004F16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EF3C1F" w:rsidRDefault="00EF3C1F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A3A74C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8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43C" w:rsidRPr="009279C3" w:rsidRDefault="0041443C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3F030C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:rsidR="0041443C" w:rsidRPr="009279C3" w:rsidRDefault="0041443C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3F030C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3C" w:rsidRDefault="0041443C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43C" w:rsidRPr="00F46FE0" w:rsidRDefault="0041443C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:rsidR="0041443C" w:rsidRDefault="0041443C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="00F777E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 w:rsidR="00F777E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EF3C1F" w:rsidRDefault="00EF3C1F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8BD1D4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26D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43C" w:rsidRPr="009279C3" w:rsidRDefault="0041443C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3F030C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:rsidR="0041443C" w:rsidRPr="009279C3" w:rsidRDefault="0041443C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3F030C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5E" w:rsidRDefault="00C61E5E">
      <w:r>
        <w:separator/>
      </w:r>
    </w:p>
  </w:footnote>
  <w:footnote w:type="continuationSeparator" w:id="0">
    <w:p w:rsidR="00C61E5E" w:rsidRDefault="00C61E5E">
      <w:r>
        <w:continuationSeparator/>
      </w:r>
    </w:p>
  </w:footnote>
  <w:footnote w:id="1">
    <w:p w:rsidR="0041443C" w:rsidRPr="006423FC" w:rsidRDefault="0041443C" w:rsidP="00393C0D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Данните за </w:t>
      </w:r>
      <w:r>
        <w:rPr>
          <w:rFonts w:ascii="Times New Roman" w:hAnsi="Times New Roman"/>
          <w:szCs w:val="24"/>
          <w:lang w:val="bg-BG"/>
        </w:rPr>
        <w:t>юни</w:t>
      </w:r>
      <w:r w:rsidDel="0035676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202</w:t>
      </w:r>
      <w:r>
        <w:rPr>
          <w:rFonts w:ascii="Times New Roman" w:hAnsi="Times New Roman"/>
          <w:szCs w:val="24"/>
          <w:lang w:val="en-US"/>
        </w:rPr>
        <w:t>2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423FC">
        <w:rPr>
          <w:rFonts w:ascii="Times New Roman" w:hAnsi="Times New Roman"/>
          <w:lang w:val="bg-BG"/>
        </w:rPr>
        <w:t>г</w:t>
      </w:r>
      <w:r>
        <w:rPr>
          <w:rFonts w:ascii="Times New Roman" w:hAnsi="Times New Roman"/>
          <w:lang w:val="bg-BG"/>
        </w:rPr>
        <w:t>.</w:t>
      </w:r>
      <w:r w:rsidRPr="006423FC">
        <w:rPr>
          <w:rFonts w:ascii="Times New Roman" w:hAnsi="Times New Roman"/>
          <w:lang w:val="bg-BG"/>
        </w:rPr>
        <w:t xml:space="preserve"> са предварителни</w:t>
      </w:r>
      <w:r>
        <w:rPr>
          <w:rFonts w:ascii="Times New Roman" w:hAnsi="Times New Roman"/>
          <w:lang w:val="bg-BG"/>
        </w:rPr>
        <w:t>.</w:t>
      </w:r>
    </w:p>
    <w:p w:rsidR="0041443C" w:rsidRPr="006423FC" w:rsidRDefault="0041443C" w:rsidP="00393C0D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:rsidR="0041443C" w:rsidRPr="00F57599" w:rsidRDefault="0041443C" w:rsidP="00393C0D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:rsidR="0041443C" w:rsidRPr="006423FC" w:rsidRDefault="0041443C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:rsidR="0041443C" w:rsidRPr="006423FC" w:rsidRDefault="0041443C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3C" w:rsidRPr="00C1500E" w:rsidRDefault="0041443C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1443C" w:rsidRPr="00F46FE0" w:rsidRDefault="0041443C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41443C" w:rsidRPr="00F46FE0" w:rsidRDefault="0041443C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3C6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ED5E4C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3C" w:rsidRPr="00257470" w:rsidRDefault="0041443C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740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C478A7D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1443C" w:rsidRPr="00F46FE0" w:rsidRDefault="0041443C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41443C" w:rsidRPr="00F46FE0" w:rsidRDefault="0041443C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0728"/>
    <w:rsid w:val="0004689C"/>
    <w:rsid w:val="000575E7"/>
    <w:rsid w:val="00060089"/>
    <w:rsid w:val="00061D96"/>
    <w:rsid w:val="00065999"/>
    <w:rsid w:val="000860FB"/>
    <w:rsid w:val="000876E4"/>
    <w:rsid w:val="000A145C"/>
    <w:rsid w:val="000A2FF3"/>
    <w:rsid w:val="000A5B11"/>
    <w:rsid w:val="000A758A"/>
    <w:rsid w:val="000B4B74"/>
    <w:rsid w:val="000C6B51"/>
    <w:rsid w:val="000D1219"/>
    <w:rsid w:val="000E3046"/>
    <w:rsid w:val="000F08BA"/>
    <w:rsid w:val="00103707"/>
    <w:rsid w:val="00107B99"/>
    <w:rsid w:val="00116D65"/>
    <w:rsid w:val="001177E9"/>
    <w:rsid w:val="00117C07"/>
    <w:rsid w:val="001267D4"/>
    <w:rsid w:val="00133A1D"/>
    <w:rsid w:val="00135367"/>
    <w:rsid w:val="00150B65"/>
    <w:rsid w:val="001930E0"/>
    <w:rsid w:val="001A12D4"/>
    <w:rsid w:val="001B54CD"/>
    <w:rsid w:val="001C2486"/>
    <w:rsid w:val="001D38FD"/>
    <w:rsid w:val="001E1C0F"/>
    <w:rsid w:val="001F579B"/>
    <w:rsid w:val="00201BE6"/>
    <w:rsid w:val="002115CA"/>
    <w:rsid w:val="00221000"/>
    <w:rsid w:val="0022437B"/>
    <w:rsid w:val="002301A7"/>
    <w:rsid w:val="00240572"/>
    <w:rsid w:val="002502FC"/>
    <w:rsid w:val="00257470"/>
    <w:rsid w:val="002666C1"/>
    <w:rsid w:val="002A2AFA"/>
    <w:rsid w:val="002B1F34"/>
    <w:rsid w:val="002B74EB"/>
    <w:rsid w:val="002C3479"/>
    <w:rsid w:val="002D5E11"/>
    <w:rsid w:val="002E2691"/>
    <w:rsid w:val="002F18EE"/>
    <w:rsid w:val="002F2F3A"/>
    <w:rsid w:val="002F5E83"/>
    <w:rsid w:val="002F7908"/>
    <w:rsid w:val="00343396"/>
    <w:rsid w:val="00344D84"/>
    <w:rsid w:val="00351C3E"/>
    <w:rsid w:val="003532B7"/>
    <w:rsid w:val="00355E97"/>
    <w:rsid w:val="00356764"/>
    <w:rsid w:val="00365400"/>
    <w:rsid w:val="003844CC"/>
    <w:rsid w:val="00393C0D"/>
    <w:rsid w:val="00396EF6"/>
    <w:rsid w:val="003A4C6D"/>
    <w:rsid w:val="003A4CC9"/>
    <w:rsid w:val="003B50B7"/>
    <w:rsid w:val="003D4DC0"/>
    <w:rsid w:val="003E1444"/>
    <w:rsid w:val="003F030C"/>
    <w:rsid w:val="003F32F3"/>
    <w:rsid w:val="003F4C65"/>
    <w:rsid w:val="00400BD4"/>
    <w:rsid w:val="00401EAC"/>
    <w:rsid w:val="00410DD8"/>
    <w:rsid w:val="0041443C"/>
    <w:rsid w:val="00416112"/>
    <w:rsid w:val="004312E2"/>
    <w:rsid w:val="00442B28"/>
    <w:rsid w:val="00452EA7"/>
    <w:rsid w:val="00457734"/>
    <w:rsid w:val="00464245"/>
    <w:rsid w:val="00470E95"/>
    <w:rsid w:val="00476DE1"/>
    <w:rsid w:val="00481828"/>
    <w:rsid w:val="00484608"/>
    <w:rsid w:val="004A6D05"/>
    <w:rsid w:val="004C11B5"/>
    <w:rsid w:val="004C564D"/>
    <w:rsid w:val="004C7C67"/>
    <w:rsid w:val="004D2E6C"/>
    <w:rsid w:val="004E1B59"/>
    <w:rsid w:val="004E327D"/>
    <w:rsid w:val="004F16A3"/>
    <w:rsid w:val="004F618C"/>
    <w:rsid w:val="004F7C45"/>
    <w:rsid w:val="005045BE"/>
    <w:rsid w:val="00516BDD"/>
    <w:rsid w:val="0051777F"/>
    <w:rsid w:val="00537A72"/>
    <w:rsid w:val="00542831"/>
    <w:rsid w:val="00546B59"/>
    <w:rsid w:val="005511CB"/>
    <w:rsid w:val="005577E1"/>
    <w:rsid w:val="0056080D"/>
    <w:rsid w:val="00566C93"/>
    <w:rsid w:val="005704E3"/>
    <w:rsid w:val="0057118A"/>
    <w:rsid w:val="005716AB"/>
    <w:rsid w:val="00580B2E"/>
    <w:rsid w:val="005914D0"/>
    <w:rsid w:val="005959B2"/>
    <w:rsid w:val="005A0831"/>
    <w:rsid w:val="005A559C"/>
    <w:rsid w:val="005A7C28"/>
    <w:rsid w:val="005C0C26"/>
    <w:rsid w:val="005D05C5"/>
    <w:rsid w:val="005D1258"/>
    <w:rsid w:val="005D4B85"/>
    <w:rsid w:val="005F0DDF"/>
    <w:rsid w:val="005F1100"/>
    <w:rsid w:val="00610339"/>
    <w:rsid w:val="00611A3B"/>
    <w:rsid w:val="0062758B"/>
    <w:rsid w:val="0063142C"/>
    <w:rsid w:val="006501E9"/>
    <w:rsid w:val="006551CA"/>
    <w:rsid w:val="006702AE"/>
    <w:rsid w:val="00670C9F"/>
    <w:rsid w:val="00680F02"/>
    <w:rsid w:val="00690FD0"/>
    <w:rsid w:val="00691B44"/>
    <w:rsid w:val="006941C9"/>
    <w:rsid w:val="006A02B5"/>
    <w:rsid w:val="006A4CD0"/>
    <w:rsid w:val="006A6732"/>
    <w:rsid w:val="006C2E06"/>
    <w:rsid w:val="006D6799"/>
    <w:rsid w:val="006F756A"/>
    <w:rsid w:val="00710706"/>
    <w:rsid w:val="00713A5B"/>
    <w:rsid w:val="00720D08"/>
    <w:rsid w:val="00721EDC"/>
    <w:rsid w:val="00727328"/>
    <w:rsid w:val="00740C6F"/>
    <w:rsid w:val="00744A3C"/>
    <w:rsid w:val="0075015A"/>
    <w:rsid w:val="007501A4"/>
    <w:rsid w:val="00763381"/>
    <w:rsid w:val="00764ECB"/>
    <w:rsid w:val="00767358"/>
    <w:rsid w:val="00771A13"/>
    <w:rsid w:val="00782AC4"/>
    <w:rsid w:val="00783A25"/>
    <w:rsid w:val="00790723"/>
    <w:rsid w:val="007A38DF"/>
    <w:rsid w:val="007A6A60"/>
    <w:rsid w:val="007B7D40"/>
    <w:rsid w:val="007C134B"/>
    <w:rsid w:val="007C22E9"/>
    <w:rsid w:val="007D7372"/>
    <w:rsid w:val="007E49E3"/>
    <w:rsid w:val="007E7BA7"/>
    <w:rsid w:val="007F648E"/>
    <w:rsid w:val="0080235A"/>
    <w:rsid w:val="008047E5"/>
    <w:rsid w:val="00805CE0"/>
    <w:rsid w:val="00814B17"/>
    <w:rsid w:val="00820B9C"/>
    <w:rsid w:val="00820C26"/>
    <w:rsid w:val="00852F66"/>
    <w:rsid w:val="008679D5"/>
    <w:rsid w:val="0087402E"/>
    <w:rsid w:val="0088219B"/>
    <w:rsid w:val="0088317A"/>
    <w:rsid w:val="00883EF9"/>
    <w:rsid w:val="00891B28"/>
    <w:rsid w:val="008B4142"/>
    <w:rsid w:val="008B43ED"/>
    <w:rsid w:val="008C5510"/>
    <w:rsid w:val="008D0D6C"/>
    <w:rsid w:val="008D0D77"/>
    <w:rsid w:val="008D28D7"/>
    <w:rsid w:val="00904AE6"/>
    <w:rsid w:val="00910222"/>
    <w:rsid w:val="00917B0C"/>
    <w:rsid w:val="009308E7"/>
    <w:rsid w:val="009338EE"/>
    <w:rsid w:val="00942D95"/>
    <w:rsid w:val="00945D1C"/>
    <w:rsid w:val="0094698E"/>
    <w:rsid w:val="00950CEC"/>
    <w:rsid w:val="00976DEA"/>
    <w:rsid w:val="0098163B"/>
    <w:rsid w:val="00982FD0"/>
    <w:rsid w:val="00985E61"/>
    <w:rsid w:val="009C1DDD"/>
    <w:rsid w:val="009C5064"/>
    <w:rsid w:val="009D2262"/>
    <w:rsid w:val="009D32F0"/>
    <w:rsid w:val="009E69E8"/>
    <w:rsid w:val="00A02BBE"/>
    <w:rsid w:val="00A27BD4"/>
    <w:rsid w:val="00A320C0"/>
    <w:rsid w:val="00A43945"/>
    <w:rsid w:val="00A50C9F"/>
    <w:rsid w:val="00A71581"/>
    <w:rsid w:val="00A9150B"/>
    <w:rsid w:val="00A953BD"/>
    <w:rsid w:val="00AA04BB"/>
    <w:rsid w:val="00AE1461"/>
    <w:rsid w:val="00AE72CE"/>
    <w:rsid w:val="00B01F48"/>
    <w:rsid w:val="00B32549"/>
    <w:rsid w:val="00B45953"/>
    <w:rsid w:val="00B51FAC"/>
    <w:rsid w:val="00B619FC"/>
    <w:rsid w:val="00B6412F"/>
    <w:rsid w:val="00B81943"/>
    <w:rsid w:val="00B84B1A"/>
    <w:rsid w:val="00B86DC0"/>
    <w:rsid w:val="00B972BB"/>
    <w:rsid w:val="00BA6A70"/>
    <w:rsid w:val="00BB3C28"/>
    <w:rsid w:val="00BD04AB"/>
    <w:rsid w:val="00BD1F5A"/>
    <w:rsid w:val="00BE4CE6"/>
    <w:rsid w:val="00BF02E1"/>
    <w:rsid w:val="00C000E8"/>
    <w:rsid w:val="00C03304"/>
    <w:rsid w:val="00C1500E"/>
    <w:rsid w:val="00C151EE"/>
    <w:rsid w:val="00C15586"/>
    <w:rsid w:val="00C235A9"/>
    <w:rsid w:val="00C307AF"/>
    <w:rsid w:val="00C35CDF"/>
    <w:rsid w:val="00C4516A"/>
    <w:rsid w:val="00C506AA"/>
    <w:rsid w:val="00C53A95"/>
    <w:rsid w:val="00C55315"/>
    <w:rsid w:val="00C60244"/>
    <w:rsid w:val="00C61E5E"/>
    <w:rsid w:val="00C72708"/>
    <w:rsid w:val="00CB35C0"/>
    <w:rsid w:val="00CD5D76"/>
    <w:rsid w:val="00CE7DC3"/>
    <w:rsid w:val="00CF2B23"/>
    <w:rsid w:val="00CF2B79"/>
    <w:rsid w:val="00CF357E"/>
    <w:rsid w:val="00CF7930"/>
    <w:rsid w:val="00D02B84"/>
    <w:rsid w:val="00D04CEE"/>
    <w:rsid w:val="00D14CCA"/>
    <w:rsid w:val="00D2271C"/>
    <w:rsid w:val="00D40460"/>
    <w:rsid w:val="00D56237"/>
    <w:rsid w:val="00D63CBB"/>
    <w:rsid w:val="00D70503"/>
    <w:rsid w:val="00D7446E"/>
    <w:rsid w:val="00D87005"/>
    <w:rsid w:val="00D9745B"/>
    <w:rsid w:val="00D97546"/>
    <w:rsid w:val="00DB1F5D"/>
    <w:rsid w:val="00DB4966"/>
    <w:rsid w:val="00DD1BFF"/>
    <w:rsid w:val="00DF127F"/>
    <w:rsid w:val="00DF2FCB"/>
    <w:rsid w:val="00DF5E74"/>
    <w:rsid w:val="00E05C3F"/>
    <w:rsid w:val="00E14C56"/>
    <w:rsid w:val="00E203F2"/>
    <w:rsid w:val="00E2079E"/>
    <w:rsid w:val="00E235EF"/>
    <w:rsid w:val="00E40683"/>
    <w:rsid w:val="00E43E19"/>
    <w:rsid w:val="00E44F50"/>
    <w:rsid w:val="00E50DDB"/>
    <w:rsid w:val="00E55CC4"/>
    <w:rsid w:val="00E678A6"/>
    <w:rsid w:val="00E82490"/>
    <w:rsid w:val="00E85C1E"/>
    <w:rsid w:val="00E86A47"/>
    <w:rsid w:val="00E86EC3"/>
    <w:rsid w:val="00E935A5"/>
    <w:rsid w:val="00EB2FAE"/>
    <w:rsid w:val="00ED6D69"/>
    <w:rsid w:val="00EE0759"/>
    <w:rsid w:val="00EE18AD"/>
    <w:rsid w:val="00EF3C1F"/>
    <w:rsid w:val="00F15F8A"/>
    <w:rsid w:val="00F214B7"/>
    <w:rsid w:val="00F21893"/>
    <w:rsid w:val="00F27C6B"/>
    <w:rsid w:val="00F30FBA"/>
    <w:rsid w:val="00F34AB5"/>
    <w:rsid w:val="00F468B8"/>
    <w:rsid w:val="00F46FE0"/>
    <w:rsid w:val="00F50173"/>
    <w:rsid w:val="00F50C44"/>
    <w:rsid w:val="00F56571"/>
    <w:rsid w:val="00F635EB"/>
    <w:rsid w:val="00F777EE"/>
    <w:rsid w:val="00F822A3"/>
    <w:rsid w:val="00F83D1C"/>
    <w:rsid w:val="00FA04B6"/>
    <w:rsid w:val="00FA60B0"/>
    <w:rsid w:val="00FB35E4"/>
    <w:rsid w:val="00FC7182"/>
    <w:rsid w:val="00FE696E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D910E5B-2475-42BD-9372-25E211C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 w:eastAsia="x-none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  <w:lang w:val="x-none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  <w:lang w:eastAsia="x-none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 w:eastAsia="x-none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  <w:lang w:eastAsia="x-none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8A3C-2307-444E-8EE8-665063BB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780</TotalTime>
  <Pages>1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10867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Liljana Ralinska</cp:lastModifiedBy>
  <cp:revision>54</cp:revision>
  <cp:lastPrinted>2022-08-04T10:11:00Z</cp:lastPrinted>
  <dcterms:created xsi:type="dcterms:W3CDTF">2022-06-07T08:10:00Z</dcterms:created>
  <dcterms:modified xsi:type="dcterms:W3CDTF">2022-08-04T11:16:00Z</dcterms:modified>
</cp:coreProperties>
</file>