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BE" w:rsidRPr="00AA53D7" w:rsidRDefault="00A02BBE" w:rsidP="008D28D7">
      <w:pPr>
        <w:rPr>
          <w:rFonts w:ascii="Calibri" w:hAnsi="Calibri"/>
          <w:lang w:val="bg-BG"/>
        </w:rPr>
      </w:pPr>
    </w:p>
    <w:p w:rsidR="00A02BBE" w:rsidRPr="00A02BBE" w:rsidRDefault="00A02BBE" w:rsidP="00A02BBE">
      <w:pPr>
        <w:rPr>
          <w:rFonts w:ascii="Calibri" w:hAnsi="Calibri"/>
          <w:lang w:val="en-US"/>
        </w:rPr>
      </w:pPr>
    </w:p>
    <w:p w:rsidR="000F0477" w:rsidRDefault="000F0477" w:rsidP="000F0477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85913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706963">
        <w:rPr>
          <w:rFonts w:ascii="Times New Roman" w:hAnsi="Times New Roman" w:cs="Times New Roman"/>
          <w:sz w:val="24"/>
          <w:szCs w:val="24"/>
          <w:lang w:val="bg-BG"/>
        </w:rPr>
        <w:t>ЮНИ</w:t>
      </w:r>
      <w:r w:rsidR="00AE5C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85913">
        <w:rPr>
          <w:rFonts w:ascii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615DA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9859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26465">
        <w:rPr>
          <w:rFonts w:ascii="Times New Roman" w:hAnsi="Times New Roman" w:cs="Times New Roman"/>
          <w:sz w:val="24"/>
          <w:szCs w:val="24"/>
          <w:lang w:val="bg-BG"/>
        </w:rPr>
        <w:t>ГОДИНА</w:t>
      </w:r>
      <w:r w:rsidRPr="00566B98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:rsidR="000F0477" w:rsidRPr="005E483C" w:rsidRDefault="000F0477" w:rsidP="000F0477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По предварителни данни през </w:t>
      </w:r>
      <w:r w:rsidR="00706963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юни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AE5C3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</w:t>
      </w:r>
      <w:r w:rsidRPr="002B1083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сезонно изгладения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т</w:t>
      </w:r>
      <w:r w:rsidRPr="006439E2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индекс на промишленото производство</w:t>
      </w:r>
      <w:r w:rsidRPr="006439E2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3"/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E771DB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намалява 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E06800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E771DB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0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E771DB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8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%</w:t>
      </w:r>
      <w:r w:rsidR="00C17E1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с </w:t>
      </w:r>
      <w:r w:rsidR="00706963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май</w:t>
      </w:r>
      <w:r w:rsidR="00AE5C3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20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5E488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  <w:t xml:space="preserve"> 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година. </w:t>
      </w:r>
    </w:p>
    <w:p w:rsidR="000F0477" w:rsidRDefault="000F0477" w:rsidP="000F0477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 w:rsidRPr="004D3A1B">
        <w:rPr>
          <w:rFonts w:ascii="Times New Roman" w:hAnsi="Times New Roman"/>
          <w:bCs/>
          <w:szCs w:val="24"/>
          <w:lang w:val="bg-BG"/>
        </w:rPr>
        <w:t>През</w:t>
      </w:r>
      <w:r>
        <w:rPr>
          <w:rFonts w:ascii="Times New Roman" w:hAnsi="Times New Roman"/>
          <w:bCs/>
          <w:szCs w:val="24"/>
          <w:lang w:val="bg-BG"/>
        </w:rPr>
        <w:t xml:space="preserve"> </w:t>
      </w:r>
      <w:r w:rsidR="00706963">
        <w:rPr>
          <w:rFonts w:ascii="Times New Roman" w:hAnsi="Times New Roman"/>
          <w:bCs/>
          <w:szCs w:val="24"/>
          <w:lang w:val="bg-BG"/>
        </w:rPr>
        <w:t>юни</w:t>
      </w:r>
      <w:r>
        <w:rPr>
          <w:rFonts w:ascii="Times New Roman" w:hAnsi="Times New Roman"/>
          <w:bCs/>
          <w:szCs w:val="24"/>
          <w:lang w:val="bg-BG"/>
        </w:rPr>
        <w:t xml:space="preserve"> </w:t>
      </w:r>
      <w:r w:rsidRPr="004D3A1B">
        <w:rPr>
          <w:rFonts w:ascii="Times New Roman" w:hAnsi="Times New Roman"/>
          <w:bCs/>
          <w:szCs w:val="24"/>
          <w:lang w:val="bg-BG"/>
        </w:rPr>
        <w:t>20</w:t>
      </w:r>
      <w:r>
        <w:rPr>
          <w:rFonts w:ascii="Times New Roman" w:hAnsi="Times New Roman"/>
          <w:bCs/>
          <w:szCs w:val="24"/>
          <w:lang w:val="bg-BG"/>
        </w:rPr>
        <w:t>2</w:t>
      </w:r>
      <w:r w:rsidR="00AE5C31">
        <w:rPr>
          <w:rFonts w:ascii="Times New Roman" w:hAnsi="Times New Roman"/>
          <w:bCs/>
          <w:szCs w:val="24"/>
          <w:lang w:val="bg-BG"/>
        </w:rPr>
        <w:t>2</w:t>
      </w:r>
      <w:r w:rsidRPr="004D3A1B">
        <w:rPr>
          <w:rFonts w:ascii="Times New Roman" w:hAnsi="Times New Roman"/>
          <w:bCs/>
          <w:szCs w:val="24"/>
          <w:lang w:val="bg-BG"/>
        </w:rPr>
        <w:t xml:space="preserve"> г.</w:t>
      </w:r>
      <w:r>
        <w:rPr>
          <w:rFonts w:ascii="Times New Roman" w:hAnsi="Times New Roman"/>
          <w:bCs/>
          <w:szCs w:val="24"/>
          <w:lang w:val="bg-BG"/>
        </w:rPr>
        <w:t xml:space="preserve"> </w:t>
      </w:r>
      <w:r w:rsidRPr="004D3A1B">
        <w:rPr>
          <w:rFonts w:ascii="Times New Roman" w:hAnsi="Times New Roman"/>
          <w:bCs/>
          <w:szCs w:val="24"/>
          <w:lang w:val="bg-BG"/>
        </w:rPr>
        <w:t>календарно изгладения</w:t>
      </w:r>
      <w:r>
        <w:rPr>
          <w:rFonts w:ascii="Times New Roman" w:hAnsi="Times New Roman"/>
          <w:bCs/>
          <w:szCs w:val="24"/>
          <w:lang w:val="bg-BG"/>
        </w:rPr>
        <w:t xml:space="preserve">т </w:t>
      </w:r>
      <w:r w:rsidRPr="004D3A1B">
        <w:rPr>
          <w:rFonts w:ascii="Times New Roman" w:hAnsi="Times New Roman"/>
          <w:bCs/>
          <w:szCs w:val="24"/>
          <w:lang w:val="bg-BG"/>
        </w:rPr>
        <w:t>индекс</w:t>
      </w:r>
      <w:r w:rsidRPr="00566B98">
        <w:rPr>
          <w:rStyle w:val="FootnoteReference"/>
          <w:rFonts w:ascii="Times New Roman" w:hAnsi="Times New Roman"/>
          <w:bCs/>
          <w:szCs w:val="24"/>
        </w:rPr>
        <w:footnoteReference w:id="4"/>
      </w:r>
      <w:r w:rsidRPr="002658ED">
        <w:rPr>
          <w:rFonts w:ascii="Times New Roman" w:hAnsi="Times New Roman"/>
          <w:bCs/>
          <w:szCs w:val="24"/>
          <w:lang w:val="bg-BG"/>
        </w:rPr>
        <w:t xml:space="preserve"> на промишленото производство</w:t>
      </w:r>
      <w:r w:rsidR="00EF1247">
        <w:rPr>
          <w:rFonts w:ascii="Times New Roman" w:hAnsi="Times New Roman"/>
          <w:bCs/>
          <w:szCs w:val="24"/>
          <w:lang w:val="bg-BG"/>
        </w:rPr>
        <w:t xml:space="preserve"> нараства с</w:t>
      </w:r>
      <w:r w:rsidR="00E771DB">
        <w:rPr>
          <w:rFonts w:ascii="Times New Roman" w:hAnsi="Times New Roman"/>
          <w:bCs/>
          <w:szCs w:val="24"/>
          <w:lang w:val="bg-BG"/>
        </w:rPr>
        <w:t>ъс</w:t>
      </w:r>
      <w:r w:rsidR="00EF1247">
        <w:rPr>
          <w:rFonts w:ascii="Times New Roman" w:hAnsi="Times New Roman"/>
          <w:bCs/>
          <w:szCs w:val="24"/>
          <w:lang w:val="bg-BG"/>
        </w:rPr>
        <w:t xml:space="preserve"> </w:t>
      </w:r>
      <w:r w:rsidR="00E771DB">
        <w:rPr>
          <w:rFonts w:ascii="Times New Roman" w:hAnsi="Times New Roman"/>
          <w:bCs/>
          <w:szCs w:val="24"/>
          <w:lang w:val="bg-BG"/>
        </w:rPr>
        <w:t>17</w:t>
      </w:r>
      <w:r>
        <w:rPr>
          <w:rFonts w:ascii="Times New Roman" w:hAnsi="Times New Roman"/>
          <w:bCs/>
          <w:szCs w:val="24"/>
          <w:lang w:val="bg-BG"/>
        </w:rPr>
        <w:t>.</w:t>
      </w:r>
      <w:r w:rsidR="00E771DB">
        <w:rPr>
          <w:rFonts w:ascii="Times New Roman" w:hAnsi="Times New Roman"/>
          <w:bCs/>
          <w:szCs w:val="24"/>
          <w:lang w:val="bg-BG"/>
        </w:rPr>
        <w:t>4</w:t>
      </w:r>
      <w:r>
        <w:rPr>
          <w:rFonts w:ascii="Times New Roman" w:hAnsi="Times New Roman"/>
          <w:bCs/>
          <w:szCs w:val="24"/>
          <w:lang w:val="bg-BG"/>
        </w:rPr>
        <w:t xml:space="preserve">% спрямо </w:t>
      </w:r>
      <w:r w:rsidRPr="004D3A1B">
        <w:rPr>
          <w:rFonts w:ascii="Times New Roman" w:hAnsi="Times New Roman"/>
          <w:bCs/>
          <w:szCs w:val="24"/>
          <w:lang w:val="bg-BG"/>
        </w:rPr>
        <w:t xml:space="preserve">съответния месец </w:t>
      </w:r>
      <w:r>
        <w:rPr>
          <w:rFonts w:ascii="Times New Roman" w:hAnsi="Times New Roman"/>
          <w:bCs/>
          <w:szCs w:val="24"/>
          <w:lang w:val="bg-BG"/>
        </w:rPr>
        <w:t>на</w:t>
      </w:r>
      <w:r w:rsidRPr="004D3A1B">
        <w:rPr>
          <w:rFonts w:ascii="Times New Roman" w:hAnsi="Times New Roman"/>
          <w:bCs/>
          <w:szCs w:val="24"/>
          <w:lang w:val="bg-BG"/>
        </w:rPr>
        <w:t xml:space="preserve"> 20</w:t>
      </w:r>
      <w:r>
        <w:rPr>
          <w:rFonts w:ascii="Times New Roman" w:hAnsi="Times New Roman"/>
          <w:bCs/>
          <w:szCs w:val="24"/>
          <w:lang w:val="bg-BG"/>
        </w:rPr>
        <w:t>2</w:t>
      </w:r>
      <w:r w:rsidR="00AE5C31">
        <w:rPr>
          <w:rFonts w:ascii="Times New Roman" w:hAnsi="Times New Roman"/>
          <w:bCs/>
          <w:szCs w:val="24"/>
          <w:lang w:val="bg-BG"/>
        </w:rPr>
        <w:t>1</w:t>
      </w:r>
      <w:r w:rsidRPr="004D3A1B">
        <w:rPr>
          <w:rFonts w:ascii="Times New Roman" w:hAnsi="Times New Roman"/>
          <w:bCs/>
          <w:szCs w:val="24"/>
          <w:lang w:val="bg-BG"/>
        </w:rPr>
        <w:t xml:space="preserve"> година.</w:t>
      </w:r>
    </w:p>
    <w:p w:rsidR="00EF1247" w:rsidRPr="002B1083" w:rsidRDefault="00EF1247" w:rsidP="000F0477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</w:p>
    <w:p w:rsidR="00A02BBE" w:rsidRDefault="000F0477" w:rsidP="00BB18C4">
      <w:pPr>
        <w:spacing w:before="120"/>
        <w:jc w:val="center"/>
        <w:rPr>
          <w:rFonts w:ascii="Times New Roman" w:hAnsi="Times New Roman"/>
          <w:b/>
        </w:rPr>
      </w:pPr>
      <w:r w:rsidRPr="00F85590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8F6B16">
        <w:rPr>
          <w:rFonts w:ascii="Times New Roman" w:hAnsi="Times New Roman"/>
          <w:b/>
        </w:rPr>
        <w:t>(2015 = 100)</w:t>
      </w:r>
    </w:p>
    <w:p w:rsidR="00B56B66" w:rsidRDefault="009A126F" w:rsidP="0006099B">
      <w:pPr>
        <w:ind w:left="-284"/>
        <w:jc w:val="center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object w:dxaOrig="14594" w:dyaOrig="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85pt;height:330.8pt" o:ole="">
            <v:imagedata r:id="rId8" o:title="" cropbottom="2767f" cropright="2143f"/>
          </v:shape>
          <o:OLEObject Type="Embed" ProgID="Excel.Sheet.8" ShapeID="_x0000_i1025" DrawAspect="Content" ObjectID="_1721212925" r:id="rId9"/>
        </w:object>
      </w:r>
    </w:p>
    <w:p w:rsidR="00B56B66" w:rsidRDefault="00B56B66" w:rsidP="00B56B66">
      <w:pPr>
        <w:spacing w:before="120"/>
        <w:ind w:firstLine="720"/>
        <w:jc w:val="both"/>
        <w:rPr>
          <w:rFonts w:ascii="Times New Roman" w:hAnsi="Times New Roman"/>
          <w:b/>
          <w:szCs w:val="24"/>
          <w:lang w:val="bg-BG"/>
        </w:rPr>
      </w:pPr>
    </w:p>
    <w:p w:rsidR="00B56B66" w:rsidRPr="00B56B66" w:rsidRDefault="000F0477" w:rsidP="00F911D6">
      <w:pPr>
        <w:spacing w:before="120"/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93013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:rsidR="000F0477" w:rsidRPr="00D22C69" w:rsidRDefault="000F0477" w:rsidP="00152605">
      <w:pPr>
        <w:spacing w:before="120"/>
        <w:ind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През </w:t>
      </w:r>
      <w:r w:rsidR="00BD145E">
        <w:rPr>
          <w:rFonts w:ascii="Times New Roman" w:hAnsi="Times New Roman"/>
          <w:szCs w:val="24"/>
          <w:lang w:val="bg-BG"/>
        </w:rPr>
        <w:t>юни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930131">
        <w:rPr>
          <w:rFonts w:ascii="Times New Roman" w:hAnsi="Times New Roman"/>
          <w:szCs w:val="24"/>
          <w:lang w:val="bg-BG"/>
        </w:rPr>
        <w:t>20</w:t>
      </w:r>
      <w:r>
        <w:rPr>
          <w:rFonts w:ascii="Times New Roman" w:hAnsi="Times New Roman"/>
          <w:szCs w:val="24"/>
          <w:lang w:val="bg-BG"/>
        </w:rPr>
        <w:t>2</w:t>
      </w:r>
      <w:r w:rsidR="00AE5C31">
        <w:rPr>
          <w:rFonts w:ascii="Times New Roman" w:hAnsi="Times New Roman"/>
          <w:szCs w:val="24"/>
          <w:lang w:val="bg-BG"/>
        </w:rPr>
        <w:t>2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930131">
        <w:rPr>
          <w:rFonts w:ascii="Times New Roman" w:hAnsi="Times New Roman"/>
          <w:szCs w:val="24"/>
          <w:lang w:val="bg-BG"/>
        </w:rPr>
        <w:t>г.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212FB6">
        <w:rPr>
          <w:rFonts w:ascii="Times New Roman" w:hAnsi="Times New Roman"/>
          <w:szCs w:val="24"/>
          <w:lang w:val="bg-BG"/>
        </w:rPr>
        <w:t>понижение</w:t>
      </w:r>
      <w:r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спрямо</w:t>
      </w:r>
      <w:r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предходния</w:t>
      </w:r>
      <w:r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месец</w:t>
      </w:r>
      <w:r w:rsidRPr="00D22C69">
        <w:rPr>
          <w:rFonts w:ascii="Times New Roman" w:hAnsi="Times New Roman"/>
          <w:szCs w:val="24"/>
          <w:lang w:val="bg-BG"/>
        </w:rPr>
        <w:t xml:space="preserve"> е реги</w:t>
      </w:r>
      <w:r w:rsidR="00315033">
        <w:rPr>
          <w:rFonts w:ascii="Times New Roman" w:hAnsi="Times New Roman"/>
          <w:szCs w:val="24"/>
          <w:lang w:val="bg-BG"/>
        </w:rPr>
        <w:t xml:space="preserve">стрирано </w:t>
      </w:r>
      <w:r w:rsidRPr="00D22C69">
        <w:rPr>
          <w:rFonts w:ascii="Times New Roman" w:hAnsi="Times New Roman"/>
          <w:szCs w:val="24"/>
          <w:lang w:val="bg-BG"/>
        </w:rPr>
        <w:t xml:space="preserve">в </w:t>
      </w:r>
      <w:r w:rsidR="003A7C7F" w:rsidRPr="00D22C69">
        <w:rPr>
          <w:rFonts w:ascii="Times New Roman" w:hAnsi="Times New Roman"/>
          <w:szCs w:val="24"/>
          <w:lang w:val="bg-BG"/>
        </w:rPr>
        <w:t xml:space="preserve">добивната промишленост - с </w:t>
      </w:r>
      <w:r w:rsidR="00212FB6">
        <w:rPr>
          <w:rFonts w:ascii="Times New Roman" w:hAnsi="Times New Roman"/>
          <w:szCs w:val="24"/>
          <w:lang w:val="bg-BG"/>
        </w:rPr>
        <w:t>9</w:t>
      </w:r>
      <w:r w:rsidR="003A7C7F" w:rsidRPr="00D22C69">
        <w:rPr>
          <w:rFonts w:ascii="Times New Roman" w:hAnsi="Times New Roman"/>
          <w:szCs w:val="24"/>
          <w:lang w:val="bg-BG"/>
        </w:rPr>
        <w:t>.</w:t>
      </w:r>
      <w:r w:rsidR="00212FB6">
        <w:rPr>
          <w:rFonts w:ascii="Times New Roman" w:hAnsi="Times New Roman"/>
          <w:szCs w:val="24"/>
          <w:lang w:val="bg-BG"/>
        </w:rPr>
        <w:t>6</w:t>
      </w:r>
      <w:r w:rsidR="00315033">
        <w:rPr>
          <w:rFonts w:ascii="Times New Roman" w:hAnsi="Times New Roman"/>
          <w:szCs w:val="24"/>
          <w:lang w:val="bg-BG"/>
        </w:rPr>
        <w:t>%</w:t>
      </w:r>
      <w:r w:rsidR="005E1970">
        <w:rPr>
          <w:rFonts w:ascii="Times New Roman" w:hAnsi="Times New Roman"/>
          <w:szCs w:val="24"/>
          <w:lang w:val="bg-BG"/>
        </w:rPr>
        <w:t>,</w:t>
      </w:r>
      <w:r w:rsidR="00315033">
        <w:rPr>
          <w:rFonts w:ascii="Times New Roman" w:hAnsi="Times New Roman"/>
          <w:szCs w:val="24"/>
          <w:lang w:val="bg-BG"/>
        </w:rPr>
        <w:t xml:space="preserve"> и </w:t>
      </w:r>
      <w:r w:rsidR="00327C35">
        <w:rPr>
          <w:rFonts w:ascii="Times New Roman" w:hAnsi="Times New Roman"/>
          <w:szCs w:val="24"/>
          <w:lang w:val="bg-BG"/>
        </w:rPr>
        <w:t>в</w:t>
      </w:r>
      <w:r w:rsidR="003A7C7F" w:rsidRPr="00D22C69">
        <w:rPr>
          <w:rFonts w:ascii="Times New Roman" w:hAnsi="Times New Roman"/>
          <w:szCs w:val="24"/>
          <w:lang w:val="bg-BG"/>
        </w:rPr>
        <w:t xml:space="preserve"> </w:t>
      </w:r>
      <w:r w:rsidRPr="00D22C69">
        <w:rPr>
          <w:rFonts w:ascii="Times New Roman" w:hAnsi="Times New Roman"/>
          <w:szCs w:val="24"/>
          <w:lang w:val="bg-BG"/>
        </w:rPr>
        <w:t xml:space="preserve">преработващата промишленост - с </w:t>
      </w:r>
      <w:r w:rsidR="00315033">
        <w:rPr>
          <w:rFonts w:ascii="Times New Roman" w:hAnsi="Times New Roman"/>
          <w:szCs w:val="24"/>
          <w:lang w:val="bg-BG"/>
        </w:rPr>
        <w:t>1</w:t>
      </w:r>
      <w:r w:rsidRPr="00D22C69">
        <w:rPr>
          <w:rFonts w:ascii="Times New Roman" w:hAnsi="Times New Roman"/>
          <w:szCs w:val="24"/>
          <w:lang w:val="bg-BG"/>
        </w:rPr>
        <w:t>.</w:t>
      </w:r>
      <w:r w:rsidR="00212FB6">
        <w:rPr>
          <w:rFonts w:ascii="Times New Roman" w:hAnsi="Times New Roman"/>
          <w:szCs w:val="24"/>
          <w:lang w:val="bg-BG"/>
        </w:rPr>
        <w:t>9</w:t>
      </w:r>
      <w:r w:rsidRPr="00D22C69">
        <w:rPr>
          <w:rFonts w:ascii="Times New Roman" w:hAnsi="Times New Roman"/>
          <w:szCs w:val="24"/>
          <w:lang w:val="bg-BG"/>
        </w:rPr>
        <w:t>%</w:t>
      </w:r>
      <w:r w:rsidR="00315033">
        <w:rPr>
          <w:rFonts w:ascii="Times New Roman" w:hAnsi="Times New Roman"/>
          <w:szCs w:val="24"/>
          <w:lang w:val="bg-BG"/>
        </w:rPr>
        <w:t xml:space="preserve">, а </w:t>
      </w:r>
      <w:r w:rsidR="00AD4918">
        <w:rPr>
          <w:rFonts w:ascii="Times New Roman" w:hAnsi="Times New Roman"/>
          <w:szCs w:val="24"/>
          <w:lang w:val="bg-BG"/>
        </w:rPr>
        <w:t>ръст</w:t>
      </w:r>
      <w:r w:rsidR="00315033">
        <w:rPr>
          <w:rFonts w:ascii="Times New Roman" w:hAnsi="Times New Roman"/>
          <w:szCs w:val="24"/>
          <w:lang w:val="bg-BG"/>
        </w:rPr>
        <w:t xml:space="preserve"> </w:t>
      </w:r>
      <w:r w:rsidR="00327C35">
        <w:rPr>
          <w:rFonts w:ascii="Times New Roman" w:hAnsi="Times New Roman"/>
          <w:szCs w:val="24"/>
          <w:lang w:val="bg-BG"/>
        </w:rPr>
        <w:t>е отчетен в</w:t>
      </w:r>
      <w:r w:rsidR="00315033" w:rsidRPr="00D22C69">
        <w:rPr>
          <w:rFonts w:ascii="Times New Roman" w:hAnsi="Times New Roman"/>
          <w:szCs w:val="24"/>
          <w:lang w:val="bg-BG"/>
        </w:rPr>
        <w:t xml:space="preserve"> производството и разпределението на електрическа и топлоенергия и газ </w:t>
      </w:r>
      <w:r w:rsidR="00315033">
        <w:rPr>
          <w:rFonts w:ascii="Times New Roman" w:hAnsi="Times New Roman"/>
          <w:szCs w:val="24"/>
          <w:lang w:val="en-US"/>
        </w:rPr>
        <w:t>-</w:t>
      </w:r>
      <w:r w:rsidR="00315033">
        <w:rPr>
          <w:rFonts w:ascii="Times New Roman" w:hAnsi="Times New Roman"/>
          <w:szCs w:val="24"/>
          <w:lang w:val="bg-BG"/>
        </w:rPr>
        <w:t xml:space="preserve"> с </w:t>
      </w:r>
      <w:r w:rsidR="00212FB6">
        <w:rPr>
          <w:rFonts w:ascii="Times New Roman" w:hAnsi="Times New Roman"/>
          <w:szCs w:val="24"/>
          <w:lang w:val="bg-BG"/>
        </w:rPr>
        <w:t>13</w:t>
      </w:r>
      <w:r w:rsidR="00315033">
        <w:rPr>
          <w:rFonts w:ascii="Times New Roman" w:hAnsi="Times New Roman"/>
          <w:szCs w:val="24"/>
          <w:lang w:val="bg-BG"/>
        </w:rPr>
        <w:t>.</w:t>
      </w:r>
      <w:r w:rsidR="00212FB6">
        <w:rPr>
          <w:rFonts w:ascii="Times New Roman" w:hAnsi="Times New Roman"/>
          <w:szCs w:val="24"/>
          <w:lang w:val="bg-BG"/>
        </w:rPr>
        <w:t>9</w:t>
      </w:r>
      <w:r w:rsidR="00315033">
        <w:rPr>
          <w:rFonts w:ascii="Times New Roman" w:hAnsi="Times New Roman"/>
          <w:szCs w:val="24"/>
          <w:lang w:val="bg-BG"/>
        </w:rPr>
        <w:t>%</w:t>
      </w:r>
      <w:r w:rsidR="00893FA5" w:rsidRPr="00D22C69">
        <w:rPr>
          <w:rFonts w:ascii="Times New Roman" w:hAnsi="Times New Roman"/>
          <w:szCs w:val="24"/>
          <w:lang w:val="bg-BG"/>
        </w:rPr>
        <w:t>.</w:t>
      </w:r>
    </w:p>
    <w:p w:rsidR="00315033" w:rsidRDefault="00250098" w:rsidP="00AD4918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По-значителен</w:t>
      </w:r>
      <w:r w:rsidRPr="00D22C6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спад </w:t>
      </w:r>
      <w:r w:rsidR="000F0477" w:rsidRPr="00D22C69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C317EB" w:rsidRPr="00D22C6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емонт</w:t>
      </w:r>
      <w:r w:rsid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>а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инсталиран</w:t>
      </w:r>
      <w:r w:rsid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>ето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машини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315033" w:rsidRP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15033" w:rsidRPr="00315033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оборудване</w:t>
      </w:r>
      <w:r w:rsid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2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1</w:t>
      </w:r>
      <w:r w:rsidR="0031503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.4%, </w:t>
      </w:r>
      <w:r w:rsidRPr="00250098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производството на </w:t>
      </w:r>
      <w:r w:rsidRPr="00250098">
        <w:rPr>
          <w:rFonts w:ascii="Times New Roman" w:eastAsia="Times New Roman" w:hAnsi="Times New Roman"/>
          <w:color w:val="000000"/>
          <w:szCs w:val="24"/>
          <w:lang w:val="bg-BG" w:eastAsia="en-US"/>
        </w:rPr>
        <w:t>дървен</w:t>
      </w:r>
      <w:r w:rsidRPr="00250098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материал и изделия от него, без</w:t>
      </w:r>
      <w:r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</w:t>
      </w:r>
      <w:r w:rsidRPr="00250098">
        <w:rPr>
          <w:rFonts w:ascii="Times New Roman" w:eastAsia="Times New Roman" w:hAnsi="Times New Roman"/>
          <w:color w:val="000000"/>
          <w:szCs w:val="24"/>
          <w:lang w:val="ru-RU" w:eastAsia="en-US"/>
        </w:rPr>
        <w:t>мебели</w:t>
      </w:r>
      <w:r w:rsidR="00F911D6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- с 16.3%,</w:t>
      </w:r>
      <w:r w:rsidR="00F911D6" w:rsidRPr="00F911D6">
        <w:rPr>
          <w:rFonts w:ascii="Times New Roman" w:eastAsia="Times New Roman" w:hAnsi="Times New Roman"/>
          <w:color w:val="000000"/>
          <w:sz w:val="18"/>
          <w:szCs w:val="18"/>
          <w:lang w:val="bg-BG" w:eastAsia="en-US"/>
        </w:rPr>
        <w:t xml:space="preserve"> </w:t>
      </w:r>
      <w:r w:rsidR="00F911D6" w:rsidRPr="00F911D6">
        <w:rPr>
          <w:rFonts w:ascii="Times New Roman" w:eastAsia="Times New Roman" w:hAnsi="Times New Roman"/>
          <w:color w:val="000000"/>
          <w:szCs w:val="24"/>
          <w:lang w:val="bg-BG" w:eastAsia="en-US"/>
        </w:rPr>
        <w:t>производството на химични продукти</w:t>
      </w:r>
      <w:r w:rsidR="00F911D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9.1%, </w:t>
      </w:r>
      <w:r w:rsidR="00F911D6" w:rsidRPr="00F911D6">
        <w:rPr>
          <w:rFonts w:ascii="Times New Roman" w:eastAsia="Times New Roman" w:hAnsi="Times New Roman"/>
          <w:color w:val="000000"/>
          <w:szCs w:val="24"/>
          <w:lang w:val="bg-BG" w:eastAsia="en-US"/>
        </w:rPr>
        <w:t>печатна</w:t>
      </w:r>
      <w:r w:rsidR="00F911D6">
        <w:rPr>
          <w:rFonts w:ascii="Times New Roman" w:eastAsia="Times New Roman" w:hAnsi="Times New Roman"/>
          <w:color w:val="000000"/>
          <w:szCs w:val="24"/>
          <w:lang w:val="bg-BG" w:eastAsia="en-US"/>
        </w:rPr>
        <w:t>та</w:t>
      </w:r>
      <w:r w:rsidR="00F911D6" w:rsidRPr="00F911D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дейност </w:t>
      </w:r>
      <w:r w:rsidR="00F911D6" w:rsidRPr="00F911D6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и </w:t>
      </w:r>
      <w:r w:rsidR="00F911D6">
        <w:rPr>
          <w:rFonts w:ascii="Times New Roman" w:eastAsia="Times New Roman" w:hAnsi="Times New Roman"/>
          <w:color w:val="000000"/>
          <w:szCs w:val="24"/>
          <w:lang w:val="ru-RU" w:eastAsia="en-US"/>
        </w:rPr>
        <w:t>в</w:t>
      </w:r>
      <w:proofErr w:type="spellStart"/>
      <w:r w:rsidR="00F911D6" w:rsidRPr="00F911D6">
        <w:rPr>
          <w:rFonts w:ascii="Times New Roman" w:eastAsia="Times New Roman" w:hAnsi="Times New Roman"/>
          <w:color w:val="000000"/>
          <w:szCs w:val="24"/>
          <w:lang w:val="bg-BG" w:eastAsia="en-US"/>
        </w:rPr>
        <w:t>ъзпроизвеждане</w:t>
      </w:r>
      <w:r w:rsidR="00F911D6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proofErr w:type="spellEnd"/>
      <w:r w:rsidR="00F911D6" w:rsidRPr="00F911D6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на </w:t>
      </w:r>
      <w:r w:rsidR="00F911D6" w:rsidRPr="00F911D6">
        <w:rPr>
          <w:rFonts w:ascii="Times New Roman" w:eastAsia="Times New Roman" w:hAnsi="Times New Roman"/>
          <w:color w:val="000000"/>
          <w:szCs w:val="24"/>
          <w:lang w:val="bg-BG" w:eastAsia="en-US"/>
        </w:rPr>
        <w:t>записани</w:t>
      </w:r>
      <w:r w:rsidR="00F911D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F911D6" w:rsidRPr="00F911D6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носители </w:t>
      </w:r>
      <w:r w:rsidR="00F911D6">
        <w:rPr>
          <w:rFonts w:ascii="Times New Roman" w:eastAsia="Times New Roman" w:hAnsi="Times New Roman"/>
          <w:color w:val="000000"/>
          <w:szCs w:val="24"/>
          <w:lang w:val="ru-RU" w:eastAsia="en-US"/>
        </w:rPr>
        <w:t>- с 8.2%.</w:t>
      </w:r>
      <w:r w:rsidR="00F911D6" w:rsidRPr="00F911D6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</w:t>
      </w:r>
      <w:r w:rsidRPr="00F911D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 </w:t>
      </w:r>
    </w:p>
    <w:p w:rsidR="00AD79BE" w:rsidRPr="001F4584" w:rsidRDefault="00F911D6" w:rsidP="00AD4918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  <w:r>
        <w:rPr>
          <w:rFonts w:ascii="Times New Roman" w:hAnsi="Times New Roman"/>
          <w:szCs w:val="24"/>
          <w:lang w:val="bg-BG"/>
        </w:rPr>
        <w:t>Съществено увеличение</w:t>
      </w:r>
      <w:r w:rsidR="00315033" w:rsidRPr="00D22C69">
        <w:rPr>
          <w:rFonts w:ascii="Times New Roman" w:hAnsi="Times New Roman"/>
          <w:szCs w:val="24"/>
          <w:lang w:val="bg-BG"/>
        </w:rPr>
        <w:t xml:space="preserve"> е регистриран</w:t>
      </w:r>
      <w:r>
        <w:rPr>
          <w:rFonts w:ascii="Times New Roman" w:hAnsi="Times New Roman"/>
          <w:szCs w:val="24"/>
          <w:lang w:val="bg-BG"/>
        </w:rPr>
        <w:t>о</w:t>
      </w:r>
      <w:r w:rsidR="00315033" w:rsidRPr="00D22C69">
        <w:rPr>
          <w:rFonts w:ascii="Times New Roman" w:hAnsi="Times New Roman"/>
          <w:szCs w:val="24"/>
          <w:lang w:val="bg-BG"/>
        </w:rPr>
        <w:t xml:space="preserve"> при:</w:t>
      </w:r>
      <w:r w:rsidR="00AD79BE" w:rsidRPr="00AD79BE">
        <w:rPr>
          <w:rFonts w:ascii="Times New Roman" w:eastAsia="Times New Roman" w:hAnsi="Times New Roman"/>
          <w:color w:val="000000"/>
          <w:sz w:val="18"/>
          <w:szCs w:val="18"/>
          <w:lang w:val="ru-RU" w:eastAsia="en-US"/>
        </w:rPr>
        <w:t xml:space="preserve"> </w:t>
      </w:r>
      <w:r w:rsidR="00AD79BE" w:rsidRPr="00AD79BE">
        <w:rPr>
          <w:rFonts w:ascii="Times New Roman" w:eastAsia="Times New Roman" w:hAnsi="Times New Roman"/>
          <w:color w:val="000000"/>
          <w:szCs w:val="24"/>
          <w:lang w:val="ru-RU" w:eastAsia="en-US"/>
        </w:rPr>
        <w:t>производство</w:t>
      </w:r>
      <w:r w:rsidR="00AD79BE">
        <w:rPr>
          <w:rFonts w:ascii="Times New Roman" w:eastAsia="Times New Roman" w:hAnsi="Times New Roman"/>
          <w:color w:val="000000"/>
          <w:szCs w:val="24"/>
          <w:lang w:val="ru-RU" w:eastAsia="en-US"/>
        </w:rPr>
        <w:t>то</w:t>
      </w:r>
      <w:r w:rsidR="00AD79BE" w:rsidRPr="00AD79BE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на </w:t>
      </w:r>
      <w:r w:rsidR="00AD79BE" w:rsidRPr="00AD79BE">
        <w:rPr>
          <w:rFonts w:ascii="Times New Roman" w:eastAsia="Times New Roman" w:hAnsi="Times New Roman"/>
          <w:color w:val="000000"/>
          <w:szCs w:val="24"/>
          <w:lang w:val="bg-BG" w:eastAsia="en-US"/>
        </w:rPr>
        <w:t>лекарствени</w:t>
      </w:r>
      <w:r w:rsidR="00AD79BE" w:rsidRPr="00AD79BE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вещества и </w:t>
      </w:r>
      <w:r w:rsidR="00AD79BE" w:rsidRPr="00AD79BE">
        <w:rPr>
          <w:rFonts w:ascii="Times New Roman" w:eastAsia="Times New Roman" w:hAnsi="Times New Roman"/>
          <w:color w:val="000000"/>
          <w:szCs w:val="24"/>
          <w:lang w:val="bg-BG" w:eastAsia="en-US"/>
        </w:rPr>
        <w:t>продукти</w:t>
      </w:r>
      <w:r w:rsidR="00AD79B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5E1970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с </w:t>
      </w:r>
      <w:r w:rsidR="00AD79B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13.1%, </w:t>
      </w:r>
      <w:r w:rsidR="00AD79BE" w:rsidRP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>производство</w:t>
      </w:r>
      <w:r w:rsidR="001F4584" w:rsidRP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AD79BE" w:rsidRP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на тютюневи изделия</w:t>
      </w:r>
      <w:r w:rsid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12.5%, </w:t>
      </w:r>
      <w:r w:rsidR="001F4584" w:rsidRPr="001F4584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производството на автомобили, </w:t>
      </w:r>
      <w:r w:rsidR="001F4584" w:rsidRP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>ремаркета</w:t>
      </w:r>
      <w:r w:rsidR="001F4584" w:rsidRPr="001F4584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и </w:t>
      </w:r>
      <w:r w:rsidR="001F4584" w:rsidRP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>полуремаркета</w:t>
      </w:r>
      <w:r w:rsid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8.2%.</w:t>
      </w:r>
    </w:p>
    <w:p w:rsidR="000F0477" w:rsidRDefault="000F0477" w:rsidP="00A438F8">
      <w:pPr>
        <w:ind w:firstLine="191"/>
        <w:rPr>
          <w:rFonts w:ascii="Times New Roman" w:hAnsi="Times New Roman"/>
          <w:szCs w:val="24"/>
          <w:lang w:val="bg-BG"/>
        </w:rPr>
      </w:pPr>
    </w:p>
    <w:p w:rsidR="00B56B66" w:rsidRDefault="00B56B66" w:rsidP="007A18F8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:rsidR="000F0477" w:rsidRPr="00EE43C5" w:rsidRDefault="000F0477" w:rsidP="000F0477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ru-RU"/>
        </w:rPr>
      </w:pPr>
      <w:r w:rsidRPr="008074BE">
        <w:rPr>
          <w:b/>
          <w:sz w:val="24"/>
          <w:szCs w:val="24"/>
          <w:lang w:val="bg-BG"/>
        </w:rPr>
        <w:t>Фиг.</w:t>
      </w:r>
      <w:r>
        <w:rPr>
          <w:b/>
          <w:sz w:val="24"/>
          <w:szCs w:val="24"/>
          <w:lang w:val="bg-BG"/>
        </w:rPr>
        <w:t xml:space="preserve"> </w:t>
      </w:r>
      <w:r w:rsidRPr="008074BE">
        <w:rPr>
          <w:b/>
          <w:sz w:val="24"/>
          <w:szCs w:val="24"/>
          <w:lang w:val="bg-BG"/>
        </w:rPr>
        <w:t>2</w:t>
      </w:r>
      <w:r w:rsidRPr="00FC05DE">
        <w:rPr>
          <w:b/>
          <w:sz w:val="24"/>
          <w:szCs w:val="24"/>
          <w:lang w:val="bg-BG"/>
        </w:rPr>
        <w:t xml:space="preserve">. </w:t>
      </w:r>
      <w:r>
        <w:rPr>
          <w:b/>
          <w:sz w:val="24"/>
          <w:szCs w:val="24"/>
          <w:lang w:val="bg-BG"/>
        </w:rPr>
        <w:t>И</w:t>
      </w:r>
      <w:r w:rsidRPr="00FC05DE">
        <w:rPr>
          <w:b/>
          <w:sz w:val="24"/>
          <w:szCs w:val="24"/>
          <w:lang w:val="bg-BG"/>
        </w:rPr>
        <w:t>зменение на индекса на промишленото производство спрямо предходния месец</w:t>
      </w:r>
    </w:p>
    <w:p w:rsidR="000F0477" w:rsidRDefault="000F0477" w:rsidP="000F0477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F50FA8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С</w:t>
      </w:r>
      <w:r w:rsidRPr="00F50FA8">
        <w:rPr>
          <w:b/>
          <w:sz w:val="24"/>
          <w:szCs w:val="24"/>
          <w:lang w:val="bg-BG"/>
        </w:rPr>
        <w:t>езонно изгладени)</w:t>
      </w:r>
    </w:p>
    <w:p w:rsidR="00B56B66" w:rsidRDefault="00B56B66" w:rsidP="000F0477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:rsidR="000F0477" w:rsidRPr="002B1083" w:rsidRDefault="009A126F" w:rsidP="009A126F">
      <w:pPr>
        <w:ind w:left="-567"/>
        <w:jc w:val="center"/>
        <w:rPr>
          <w:rFonts w:ascii="Calibri" w:hAnsi="Calibri"/>
          <w:lang w:val="ru-RU"/>
        </w:rPr>
      </w:pPr>
      <w:r>
        <w:rPr>
          <w:rFonts w:ascii="Calibri" w:hAnsi="Calibri"/>
          <w:noProof/>
          <w:lang w:val="bg-BG"/>
        </w:rPr>
        <w:object w:dxaOrig="14736" w:dyaOrig="9659">
          <v:shape id="_x0000_i1026" type="#_x0000_t75" style="width:561.75pt;height:368.45pt" o:ole="">
            <v:imagedata r:id="rId10" o:title=""/>
          </v:shape>
          <o:OLEObject Type="Embed" ProgID="Excel.Sheet.8" ShapeID="_x0000_i1026" DrawAspect="Content" ObjectID="_1721212926" r:id="rId11"/>
        </w:object>
      </w:r>
    </w:p>
    <w:p w:rsidR="001D4B8A" w:rsidRDefault="001D4B8A" w:rsidP="000F0477">
      <w:pPr>
        <w:spacing w:before="120"/>
        <w:ind w:firstLine="851"/>
        <w:rPr>
          <w:rFonts w:ascii="Times New Roman" w:hAnsi="Times New Roman"/>
          <w:b/>
          <w:szCs w:val="24"/>
          <w:lang w:val="bg-BG"/>
        </w:rPr>
      </w:pPr>
    </w:p>
    <w:p w:rsidR="009A126F" w:rsidRDefault="009A126F" w:rsidP="000F0477">
      <w:pPr>
        <w:spacing w:before="120"/>
        <w:ind w:firstLine="851"/>
        <w:rPr>
          <w:rFonts w:ascii="Times New Roman" w:hAnsi="Times New Roman"/>
          <w:b/>
          <w:szCs w:val="24"/>
          <w:lang w:val="bg-BG"/>
        </w:rPr>
      </w:pPr>
    </w:p>
    <w:p w:rsidR="00EF047A" w:rsidRDefault="00EF047A" w:rsidP="000F0477">
      <w:pPr>
        <w:spacing w:before="120"/>
        <w:ind w:firstLine="851"/>
        <w:rPr>
          <w:rFonts w:ascii="Times New Roman" w:hAnsi="Times New Roman"/>
          <w:b/>
          <w:szCs w:val="24"/>
          <w:lang w:val="bg-BG"/>
        </w:rPr>
      </w:pPr>
    </w:p>
    <w:p w:rsidR="000F0477" w:rsidRPr="008629C7" w:rsidRDefault="000F0477" w:rsidP="000C2135">
      <w:pPr>
        <w:spacing w:before="120"/>
        <w:ind w:firstLine="851"/>
        <w:rPr>
          <w:rFonts w:ascii="Times New Roman" w:hAnsi="Times New Roman"/>
          <w:b/>
          <w:szCs w:val="24"/>
          <w:lang w:val="bg-BG"/>
        </w:rPr>
      </w:pPr>
      <w:r w:rsidRPr="008629C7">
        <w:rPr>
          <w:rFonts w:ascii="Times New Roman" w:hAnsi="Times New Roman"/>
          <w:b/>
          <w:szCs w:val="24"/>
          <w:lang w:val="bg-BG"/>
        </w:rPr>
        <w:t>Годишни изменения</w:t>
      </w:r>
    </w:p>
    <w:p w:rsidR="000F0477" w:rsidRPr="00C90AE4" w:rsidRDefault="000F0477" w:rsidP="00DB70DB">
      <w:pPr>
        <w:pStyle w:val="BodyText"/>
        <w:tabs>
          <w:tab w:val="left" w:pos="851"/>
        </w:tabs>
        <w:spacing w:before="120" w:after="0"/>
        <w:ind w:firstLine="851"/>
        <w:jc w:val="both"/>
        <w:rPr>
          <w:sz w:val="24"/>
          <w:szCs w:val="24"/>
          <w:lang w:val="bg-BG"/>
        </w:rPr>
      </w:pPr>
      <w:r w:rsidRPr="008629C7">
        <w:rPr>
          <w:sz w:val="24"/>
          <w:szCs w:val="24"/>
          <w:lang w:val="bg-BG"/>
        </w:rPr>
        <w:t xml:space="preserve">На годишна база </w:t>
      </w:r>
      <w:r w:rsidR="00AD4918">
        <w:rPr>
          <w:sz w:val="24"/>
          <w:szCs w:val="24"/>
          <w:lang w:val="bg-BG"/>
        </w:rPr>
        <w:t>ръст</w:t>
      </w:r>
      <w:r w:rsidRPr="008629C7">
        <w:rPr>
          <w:sz w:val="24"/>
          <w:szCs w:val="24"/>
          <w:lang w:val="bg-BG"/>
        </w:rPr>
        <w:t xml:space="preserve"> на промишленото производство, изчислен от календарно изгладените данни, е отчетен </w:t>
      </w:r>
      <w:r w:rsidR="005E1970">
        <w:rPr>
          <w:sz w:val="24"/>
          <w:szCs w:val="24"/>
          <w:lang w:val="bg-BG"/>
        </w:rPr>
        <w:t>при</w:t>
      </w:r>
      <w:r w:rsidR="00BD1543">
        <w:rPr>
          <w:sz w:val="24"/>
          <w:szCs w:val="24"/>
          <w:lang w:val="bg-BG"/>
        </w:rPr>
        <w:t>:</w:t>
      </w:r>
      <w:r w:rsidR="00A81C34" w:rsidRPr="00BD1543">
        <w:rPr>
          <w:sz w:val="24"/>
          <w:szCs w:val="24"/>
          <w:lang w:val="bg-BG"/>
        </w:rPr>
        <w:t xml:space="preserve"> </w:t>
      </w:r>
      <w:r w:rsidR="001F4584" w:rsidRPr="00C90AE4">
        <w:rPr>
          <w:sz w:val="24"/>
          <w:szCs w:val="24"/>
          <w:lang w:val="bg-BG"/>
        </w:rPr>
        <w:t xml:space="preserve">производството и разпределението на електрическа и топлоенергия и газ - с </w:t>
      </w:r>
      <w:r w:rsidR="001F4584">
        <w:rPr>
          <w:sz w:val="24"/>
          <w:szCs w:val="24"/>
          <w:lang w:val="bg-BG"/>
        </w:rPr>
        <w:t>39</w:t>
      </w:r>
      <w:r w:rsidR="001F4584" w:rsidRPr="00C90AE4">
        <w:rPr>
          <w:sz w:val="24"/>
          <w:szCs w:val="24"/>
          <w:lang w:val="bg-BG"/>
        </w:rPr>
        <w:t>.</w:t>
      </w:r>
      <w:r w:rsidR="001F4584">
        <w:rPr>
          <w:sz w:val="24"/>
          <w:szCs w:val="24"/>
          <w:lang w:val="bg-BG"/>
        </w:rPr>
        <w:t>2</w:t>
      </w:r>
      <w:r w:rsidR="001F4584" w:rsidRPr="00C90AE4">
        <w:rPr>
          <w:sz w:val="24"/>
          <w:szCs w:val="24"/>
          <w:lang w:val="bg-BG"/>
        </w:rPr>
        <w:t>%</w:t>
      </w:r>
      <w:r w:rsidR="001F4584">
        <w:rPr>
          <w:sz w:val="24"/>
          <w:szCs w:val="24"/>
          <w:lang w:val="bg-BG"/>
        </w:rPr>
        <w:t>,</w:t>
      </w:r>
      <w:r w:rsidR="00C6222A">
        <w:rPr>
          <w:sz w:val="24"/>
          <w:szCs w:val="24"/>
          <w:lang w:val="en-US"/>
        </w:rPr>
        <w:t xml:space="preserve"> </w:t>
      </w:r>
      <w:r w:rsidR="00A81C34" w:rsidRPr="008629C7">
        <w:rPr>
          <w:rFonts w:hint="eastAsia"/>
          <w:sz w:val="24"/>
          <w:szCs w:val="24"/>
          <w:lang w:val="bg-BG"/>
        </w:rPr>
        <w:t>преработващата</w:t>
      </w:r>
      <w:r w:rsidR="00A81C34" w:rsidRPr="008629C7">
        <w:rPr>
          <w:sz w:val="24"/>
          <w:szCs w:val="24"/>
          <w:lang w:val="bg-BG"/>
        </w:rPr>
        <w:t xml:space="preserve"> </w:t>
      </w:r>
      <w:r w:rsidR="00A81C34" w:rsidRPr="008629C7">
        <w:rPr>
          <w:rFonts w:hint="eastAsia"/>
          <w:sz w:val="24"/>
          <w:szCs w:val="24"/>
          <w:lang w:val="bg-BG"/>
        </w:rPr>
        <w:t>промишленост</w:t>
      </w:r>
      <w:r w:rsidR="00A81C34" w:rsidRPr="008629C7">
        <w:rPr>
          <w:sz w:val="24"/>
          <w:szCs w:val="24"/>
          <w:lang w:val="bg-BG"/>
        </w:rPr>
        <w:t xml:space="preserve"> - </w:t>
      </w:r>
      <w:r w:rsidR="00A81C34" w:rsidRPr="008629C7">
        <w:rPr>
          <w:rFonts w:hint="eastAsia"/>
          <w:sz w:val="24"/>
          <w:szCs w:val="24"/>
          <w:lang w:val="bg-BG"/>
        </w:rPr>
        <w:t>с</w:t>
      </w:r>
      <w:r w:rsidR="00A81C34" w:rsidRPr="008629C7">
        <w:rPr>
          <w:sz w:val="24"/>
          <w:szCs w:val="24"/>
          <w:lang w:val="bg-BG"/>
        </w:rPr>
        <w:t xml:space="preserve"> </w:t>
      </w:r>
      <w:r w:rsidR="001F4584">
        <w:rPr>
          <w:sz w:val="24"/>
          <w:szCs w:val="24"/>
          <w:lang w:val="bg-BG"/>
        </w:rPr>
        <w:t>16</w:t>
      </w:r>
      <w:r w:rsidR="00A81C34" w:rsidRPr="00C90AE4">
        <w:rPr>
          <w:sz w:val="24"/>
          <w:szCs w:val="24"/>
          <w:lang w:val="bg-BG"/>
        </w:rPr>
        <w:t>.1%,</w:t>
      </w:r>
      <w:r w:rsidR="001F4584">
        <w:rPr>
          <w:sz w:val="24"/>
          <w:szCs w:val="24"/>
          <w:lang w:val="bg-BG"/>
        </w:rPr>
        <w:t xml:space="preserve"> и в</w:t>
      </w:r>
      <w:r w:rsidR="00A81C34" w:rsidRPr="00C90AE4">
        <w:rPr>
          <w:sz w:val="24"/>
          <w:szCs w:val="24"/>
          <w:lang w:val="bg-BG"/>
        </w:rPr>
        <w:t xml:space="preserve"> добивната промишленост - с </w:t>
      </w:r>
      <w:r w:rsidR="001F4584">
        <w:rPr>
          <w:sz w:val="24"/>
          <w:szCs w:val="24"/>
          <w:lang w:val="bg-BG"/>
        </w:rPr>
        <w:t>2</w:t>
      </w:r>
      <w:r w:rsidR="00A81C34" w:rsidRPr="00C90AE4">
        <w:rPr>
          <w:sz w:val="24"/>
          <w:szCs w:val="24"/>
          <w:lang w:val="bg-BG"/>
        </w:rPr>
        <w:t>.</w:t>
      </w:r>
      <w:r w:rsidR="001F4584">
        <w:rPr>
          <w:sz w:val="24"/>
          <w:szCs w:val="24"/>
          <w:lang w:val="bg-BG"/>
        </w:rPr>
        <w:t>7</w:t>
      </w:r>
      <w:r w:rsidR="00A81C34" w:rsidRPr="00C90AE4">
        <w:rPr>
          <w:sz w:val="24"/>
          <w:szCs w:val="24"/>
          <w:lang w:val="bg-BG"/>
        </w:rPr>
        <w:t>%</w:t>
      </w:r>
      <w:r w:rsidR="001F4584">
        <w:rPr>
          <w:sz w:val="24"/>
          <w:szCs w:val="24"/>
          <w:lang w:val="bg-BG"/>
        </w:rPr>
        <w:t>.</w:t>
      </w:r>
      <w:r w:rsidR="00A81C34" w:rsidRPr="00C90AE4">
        <w:rPr>
          <w:sz w:val="24"/>
          <w:szCs w:val="24"/>
          <w:lang w:val="bg-BG"/>
        </w:rPr>
        <w:t xml:space="preserve"> </w:t>
      </w:r>
    </w:p>
    <w:p w:rsidR="00A81C34" w:rsidRPr="00C90AE4" w:rsidRDefault="00AD4918" w:rsidP="00DB70DB">
      <w:pPr>
        <w:ind w:firstLine="720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С</w:t>
      </w:r>
      <w:r w:rsidR="000F0477" w:rsidRPr="008629C7">
        <w:rPr>
          <w:rFonts w:ascii="Times New Roman" w:hAnsi="Times New Roman"/>
          <w:szCs w:val="24"/>
          <w:lang w:val="bg-BG"/>
        </w:rPr>
        <w:t xml:space="preserve">ъществен ръст в преработващата промишленост спрямо съответния месец на предходната година се наблюдава при: производството, некласифицирано другаде - с </w:t>
      </w:r>
      <w:r w:rsidR="00A81C34" w:rsidRPr="008629C7">
        <w:rPr>
          <w:rFonts w:ascii="Times New Roman" w:hAnsi="Times New Roman"/>
          <w:szCs w:val="24"/>
          <w:lang w:val="bg-BG"/>
        </w:rPr>
        <w:t>9</w:t>
      </w:r>
      <w:r w:rsidR="001F4584">
        <w:rPr>
          <w:rFonts w:ascii="Times New Roman" w:hAnsi="Times New Roman"/>
          <w:szCs w:val="24"/>
          <w:lang w:val="bg-BG"/>
        </w:rPr>
        <w:t>1</w:t>
      </w:r>
      <w:r w:rsidR="00804CD6" w:rsidRPr="008629C7">
        <w:rPr>
          <w:rFonts w:ascii="Times New Roman" w:hAnsi="Times New Roman"/>
          <w:szCs w:val="24"/>
          <w:lang w:val="bg-BG"/>
        </w:rPr>
        <w:t>.</w:t>
      </w:r>
      <w:r w:rsidR="001F4584">
        <w:rPr>
          <w:rFonts w:ascii="Times New Roman" w:hAnsi="Times New Roman"/>
          <w:szCs w:val="24"/>
          <w:lang w:val="bg-BG"/>
        </w:rPr>
        <w:t>4</w:t>
      </w:r>
      <w:r w:rsidR="000F0477" w:rsidRPr="008629C7">
        <w:rPr>
          <w:rFonts w:ascii="Times New Roman" w:hAnsi="Times New Roman"/>
          <w:szCs w:val="24"/>
          <w:lang w:val="bg-BG"/>
        </w:rPr>
        <w:t>%,</w:t>
      </w:r>
      <w:r w:rsidR="00804CD6" w:rsidRPr="008629C7">
        <w:rPr>
          <w:rFonts w:ascii="Times New Roman" w:hAnsi="Times New Roman"/>
          <w:szCs w:val="24"/>
          <w:lang w:val="bg-BG"/>
        </w:rPr>
        <w:t xml:space="preserve"> </w:t>
      </w:r>
      <w:r w:rsidR="001F4584" w:rsidRP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>производството на напитки</w:t>
      </w:r>
      <w:r w:rsidR="001F4584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51.4%, </w:t>
      </w:r>
      <w:r w:rsidR="00361043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производството на компютърна и комуникационна техника, електронни и оптични продукти </w:t>
      </w:r>
      <w:r w:rsid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>-</w:t>
      </w:r>
      <w:r w:rsidR="00361043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с</w:t>
      </w:r>
      <w:r w:rsid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34.</w:t>
      </w:r>
      <w:r w:rsidR="001632B5">
        <w:rPr>
          <w:rFonts w:ascii="Times New Roman" w:eastAsia="Times New Roman" w:hAnsi="Times New Roman"/>
          <w:color w:val="000000"/>
          <w:szCs w:val="24"/>
          <w:lang w:val="bg-BG" w:eastAsia="en-US"/>
        </w:rPr>
        <w:t>5</w:t>
      </w:r>
      <w:r w:rsid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361043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>,</w:t>
      </w:r>
      <w:r w:rsidR="00B331CD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F4584" w:rsidRPr="00AD79BE">
        <w:rPr>
          <w:rFonts w:ascii="Times New Roman" w:eastAsia="Times New Roman" w:hAnsi="Times New Roman"/>
          <w:color w:val="000000"/>
          <w:szCs w:val="24"/>
          <w:lang w:val="ru-RU" w:eastAsia="en-US"/>
        </w:rPr>
        <w:t>производство</w:t>
      </w:r>
      <w:r w:rsidR="001F4584">
        <w:rPr>
          <w:rFonts w:ascii="Times New Roman" w:eastAsia="Times New Roman" w:hAnsi="Times New Roman"/>
          <w:color w:val="000000"/>
          <w:szCs w:val="24"/>
          <w:lang w:val="ru-RU" w:eastAsia="en-US"/>
        </w:rPr>
        <w:t>то</w:t>
      </w:r>
      <w:r w:rsidR="001F4584" w:rsidRPr="00AD79BE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на </w:t>
      </w:r>
      <w:r w:rsidR="001F4584" w:rsidRPr="00AD79BE">
        <w:rPr>
          <w:rFonts w:ascii="Times New Roman" w:eastAsia="Times New Roman" w:hAnsi="Times New Roman"/>
          <w:color w:val="000000"/>
          <w:szCs w:val="24"/>
          <w:lang w:val="bg-BG" w:eastAsia="en-US"/>
        </w:rPr>
        <w:t>лекарствени</w:t>
      </w:r>
      <w:r w:rsidR="001F4584" w:rsidRPr="00AD79BE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вещества и </w:t>
      </w:r>
      <w:r w:rsidR="001F4584" w:rsidRPr="00AD79BE">
        <w:rPr>
          <w:rFonts w:ascii="Times New Roman" w:eastAsia="Times New Roman" w:hAnsi="Times New Roman"/>
          <w:color w:val="000000"/>
          <w:szCs w:val="24"/>
          <w:lang w:val="bg-BG" w:eastAsia="en-US"/>
        </w:rPr>
        <w:t>продукти</w:t>
      </w:r>
      <w:r w:rsid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C2135">
        <w:rPr>
          <w:rFonts w:ascii="Times New Roman" w:eastAsia="Times New Roman" w:hAnsi="Times New Roman"/>
          <w:color w:val="000000"/>
          <w:szCs w:val="24"/>
          <w:lang w:val="bg-BG" w:eastAsia="en-US"/>
        </w:rPr>
        <w:t>-</w:t>
      </w:r>
      <w:r w:rsidR="00C6222A">
        <w:rPr>
          <w:rFonts w:ascii="Times New Roman" w:eastAsia="Times New Roman" w:hAnsi="Times New Roman"/>
          <w:color w:val="000000"/>
          <w:szCs w:val="24"/>
          <w:lang w:val="en-US" w:eastAsia="en-US"/>
        </w:rPr>
        <w:t xml:space="preserve"> </w:t>
      </w:r>
      <w:r w:rsidR="005E1970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с </w:t>
      </w:r>
      <w:r w:rsid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>31.7%.</w:t>
      </w:r>
      <w:r w:rsidR="00A4544B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</w:p>
    <w:p w:rsidR="000C2135" w:rsidRDefault="001C1BD4" w:rsidP="00AD4918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C90AE4">
        <w:rPr>
          <w:rFonts w:ascii="Times New Roman" w:hAnsi="Times New Roman"/>
          <w:szCs w:val="24"/>
          <w:lang w:val="bg-BG"/>
        </w:rPr>
        <w:t>Н</w:t>
      </w:r>
      <w:r w:rsidR="00637893" w:rsidRPr="00C90AE4">
        <w:rPr>
          <w:rFonts w:ascii="Times New Roman" w:hAnsi="Times New Roman"/>
          <w:szCs w:val="24"/>
          <w:lang w:val="bg-BG"/>
        </w:rPr>
        <w:t>амаление</w:t>
      </w:r>
      <w:r w:rsidR="000F0477" w:rsidRPr="00C90AE4">
        <w:rPr>
          <w:rFonts w:ascii="Times New Roman" w:hAnsi="Times New Roman"/>
          <w:szCs w:val="24"/>
          <w:lang w:val="bg-BG"/>
        </w:rPr>
        <w:t xml:space="preserve"> е отчетен</w:t>
      </w:r>
      <w:r w:rsidR="00637893" w:rsidRPr="00C90AE4">
        <w:rPr>
          <w:rFonts w:ascii="Times New Roman" w:hAnsi="Times New Roman"/>
          <w:szCs w:val="24"/>
          <w:lang w:val="bg-BG"/>
        </w:rPr>
        <w:t>о</w:t>
      </w:r>
      <w:r w:rsidR="000F0477" w:rsidRPr="00C90AE4">
        <w:rPr>
          <w:rFonts w:ascii="Times New Roman" w:hAnsi="Times New Roman"/>
          <w:szCs w:val="24"/>
          <w:lang w:val="bg-BG"/>
        </w:rPr>
        <w:t xml:space="preserve"> при</w:t>
      </w:r>
      <w:r w:rsidR="000C213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: </w:t>
      </w:r>
      <w:r w:rsidR="000C2135" w:rsidRPr="00F911D6">
        <w:rPr>
          <w:rFonts w:ascii="Times New Roman" w:eastAsia="Times New Roman" w:hAnsi="Times New Roman"/>
          <w:color w:val="000000"/>
          <w:szCs w:val="24"/>
          <w:lang w:val="bg-BG" w:eastAsia="en-US"/>
        </w:rPr>
        <w:t>печатна</w:t>
      </w:r>
      <w:r w:rsidR="000C2135">
        <w:rPr>
          <w:rFonts w:ascii="Times New Roman" w:eastAsia="Times New Roman" w:hAnsi="Times New Roman"/>
          <w:color w:val="000000"/>
          <w:szCs w:val="24"/>
          <w:lang w:val="bg-BG" w:eastAsia="en-US"/>
        </w:rPr>
        <w:t>та</w:t>
      </w:r>
      <w:r w:rsidR="000C2135" w:rsidRPr="00F911D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дейност </w:t>
      </w:r>
      <w:r w:rsidR="000C2135" w:rsidRPr="00F911D6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и </w:t>
      </w:r>
      <w:r w:rsidR="000C2135">
        <w:rPr>
          <w:rFonts w:ascii="Times New Roman" w:eastAsia="Times New Roman" w:hAnsi="Times New Roman"/>
          <w:color w:val="000000"/>
          <w:szCs w:val="24"/>
          <w:lang w:val="ru-RU" w:eastAsia="en-US"/>
        </w:rPr>
        <w:t>в</w:t>
      </w:r>
      <w:proofErr w:type="spellStart"/>
      <w:r w:rsidR="000C2135" w:rsidRPr="00F911D6">
        <w:rPr>
          <w:rFonts w:ascii="Times New Roman" w:eastAsia="Times New Roman" w:hAnsi="Times New Roman"/>
          <w:color w:val="000000"/>
          <w:szCs w:val="24"/>
          <w:lang w:val="bg-BG" w:eastAsia="en-US"/>
        </w:rPr>
        <w:t>ъзпроизвеждане</w:t>
      </w:r>
      <w:r w:rsidR="000C2135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proofErr w:type="spellEnd"/>
      <w:r w:rsidR="000C2135" w:rsidRPr="00F911D6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на </w:t>
      </w:r>
      <w:r w:rsidR="000C2135" w:rsidRPr="00F911D6">
        <w:rPr>
          <w:rFonts w:ascii="Times New Roman" w:eastAsia="Times New Roman" w:hAnsi="Times New Roman"/>
          <w:color w:val="000000"/>
          <w:szCs w:val="24"/>
          <w:lang w:val="bg-BG" w:eastAsia="en-US"/>
        </w:rPr>
        <w:t>записани</w:t>
      </w:r>
      <w:r w:rsidR="000C213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C2135" w:rsidRPr="00F911D6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носители </w:t>
      </w:r>
      <w:r w:rsidR="000C2135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- със 7.2%,  </w:t>
      </w:r>
      <w:r w:rsidR="000C2135" w:rsidRPr="000C2135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производството на изделия от каучук и </w:t>
      </w:r>
      <w:r w:rsidR="000C2135" w:rsidRPr="000C2135">
        <w:rPr>
          <w:rFonts w:ascii="Times New Roman" w:eastAsia="Times New Roman" w:hAnsi="Times New Roman"/>
          <w:color w:val="000000"/>
          <w:szCs w:val="24"/>
          <w:lang w:val="bg-BG" w:eastAsia="en-US"/>
        </w:rPr>
        <w:t>пластмаси</w:t>
      </w:r>
      <w:r w:rsidR="000C2135" w:rsidRPr="00F911D6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</w:t>
      </w:r>
      <w:r w:rsidR="000C2135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- </w:t>
      </w:r>
      <w:bookmarkStart w:id="0" w:name="_GoBack"/>
      <w:r w:rsidR="005E1970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с </w:t>
      </w:r>
      <w:bookmarkEnd w:id="0"/>
      <w:r w:rsidR="000C2135">
        <w:rPr>
          <w:rFonts w:ascii="Times New Roman" w:eastAsia="Times New Roman" w:hAnsi="Times New Roman"/>
          <w:color w:val="000000"/>
          <w:szCs w:val="24"/>
          <w:lang w:val="ru-RU" w:eastAsia="en-US"/>
        </w:rPr>
        <w:t>4.3%.</w:t>
      </w:r>
      <w:r w:rsidR="000C2135" w:rsidRPr="00F911D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 </w:t>
      </w:r>
    </w:p>
    <w:p w:rsidR="00255FA5" w:rsidRPr="008629C7" w:rsidRDefault="00255FA5" w:rsidP="00DB70DB">
      <w:pPr>
        <w:ind w:firstLine="191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:rsidR="000F0477" w:rsidRPr="008629C7" w:rsidRDefault="000F0477" w:rsidP="00255FA5">
      <w:pPr>
        <w:ind w:firstLine="720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:rsidR="007A2A19" w:rsidRPr="008629C7" w:rsidRDefault="000F0477" w:rsidP="000F0477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8629C7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:rsidR="000F0477" w:rsidRPr="008629C7" w:rsidRDefault="000F0477" w:rsidP="000F0477">
      <w:pPr>
        <w:pStyle w:val="BodyText"/>
        <w:spacing w:after="0"/>
        <w:jc w:val="center"/>
        <w:rPr>
          <w:b/>
          <w:sz w:val="24"/>
          <w:szCs w:val="24"/>
          <w:lang w:val="ru-RU"/>
        </w:rPr>
      </w:pPr>
      <w:r w:rsidRPr="008629C7">
        <w:rPr>
          <w:b/>
          <w:sz w:val="24"/>
          <w:szCs w:val="24"/>
          <w:lang w:val="bg-BG"/>
        </w:rPr>
        <w:t>съответния месец на предходната година</w:t>
      </w:r>
    </w:p>
    <w:p w:rsidR="00A02BBE" w:rsidRDefault="000F0477" w:rsidP="00FC7E29">
      <w:pPr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A67A4E">
        <w:rPr>
          <w:rFonts w:ascii="Times New Roman" w:hAnsi="Times New Roman"/>
          <w:b/>
          <w:noProof/>
          <w:szCs w:val="24"/>
          <w:lang w:val="bg-BG"/>
        </w:rPr>
        <w:t>(</w:t>
      </w:r>
      <w:r w:rsidRPr="008629C7">
        <w:rPr>
          <w:rFonts w:ascii="Times New Roman" w:hAnsi="Times New Roman"/>
          <w:b/>
          <w:noProof/>
          <w:szCs w:val="24"/>
          <w:lang w:val="bg-BG"/>
        </w:rPr>
        <w:t>Календарно</w:t>
      </w:r>
      <w:r w:rsidR="00FC7E29" w:rsidRPr="008629C7">
        <w:rPr>
          <w:rFonts w:ascii="Times New Roman" w:hAnsi="Times New Roman"/>
          <w:b/>
          <w:noProof/>
          <w:szCs w:val="24"/>
          <w:lang w:val="en-US"/>
        </w:rPr>
        <w:t xml:space="preserve"> </w:t>
      </w:r>
      <w:r w:rsidR="00FC7E29" w:rsidRPr="00C90AE4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:rsidR="009A126F" w:rsidRPr="00C90AE4" w:rsidRDefault="009A126F" w:rsidP="00FC7E29">
      <w:pPr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:rsidR="0043059C" w:rsidRDefault="009A126F" w:rsidP="007E2444">
      <w:pPr>
        <w:pStyle w:val="BodyText"/>
        <w:tabs>
          <w:tab w:val="left" w:pos="6960"/>
        </w:tabs>
        <w:spacing w:before="120" w:after="0"/>
        <w:ind w:left="-284"/>
        <w:jc w:val="center"/>
        <w:rPr>
          <w:b/>
          <w:noProof/>
          <w:sz w:val="24"/>
          <w:szCs w:val="24"/>
          <w:lang w:val="bg-BG"/>
        </w:rPr>
      </w:pPr>
      <w:r>
        <w:rPr>
          <w:b/>
          <w:noProof/>
          <w:sz w:val="24"/>
          <w:szCs w:val="24"/>
          <w:lang w:val="bg-BG"/>
        </w:rPr>
        <w:object w:dxaOrig="14736" w:dyaOrig="9672">
          <v:shape id="_x0000_i1027" type="#_x0000_t75" style="width:549.4pt;height:361.95pt" o:ole="">
            <v:imagedata r:id="rId12" o:title="" croptop="638f" cropleft="587f"/>
          </v:shape>
          <o:OLEObject Type="Embed" ProgID="Excel.Sheet.8" ShapeID="_x0000_i1027" DrawAspect="Content" ObjectID="_1721212927" r:id="rId13"/>
        </w:object>
      </w:r>
    </w:p>
    <w:p w:rsidR="000543F1" w:rsidRDefault="000543F1" w:rsidP="00B56B66">
      <w:pPr>
        <w:pStyle w:val="BodyText"/>
        <w:tabs>
          <w:tab w:val="left" w:pos="6960"/>
        </w:tabs>
        <w:spacing w:before="120" w:after="0"/>
        <w:ind w:left="-284"/>
        <w:jc w:val="center"/>
        <w:rPr>
          <w:b/>
          <w:noProof/>
          <w:sz w:val="24"/>
          <w:szCs w:val="24"/>
          <w:lang w:val="bg-BG"/>
        </w:rPr>
      </w:pPr>
    </w:p>
    <w:p w:rsidR="00476869" w:rsidRDefault="00476869" w:rsidP="00B56B66">
      <w:pPr>
        <w:pStyle w:val="BodyText"/>
        <w:tabs>
          <w:tab w:val="left" w:pos="6960"/>
        </w:tabs>
        <w:spacing w:before="120" w:after="0"/>
        <w:ind w:left="-284"/>
        <w:jc w:val="center"/>
        <w:rPr>
          <w:b/>
          <w:noProof/>
          <w:sz w:val="24"/>
          <w:szCs w:val="24"/>
          <w:lang w:val="bg-BG"/>
        </w:rPr>
      </w:pPr>
    </w:p>
    <w:p w:rsidR="000F0477" w:rsidRPr="00E5520D" w:rsidRDefault="000F0477" w:rsidP="00C80835">
      <w:pPr>
        <w:pStyle w:val="BodyText"/>
        <w:tabs>
          <w:tab w:val="left" w:pos="6960"/>
        </w:tabs>
        <w:spacing w:before="120"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П</w:t>
      </w:r>
      <w:r w:rsidRPr="00E5520D">
        <w:rPr>
          <w:b/>
          <w:sz w:val="24"/>
          <w:szCs w:val="24"/>
          <w:lang w:val="bg-BG"/>
        </w:rPr>
        <w:t>риложение</w:t>
      </w:r>
    </w:p>
    <w:p w:rsidR="000F0477" w:rsidRPr="00B64848" w:rsidRDefault="000F0477" w:rsidP="00C80835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B64848">
        <w:rPr>
          <w:rFonts w:ascii="Times New Roman" w:hAnsi="Times New Roman"/>
          <w:b/>
          <w:szCs w:val="24"/>
          <w:lang w:val="bg-BG"/>
        </w:rPr>
        <w:t>Таблица 1</w:t>
      </w:r>
    </w:p>
    <w:p w:rsidR="000F0477" w:rsidRPr="00F50FA8" w:rsidRDefault="000F0477" w:rsidP="00C80835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2C2491">
        <w:rPr>
          <w:b/>
          <w:sz w:val="24"/>
          <w:szCs w:val="24"/>
          <w:lang w:val="bg-BG"/>
        </w:rPr>
        <w:t>Изменение на индексите на промишленото производство</w:t>
      </w:r>
      <w:r>
        <w:rPr>
          <w:b/>
          <w:sz w:val="24"/>
          <w:szCs w:val="24"/>
          <w:lang w:val="bg-BG"/>
        </w:rPr>
        <w:t xml:space="preserve"> </w:t>
      </w:r>
      <w:r w:rsidRPr="00F50FA8">
        <w:rPr>
          <w:b/>
          <w:sz w:val="24"/>
          <w:szCs w:val="24"/>
          <w:lang w:val="bg-BG"/>
        </w:rPr>
        <w:t>спрямо предходния месец</w:t>
      </w:r>
      <w:r w:rsidRPr="0051769C">
        <w:rPr>
          <w:rStyle w:val="FootnoteReference"/>
          <w:b/>
          <w:sz w:val="24"/>
          <w:szCs w:val="24"/>
          <w:lang w:val="bg-BG"/>
        </w:rPr>
        <w:footnoteReference w:id="5"/>
      </w:r>
    </w:p>
    <w:p w:rsidR="000F0477" w:rsidRPr="009737AE" w:rsidRDefault="000F0477" w:rsidP="00D43358">
      <w:pPr>
        <w:pStyle w:val="BodyText"/>
        <w:spacing w:after="0"/>
        <w:ind w:right="-142" w:firstLine="709"/>
        <w:jc w:val="right"/>
        <w:rPr>
          <w:lang w:val="bg-BG"/>
        </w:rPr>
      </w:pPr>
      <w:r w:rsidRPr="009737AE">
        <w:rPr>
          <w:lang w:val="bg-BG"/>
        </w:rPr>
        <w:t>(Проценти)</w:t>
      </w:r>
    </w:p>
    <w:tbl>
      <w:tblPr>
        <w:tblW w:w="10471" w:type="dxa"/>
        <w:tblInd w:w="93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1134"/>
        <w:gridCol w:w="850"/>
        <w:gridCol w:w="29"/>
        <w:gridCol w:w="709"/>
        <w:gridCol w:w="680"/>
        <w:gridCol w:w="709"/>
        <w:gridCol w:w="708"/>
        <w:gridCol w:w="817"/>
      </w:tblGrid>
      <w:tr w:rsidR="0040639D" w:rsidRPr="00476869" w:rsidTr="0040639D">
        <w:trPr>
          <w:trHeight w:val="24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9D" w:rsidRPr="00476869" w:rsidRDefault="0040639D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9D" w:rsidRPr="00476869" w:rsidRDefault="0040639D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39D" w:rsidRPr="00476869" w:rsidRDefault="0040639D" w:rsidP="001001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2022</w:t>
            </w:r>
          </w:p>
        </w:tc>
      </w:tr>
      <w:tr w:rsidR="0040639D" w:rsidRPr="00476869" w:rsidTr="00476869">
        <w:trPr>
          <w:trHeight w:val="263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9D" w:rsidRPr="00476869" w:rsidRDefault="0040639D" w:rsidP="0040639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9D" w:rsidRPr="00476869" w:rsidRDefault="0040639D" w:rsidP="0040639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9D" w:rsidRPr="00476869" w:rsidRDefault="0040639D" w:rsidP="0040639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9D" w:rsidRPr="00476869" w:rsidRDefault="0040639D" w:rsidP="0040639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9D" w:rsidRPr="00476869" w:rsidRDefault="0040639D" w:rsidP="0040639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9D" w:rsidRPr="00476869" w:rsidRDefault="0040639D" w:rsidP="0040639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9D" w:rsidRPr="00476869" w:rsidRDefault="0040639D" w:rsidP="0040639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V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9D" w:rsidRPr="00476869" w:rsidRDefault="0040639D" w:rsidP="0040639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76869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I*</w:t>
            </w:r>
          </w:p>
        </w:tc>
      </w:tr>
      <w:tr w:rsidR="00811ED5" w:rsidRPr="00476869" w:rsidTr="00811ED5">
        <w:trPr>
          <w:trHeight w:val="371"/>
        </w:trPr>
        <w:tc>
          <w:tcPr>
            <w:tcW w:w="4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-0.8</w:t>
            </w:r>
          </w:p>
        </w:tc>
      </w:tr>
      <w:tr w:rsidR="00811ED5" w:rsidRPr="00476869" w:rsidTr="00811ED5">
        <w:trPr>
          <w:trHeight w:val="25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-4.7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-9.6</w:t>
            </w:r>
          </w:p>
        </w:tc>
      </w:tr>
      <w:tr w:rsidR="00811ED5" w:rsidRPr="00476869" w:rsidTr="00811ED5">
        <w:trPr>
          <w:trHeight w:val="9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-12.1</w:t>
            </w:r>
          </w:p>
        </w:tc>
      </w:tr>
      <w:tr w:rsidR="00811ED5" w:rsidRPr="00476869" w:rsidTr="00811ED5">
        <w:trPr>
          <w:trHeight w:val="13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</w:tr>
      <w:tr w:rsidR="00811ED5" w:rsidRPr="00476869" w:rsidTr="00811ED5">
        <w:trPr>
          <w:trHeight w:val="13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-5.8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-7.3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-20.5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26.6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-5.2</w:t>
            </w:r>
          </w:p>
        </w:tc>
      </w:tr>
      <w:tr w:rsidR="00811ED5" w:rsidRPr="00476869" w:rsidTr="00811ED5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-3.2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-3.5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</w:tr>
      <w:tr w:rsidR="00811ED5" w:rsidRPr="00476869" w:rsidTr="00811ED5">
        <w:trPr>
          <w:trHeight w:val="17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</w:tr>
      <w:tr w:rsidR="00811ED5" w:rsidRPr="00476869" w:rsidTr="00811ED5">
        <w:trPr>
          <w:trHeight w:val="3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-1.9</w:t>
            </w:r>
          </w:p>
        </w:tc>
      </w:tr>
      <w:tr w:rsidR="00811ED5" w:rsidRPr="00476869" w:rsidTr="00811ED5">
        <w:trPr>
          <w:trHeight w:val="2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-6.3</w:t>
            </w:r>
          </w:p>
        </w:tc>
      </w:tr>
      <w:tr w:rsidR="00811ED5" w:rsidRPr="00476869" w:rsidTr="00811ED5">
        <w:trPr>
          <w:trHeight w:val="22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-10.6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-3.6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</w:tr>
      <w:tr w:rsidR="00811ED5" w:rsidRPr="00476869" w:rsidTr="00811ED5">
        <w:trPr>
          <w:trHeight w:val="24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-13.8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12.5</w:t>
            </w:r>
          </w:p>
        </w:tc>
      </w:tr>
      <w:tr w:rsidR="00811ED5" w:rsidRPr="00476869" w:rsidTr="00811ED5">
        <w:trPr>
          <w:trHeight w:val="2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, без </w:t>
            </w:r>
          </w:p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-5.9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-4.1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-6.1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2.6</w:t>
            </w:r>
          </w:p>
        </w:tc>
      </w:tr>
      <w:tr w:rsidR="00811ED5" w:rsidRPr="00476869" w:rsidTr="00811ED5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-4.5</w:t>
            </w:r>
          </w:p>
        </w:tc>
      </w:tr>
      <w:tr w:rsidR="00811ED5" w:rsidRPr="00476869" w:rsidTr="00811ED5">
        <w:trPr>
          <w:trHeight w:val="37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-2.0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-7.3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-1.5</w:t>
            </w:r>
          </w:p>
        </w:tc>
      </w:tr>
      <w:tr w:rsidR="00811ED5" w:rsidRPr="00476869" w:rsidTr="00811ED5">
        <w:trPr>
          <w:trHeight w:val="34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него, без </w:t>
            </w:r>
          </w:p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-16.3</w:t>
            </w:r>
          </w:p>
        </w:tc>
      </w:tr>
      <w:tr w:rsidR="00811ED5" w:rsidRPr="00476869" w:rsidTr="00811ED5">
        <w:trPr>
          <w:trHeight w:val="31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хартия, картон и изделия от хартия и </w:t>
            </w:r>
          </w:p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-1.7</w:t>
            </w:r>
          </w:p>
        </w:tc>
      </w:tr>
      <w:tr w:rsidR="00811ED5" w:rsidRPr="00476869" w:rsidTr="00811ED5">
        <w:trPr>
          <w:trHeight w:val="23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-7.4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-8.2</w:t>
            </w:r>
          </w:p>
        </w:tc>
      </w:tr>
      <w:tr w:rsidR="00811ED5" w:rsidRPr="00476869" w:rsidTr="00811ED5">
        <w:trPr>
          <w:trHeight w:val="21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</w:p>
        </w:tc>
      </w:tr>
      <w:tr w:rsidR="00811ED5" w:rsidRPr="00476869" w:rsidTr="00811ED5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-9.1</w:t>
            </w:r>
          </w:p>
        </w:tc>
      </w:tr>
      <w:tr w:rsidR="00811ED5" w:rsidRPr="00476869" w:rsidTr="00811ED5">
        <w:trPr>
          <w:trHeight w:val="11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-7.0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-2.0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13.1</w:t>
            </w:r>
          </w:p>
        </w:tc>
      </w:tr>
      <w:tr w:rsidR="00811ED5" w:rsidRPr="00476869" w:rsidTr="00811ED5">
        <w:trPr>
          <w:trHeight w:val="12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-2.8</w:t>
            </w:r>
          </w:p>
        </w:tc>
      </w:tr>
      <w:tr w:rsidR="00811ED5" w:rsidRPr="00476869" w:rsidTr="00811ED5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-6.1</w:t>
            </w:r>
          </w:p>
        </w:tc>
      </w:tr>
      <w:tr w:rsidR="00811ED5" w:rsidRPr="00476869" w:rsidTr="00811ED5">
        <w:trPr>
          <w:trHeight w:val="14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-3.3</w:t>
            </w:r>
          </w:p>
        </w:tc>
      </w:tr>
      <w:tr w:rsidR="00811ED5" w:rsidRPr="00476869" w:rsidTr="00811ED5">
        <w:trPr>
          <w:trHeight w:val="50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изделия, без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</w:t>
            </w:r>
          </w:p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-6.4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-13.7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-3.6</w:t>
            </w:r>
          </w:p>
        </w:tc>
      </w:tr>
      <w:tr w:rsidR="00811ED5" w:rsidRPr="00476869" w:rsidTr="00811ED5">
        <w:trPr>
          <w:trHeight w:val="19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техника,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-6.0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-5.2</w:t>
            </w:r>
          </w:p>
        </w:tc>
      </w:tr>
      <w:tr w:rsidR="00811ED5" w:rsidRPr="00476869" w:rsidTr="00811ED5">
        <w:trPr>
          <w:trHeight w:val="23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</w:tr>
      <w:tr w:rsidR="00811ED5" w:rsidRPr="00476869" w:rsidTr="00811ED5">
        <w:trPr>
          <w:trHeight w:val="32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-3.2</w:t>
            </w:r>
          </w:p>
        </w:tc>
      </w:tr>
      <w:tr w:rsidR="00811ED5" w:rsidRPr="00476869" w:rsidTr="00811ED5">
        <w:trPr>
          <w:trHeight w:val="35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автомобили,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-11.8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8.2</w:t>
            </w:r>
          </w:p>
        </w:tc>
      </w:tr>
      <w:tr w:rsidR="00811ED5" w:rsidRPr="00476869" w:rsidTr="00811ED5">
        <w:trPr>
          <w:trHeight w:val="25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-19.6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6.2</w:t>
            </w:r>
          </w:p>
        </w:tc>
      </w:tr>
      <w:tr w:rsidR="00811ED5" w:rsidRPr="00476869" w:rsidTr="00811ED5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-3.8</w:t>
            </w:r>
          </w:p>
        </w:tc>
      </w:tr>
      <w:tr w:rsidR="00811ED5" w:rsidRPr="00476869" w:rsidTr="00811ED5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-10.9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7.3</w:t>
            </w:r>
          </w:p>
        </w:tc>
      </w:tr>
      <w:tr w:rsidR="00811ED5" w:rsidRPr="00476869" w:rsidTr="00811ED5">
        <w:trPr>
          <w:trHeight w:val="16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-4.1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-21.4</w:t>
            </w:r>
          </w:p>
        </w:tc>
      </w:tr>
      <w:tr w:rsidR="00811ED5" w:rsidRPr="00476869" w:rsidTr="00811ED5">
        <w:trPr>
          <w:trHeight w:val="30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-4.2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13.9</w:t>
            </w:r>
          </w:p>
        </w:tc>
      </w:tr>
      <w:tr w:rsidR="00811ED5" w:rsidRPr="00476869" w:rsidTr="00811ED5">
        <w:trPr>
          <w:trHeight w:val="2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811ED5" w:rsidRPr="00476869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476869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-4.2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color w:val="000000"/>
                <w:sz w:val="18"/>
                <w:szCs w:val="18"/>
              </w:rPr>
              <w:t>13.9</w:t>
            </w:r>
          </w:p>
        </w:tc>
      </w:tr>
    </w:tbl>
    <w:p w:rsidR="00A566BC" w:rsidRPr="00B64848" w:rsidRDefault="00A566BC" w:rsidP="00C80835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B64848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:rsidR="00A566BC" w:rsidRDefault="00A566BC" w:rsidP="00C8083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94200D">
        <w:rPr>
          <w:b/>
          <w:sz w:val="24"/>
          <w:szCs w:val="24"/>
          <w:lang w:val="bg-BG"/>
        </w:rPr>
        <w:t xml:space="preserve">Изменение на индексите на промишленото производство </w:t>
      </w:r>
      <w:r w:rsidRPr="00C753ED">
        <w:rPr>
          <w:b/>
          <w:sz w:val="24"/>
          <w:szCs w:val="24"/>
          <w:lang w:val="bg-BG"/>
        </w:rPr>
        <w:t>спрямо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съответния месец на предходната година</w:t>
      </w:r>
      <w:r w:rsidRPr="0051769C">
        <w:rPr>
          <w:rStyle w:val="FootnoteReference"/>
          <w:b/>
          <w:sz w:val="24"/>
          <w:szCs w:val="24"/>
          <w:lang w:val="bg-BG"/>
        </w:rPr>
        <w:footnoteReference w:id="6"/>
      </w:r>
    </w:p>
    <w:p w:rsidR="00A566BC" w:rsidRPr="009737AE" w:rsidRDefault="00A566BC" w:rsidP="00580FDC">
      <w:pPr>
        <w:pStyle w:val="BodyText"/>
        <w:spacing w:after="0"/>
        <w:ind w:right="-142"/>
        <w:jc w:val="right"/>
        <w:rPr>
          <w:lang w:val="bg-BG"/>
        </w:rPr>
      </w:pPr>
      <w:r w:rsidRPr="009737AE">
        <w:rPr>
          <w:lang w:val="bg-BG"/>
        </w:rPr>
        <w:t>(Проценти)</w:t>
      </w:r>
    </w:p>
    <w:tbl>
      <w:tblPr>
        <w:tblW w:w="10471" w:type="dxa"/>
        <w:tblInd w:w="93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1134"/>
        <w:gridCol w:w="850"/>
        <w:gridCol w:w="29"/>
        <w:gridCol w:w="709"/>
        <w:gridCol w:w="680"/>
        <w:gridCol w:w="709"/>
        <w:gridCol w:w="708"/>
        <w:gridCol w:w="817"/>
      </w:tblGrid>
      <w:tr w:rsidR="00811ED5" w:rsidRPr="00811ED5" w:rsidTr="00811ED5">
        <w:trPr>
          <w:trHeight w:val="31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811ED5" w:rsidRDefault="00811ED5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811ED5" w:rsidRDefault="00811ED5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ED5" w:rsidRPr="00811ED5" w:rsidRDefault="00811ED5" w:rsidP="001B2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2022</w:t>
            </w:r>
          </w:p>
        </w:tc>
      </w:tr>
      <w:tr w:rsidR="00811ED5" w:rsidRPr="00811ED5" w:rsidTr="00476869">
        <w:trPr>
          <w:trHeight w:val="31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811ED5" w:rsidRDefault="00811ED5" w:rsidP="00811ED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D5" w:rsidRPr="00811ED5" w:rsidRDefault="00811ED5" w:rsidP="00811ED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V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VI*</w:t>
            </w:r>
          </w:p>
        </w:tc>
      </w:tr>
      <w:tr w:rsidR="00811ED5" w:rsidRPr="00811ED5" w:rsidTr="00811ED5">
        <w:trPr>
          <w:trHeight w:val="409"/>
        </w:trPr>
        <w:tc>
          <w:tcPr>
            <w:tcW w:w="4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17.2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14.8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19.2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17.3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20.5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17.4</w:t>
            </w:r>
          </w:p>
        </w:tc>
      </w:tr>
      <w:tr w:rsidR="00811ED5" w:rsidRPr="00811ED5" w:rsidTr="00811ED5">
        <w:trPr>
          <w:trHeight w:val="16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53.5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17.4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23.0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18.6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2.7</w:t>
            </w:r>
          </w:p>
        </w:tc>
      </w:tr>
      <w:tr w:rsidR="00811ED5" w:rsidRPr="00811ED5" w:rsidTr="00811ED5">
        <w:trPr>
          <w:trHeight w:val="21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128.0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108.7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81.7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51.3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86.0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43.1</w:t>
            </w:r>
          </w:p>
        </w:tc>
      </w:tr>
      <w:tr w:rsidR="00811ED5" w:rsidRPr="00811ED5" w:rsidTr="00811ED5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811ED5" w:rsidRPr="00811ED5" w:rsidTr="00811ED5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33.4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-15.7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-14.3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-14.2</w:t>
            </w:r>
          </w:p>
        </w:tc>
      </w:tr>
      <w:tr w:rsidR="00811ED5" w:rsidRPr="00811ED5" w:rsidTr="00811ED5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10.8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10.8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</w:tr>
      <w:tr w:rsidR="00811ED5" w:rsidRPr="00811ED5" w:rsidTr="00811ED5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811ED5" w:rsidRPr="00811ED5" w:rsidTr="00811ED5">
        <w:trPr>
          <w:trHeight w:val="2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12.1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12.1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18.4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21.5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16.1</w:t>
            </w:r>
          </w:p>
        </w:tc>
      </w:tr>
      <w:tr w:rsidR="00811ED5" w:rsidRPr="00811ED5" w:rsidTr="00811ED5">
        <w:trPr>
          <w:trHeight w:val="2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9.5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12.4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15.4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10.6</w:t>
            </w:r>
          </w:p>
        </w:tc>
      </w:tr>
      <w:tr w:rsidR="00811ED5" w:rsidRPr="00811ED5" w:rsidTr="00811ED5">
        <w:trPr>
          <w:trHeight w:val="22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38.6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30.8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40.1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42.7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40.5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51.4</w:t>
            </w:r>
          </w:p>
        </w:tc>
      </w:tr>
      <w:tr w:rsidR="00811ED5" w:rsidRPr="00811ED5" w:rsidTr="00811ED5">
        <w:trPr>
          <w:trHeight w:val="24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27.1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-15.9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</w:tr>
      <w:tr w:rsidR="00811ED5" w:rsidRPr="00811ED5" w:rsidTr="00811ED5">
        <w:trPr>
          <w:trHeight w:val="34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, без </w:t>
            </w:r>
          </w:p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9.0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</w:tr>
      <w:tr w:rsidR="00811ED5" w:rsidRPr="00811ED5" w:rsidTr="00811ED5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13.3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26.9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32.5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18.9</w:t>
            </w:r>
          </w:p>
        </w:tc>
      </w:tr>
      <w:tr w:rsidR="00811ED5" w:rsidRPr="00811ED5" w:rsidTr="00811ED5">
        <w:trPr>
          <w:trHeight w:val="2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23.3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16.9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</w:tr>
      <w:tr w:rsidR="00811ED5" w:rsidRPr="00811ED5" w:rsidTr="00811ED5">
        <w:trPr>
          <w:trHeight w:val="34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него, без </w:t>
            </w:r>
          </w:p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16.8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30.8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22.7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9.1</w:t>
            </w:r>
          </w:p>
        </w:tc>
      </w:tr>
      <w:tr w:rsidR="00811ED5" w:rsidRPr="00811ED5" w:rsidTr="00811ED5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хартия, картон и изделия от хартия и </w:t>
            </w:r>
          </w:p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7.7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6.6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18.3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7.4</w:t>
            </w:r>
          </w:p>
        </w:tc>
      </w:tr>
      <w:tr w:rsidR="00811ED5" w:rsidRPr="00811ED5" w:rsidTr="00811ED5">
        <w:trPr>
          <w:trHeight w:val="18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9.7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10.4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-7.2</w:t>
            </w:r>
          </w:p>
        </w:tc>
      </w:tr>
      <w:tr w:rsidR="00811ED5" w:rsidRPr="00811ED5" w:rsidTr="00811ED5">
        <w:trPr>
          <w:trHeight w:val="22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811ED5" w:rsidRPr="00811ED5" w:rsidTr="00811ED5">
        <w:trPr>
          <w:trHeight w:val="22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38.8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25.0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22.2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</w:tr>
      <w:tr w:rsidR="00811ED5" w:rsidRPr="00811ED5" w:rsidTr="00811ED5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7.8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7.0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31.7</w:t>
            </w:r>
          </w:p>
        </w:tc>
      </w:tr>
      <w:tr w:rsidR="00811ED5" w:rsidRPr="00811ED5" w:rsidTr="00811ED5">
        <w:trPr>
          <w:trHeight w:val="24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-4.3</w:t>
            </w:r>
          </w:p>
        </w:tc>
      </w:tr>
      <w:tr w:rsidR="00811ED5" w:rsidRPr="00811ED5" w:rsidTr="00811ED5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18.2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19.8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13.4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</w:tr>
      <w:tr w:rsidR="00811ED5" w:rsidRPr="00811ED5" w:rsidTr="00811ED5">
        <w:trPr>
          <w:trHeight w:val="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17.4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14.0</w:t>
            </w:r>
          </w:p>
        </w:tc>
      </w:tr>
      <w:tr w:rsidR="00811ED5" w:rsidRPr="00811ED5" w:rsidTr="00811ED5">
        <w:trPr>
          <w:trHeight w:val="26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изделия, без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-4.9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43.6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22.9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28.8</w:t>
            </w:r>
          </w:p>
        </w:tc>
      </w:tr>
      <w:tr w:rsidR="00811ED5" w:rsidRPr="00811ED5" w:rsidTr="00811ED5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техника,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28.9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42.9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41.3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34.5</w:t>
            </w:r>
          </w:p>
        </w:tc>
      </w:tr>
      <w:tr w:rsidR="00811ED5" w:rsidRPr="00811ED5" w:rsidTr="00811ED5">
        <w:trPr>
          <w:trHeight w:val="1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8.5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9.8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11.7</w:t>
            </w:r>
          </w:p>
        </w:tc>
      </w:tr>
      <w:tr w:rsidR="00811ED5" w:rsidRPr="00811ED5" w:rsidTr="00811ED5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19.8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21.3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23.8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9.2</w:t>
            </w:r>
          </w:p>
        </w:tc>
      </w:tr>
      <w:tr w:rsidR="00811ED5" w:rsidRPr="00811ED5" w:rsidTr="00811ED5">
        <w:trPr>
          <w:trHeight w:val="35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автомобили,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-10.6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20.1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19.1</w:t>
            </w:r>
          </w:p>
        </w:tc>
      </w:tr>
      <w:tr w:rsidR="00811ED5" w:rsidRPr="00811ED5" w:rsidTr="00811ED5">
        <w:trPr>
          <w:trHeight w:val="1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24.7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-3.5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37.0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</w:tr>
      <w:tr w:rsidR="00811ED5" w:rsidRPr="00811ED5" w:rsidTr="00811ED5">
        <w:trPr>
          <w:trHeight w:val="14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7.6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8.9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12.3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</w:tr>
      <w:tr w:rsidR="00811ED5" w:rsidRPr="00811ED5" w:rsidTr="00811ED5">
        <w:trPr>
          <w:trHeight w:val="2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82.0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59.9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93.8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57.2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96.2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91.4</w:t>
            </w:r>
          </w:p>
        </w:tc>
      </w:tr>
      <w:tr w:rsidR="00811ED5" w:rsidRPr="00811ED5" w:rsidTr="00811ED5">
        <w:trPr>
          <w:trHeight w:val="14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12.6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9.2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35.9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9.8</w:t>
            </w:r>
          </w:p>
        </w:tc>
      </w:tr>
      <w:tr w:rsidR="00811ED5" w:rsidRPr="00811ED5" w:rsidTr="00811ED5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28.9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28.5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53.0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19.5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14.1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11ED5">
              <w:rPr>
                <w:rFonts w:ascii="Times New Roman" w:hAnsi="Times New Roman"/>
                <w:b/>
                <w:sz w:val="18"/>
                <w:szCs w:val="18"/>
              </w:rPr>
              <w:t>39.2</w:t>
            </w:r>
          </w:p>
        </w:tc>
      </w:tr>
      <w:tr w:rsidR="00811ED5" w:rsidRPr="00811ED5" w:rsidTr="00811ED5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811ED5" w:rsidRPr="00811ED5" w:rsidRDefault="00811ED5" w:rsidP="00811ED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D5" w:rsidRPr="00811ED5" w:rsidRDefault="00811ED5" w:rsidP="00811E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28.9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28.5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53.0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19.5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ED5" w:rsidRPr="00811ED5" w:rsidRDefault="00811ED5" w:rsidP="00811E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1ED5">
              <w:rPr>
                <w:rFonts w:ascii="Times New Roman" w:hAnsi="Times New Roman"/>
                <w:sz w:val="18"/>
                <w:szCs w:val="18"/>
              </w:rPr>
              <w:t>39.2</w:t>
            </w:r>
          </w:p>
        </w:tc>
      </w:tr>
    </w:tbl>
    <w:p w:rsidR="00A566BC" w:rsidRPr="00B64848" w:rsidRDefault="00A566BC" w:rsidP="00A566BC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B64848">
        <w:rPr>
          <w:b/>
          <w:sz w:val="24"/>
          <w:szCs w:val="24"/>
          <w:lang w:val="bg-BG"/>
        </w:rPr>
        <w:lastRenderedPageBreak/>
        <w:t>Таблица 3</w:t>
      </w:r>
    </w:p>
    <w:p w:rsidR="00A566BC" w:rsidRPr="001570FE" w:rsidRDefault="00A566BC" w:rsidP="00A566BC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1570FE">
        <w:rPr>
          <w:b/>
          <w:sz w:val="24"/>
          <w:szCs w:val="24"/>
          <w:lang w:val="bg-BG"/>
        </w:rPr>
        <w:t>Индекси на промишленото производство</w:t>
      </w:r>
      <w:r w:rsidRPr="00906B2F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:rsidR="00A566BC" w:rsidRDefault="00A566BC" w:rsidP="00A566BC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C753ED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С</w:t>
      </w:r>
      <w:r w:rsidRPr="00C753ED">
        <w:rPr>
          <w:b/>
          <w:sz w:val="24"/>
          <w:szCs w:val="24"/>
          <w:lang w:val="bg-BG"/>
        </w:rPr>
        <w:t>езонно изгладени, 20</w:t>
      </w:r>
      <w:r w:rsidRPr="00C753ED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=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100)</w:t>
      </w:r>
      <w:r w:rsidRPr="00C93986">
        <w:rPr>
          <w:rStyle w:val="FootnoteReference"/>
          <w:b/>
          <w:sz w:val="24"/>
          <w:szCs w:val="24"/>
          <w:lang w:val="bg-BG"/>
        </w:rPr>
        <w:t xml:space="preserve"> </w:t>
      </w:r>
    </w:p>
    <w:tbl>
      <w:tblPr>
        <w:tblW w:w="10380" w:type="dxa"/>
        <w:tblInd w:w="5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09"/>
        <w:gridCol w:w="697"/>
        <w:gridCol w:w="590"/>
        <w:gridCol w:w="690"/>
        <w:gridCol w:w="690"/>
        <w:gridCol w:w="747"/>
        <w:gridCol w:w="763"/>
        <w:gridCol w:w="642"/>
        <w:gridCol w:w="67"/>
        <w:gridCol w:w="642"/>
        <w:gridCol w:w="67"/>
        <w:gridCol w:w="543"/>
        <w:gridCol w:w="700"/>
        <w:gridCol w:w="700"/>
        <w:gridCol w:w="700"/>
      </w:tblGrid>
      <w:tr w:rsidR="00A566BC" w:rsidRPr="000543F1" w:rsidTr="00811ED5">
        <w:trPr>
          <w:trHeight w:val="29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BC" w:rsidRPr="000543F1" w:rsidRDefault="00A566BC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BC" w:rsidRPr="000543F1" w:rsidRDefault="00A566BC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BC" w:rsidRPr="000543F1" w:rsidRDefault="00A566BC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811ED5" w:rsidRPr="000543F1" w:rsidTr="00811ED5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0543F1" w:rsidRDefault="00811ED5" w:rsidP="00811ED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0543F1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VI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0543F1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VII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0543F1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VIII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0543F1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0543F1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0543F1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XI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0543F1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XII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0543F1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0543F1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II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0543F1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0543F1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IV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0543F1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V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0543F1" w:rsidRDefault="00811ED5" w:rsidP="00811ED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3942D7" w:rsidRPr="000543F1" w:rsidTr="003942D7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127.3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121.2</w:t>
            </w:r>
          </w:p>
        </w:tc>
      </w:tr>
      <w:tr w:rsidR="003942D7" w:rsidRPr="000543F1" w:rsidTr="003942D7">
        <w:trPr>
          <w:trHeight w:val="35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149.4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133.2</w:t>
            </w:r>
          </w:p>
        </w:tc>
      </w:tr>
      <w:tr w:rsidR="003942D7" w:rsidRPr="000543F1" w:rsidTr="003942D7">
        <w:trPr>
          <w:trHeight w:val="30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123.0</w:t>
            </w:r>
          </w:p>
        </w:tc>
      </w:tr>
      <w:tr w:rsidR="003942D7" w:rsidRPr="000543F1" w:rsidTr="003942D7">
        <w:trPr>
          <w:trHeight w:val="20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46.6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113.2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83.2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68.9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89.8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</w:tr>
      <w:tr w:rsidR="003942D7" w:rsidRPr="000543F1" w:rsidTr="003942D7">
        <w:trPr>
          <w:trHeight w:val="17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141.2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145.2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209.9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224.3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236.5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278.7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254.7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296.9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281.5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167.1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132.2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153.9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264.7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190.2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219.6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257.3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240.8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256.1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271.9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201.3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242.4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78.8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87.8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107.9</w:t>
            </w:r>
          </w:p>
        </w:tc>
      </w:tr>
      <w:tr w:rsidR="003942D7" w:rsidRPr="000543F1" w:rsidTr="003942D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0543F1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</w:tr>
    </w:tbl>
    <w:p w:rsidR="00381FF0" w:rsidRDefault="00381FF0" w:rsidP="00B453DE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</w:p>
    <w:p w:rsidR="00B453DE" w:rsidRPr="00B64848" w:rsidRDefault="00B453DE" w:rsidP="00B453DE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Т</w:t>
      </w:r>
      <w:r w:rsidRPr="00B64848">
        <w:rPr>
          <w:b/>
          <w:sz w:val="24"/>
          <w:szCs w:val="24"/>
          <w:lang w:val="bg-BG"/>
        </w:rPr>
        <w:t>аблица 4</w:t>
      </w:r>
    </w:p>
    <w:p w:rsidR="00B453DE" w:rsidRPr="007D109E" w:rsidRDefault="00B453DE" w:rsidP="00B453DE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7D109E">
        <w:rPr>
          <w:b/>
          <w:sz w:val="24"/>
          <w:szCs w:val="24"/>
          <w:lang w:val="bg-BG"/>
        </w:rPr>
        <w:t>Индекси на промишленото производство</w:t>
      </w:r>
      <w:r w:rsidRPr="00906B2F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:rsidR="00B453DE" w:rsidRDefault="00B453DE" w:rsidP="00B453DE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C753ED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К</w:t>
      </w:r>
      <w:r w:rsidRPr="00C753ED">
        <w:rPr>
          <w:b/>
          <w:sz w:val="24"/>
          <w:szCs w:val="24"/>
          <w:lang w:val="bg-BG"/>
        </w:rPr>
        <w:t>алендарно изгладени, 201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=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100)</w:t>
      </w:r>
      <w:r w:rsidRPr="00C93986">
        <w:rPr>
          <w:rStyle w:val="FootnoteReference"/>
          <w:b/>
          <w:sz w:val="24"/>
          <w:szCs w:val="24"/>
          <w:lang w:val="bg-BG"/>
        </w:rPr>
        <w:t xml:space="preserve"> </w:t>
      </w:r>
    </w:p>
    <w:tbl>
      <w:tblPr>
        <w:tblW w:w="10787" w:type="dxa"/>
        <w:tblInd w:w="-214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660"/>
        <w:gridCol w:w="660"/>
        <w:gridCol w:w="668"/>
        <w:gridCol w:w="668"/>
        <w:gridCol w:w="620"/>
        <w:gridCol w:w="700"/>
        <w:gridCol w:w="708"/>
        <w:gridCol w:w="567"/>
        <w:gridCol w:w="709"/>
        <w:gridCol w:w="567"/>
        <w:gridCol w:w="567"/>
        <w:gridCol w:w="709"/>
        <w:gridCol w:w="689"/>
        <w:gridCol w:w="684"/>
        <w:gridCol w:w="610"/>
      </w:tblGrid>
      <w:tr w:rsidR="00B453DE" w:rsidRPr="007943B5" w:rsidTr="00811ED5">
        <w:trPr>
          <w:trHeight w:val="315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DE" w:rsidRPr="007943B5" w:rsidRDefault="00B453DE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DE" w:rsidRPr="007943B5" w:rsidRDefault="00B453DE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201</w:t>
            </w:r>
            <w:r w:rsidR="0031520A"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DE" w:rsidRPr="007943B5" w:rsidRDefault="0031520A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2020</w:t>
            </w:r>
          </w:p>
        </w:tc>
        <w:tc>
          <w:tcPr>
            <w:tcW w:w="4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DE" w:rsidRPr="007943B5" w:rsidRDefault="00B453DE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DE" w:rsidRPr="007943B5" w:rsidRDefault="00B453DE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811ED5" w:rsidRPr="007943B5" w:rsidTr="0090371D">
        <w:trPr>
          <w:trHeight w:val="315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7943B5" w:rsidRDefault="00811ED5" w:rsidP="00811ED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7943B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7943B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7943B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7943B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7943B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7943B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7943B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7943B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7943B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7943B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7943B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7943B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7943B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7943B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5" w:rsidRPr="007943B5" w:rsidRDefault="00811ED5" w:rsidP="00811E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3942D7" w:rsidRPr="007943B5" w:rsidTr="003942D7">
        <w:trPr>
          <w:trHeight w:val="594"/>
        </w:trPr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129.3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116.9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94.8</w:t>
            </w:r>
          </w:p>
        </w:tc>
      </w:tr>
      <w:tr w:rsidR="003942D7" w:rsidRPr="007943B5" w:rsidTr="003942D7">
        <w:trPr>
          <w:trHeight w:val="234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3942D7" w:rsidRPr="007943B5" w:rsidTr="003942D7">
        <w:trPr>
          <w:trHeight w:val="24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160.2</w:t>
            </w:r>
          </w:p>
        </w:tc>
      </w:tr>
      <w:tr w:rsidR="003942D7" w:rsidRPr="007943B5" w:rsidTr="003942D7">
        <w:trPr>
          <w:trHeight w:val="20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140.3</w:t>
            </w:r>
          </w:p>
        </w:tc>
      </w:tr>
      <w:tr w:rsidR="003942D7" w:rsidRPr="007943B5" w:rsidTr="003942D7">
        <w:trPr>
          <w:trHeight w:val="298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125.8</w:t>
            </w:r>
          </w:p>
        </w:tc>
      </w:tr>
      <w:tr w:rsidR="003942D7" w:rsidRPr="007943B5" w:rsidTr="003942D7">
        <w:trPr>
          <w:trHeight w:val="14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62.0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123.1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93.7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111.5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</w:tr>
      <w:tr w:rsidR="003942D7" w:rsidRPr="007943B5" w:rsidTr="003942D7">
        <w:trPr>
          <w:trHeight w:val="246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150.0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149.5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137.0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188.0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260.3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283.0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291.2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176.1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141.2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166.3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287.0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308.0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174.4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273.8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119.8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65.0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93.1</w:t>
            </w:r>
          </w:p>
        </w:tc>
      </w:tr>
      <w:tr w:rsidR="003942D7" w:rsidRPr="007943B5" w:rsidTr="003942D7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942D7" w:rsidRPr="007943B5" w:rsidRDefault="003942D7" w:rsidP="003942D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D7" w:rsidRDefault="003942D7" w:rsidP="003942D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93.1</w:t>
            </w:r>
          </w:p>
        </w:tc>
      </w:tr>
    </w:tbl>
    <w:p w:rsidR="00A02BBE" w:rsidRPr="00A02BBE" w:rsidRDefault="00A02BBE" w:rsidP="00A02BBE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33" w:rsidRDefault="00A11833">
      <w:r>
        <w:separator/>
      </w:r>
    </w:p>
  </w:endnote>
  <w:endnote w:type="continuationSeparator" w:id="0">
    <w:p w:rsidR="00A11833" w:rsidRDefault="00A1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D5" w:rsidRDefault="00811ED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D5" w:rsidRDefault="00811ED5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D5" w:rsidRPr="00F46FE0" w:rsidRDefault="00811ED5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:rsidR="00811ED5" w:rsidRDefault="00811ED5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:rsidR="00811ED5" w:rsidRPr="00F46FE0" w:rsidRDefault="00811ED5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811ED5" w:rsidRDefault="00811ED5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D5" w:rsidRPr="009279C3" w:rsidRDefault="00811ED5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E6524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:rsidR="00811ED5" w:rsidRPr="009279C3" w:rsidRDefault="00811ED5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E6524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11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10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D5" w:rsidRDefault="00811ED5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D5" w:rsidRPr="00F46FE0" w:rsidRDefault="00811ED5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:rsidR="00811ED5" w:rsidRDefault="00811ED5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:rsidR="00811ED5" w:rsidRPr="00F46FE0" w:rsidRDefault="00811ED5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811ED5" w:rsidRDefault="00811ED5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D5" w:rsidRPr="009279C3" w:rsidRDefault="00811ED5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E6524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:rsidR="00811ED5" w:rsidRPr="009279C3" w:rsidRDefault="00811ED5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E6524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33" w:rsidRDefault="00A11833">
      <w:r>
        <w:separator/>
      </w:r>
    </w:p>
  </w:footnote>
  <w:footnote w:type="continuationSeparator" w:id="0">
    <w:p w:rsidR="00A11833" w:rsidRDefault="00A11833">
      <w:r>
        <w:continuationSeparator/>
      </w:r>
    </w:p>
  </w:footnote>
  <w:footnote w:id="1">
    <w:p w:rsidR="00811ED5" w:rsidRPr="00566B98" w:rsidRDefault="00811ED5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 xml:space="preserve">Данните за </w:t>
      </w:r>
      <w:r>
        <w:rPr>
          <w:lang w:val="bg-BG"/>
        </w:rPr>
        <w:t>юни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май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:rsidR="00811ED5" w:rsidRPr="00566B98" w:rsidRDefault="00811ED5" w:rsidP="000F0477">
      <w:pPr>
        <w:pStyle w:val="FootnoteText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3">
    <w:p w:rsidR="00811ED5" w:rsidRPr="00566B98" w:rsidRDefault="00811ED5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:rsidR="00811ED5" w:rsidRPr="00566B98" w:rsidRDefault="00811ED5" w:rsidP="000F0477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566B98">
        <w:rPr>
          <w:lang w:val="bg-BG"/>
        </w:rPr>
        <w:t>факторни</w:t>
      </w:r>
      <w:proofErr w:type="spellEnd"/>
      <w:r w:rsidRPr="00566B98">
        <w:rPr>
          <w:lang w:val="bg-BG"/>
        </w:rPr>
        <w:t xml:space="preserve"> разходи.</w:t>
      </w:r>
    </w:p>
  </w:footnote>
  <w:footnote w:id="4">
    <w:p w:rsidR="00811ED5" w:rsidRPr="004D3A1B" w:rsidRDefault="00811ED5" w:rsidP="000F0477">
      <w:pPr>
        <w:autoSpaceDE w:val="0"/>
        <w:autoSpaceDN w:val="0"/>
        <w:adjustRightInd w:val="0"/>
        <w:jc w:val="both"/>
        <w:rPr>
          <w:lang w:val="bg-BG"/>
        </w:rPr>
      </w:pPr>
      <w:r w:rsidRPr="00566B98">
        <w:rPr>
          <w:rStyle w:val="FootnoteReference"/>
          <w:rFonts w:ascii="Times New Roman" w:hAnsi="Times New Roman"/>
          <w:sz w:val="20"/>
        </w:rPr>
        <w:footnoteRef/>
      </w:r>
      <w:r w:rsidRPr="00566B98">
        <w:rPr>
          <w:rFonts w:ascii="Times New Roman" w:hAnsi="Times New Roman"/>
          <w:sz w:val="20"/>
          <w:lang w:val="ru-RU"/>
        </w:rPr>
        <w:t xml:space="preserve"> </w:t>
      </w:r>
      <w:r w:rsidRPr="00566B98">
        <w:rPr>
          <w:rFonts w:ascii="Times New Roman" w:hAnsi="Times New Roman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:rsidR="00811ED5" w:rsidRPr="00A67A4E" w:rsidRDefault="00811ED5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:rsidR="00811ED5" w:rsidRPr="00A67A4E" w:rsidRDefault="00811ED5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:rsidR="00811ED5" w:rsidRPr="00A67A4E" w:rsidRDefault="00811ED5" w:rsidP="000F0477">
      <w:pPr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:rsidR="00811ED5" w:rsidRPr="00A67A4E" w:rsidRDefault="00811ED5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:rsidR="00811ED5" w:rsidRPr="00A67A4E" w:rsidRDefault="00811ED5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:rsidR="00811ED5" w:rsidRPr="00A67A4E" w:rsidRDefault="00811ED5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:rsidR="00811ED5" w:rsidRPr="00A67A4E" w:rsidRDefault="00811ED5" w:rsidP="00A566BC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:rsidR="00811ED5" w:rsidRPr="00A67A4E" w:rsidRDefault="00811ED5" w:rsidP="00A566BC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:rsidR="00811ED5" w:rsidRPr="00A67A4E" w:rsidRDefault="00811ED5" w:rsidP="00B453DE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:rsidR="00811ED5" w:rsidRPr="00A67A4E" w:rsidRDefault="00811ED5" w:rsidP="00B453DE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D5" w:rsidRPr="00C1500E" w:rsidRDefault="00811ED5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11ED5" w:rsidRPr="00F46FE0" w:rsidRDefault="00811ED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811ED5" w:rsidRPr="00F46FE0" w:rsidRDefault="00811ED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:rsidR="00811ED5" w:rsidRPr="00F46FE0" w:rsidRDefault="00811ED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811ED5" w:rsidRPr="00F46FE0" w:rsidRDefault="00811ED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8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D5" w:rsidRPr="00257470" w:rsidRDefault="00811ED5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11ED5" w:rsidRPr="00F46FE0" w:rsidRDefault="00811ED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811ED5" w:rsidRPr="00F46FE0" w:rsidRDefault="00811ED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:rsidR="00811ED5" w:rsidRPr="00F46FE0" w:rsidRDefault="00811ED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811ED5" w:rsidRPr="00F46FE0" w:rsidRDefault="00811ED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DF2"/>
    <w:rsid w:val="0000617F"/>
    <w:rsid w:val="00012ECD"/>
    <w:rsid w:val="000250FE"/>
    <w:rsid w:val="000268B3"/>
    <w:rsid w:val="000269FC"/>
    <w:rsid w:val="000410DA"/>
    <w:rsid w:val="0004689C"/>
    <w:rsid w:val="000543F1"/>
    <w:rsid w:val="0006099B"/>
    <w:rsid w:val="00067D42"/>
    <w:rsid w:val="00084297"/>
    <w:rsid w:val="000A2FF3"/>
    <w:rsid w:val="000A7C80"/>
    <w:rsid w:val="000B4B74"/>
    <w:rsid w:val="000C2135"/>
    <w:rsid w:val="000C6C76"/>
    <w:rsid w:val="000D162C"/>
    <w:rsid w:val="000E6263"/>
    <w:rsid w:val="000F0477"/>
    <w:rsid w:val="000F35B8"/>
    <w:rsid w:val="000F4775"/>
    <w:rsid w:val="001001A3"/>
    <w:rsid w:val="0010586F"/>
    <w:rsid w:val="001119BB"/>
    <w:rsid w:val="001212FB"/>
    <w:rsid w:val="00121BD6"/>
    <w:rsid w:val="00134C5A"/>
    <w:rsid w:val="0014731F"/>
    <w:rsid w:val="00152605"/>
    <w:rsid w:val="001615DA"/>
    <w:rsid w:val="001632B5"/>
    <w:rsid w:val="00176BDC"/>
    <w:rsid w:val="00183D16"/>
    <w:rsid w:val="00187C6F"/>
    <w:rsid w:val="001930E0"/>
    <w:rsid w:val="00195DBD"/>
    <w:rsid w:val="001A7727"/>
    <w:rsid w:val="001B2ACD"/>
    <w:rsid w:val="001B4126"/>
    <w:rsid w:val="001C1BD4"/>
    <w:rsid w:val="001D35F1"/>
    <w:rsid w:val="001D4B8A"/>
    <w:rsid w:val="001D6C96"/>
    <w:rsid w:val="001E5A5E"/>
    <w:rsid w:val="001F4584"/>
    <w:rsid w:val="0020169D"/>
    <w:rsid w:val="00201BE6"/>
    <w:rsid w:val="002115CA"/>
    <w:rsid w:val="00212FB6"/>
    <w:rsid w:val="00221000"/>
    <w:rsid w:val="00234150"/>
    <w:rsid w:val="002456D9"/>
    <w:rsid w:val="0024770A"/>
    <w:rsid w:val="00250098"/>
    <w:rsid w:val="002502FC"/>
    <w:rsid w:val="00255054"/>
    <w:rsid w:val="00255FA5"/>
    <w:rsid w:val="00257470"/>
    <w:rsid w:val="00264DA4"/>
    <w:rsid w:val="0027279C"/>
    <w:rsid w:val="0028451A"/>
    <w:rsid w:val="0029255E"/>
    <w:rsid w:val="002929CD"/>
    <w:rsid w:val="002A06A4"/>
    <w:rsid w:val="002C5BBC"/>
    <w:rsid w:val="002D0409"/>
    <w:rsid w:val="002D5761"/>
    <w:rsid w:val="002D5E11"/>
    <w:rsid w:val="002F0A69"/>
    <w:rsid w:val="00311711"/>
    <w:rsid w:val="00315033"/>
    <w:rsid w:val="0031520A"/>
    <w:rsid w:val="00327C35"/>
    <w:rsid w:val="00361043"/>
    <w:rsid w:val="00381FF0"/>
    <w:rsid w:val="003942D7"/>
    <w:rsid w:val="003A4C6D"/>
    <w:rsid w:val="003A7C7F"/>
    <w:rsid w:val="003B4A0B"/>
    <w:rsid w:val="003D1A4B"/>
    <w:rsid w:val="003D4DC0"/>
    <w:rsid w:val="003D5772"/>
    <w:rsid w:val="003F139D"/>
    <w:rsid w:val="003F4C65"/>
    <w:rsid w:val="003F670F"/>
    <w:rsid w:val="003F70A8"/>
    <w:rsid w:val="00401F1F"/>
    <w:rsid w:val="0040639D"/>
    <w:rsid w:val="00416FC1"/>
    <w:rsid w:val="00417286"/>
    <w:rsid w:val="0042730B"/>
    <w:rsid w:val="0043059C"/>
    <w:rsid w:val="00460BB5"/>
    <w:rsid w:val="00464245"/>
    <w:rsid w:val="00470951"/>
    <w:rsid w:val="00476869"/>
    <w:rsid w:val="00492C46"/>
    <w:rsid w:val="00492F2C"/>
    <w:rsid w:val="004C724B"/>
    <w:rsid w:val="004F16A3"/>
    <w:rsid w:val="00510E93"/>
    <w:rsid w:val="005323A8"/>
    <w:rsid w:val="005410B6"/>
    <w:rsid w:val="00542BAA"/>
    <w:rsid w:val="00557948"/>
    <w:rsid w:val="00565123"/>
    <w:rsid w:val="00566B98"/>
    <w:rsid w:val="00570628"/>
    <w:rsid w:val="0058013B"/>
    <w:rsid w:val="00580FDC"/>
    <w:rsid w:val="005941EE"/>
    <w:rsid w:val="005959B2"/>
    <w:rsid w:val="00596345"/>
    <w:rsid w:val="005A245A"/>
    <w:rsid w:val="005A559C"/>
    <w:rsid w:val="005A63A3"/>
    <w:rsid w:val="005C4916"/>
    <w:rsid w:val="005D05C5"/>
    <w:rsid w:val="005E1970"/>
    <w:rsid w:val="005E4528"/>
    <w:rsid w:val="005E4889"/>
    <w:rsid w:val="00604088"/>
    <w:rsid w:val="00610808"/>
    <w:rsid w:val="006266C4"/>
    <w:rsid w:val="0062758B"/>
    <w:rsid w:val="006328CA"/>
    <w:rsid w:val="00637893"/>
    <w:rsid w:val="00652285"/>
    <w:rsid w:val="00653438"/>
    <w:rsid w:val="0067535A"/>
    <w:rsid w:val="006875BE"/>
    <w:rsid w:val="006941C4"/>
    <w:rsid w:val="00697310"/>
    <w:rsid w:val="006A0215"/>
    <w:rsid w:val="006C44DD"/>
    <w:rsid w:val="006D0D13"/>
    <w:rsid w:val="006D18CC"/>
    <w:rsid w:val="006E1D9D"/>
    <w:rsid w:val="007040D6"/>
    <w:rsid w:val="00706963"/>
    <w:rsid w:val="00732ED9"/>
    <w:rsid w:val="00750929"/>
    <w:rsid w:val="00753E1C"/>
    <w:rsid w:val="00760730"/>
    <w:rsid w:val="007644A2"/>
    <w:rsid w:val="00764ECB"/>
    <w:rsid w:val="00791049"/>
    <w:rsid w:val="007916CE"/>
    <w:rsid w:val="007943B5"/>
    <w:rsid w:val="007A18F8"/>
    <w:rsid w:val="007A2A19"/>
    <w:rsid w:val="007B7A4F"/>
    <w:rsid w:val="007D0B89"/>
    <w:rsid w:val="007D7372"/>
    <w:rsid w:val="007E2444"/>
    <w:rsid w:val="00803FFE"/>
    <w:rsid w:val="00804CD6"/>
    <w:rsid w:val="00811ED5"/>
    <w:rsid w:val="00820B9C"/>
    <w:rsid w:val="008265B4"/>
    <w:rsid w:val="0083502B"/>
    <w:rsid w:val="00835B91"/>
    <w:rsid w:val="00852113"/>
    <w:rsid w:val="00852280"/>
    <w:rsid w:val="00854998"/>
    <w:rsid w:val="008629C7"/>
    <w:rsid w:val="008654EB"/>
    <w:rsid w:val="00872BC0"/>
    <w:rsid w:val="00874729"/>
    <w:rsid w:val="00875C27"/>
    <w:rsid w:val="00877F6F"/>
    <w:rsid w:val="00880743"/>
    <w:rsid w:val="00893FA5"/>
    <w:rsid w:val="008B4142"/>
    <w:rsid w:val="008C15C5"/>
    <w:rsid w:val="008D28D7"/>
    <w:rsid w:val="008F6B16"/>
    <w:rsid w:val="0090371D"/>
    <w:rsid w:val="00904AE6"/>
    <w:rsid w:val="00907BA4"/>
    <w:rsid w:val="00912E8F"/>
    <w:rsid w:val="00950D62"/>
    <w:rsid w:val="00961E8B"/>
    <w:rsid w:val="00970A00"/>
    <w:rsid w:val="009729D5"/>
    <w:rsid w:val="009A126F"/>
    <w:rsid w:val="009A1FC2"/>
    <w:rsid w:val="009E123D"/>
    <w:rsid w:val="009E215C"/>
    <w:rsid w:val="009E6686"/>
    <w:rsid w:val="00A02B60"/>
    <w:rsid w:val="00A02BBE"/>
    <w:rsid w:val="00A02FF4"/>
    <w:rsid w:val="00A051F9"/>
    <w:rsid w:val="00A11833"/>
    <w:rsid w:val="00A438F8"/>
    <w:rsid w:val="00A4544B"/>
    <w:rsid w:val="00A50CCB"/>
    <w:rsid w:val="00A566BC"/>
    <w:rsid w:val="00A67A4E"/>
    <w:rsid w:val="00A775AF"/>
    <w:rsid w:val="00A80D58"/>
    <w:rsid w:val="00A81C34"/>
    <w:rsid w:val="00A8469C"/>
    <w:rsid w:val="00AA04BB"/>
    <w:rsid w:val="00AA53D7"/>
    <w:rsid w:val="00AB48C5"/>
    <w:rsid w:val="00AD45A1"/>
    <w:rsid w:val="00AD4918"/>
    <w:rsid w:val="00AD79BE"/>
    <w:rsid w:val="00AE5C31"/>
    <w:rsid w:val="00B331CD"/>
    <w:rsid w:val="00B42120"/>
    <w:rsid w:val="00B453DE"/>
    <w:rsid w:val="00B47902"/>
    <w:rsid w:val="00B56B66"/>
    <w:rsid w:val="00B6040C"/>
    <w:rsid w:val="00B62EB3"/>
    <w:rsid w:val="00B95E73"/>
    <w:rsid w:val="00B96642"/>
    <w:rsid w:val="00BA3432"/>
    <w:rsid w:val="00BA6F14"/>
    <w:rsid w:val="00BB18C4"/>
    <w:rsid w:val="00BB39DC"/>
    <w:rsid w:val="00BD0A02"/>
    <w:rsid w:val="00BD145E"/>
    <w:rsid w:val="00BD1543"/>
    <w:rsid w:val="00BF3EC2"/>
    <w:rsid w:val="00BF7B13"/>
    <w:rsid w:val="00C03304"/>
    <w:rsid w:val="00C1500E"/>
    <w:rsid w:val="00C17E19"/>
    <w:rsid w:val="00C307AF"/>
    <w:rsid w:val="00C317EB"/>
    <w:rsid w:val="00C506AA"/>
    <w:rsid w:val="00C6222A"/>
    <w:rsid w:val="00C80835"/>
    <w:rsid w:val="00C90AE4"/>
    <w:rsid w:val="00C94E25"/>
    <w:rsid w:val="00C96A3F"/>
    <w:rsid w:val="00CB2D66"/>
    <w:rsid w:val="00CD53D4"/>
    <w:rsid w:val="00CD5D76"/>
    <w:rsid w:val="00CF7930"/>
    <w:rsid w:val="00D22C69"/>
    <w:rsid w:val="00D373F8"/>
    <w:rsid w:val="00D43358"/>
    <w:rsid w:val="00D467AE"/>
    <w:rsid w:val="00D70503"/>
    <w:rsid w:val="00D87005"/>
    <w:rsid w:val="00D95554"/>
    <w:rsid w:val="00D97546"/>
    <w:rsid w:val="00DB70DB"/>
    <w:rsid w:val="00DB7448"/>
    <w:rsid w:val="00DC05C0"/>
    <w:rsid w:val="00DD521C"/>
    <w:rsid w:val="00DF127F"/>
    <w:rsid w:val="00E0205A"/>
    <w:rsid w:val="00E05C3F"/>
    <w:rsid w:val="00E06800"/>
    <w:rsid w:val="00E40683"/>
    <w:rsid w:val="00E50DDB"/>
    <w:rsid w:val="00E5467A"/>
    <w:rsid w:val="00E64C26"/>
    <w:rsid w:val="00E65243"/>
    <w:rsid w:val="00E704A1"/>
    <w:rsid w:val="00E771DB"/>
    <w:rsid w:val="00E87216"/>
    <w:rsid w:val="00E93D7A"/>
    <w:rsid w:val="00EA1944"/>
    <w:rsid w:val="00EA24ED"/>
    <w:rsid w:val="00EA3547"/>
    <w:rsid w:val="00EA7524"/>
    <w:rsid w:val="00EB2FAE"/>
    <w:rsid w:val="00EC073B"/>
    <w:rsid w:val="00EC0CB2"/>
    <w:rsid w:val="00ED1BC2"/>
    <w:rsid w:val="00EE339E"/>
    <w:rsid w:val="00EF047A"/>
    <w:rsid w:val="00EF1247"/>
    <w:rsid w:val="00EF3C1F"/>
    <w:rsid w:val="00F26CC5"/>
    <w:rsid w:val="00F27182"/>
    <w:rsid w:val="00F30FBA"/>
    <w:rsid w:val="00F34AB5"/>
    <w:rsid w:val="00F363BD"/>
    <w:rsid w:val="00F405F6"/>
    <w:rsid w:val="00F4334C"/>
    <w:rsid w:val="00F45659"/>
    <w:rsid w:val="00F46FE0"/>
    <w:rsid w:val="00F47121"/>
    <w:rsid w:val="00F56571"/>
    <w:rsid w:val="00F60F4D"/>
    <w:rsid w:val="00F62067"/>
    <w:rsid w:val="00F65E82"/>
    <w:rsid w:val="00F777EE"/>
    <w:rsid w:val="00F8093D"/>
    <w:rsid w:val="00F911D6"/>
    <w:rsid w:val="00FC7E29"/>
    <w:rsid w:val="00FE7D8B"/>
    <w:rsid w:val="00FF083E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0E79-CF07-49F3-A0C3-E133F6B3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447</TotalTime>
  <Pages>7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13804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Lyubomira Dimitrova</cp:lastModifiedBy>
  <cp:revision>49</cp:revision>
  <cp:lastPrinted>2022-08-05T09:01:00Z</cp:lastPrinted>
  <dcterms:created xsi:type="dcterms:W3CDTF">2022-05-04T12:06:00Z</dcterms:created>
  <dcterms:modified xsi:type="dcterms:W3CDTF">2022-08-05T10:56:00Z</dcterms:modified>
</cp:coreProperties>
</file>