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1E2F04B4" w:rsidR="00E433EC" w:rsidRDefault="00150CB1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ОКТОМВРИ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761C0F27" w:rsidR="00E433EC" w:rsidRPr="00397D90" w:rsidRDefault="0089225E" w:rsidP="002200FF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="00667D61">
        <w:rPr>
          <w:rFonts w:ascii="Times New Roman" w:hAnsi="Times New Roman"/>
          <w:szCs w:val="24"/>
          <w:lang w:val="bg-BG"/>
        </w:rPr>
        <w:t>се понижава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5A08C2">
        <w:rPr>
          <w:rFonts w:ascii="Times New Roman" w:hAnsi="Times New Roman"/>
          <w:szCs w:val="24"/>
          <w:lang w:val="bg-BG"/>
        </w:rPr>
        <w:t xml:space="preserve"> 0.9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EA792F">
        <w:rPr>
          <w:rFonts w:ascii="Times New Roman" w:hAnsi="Times New Roman"/>
          <w:szCs w:val="24"/>
          <w:lang w:val="bg-BG"/>
        </w:rPr>
        <w:t>окто</w:t>
      </w:r>
      <w:r w:rsidR="00AE3BD1">
        <w:rPr>
          <w:rFonts w:ascii="Times New Roman" w:hAnsi="Times New Roman" w:hint="cs"/>
          <w:szCs w:val="24"/>
          <w:lang w:val="bg-BG"/>
        </w:rPr>
        <w:t>мври</w:t>
      </w:r>
      <w:r w:rsidRPr="0089225E">
        <w:rPr>
          <w:rFonts w:ascii="Times New Roman" w:hAnsi="Times New Roman"/>
          <w:szCs w:val="24"/>
          <w:lang w:val="bg-BG"/>
        </w:rPr>
        <w:t xml:space="preserve"> 2023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D33B4C">
        <w:rPr>
          <w:rFonts w:ascii="Times New Roman" w:hAnsi="Times New Roman" w:hint="cs"/>
          <w:szCs w:val="24"/>
          <w:lang w:val="bg-BG"/>
        </w:rPr>
        <w:t>Намал</w:t>
      </w:r>
      <w:r w:rsidR="00D33B4C">
        <w:rPr>
          <w:rFonts w:ascii="Times New Roman" w:hAnsi="Times New Roman"/>
          <w:szCs w:val="24"/>
          <w:lang w:val="bg-BG"/>
        </w:rPr>
        <w:t>ение</w:t>
      </w:r>
      <w:r w:rsidR="00D33B4C" w:rsidRPr="0089225E">
        <w:rPr>
          <w:rFonts w:ascii="Times New Roman" w:hAnsi="Times New Roman"/>
          <w:szCs w:val="24"/>
          <w:lang w:val="bg-BG"/>
        </w:rPr>
        <w:t xml:space="preserve"> </w:t>
      </w:r>
      <w:r w:rsidR="00D33B4C" w:rsidRPr="0089225E">
        <w:rPr>
          <w:rFonts w:ascii="Times New Roman" w:hAnsi="Times New Roman" w:hint="cs"/>
          <w:szCs w:val="24"/>
          <w:lang w:val="bg-BG"/>
        </w:rPr>
        <w:t>е</w:t>
      </w:r>
      <w:r w:rsidR="00D33B4C" w:rsidRPr="0089225E">
        <w:rPr>
          <w:rFonts w:ascii="Times New Roman" w:hAnsi="Times New Roman"/>
          <w:szCs w:val="24"/>
          <w:lang w:val="bg-BG"/>
        </w:rPr>
        <w:t xml:space="preserve"> </w:t>
      </w:r>
      <w:r w:rsidR="00D33B4C"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D33B4C">
        <w:rPr>
          <w:rFonts w:ascii="Times New Roman" w:hAnsi="Times New Roman"/>
          <w:szCs w:val="24"/>
          <w:lang w:val="bg-BG"/>
        </w:rPr>
        <w:t xml:space="preserve"> в </w:t>
      </w:r>
      <w:proofErr w:type="spellStart"/>
      <w:r w:rsidR="00D33B4C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D33B4C">
        <w:rPr>
          <w:rFonts w:ascii="Times New Roman" w:hAnsi="Times New Roman"/>
          <w:szCs w:val="24"/>
          <w:lang w:val="bg-BG"/>
        </w:rPr>
        <w:t xml:space="preserve"> промишленост - с 4.3%, и в пре</w:t>
      </w:r>
      <w:r w:rsidR="005C7A49">
        <w:rPr>
          <w:rFonts w:ascii="Times New Roman" w:hAnsi="Times New Roman"/>
          <w:szCs w:val="24"/>
          <w:lang w:val="bg-BG"/>
        </w:rPr>
        <w:t xml:space="preserve">работващата промишленост </w:t>
      </w:r>
      <w:r w:rsidR="0089537D">
        <w:rPr>
          <w:rFonts w:ascii="Times New Roman" w:hAnsi="Times New Roman"/>
          <w:szCs w:val="24"/>
          <w:lang w:val="bg-BG"/>
        </w:rPr>
        <w:t>-</w:t>
      </w:r>
      <w:r w:rsidR="005C7A49">
        <w:rPr>
          <w:rFonts w:ascii="Times New Roman" w:hAnsi="Times New Roman"/>
          <w:szCs w:val="24"/>
          <w:lang w:val="bg-BG"/>
        </w:rPr>
        <w:t xml:space="preserve"> с </w:t>
      </w:r>
      <w:r w:rsidR="009D6F18">
        <w:rPr>
          <w:rFonts w:ascii="Times New Roman" w:hAnsi="Times New Roman"/>
          <w:szCs w:val="24"/>
          <w:lang w:val="bg-BG"/>
        </w:rPr>
        <w:t>1.2%, докато при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производството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разпределението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на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електрическа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топлоенергия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газ</w:t>
      </w:r>
      <w:r w:rsidR="002200FF">
        <w:rPr>
          <w:rFonts w:ascii="Times New Roman" w:hAnsi="Times New Roman"/>
          <w:szCs w:val="24"/>
          <w:lang w:val="bg-BG"/>
        </w:rPr>
        <w:t xml:space="preserve"> </w:t>
      </w:r>
      <w:r w:rsidR="006C3C77">
        <w:rPr>
          <w:rFonts w:ascii="Times New Roman" w:hAnsi="Times New Roman"/>
          <w:szCs w:val="24"/>
          <w:lang w:val="bg-BG"/>
        </w:rPr>
        <w:t>е отчетено увеличение</w:t>
      </w:r>
      <w:r w:rsidR="002200FF">
        <w:rPr>
          <w:rFonts w:ascii="Times New Roman" w:hAnsi="Times New Roman"/>
          <w:szCs w:val="24"/>
          <w:lang w:val="bg-BG"/>
        </w:rPr>
        <w:t xml:space="preserve"> с 0.3%.</w:t>
      </w:r>
    </w:p>
    <w:p w14:paraId="4B5F477B" w14:textId="3DB2C646" w:rsidR="00E433EC" w:rsidRPr="00FC7FF2" w:rsidRDefault="00C47DFC" w:rsidP="00E53F7D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>По-</w:t>
      </w:r>
      <w:r w:rsidR="002200FF">
        <w:rPr>
          <w:rFonts w:ascii="Times New Roman" w:hAnsi="Times New Roman"/>
          <w:szCs w:val="24"/>
          <w:lang w:val="bg-BG"/>
        </w:rPr>
        <w:t>ниски</w:t>
      </w:r>
      <w:r w:rsidRPr="008744FC">
        <w:rPr>
          <w:rFonts w:ascii="Times New Roman" w:hAnsi="Times New Roman"/>
          <w:szCs w:val="24"/>
          <w:lang w:val="bg-BG"/>
        </w:rPr>
        <w:t xml:space="preserve"> цени</w:t>
      </w:r>
      <w:r w:rsidR="00EA2DD5" w:rsidRPr="008744FC">
        <w:rPr>
          <w:rFonts w:ascii="Times New Roman" w:hAnsi="Times New Roman"/>
          <w:szCs w:val="24"/>
          <w:lang w:val="bg-BG"/>
        </w:rPr>
        <w:t xml:space="preserve"> </w:t>
      </w:r>
      <w:r w:rsidR="00977451" w:rsidRPr="008744FC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FF1182" w:rsidRPr="008744FC">
        <w:rPr>
          <w:rFonts w:ascii="Times New Roman" w:hAnsi="Times New Roman"/>
          <w:szCs w:val="24"/>
          <w:lang w:val="bg-BG"/>
        </w:rPr>
        <w:t>с</w:t>
      </w:r>
      <w:r w:rsidR="006C3C77">
        <w:rPr>
          <w:rFonts w:ascii="Times New Roman" w:hAnsi="Times New Roman"/>
          <w:szCs w:val="24"/>
          <w:lang w:val="bg-BG"/>
        </w:rPr>
        <w:t>е наблюдават</w:t>
      </w:r>
      <w:r w:rsidR="00FF1182" w:rsidRPr="008744FC">
        <w:rPr>
          <w:rFonts w:ascii="Times New Roman" w:hAnsi="Times New Roman"/>
          <w:szCs w:val="24"/>
          <w:lang w:val="bg-BG"/>
        </w:rPr>
        <w:t xml:space="preserve"> </w:t>
      </w:r>
      <w:r w:rsidRPr="008744FC">
        <w:rPr>
          <w:rFonts w:ascii="Times New Roman" w:hAnsi="Times New Roman"/>
          <w:szCs w:val="24"/>
          <w:lang w:val="bg-BG"/>
        </w:rPr>
        <w:t>при: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89537D">
        <w:rPr>
          <w:rFonts w:ascii="Times New Roman" w:hAnsi="Times New Roman"/>
          <w:szCs w:val="24"/>
          <w:lang w:val="bg-BG"/>
        </w:rPr>
        <w:t xml:space="preserve">производството на </w:t>
      </w:r>
      <w:r w:rsidR="002200FF" w:rsidRPr="00FC7FF2">
        <w:rPr>
          <w:rFonts w:ascii="Times New Roman" w:hAnsi="Times New Roman"/>
          <w:szCs w:val="24"/>
          <w:lang w:val="bg-BG"/>
        </w:rPr>
        <w:t xml:space="preserve">хартия, картон и изделия от хартия и картон </w:t>
      </w:r>
      <w:r w:rsidR="002200FF">
        <w:rPr>
          <w:rFonts w:ascii="Times New Roman" w:hAnsi="Times New Roman"/>
          <w:szCs w:val="24"/>
          <w:lang w:val="bg-BG"/>
        </w:rPr>
        <w:t>-</w:t>
      </w:r>
      <w:r w:rsidR="002200FF" w:rsidRPr="00FC7FF2">
        <w:rPr>
          <w:rFonts w:ascii="Times New Roman" w:hAnsi="Times New Roman"/>
          <w:szCs w:val="24"/>
          <w:lang w:val="bg-BG"/>
        </w:rPr>
        <w:t xml:space="preserve"> </w:t>
      </w:r>
      <w:r w:rsidR="002200FF">
        <w:rPr>
          <w:rFonts w:ascii="Times New Roman" w:hAnsi="Times New Roman"/>
          <w:szCs w:val="24"/>
          <w:lang w:val="bg-BG"/>
        </w:rPr>
        <w:t xml:space="preserve">с 3.7%, и при </w:t>
      </w:r>
      <w:r w:rsidR="00003E41">
        <w:rPr>
          <w:rFonts w:ascii="Times New Roman" w:hAnsi="Times New Roman" w:hint="cs"/>
          <w:szCs w:val="24"/>
          <w:lang w:val="bg-BG"/>
        </w:rPr>
        <w:t>п</w:t>
      </w:r>
      <w:r w:rsidR="00003E41" w:rsidRPr="00003E41">
        <w:rPr>
          <w:rFonts w:ascii="Times New Roman" w:hAnsi="Times New Roman" w:hint="cs"/>
          <w:szCs w:val="24"/>
          <w:lang w:val="bg-BG"/>
        </w:rPr>
        <w:t>роизводство</w:t>
      </w:r>
      <w:r w:rsidR="00003E41" w:rsidRPr="00003E41">
        <w:rPr>
          <w:rFonts w:ascii="Times New Roman" w:hAnsi="Times New Roman"/>
          <w:szCs w:val="24"/>
          <w:lang w:val="bg-BG"/>
        </w:rPr>
        <w:t xml:space="preserve"> </w:t>
      </w:r>
      <w:r w:rsidR="00003E41" w:rsidRPr="00003E41">
        <w:rPr>
          <w:rFonts w:ascii="Times New Roman" w:hAnsi="Times New Roman" w:hint="cs"/>
          <w:szCs w:val="24"/>
          <w:lang w:val="bg-BG"/>
        </w:rPr>
        <w:t>на</w:t>
      </w:r>
      <w:r w:rsidR="00003E41" w:rsidRPr="00003E41">
        <w:rPr>
          <w:rFonts w:ascii="Times New Roman" w:hAnsi="Times New Roman"/>
          <w:szCs w:val="24"/>
          <w:lang w:val="bg-BG"/>
        </w:rPr>
        <w:t xml:space="preserve"> </w:t>
      </w:r>
      <w:r w:rsidR="00003E41" w:rsidRPr="00003E41">
        <w:rPr>
          <w:rFonts w:ascii="Times New Roman" w:hAnsi="Times New Roman" w:hint="cs"/>
          <w:szCs w:val="24"/>
          <w:lang w:val="bg-BG"/>
        </w:rPr>
        <w:t>основни</w:t>
      </w:r>
      <w:r w:rsidR="00003E41" w:rsidRPr="00003E41">
        <w:rPr>
          <w:rFonts w:ascii="Times New Roman" w:hAnsi="Times New Roman"/>
          <w:szCs w:val="24"/>
          <w:lang w:val="bg-BG"/>
        </w:rPr>
        <w:t xml:space="preserve"> </w:t>
      </w:r>
      <w:r w:rsidR="00003E41" w:rsidRPr="00003E41">
        <w:rPr>
          <w:rFonts w:ascii="Times New Roman" w:hAnsi="Times New Roman" w:hint="cs"/>
          <w:szCs w:val="24"/>
          <w:lang w:val="bg-BG"/>
        </w:rPr>
        <w:t>метали</w:t>
      </w:r>
      <w:r w:rsidR="0089537D">
        <w:rPr>
          <w:rFonts w:ascii="Times New Roman" w:hAnsi="Times New Roman"/>
          <w:szCs w:val="24"/>
          <w:lang w:val="bg-BG"/>
        </w:rPr>
        <w:t xml:space="preserve"> </w:t>
      </w:r>
      <w:r w:rsidR="00003E41">
        <w:rPr>
          <w:rFonts w:ascii="Times New Roman" w:hAnsi="Times New Roman"/>
          <w:szCs w:val="24"/>
          <w:lang w:val="bg-BG"/>
        </w:rPr>
        <w:t>- с 2.2</w:t>
      </w:r>
      <w:r w:rsidR="002200FF">
        <w:rPr>
          <w:rFonts w:ascii="Times New Roman" w:hAnsi="Times New Roman"/>
          <w:szCs w:val="24"/>
          <w:lang w:val="bg-BG"/>
        </w:rPr>
        <w:t>%.</w:t>
      </w:r>
      <w:r w:rsidR="006C3C77">
        <w:rPr>
          <w:rFonts w:ascii="Times New Roman" w:hAnsi="Times New Roman"/>
          <w:szCs w:val="24"/>
          <w:lang w:val="bg-BG"/>
        </w:rPr>
        <w:t xml:space="preserve"> Нарастване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на цените </w:t>
      </w:r>
      <w:r w:rsidR="004F58B5">
        <w:rPr>
          <w:rFonts w:ascii="Times New Roman" w:hAnsi="Times New Roman"/>
          <w:szCs w:val="24"/>
          <w:lang w:val="bg-BG"/>
        </w:rPr>
        <w:t>е регистрирано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при</w:t>
      </w:r>
      <w:r w:rsidR="00E53F7D" w:rsidRPr="00FC7FF2">
        <w:rPr>
          <w:rFonts w:ascii="Times New Roman" w:hAnsi="Times New Roman"/>
          <w:szCs w:val="24"/>
          <w:lang w:val="bg-BG"/>
        </w:rPr>
        <w:t xml:space="preserve"> производството </w:t>
      </w:r>
      <w:r w:rsidR="00E53F7D" w:rsidRPr="00E53F7D">
        <w:rPr>
          <w:rFonts w:ascii="Times New Roman" w:hAnsi="Times New Roman" w:hint="cs"/>
          <w:szCs w:val="24"/>
          <w:lang w:val="bg-BG"/>
        </w:rPr>
        <w:t>на</w:t>
      </w:r>
      <w:r w:rsidR="00E53F7D" w:rsidRPr="00E53F7D">
        <w:rPr>
          <w:rFonts w:ascii="Times New Roman" w:hAnsi="Times New Roman"/>
          <w:szCs w:val="24"/>
          <w:lang w:val="bg-BG"/>
        </w:rPr>
        <w:t xml:space="preserve"> </w:t>
      </w:r>
      <w:r w:rsidR="00E53F7D" w:rsidRPr="00E53F7D">
        <w:rPr>
          <w:rFonts w:ascii="Times New Roman" w:hAnsi="Times New Roman" w:hint="cs"/>
          <w:szCs w:val="24"/>
          <w:lang w:val="bg-BG"/>
        </w:rPr>
        <w:t>мебели</w:t>
      </w:r>
      <w:r w:rsidR="00E53F7D">
        <w:rPr>
          <w:rFonts w:ascii="Times New Roman" w:hAnsi="Times New Roman"/>
          <w:szCs w:val="24"/>
          <w:lang w:val="bg-BG"/>
        </w:rPr>
        <w:t xml:space="preserve"> - с 1.8</w:t>
      </w:r>
      <w:r w:rsidR="00AE3BD1">
        <w:rPr>
          <w:rFonts w:ascii="Times New Roman" w:hAnsi="Times New Roman"/>
          <w:szCs w:val="24"/>
          <w:lang w:val="bg-BG"/>
        </w:rPr>
        <w:t>%, а също и при производството на изделия от каучук и пластмаси</w:t>
      </w:r>
      <w:r w:rsidR="00E53F7D">
        <w:rPr>
          <w:rFonts w:ascii="Times New Roman" w:hAnsi="Times New Roman"/>
          <w:szCs w:val="24"/>
          <w:lang w:val="bg-BG"/>
        </w:rPr>
        <w:t xml:space="preserve"> - с 1.4</w:t>
      </w:r>
      <w:r w:rsidR="00B84767">
        <w:rPr>
          <w:rFonts w:ascii="Times New Roman" w:hAnsi="Times New Roman"/>
          <w:szCs w:val="24"/>
          <w:lang w:val="bg-BG"/>
        </w:rPr>
        <w:t xml:space="preserve">%. </w:t>
      </w:r>
    </w:p>
    <w:p w14:paraId="21460DFB" w14:textId="02A3D641" w:rsidR="00E433EC" w:rsidRDefault="00E433EC" w:rsidP="00BD2E4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EC36BA">
        <w:rPr>
          <w:sz w:val="24"/>
          <w:szCs w:val="24"/>
          <w:lang w:val="bg-BG"/>
        </w:rPr>
        <w:t xml:space="preserve">през октомври 2023 </w:t>
      </w:r>
      <w:r w:rsidR="00EC36BA" w:rsidRPr="00975189">
        <w:rPr>
          <w:sz w:val="24"/>
          <w:szCs w:val="24"/>
          <w:lang w:val="bg-BG"/>
        </w:rPr>
        <w:t>г.</w:t>
      </w:r>
      <w:r w:rsidR="00EC36BA" w:rsidRPr="008F6BF0">
        <w:rPr>
          <w:sz w:val="24"/>
          <w:szCs w:val="24"/>
          <w:lang w:val="en-US"/>
        </w:rPr>
        <w:t xml:space="preserve"> </w:t>
      </w:r>
      <w:r w:rsidR="00EC36BA">
        <w:rPr>
          <w:sz w:val="24"/>
          <w:szCs w:val="24"/>
          <w:lang w:val="bg-BG"/>
        </w:rPr>
        <w:t xml:space="preserve">е </w:t>
      </w:r>
      <w:r w:rsidRPr="00975189">
        <w:rPr>
          <w:sz w:val="24"/>
          <w:szCs w:val="24"/>
          <w:lang w:val="bg-BG"/>
        </w:rPr>
        <w:t xml:space="preserve">с </w:t>
      </w:r>
      <w:r w:rsidR="0060070F">
        <w:rPr>
          <w:sz w:val="24"/>
          <w:szCs w:val="24"/>
          <w:lang w:val="bg-BG"/>
        </w:rPr>
        <w:t>20.1</w:t>
      </w:r>
      <w:r w:rsidRPr="00975189">
        <w:rPr>
          <w:sz w:val="24"/>
          <w:szCs w:val="24"/>
          <w:lang w:val="bg-BG"/>
        </w:rPr>
        <w:t xml:space="preserve">% </w:t>
      </w:r>
      <w:r w:rsidR="00EC36BA">
        <w:rPr>
          <w:sz w:val="24"/>
          <w:szCs w:val="24"/>
          <w:lang w:val="bg-BG"/>
        </w:rPr>
        <w:t>под нивото на</w:t>
      </w:r>
      <w:r w:rsidR="00C21FE7">
        <w:rPr>
          <w:sz w:val="24"/>
          <w:szCs w:val="24"/>
          <w:lang w:val="bg-BG"/>
        </w:rPr>
        <w:t xml:space="preserve">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A8181F">
        <w:rPr>
          <w:sz w:val="24"/>
          <w:szCs w:val="24"/>
          <w:lang w:val="bg-BG"/>
        </w:rPr>
        <w:t>48.8</w:t>
      </w:r>
      <w:r w:rsidR="00DB2726">
        <w:rPr>
          <w:sz w:val="24"/>
          <w:szCs w:val="24"/>
          <w:lang w:val="bg-BG"/>
        </w:rPr>
        <w:t>%,</w:t>
      </w:r>
      <w:r w:rsidR="00680507">
        <w:rPr>
          <w:sz w:val="24"/>
          <w:szCs w:val="24"/>
          <w:lang w:val="bg-BG"/>
        </w:rPr>
        <w:t xml:space="preserve"> в </w:t>
      </w:r>
      <w:proofErr w:type="spellStart"/>
      <w:r w:rsidR="00680507">
        <w:rPr>
          <w:sz w:val="24"/>
          <w:szCs w:val="24"/>
          <w:lang w:val="bg-BG"/>
        </w:rPr>
        <w:t>добивната</w:t>
      </w:r>
      <w:proofErr w:type="spellEnd"/>
      <w:r w:rsidR="00680507">
        <w:rPr>
          <w:sz w:val="24"/>
          <w:szCs w:val="24"/>
          <w:lang w:val="bg-BG"/>
        </w:rPr>
        <w:t xml:space="preserve"> промишленост - </w:t>
      </w:r>
      <w:r w:rsidR="00A8181F">
        <w:rPr>
          <w:sz w:val="24"/>
          <w:szCs w:val="24"/>
          <w:lang w:val="bg-BG"/>
        </w:rPr>
        <w:t>с 4.9</w:t>
      </w:r>
      <w:r w:rsidR="00DB2726">
        <w:rPr>
          <w:sz w:val="24"/>
          <w:szCs w:val="24"/>
          <w:lang w:val="bg-BG"/>
        </w:rPr>
        <w:t xml:space="preserve">%, и </w:t>
      </w:r>
      <w:r w:rsidR="00AE223A">
        <w:rPr>
          <w:sz w:val="24"/>
          <w:szCs w:val="24"/>
          <w:lang w:val="bg-BG"/>
        </w:rPr>
        <w:t xml:space="preserve">в преработващата промишленост </w:t>
      </w:r>
      <w:r w:rsidR="00274FE5">
        <w:rPr>
          <w:sz w:val="24"/>
          <w:szCs w:val="24"/>
          <w:lang w:val="bg-BG"/>
        </w:rPr>
        <w:t>-</w:t>
      </w:r>
      <w:r w:rsidR="00DB2726">
        <w:rPr>
          <w:sz w:val="24"/>
          <w:szCs w:val="24"/>
          <w:lang w:val="bg-BG"/>
        </w:rPr>
        <w:t xml:space="preserve"> с 1.7</w:t>
      </w:r>
      <w:r w:rsidR="00C02DDF">
        <w:rPr>
          <w:sz w:val="24"/>
          <w:szCs w:val="24"/>
          <w:lang w:val="bg-BG"/>
        </w:rPr>
        <w:t>%.</w:t>
      </w:r>
    </w:p>
    <w:p w14:paraId="03FD21A7" w14:textId="53D2A954" w:rsidR="007267D9" w:rsidRPr="006C2195" w:rsidRDefault="00B755D0" w:rsidP="00BC4D8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C2195">
        <w:rPr>
          <w:rFonts w:ascii="Times New Roman" w:hAnsi="Times New Roman"/>
          <w:szCs w:val="24"/>
          <w:lang w:val="bg-BG"/>
        </w:rPr>
        <w:t xml:space="preserve">Съществено намаление на цените </w:t>
      </w:r>
      <w:r w:rsidR="0089537D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Pr="006C2195">
        <w:rPr>
          <w:rFonts w:ascii="Times New Roman" w:hAnsi="Times New Roman"/>
          <w:szCs w:val="24"/>
          <w:lang w:val="bg-BG"/>
        </w:rPr>
        <w:t xml:space="preserve">се наблюдава при производството на химични продукти </w:t>
      </w:r>
      <w:r>
        <w:rPr>
          <w:rFonts w:ascii="Times New Roman" w:hAnsi="Times New Roman"/>
          <w:szCs w:val="24"/>
          <w:lang w:val="en-US"/>
        </w:rPr>
        <w:t xml:space="preserve">- </w:t>
      </w:r>
      <w:r w:rsidRPr="006C2195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C2195">
        <w:rPr>
          <w:rFonts w:ascii="Times New Roman" w:hAnsi="Times New Roman"/>
          <w:szCs w:val="24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>9.8</w:t>
      </w:r>
      <w:r w:rsidRPr="006C2195">
        <w:rPr>
          <w:rFonts w:ascii="Times New Roman" w:hAnsi="Times New Roman"/>
          <w:szCs w:val="24"/>
          <w:lang w:val="bg-BG"/>
        </w:rPr>
        <w:t xml:space="preserve">%, и при </w:t>
      </w:r>
      <w:r>
        <w:rPr>
          <w:rFonts w:ascii="Times New Roman" w:hAnsi="Times New Roman" w:hint="cs"/>
          <w:szCs w:val="24"/>
          <w:lang w:val="bg-BG"/>
        </w:rPr>
        <w:t>п</w:t>
      </w:r>
      <w:r w:rsidRPr="00B755D0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на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хартия</w:t>
      </w:r>
      <w:r w:rsidRPr="00B755D0">
        <w:rPr>
          <w:rFonts w:ascii="Times New Roman" w:hAnsi="Times New Roman"/>
          <w:szCs w:val="24"/>
          <w:lang w:val="bg-BG"/>
        </w:rPr>
        <w:t xml:space="preserve">, </w:t>
      </w:r>
      <w:r w:rsidRPr="00B755D0">
        <w:rPr>
          <w:rFonts w:ascii="Times New Roman" w:hAnsi="Times New Roman" w:hint="cs"/>
          <w:szCs w:val="24"/>
          <w:lang w:val="bg-BG"/>
        </w:rPr>
        <w:t>картон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и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изделия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от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хартия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и</w:t>
      </w:r>
      <w:r w:rsidRPr="00B755D0">
        <w:rPr>
          <w:rFonts w:ascii="Times New Roman" w:hAnsi="Times New Roman"/>
          <w:szCs w:val="24"/>
          <w:lang w:val="bg-BG"/>
        </w:rPr>
        <w:t xml:space="preserve"> </w:t>
      </w:r>
      <w:r w:rsidRPr="00B755D0">
        <w:rPr>
          <w:rFonts w:ascii="Times New Roman" w:hAnsi="Times New Roman" w:hint="cs"/>
          <w:szCs w:val="24"/>
          <w:lang w:val="bg-BG"/>
        </w:rPr>
        <w:t>картон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C2195">
        <w:rPr>
          <w:rFonts w:ascii="Times New Roman" w:hAnsi="Times New Roman"/>
          <w:szCs w:val="24"/>
          <w:lang w:val="bg-BG"/>
        </w:rPr>
        <w:t xml:space="preserve">- </w:t>
      </w:r>
      <w:r>
        <w:rPr>
          <w:rFonts w:ascii="Times New Roman" w:hAnsi="Times New Roman"/>
          <w:szCs w:val="24"/>
          <w:lang w:val="bg-BG"/>
        </w:rPr>
        <w:t>с 10.4</w:t>
      </w:r>
      <w:r w:rsidRPr="006C2195">
        <w:rPr>
          <w:rFonts w:ascii="Times New Roman" w:hAnsi="Times New Roman"/>
          <w:szCs w:val="24"/>
          <w:lang w:val="bg-BG"/>
        </w:rPr>
        <w:t>%.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C02DDF" w:rsidRPr="006C2195">
        <w:rPr>
          <w:rFonts w:ascii="Times New Roman" w:hAnsi="Times New Roman"/>
          <w:szCs w:val="24"/>
          <w:lang w:val="bg-BG"/>
        </w:rPr>
        <w:t>Значителен ръст на цените е регистрира</w:t>
      </w:r>
      <w:r w:rsidR="00ED6DBC" w:rsidRPr="006C2195">
        <w:rPr>
          <w:rFonts w:ascii="Times New Roman" w:hAnsi="Times New Roman"/>
          <w:szCs w:val="24"/>
          <w:lang w:val="bg-BG"/>
        </w:rPr>
        <w:t>н при: производството</w:t>
      </w:r>
      <w:r w:rsidR="005C7A49">
        <w:rPr>
          <w:rFonts w:ascii="Times New Roman" w:hAnsi="Times New Roman"/>
          <w:szCs w:val="24"/>
          <w:lang w:val="bg-BG"/>
        </w:rPr>
        <w:t xml:space="preserve"> на</w:t>
      </w:r>
      <w:r w:rsidR="00ED6DBC" w:rsidRPr="006C2195">
        <w:rPr>
          <w:rFonts w:ascii="Times New Roman" w:hAnsi="Times New Roman"/>
          <w:szCs w:val="24"/>
          <w:lang w:val="bg-BG"/>
        </w:rPr>
        <w:t xml:space="preserve"> тютюневи изделия - </w:t>
      </w:r>
      <w:r w:rsidR="00C412A1">
        <w:rPr>
          <w:rFonts w:ascii="Times New Roman" w:hAnsi="Times New Roman"/>
          <w:szCs w:val="24"/>
          <w:lang w:val="bg-BG"/>
        </w:rPr>
        <w:t>с 44.4</w:t>
      </w:r>
      <w:r w:rsidR="00C02DDF" w:rsidRPr="006C2195">
        <w:rPr>
          <w:rFonts w:ascii="Times New Roman" w:hAnsi="Times New Roman"/>
          <w:szCs w:val="24"/>
          <w:lang w:val="bg-BG"/>
        </w:rPr>
        <w:t xml:space="preserve">%, </w:t>
      </w:r>
      <w:r w:rsidR="00680507">
        <w:rPr>
          <w:rFonts w:ascii="Times New Roman" w:hAnsi="Times New Roman"/>
          <w:szCs w:val="24"/>
          <w:lang w:val="bg-BG"/>
        </w:rPr>
        <w:t>производството на компютърна техника, електр</w:t>
      </w:r>
      <w:r w:rsidR="0027323F">
        <w:rPr>
          <w:rFonts w:ascii="Times New Roman" w:hAnsi="Times New Roman"/>
          <w:szCs w:val="24"/>
          <w:lang w:val="bg-BG"/>
        </w:rPr>
        <w:t>онни и оптични продукти - с 20.6</w:t>
      </w:r>
      <w:r w:rsidR="00680507">
        <w:rPr>
          <w:rFonts w:ascii="Times New Roman" w:hAnsi="Times New Roman"/>
          <w:szCs w:val="24"/>
          <w:lang w:val="bg-BG"/>
        </w:rPr>
        <w:t xml:space="preserve">%, </w:t>
      </w:r>
      <w:r w:rsidR="005C7A49">
        <w:rPr>
          <w:rFonts w:ascii="Times New Roman" w:hAnsi="Times New Roman"/>
          <w:szCs w:val="24"/>
          <w:lang w:val="bg-BG"/>
        </w:rPr>
        <w:t xml:space="preserve">производството </w:t>
      </w:r>
      <w:r w:rsidR="00C02DDF" w:rsidRPr="006C2195">
        <w:rPr>
          <w:rFonts w:ascii="Times New Roman" w:hAnsi="Times New Roman"/>
          <w:szCs w:val="24"/>
          <w:lang w:val="bg-BG"/>
        </w:rPr>
        <w:t>на изделия от други немет</w:t>
      </w:r>
      <w:r w:rsidR="00680507">
        <w:rPr>
          <w:rFonts w:ascii="Times New Roman" w:hAnsi="Times New Roman"/>
          <w:szCs w:val="24"/>
          <w:lang w:val="bg-BG"/>
        </w:rPr>
        <w:t>ални минерални</w:t>
      </w:r>
      <w:r w:rsidR="0089537D">
        <w:rPr>
          <w:rFonts w:ascii="Times New Roman" w:hAnsi="Times New Roman"/>
          <w:szCs w:val="24"/>
          <w:lang w:val="bg-BG"/>
        </w:rPr>
        <w:t xml:space="preserve"> </w:t>
      </w:r>
      <w:r w:rsidR="00680507">
        <w:rPr>
          <w:rFonts w:ascii="Times New Roman" w:hAnsi="Times New Roman"/>
          <w:szCs w:val="24"/>
          <w:lang w:val="bg-BG"/>
        </w:rPr>
        <w:t>суровини</w:t>
      </w:r>
      <w:r w:rsidR="0089537D">
        <w:rPr>
          <w:rFonts w:ascii="Times New Roman" w:hAnsi="Times New Roman"/>
          <w:szCs w:val="24"/>
          <w:lang w:val="bg-BG"/>
        </w:rPr>
        <w:t xml:space="preserve"> -</w:t>
      </w:r>
      <w:r w:rsidR="00680507">
        <w:rPr>
          <w:rFonts w:ascii="Times New Roman" w:hAnsi="Times New Roman"/>
          <w:szCs w:val="24"/>
          <w:lang w:val="bg-BG"/>
        </w:rPr>
        <w:t xml:space="preserve"> </w:t>
      </w:r>
      <w:r w:rsidR="0089537D">
        <w:rPr>
          <w:rFonts w:ascii="Times New Roman" w:hAnsi="Times New Roman"/>
          <w:szCs w:val="24"/>
          <w:lang w:val="bg-BG"/>
        </w:rPr>
        <w:t>с 12.9%.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98F3FE8" w14:textId="77777777" w:rsidR="00565258" w:rsidRDefault="00565258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7273A509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5C34A51D" w:rsidR="00E433EC" w:rsidRPr="00001672" w:rsidRDefault="00C65961" w:rsidP="00E433EC">
      <w:pPr>
        <w:ind w:right="284"/>
        <w:rPr>
          <w:noProof/>
          <w:lang w:val="en-US"/>
        </w:rPr>
      </w:pPr>
      <w:r>
        <w:rPr>
          <w:noProof/>
          <w:lang w:val="bg-BG"/>
        </w:rPr>
        <w:drawing>
          <wp:inline distT="0" distB="0" distL="0" distR="0" wp14:anchorId="457B6FAA" wp14:editId="6816C7D2">
            <wp:extent cx="6580151" cy="4591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979" cy="4614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4715402A" w:rsidR="00E433EC" w:rsidRPr="002F4C63" w:rsidRDefault="00E433EC" w:rsidP="00384231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9E4D96">
        <w:rPr>
          <w:b/>
          <w:sz w:val="24"/>
          <w:szCs w:val="24"/>
          <w:lang w:val="bg-BG"/>
        </w:rPr>
        <w:t xml:space="preserve"> </w:t>
      </w:r>
      <w:r w:rsidR="00177363">
        <w:rPr>
          <w:sz w:val="24"/>
          <w:szCs w:val="24"/>
          <w:lang w:val="bg-BG"/>
        </w:rPr>
        <w:t>намаля</w:t>
      </w:r>
      <w:r w:rsidR="00B651A0">
        <w:rPr>
          <w:sz w:val="24"/>
          <w:szCs w:val="24"/>
          <w:lang w:val="bg-BG"/>
        </w:rPr>
        <w:t>ва</w:t>
      </w:r>
      <w:r w:rsidR="00177363">
        <w:rPr>
          <w:sz w:val="24"/>
          <w:szCs w:val="24"/>
          <w:lang w:val="bg-BG"/>
        </w:rPr>
        <w:t xml:space="preserve"> с 0.6</w:t>
      </w:r>
      <w:r w:rsidR="009E4D96" w:rsidRPr="009E4D96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EA792F">
        <w:rPr>
          <w:sz w:val="24"/>
          <w:szCs w:val="24"/>
          <w:lang w:val="bg-BG"/>
        </w:rPr>
        <w:t>окто</w:t>
      </w:r>
      <w:r w:rsidR="009E4D96">
        <w:rPr>
          <w:sz w:val="24"/>
          <w:szCs w:val="24"/>
          <w:lang w:val="bg-BG"/>
        </w:rPr>
        <w:t xml:space="preserve">мври </w:t>
      </w:r>
      <w:r w:rsidR="00B651A0">
        <w:rPr>
          <w:sz w:val="24"/>
          <w:szCs w:val="24"/>
          <w:lang w:val="bg-BG"/>
        </w:rPr>
        <w:t xml:space="preserve">спрямо </w:t>
      </w:r>
      <w:proofErr w:type="spellStart"/>
      <w:r w:rsidR="0077287D">
        <w:rPr>
          <w:sz w:val="24"/>
          <w:szCs w:val="24"/>
          <w:lang w:val="en-US"/>
        </w:rPr>
        <w:t>септември</w:t>
      </w:r>
      <w:proofErr w:type="spellEnd"/>
      <w:r w:rsidR="00B651A0">
        <w:rPr>
          <w:sz w:val="24"/>
          <w:szCs w:val="24"/>
          <w:lang w:val="bg-BG"/>
        </w:rPr>
        <w:t xml:space="preserve"> </w:t>
      </w:r>
      <w:r w:rsidR="000C023F" w:rsidRPr="008F6BF0">
        <w:rPr>
          <w:sz w:val="24"/>
          <w:szCs w:val="24"/>
        </w:rPr>
        <w:t>2023 г</w:t>
      </w:r>
      <w:proofErr w:type="spellStart"/>
      <w:r w:rsidR="00B651A0">
        <w:rPr>
          <w:sz w:val="24"/>
          <w:szCs w:val="24"/>
          <w:lang w:val="bg-BG"/>
        </w:rPr>
        <w:t>одина</w:t>
      </w:r>
      <w:proofErr w:type="spellEnd"/>
      <w:r w:rsidR="000C023F" w:rsidRPr="008F6BF0">
        <w:rPr>
          <w:sz w:val="24"/>
          <w:szCs w:val="24"/>
        </w:rPr>
        <w:t xml:space="preserve">. </w:t>
      </w:r>
      <w:r w:rsidR="00565258">
        <w:rPr>
          <w:sz w:val="24"/>
          <w:szCs w:val="24"/>
          <w:lang w:val="bg-BG"/>
        </w:rPr>
        <w:t>Понижение</w:t>
      </w:r>
      <w:r w:rsidR="00565258"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="0061304D">
        <w:rPr>
          <w:sz w:val="24"/>
          <w:szCs w:val="24"/>
          <w:lang w:val="bg-BG"/>
        </w:rPr>
        <w:t>отчете</w:t>
      </w:r>
      <w:r w:rsidRPr="00343717">
        <w:rPr>
          <w:rFonts w:hint="cs"/>
          <w:sz w:val="24"/>
          <w:szCs w:val="24"/>
          <w:lang w:val="bg-BG"/>
        </w:rPr>
        <w:t>н</w:t>
      </w:r>
      <w:r w:rsidR="002F4C63">
        <w:rPr>
          <w:sz w:val="24"/>
          <w:szCs w:val="24"/>
          <w:lang w:val="bg-BG"/>
        </w:rPr>
        <w:t>о</w:t>
      </w:r>
      <w:r w:rsidR="00AC2F88">
        <w:rPr>
          <w:sz w:val="24"/>
          <w:szCs w:val="24"/>
          <w:lang w:val="bg-BG"/>
        </w:rPr>
        <w:t xml:space="preserve"> </w:t>
      </w:r>
      <w:r w:rsidR="00384231">
        <w:rPr>
          <w:sz w:val="24"/>
          <w:szCs w:val="24"/>
          <w:lang w:val="bg-BG"/>
        </w:rPr>
        <w:t xml:space="preserve">в </w:t>
      </w:r>
      <w:proofErr w:type="spellStart"/>
      <w:r w:rsidR="00384231">
        <w:rPr>
          <w:sz w:val="24"/>
          <w:szCs w:val="24"/>
          <w:lang w:val="bg-BG"/>
        </w:rPr>
        <w:t>добивната</w:t>
      </w:r>
      <w:proofErr w:type="spellEnd"/>
      <w:r w:rsidR="00384231">
        <w:rPr>
          <w:sz w:val="24"/>
          <w:szCs w:val="24"/>
          <w:lang w:val="bg-BG"/>
        </w:rPr>
        <w:t xml:space="preserve"> промишленост - с 2.4%, и в преработващата промишленост - с 1.0%, докато </w:t>
      </w:r>
      <w:r w:rsidR="00AC2F88" w:rsidRPr="00343717">
        <w:rPr>
          <w:rFonts w:hint="cs"/>
          <w:sz w:val="24"/>
          <w:szCs w:val="24"/>
          <w:lang w:val="bg-BG"/>
        </w:rPr>
        <w:t>при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производството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разпределението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на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електрическа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топлоенергия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газ</w:t>
      </w:r>
      <w:r w:rsidR="00AC2F88" w:rsidRPr="00343717">
        <w:rPr>
          <w:sz w:val="24"/>
          <w:szCs w:val="24"/>
          <w:lang w:val="bg-BG"/>
        </w:rPr>
        <w:t xml:space="preserve"> </w:t>
      </w:r>
      <w:r w:rsidR="00384231">
        <w:rPr>
          <w:sz w:val="24"/>
          <w:szCs w:val="24"/>
          <w:lang w:val="bg-BG"/>
        </w:rPr>
        <w:t>се наблюдава увеличение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с</w:t>
      </w:r>
      <w:r w:rsidR="00384231">
        <w:rPr>
          <w:sz w:val="24"/>
          <w:szCs w:val="24"/>
          <w:lang w:val="bg-BG"/>
        </w:rPr>
        <w:t xml:space="preserve"> 0.1</w:t>
      </w:r>
      <w:r w:rsidR="00AC2F88">
        <w:rPr>
          <w:sz w:val="24"/>
          <w:szCs w:val="24"/>
          <w:lang w:val="bg-BG"/>
        </w:rPr>
        <w:t>%</w:t>
      </w:r>
      <w:r w:rsidR="00555800">
        <w:rPr>
          <w:sz w:val="24"/>
          <w:szCs w:val="24"/>
          <w:lang w:val="en-US"/>
        </w:rPr>
        <w:t>.</w:t>
      </w:r>
      <w:r w:rsidR="009E4D96">
        <w:rPr>
          <w:sz w:val="24"/>
          <w:szCs w:val="24"/>
          <w:lang w:val="bg-BG"/>
        </w:rPr>
        <w:t xml:space="preserve"> </w:t>
      </w:r>
    </w:p>
    <w:p w14:paraId="5EA7D78B" w14:textId="004C3B7A" w:rsidR="00E532A7" w:rsidRDefault="00AC2F88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</w:t>
      </w:r>
      <w:r w:rsidR="009C2471">
        <w:rPr>
          <w:sz w:val="24"/>
          <w:szCs w:val="24"/>
          <w:lang w:val="bg-BG"/>
        </w:rPr>
        <w:t>ниски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</w:t>
      </w:r>
      <w:r w:rsidR="00565258">
        <w:rPr>
          <w:sz w:val="24"/>
          <w:szCs w:val="24"/>
          <w:lang w:val="bg-BG"/>
        </w:rPr>
        <w:t xml:space="preserve">са регистрирани </w:t>
      </w:r>
      <w:r w:rsidR="00A17E50">
        <w:rPr>
          <w:sz w:val="24"/>
          <w:szCs w:val="24"/>
          <w:lang w:val="bg-BG"/>
        </w:rPr>
        <w:t>при:</w:t>
      </w:r>
      <w:r w:rsidR="008E797C">
        <w:rPr>
          <w:sz w:val="24"/>
          <w:szCs w:val="24"/>
          <w:lang w:val="bg-BG"/>
        </w:rPr>
        <w:t xml:space="preserve"> производството на автомобили, р</w:t>
      </w:r>
      <w:r w:rsidR="009C2471">
        <w:rPr>
          <w:sz w:val="24"/>
          <w:szCs w:val="24"/>
          <w:lang w:val="bg-BG"/>
        </w:rPr>
        <w:t xml:space="preserve">емаркета и </w:t>
      </w:r>
      <w:proofErr w:type="spellStart"/>
      <w:r w:rsidR="009C2471">
        <w:rPr>
          <w:sz w:val="24"/>
          <w:szCs w:val="24"/>
          <w:lang w:val="bg-BG"/>
        </w:rPr>
        <w:t>полуремаркета</w:t>
      </w:r>
      <w:proofErr w:type="spellEnd"/>
      <w:r w:rsidR="009C2471">
        <w:rPr>
          <w:sz w:val="24"/>
          <w:szCs w:val="24"/>
          <w:lang w:val="bg-BG"/>
        </w:rPr>
        <w:t xml:space="preserve"> - с 2.3</w:t>
      </w:r>
      <w:r w:rsidR="008E797C">
        <w:rPr>
          <w:sz w:val="24"/>
          <w:szCs w:val="24"/>
          <w:lang w:val="bg-BG"/>
        </w:rPr>
        <w:t>%,</w:t>
      </w:r>
      <w:r>
        <w:rPr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t>и</w:t>
      </w:r>
      <w:r w:rsidR="009C2471" w:rsidRPr="009C2471">
        <w:rPr>
          <w:rFonts w:hint="cs"/>
        </w:rPr>
        <w:t xml:space="preserve"> </w:t>
      </w:r>
      <w:r w:rsidR="009C2471">
        <w:rPr>
          <w:rFonts w:hint="cs"/>
          <w:sz w:val="24"/>
          <w:szCs w:val="24"/>
          <w:lang w:val="bg-BG"/>
        </w:rPr>
        <w:t>п</w:t>
      </w:r>
      <w:r w:rsidR="009C2471" w:rsidRPr="009C2471">
        <w:rPr>
          <w:rFonts w:hint="cs"/>
          <w:sz w:val="24"/>
          <w:szCs w:val="24"/>
          <w:lang w:val="bg-BG"/>
        </w:rPr>
        <w:t>роизводство</w:t>
      </w:r>
      <w:r w:rsidR="009C2471">
        <w:rPr>
          <w:sz w:val="24"/>
          <w:szCs w:val="24"/>
          <w:lang w:val="bg-BG"/>
        </w:rPr>
        <w:t>то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на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дървен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материал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и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изделия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от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него</w:t>
      </w:r>
      <w:r w:rsidR="009C2471" w:rsidRPr="009C2471">
        <w:rPr>
          <w:sz w:val="24"/>
          <w:szCs w:val="24"/>
          <w:lang w:val="bg-BG"/>
        </w:rPr>
        <w:t xml:space="preserve">, </w:t>
      </w:r>
      <w:r w:rsidR="009C2471" w:rsidRPr="009C2471">
        <w:rPr>
          <w:rFonts w:hint="cs"/>
          <w:sz w:val="24"/>
          <w:szCs w:val="24"/>
          <w:lang w:val="bg-BG"/>
        </w:rPr>
        <w:t>без</w:t>
      </w:r>
      <w:r w:rsidR="009C2471" w:rsidRPr="009C2471">
        <w:rPr>
          <w:sz w:val="24"/>
          <w:szCs w:val="24"/>
          <w:lang w:val="bg-BG"/>
        </w:rPr>
        <w:t xml:space="preserve"> </w:t>
      </w:r>
      <w:r w:rsidR="009C2471" w:rsidRPr="009C2471">
        <w:rPr>
          <w:rFonts w:hint="cs"/>
          <w:sz w:val="24"/>
          <w:szCs w:val="24"/>
          <w:lang w:val="bg-BG"/>
        </w:rPr>
        <w:t>мебели</w:t>
      </w:r>
      <w:r w:rsidR="009C2471">
        <w:rPr>
          <w:sz w:val="24"/>
          <w:szCs w:val="24"/>
          <w:lang w:val="bg-BG"/>
        </w:rPr>
        <w:t xml:space="preserve"> - с 2.1</w:t>
      </w:r>
      <w:r w:rsidR="008E797C">
        <w:rPr>
          <w:sz w:val="24"/>
          <w:szCs w:val="24"/>
          <w:lang w:val="bg-BG"/>
        </w:rPr>
        <w:t>%.</w:t>
      </w:r>
      <w:r w:rsidR="002F3FB7">
        <w:rPr>
          <w:sz w:val="24"/>
          <w:szCs w:val="24"/>
          <w:lang w:val="en-US"/>
        </w:rPr>
        <w:t xml:space="preserve"> </w:t>
      </w:r>
      <w:r w:rsidR="00F929C5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F929C5">
        <w:rPr>
          <w:rFonts w:hint="cs"/>
          <w:sz w:val="24"/>
          <w:szCs w:val="24"/>
          <w:lang w:val="bg-BG"/>
        </w:rPr>
        <w:t>п</w:t>
      </w:r>
      <w:r w:rsidR="00F929C5" w:rsidRPr="00F929C5">
        <w:rPr>
          <w:rFonts w:hint="cs"/>
          <w:sz w:val="24"/>
          <w:szCs w:val="24"/>
          <w:lang w:val="bg-BG"/>
        </w:rPr>
        <w:t>роизводство</w:t>
      </w:r>
      <w:r w:rsidR="00F02AEC">
        <w:rPr>
          <w:sz w:val="24"/>
          <w:szCs w:val="24"/>
          <w:lang w:val="bg-BG"/>
        </w:rPr>
        <w:t>то</w:t>
      </w:r>
      <w:r w:rsidR="00F929C5" w:rsidRPr="00F929C5">
        <w:rPr>
          <w:sz w:val="24"/>
          <w:szCs w:val="24"/>
          <w:lang w:val="bg-BG"/>
        </w:rPr>
        <w:t xml:space="preserve"> </w:t>
      </w:r>
      <w:r w:rsidR="00F929C5" w:rsidRPr="00F929C5">
        <w:rPr>
          <w:rFonts w:hint="cs"/>
          <w:sz w:val="24"/>
          <w:szCs w:val="24"/>
          <w:lang w:val="bg-BG"/>
        </w:rPr>
        <w:t>на</w:t>
      </w:r>
      <w:r w:rsidR="00F929C5" w:rsidRPr="00F929C5">
        <w:rPr>
          <w:sz w:val="24"/>
          <w:szCs w:val="24"/>
          <w:lang w:val="bg-BG"/>
        </w:rPr>
        <w:t xml:space="preserve"> </w:t>
      </w:r>
      <w:r w:rsidR="00F929C5" w:rsidRPr="00F929C5">
        <w:rPr>
          <w:rFonts w:hint="cs"/>
          <w:sz w:val="24"/>
          <w:szCs w:val="24"/>
          <w:lang w:val="bg-BG"/>
        </w:rPr>
        <w:t>мебели</w:t>
      </w:r>
      <w:r w:rsidR="008E797C">
        <w:rPr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t>-</w:t>
      </w:r>
      <w:r w:rsidR="00565258">
        <w:rPr>
          <w:sz w:val="24"/>
          <w:szCs w:val="24"/>
          <w:lang w:val="bg-BG"/>
        </w:rPr>
        <w:br/>
      </w:r>
      <w:r w:rsidR="00B651A0">
        <w:rPr>
          <w:sz w:val="24"/>
          <w:szCs w:val="24"/>
          <w:lang w:val="bg-BG"/>
        </w:rPr>
        <w:t xml:space="preserve">с </w:t>
      </w:r>
      <w:r w:rsidR="00F929C5">
        <w:rPr>
          <w:sz w:val="24"/>
          <w:szCs w:val="24"/>
          <w:lang w:val="bg-BG"/>
        </w:rPr>
        <w:t>1.9</w:t>
      </w:r>
      <w:r w:rsidR="008E797C">
        <w:rPr>
          <w:sz w:val="24"/>
          <w:szCs w:val="24"/>
          <w:lang w:val="bg-BG"/>
        </w:rPr>
        <w:t>%,</w:t>
      </w:r>
      <w:r w:rsidR="00B651A0">
        <w:rPr>
          <w:sz w:val="24"/>
          <w:szCs w:val="24"/>
          <w:lang w:val="bg-BG"/>
        </w:rPr>
        <w:t xml:space="preserve"> </w:t>
      </w:r>
      <w:r w:rsidR="0079457B">
        <w:rPr>
          <w:rFonts w:hint="cs"/>
          <w:sz w:val="24"/>
          <w:szCs w:val="24"/>
          <w:lang w:val="bg-BG"/>
        </w:rPr>
        <w:t>п</w:t>
      </w:r>
      <w:r w:rsidR="0079457B" w:rsidRPr="0079457B">
        <w:rPr>
          <w:rFonts w:hint="cs"/>
          <w:sz w:val="24"/>
          <w:szCs w:val="24"/>
          <w:lang w:val="bg-BG"/>
        </w:rPr>
        <w:t>роизводство</w:t>
      </w:r>
      <w:r w:rsidR="00F02AEC">
        <w:rPr>
          <w:sz w:val="24"/>
          <w:szCs w:val="24"/>
          <w:lang w:val="bg-BG"/>
        </w:rPr>
        <w:t>то</w:t>
      </w:r>
      <w:r w:rsidR="0079457B" w:rsidRPr="0079457B">
        <w:rPr>
          <w:sz w:val="24"/>
          <w:szCs w:val="24"/>
          <w:lang w:val="bg-BG"/>
        </w:rPr>
        <w:t xml:space="preserve"> </w:t>
      </w:r>
      <w:r w:rsidR="0079457B" w:rsidRPr="0079457B">
        <w:rPr>
          <w:rFonts w:hint="cs"/>
          <w:sz w:val="24"/>
          <w:szCs w:val="24"/>
          <w:lang w:val="bg-BG"/>
        </w:rPr>
        <w:t>на</w:t>
      </w:r>
      <w:r w:rsidR="0079457B" w:rsidRPr="0079457B">
        <w:rPr>
          <w:sz w:val="24"/>
          <w:szCs w:val="24"/>
          <w:lang w:val="bg-BG"/>
        </w:rPr>
        <w:t xml:space="preserve"> </w:t>
      </w:r>
      <w:r w:rsidR="0079457B" w:rsidRPr="0079457B">
        <w:rPr>
          <w:rFonts w:hint="cs"/>
          <w:sz w:val="24"/>
          <w:szCs w:val="24"/>
          <w:lang w:val="bg-BG"/>
        </w:rPr>
        <w:t>напитки</w:t>
      </w:r>
      <w:r w:rsidR="006D06D8">
        <w:rPr>
          <w:sz w:val="24"/>
          <w:szCs w:val="24"/>
          <w:lang w:val="bg-BG"/>
        </w:rPr>
        <w:t xml:space="preserve"> </w:t>
      </w:r>
      <w:r w:rsidR="0079457B">
        <w:rPr>
          <w:sz w:val="24"/>
          <w:szCs w:val="24"/>
          <w:lang w:val="bg-BG"/>
        </w:rPr>
        <w:t>- с 0.8</w:t>
      </w:r>
      <w:r w:rsidR="008E797C">
        <w:rPr>
          <w:sz w:val="24"/>
          <w:szCs w:val="24"/>
          <w:lang w:val="bg-BG"/>
        </w:rPr>
        <w:t>%</w:t>
      </w:r>
      <w:r w:rsidR="00F02AEC">
        <w:rPr>
          <w:sz w:val="24"/>
          <w:szCs w:val="24"/>
          <w:lang w:val="bg-BG"/>
        </w:rPr>
        <w:t>, производството на облекло - с 0.7%.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791C47BF" w14:textId="77777777" w:rsidR="00C769E5" w:rsidRDefault="00C769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C76440E" w14:textId="77777777" w:rsidR="00141CB0" w:rsidRDefault="00141CB0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6F586060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565258">
        <w:rPr>
          <w:sz w:val="24"/>
          <w:szCs w:val="24"/>
          <w:lang w:val="bg-BG"/>
        </w:rPr>
        <w:t>намалява</w:t>
      </w:r>
      <w:r w:rsidR="008D21AF">
        <w:rPr>
          <w:sz w:val="24"/>
          <w:szCs w:val="24"/>
          <w:lang w:val="bg-BG"/>
        </w:rPr>
        <w:t xml:space="preserve"> с </w:t>
      </w:r>
      <w:r w:rsidR="00CE6783">
        <w:rPr>
          <w:sz w:val="24"/>
          <w:szCs w:val="24"/>
          <w:lang w:val="bg-BG"/>
        </w:rPr>
        <w:t>25.9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</w:t>
      </w:r>
      <w:r w:rsidR="00CE6783">
        <w:rPr>
          <w:sz w:val="24"/>
          <w:szCs w:val="24"/>
          <w:lang w:val="bg-BG"/>
        </w:rPr>
        <w:t xml:space="preserve"> </w:t>
      </w:r>
      <w:r w:rsidR="00EA792F">
        <w:rPr>
          <w:sz w:val="24"/>
          <w:szCs w:val="24"/>
          <w:lang w:val="bg-BG"/>
        </w:rPr>
        <w:t>окто</w:t>
      </w:r>
      <w:r w:rsidR="0037272C">
        <w:rPr>
          <w:sz w:val="24"/>
          <w:szCs w:val="24"/>
          <w:lang w:val="bg-BG"/>
        </w:rPr>
        <w:t>мври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A25154">
        <w:rPr>
          <w:sz w:val="24"/>
          <w:szCs w:val="24"/>
          <w:lang w:val="bg-BG"/>
        </w:rPr>
        <w:t>47.9</w:t>
      </w:r>
      <w:r w:rsidR="000973B2">
        <w:rPr>
          <w:sz w:val="24"/>
          <w:szCs w:val="24"/>
          <w:lang w:val="bg-BG"/>
        </w:rPr>
        <w:t xml:space="preserve">%, </w:t>
      </w:r>
      <w:r w:rsidR="004D5017">
        <w:rPr>
          <w:sz w:val="24"/>
          <w:szCs w:val="24"/>
          <w:lang w:val="bg-BG"/>
        </w:rPr>
        <w:t xml:space="preserve">в </w:t>
      </w:r>
      <w:proofErr w:type="spellStart"/>
      <w:r w:rsidR="00A25154">
        <w:rPr>
          <w:sz w:val="24"/>
          <w:szCs w:val="24"/>
          <w:lang w:val="bg-BG"/>
        </w:rPr>
        <w:t>добивната</w:t>
      </w:r>
      <w:proofErr w:type="spellEnd"/>
      <w:r w:rsidR="00A25154">
        <w:rPr>
          <w:sz w:val="24"/>
          <w:szCs w:val="24"/>
          <w:lang w:val="bg-BG"/>
        </w:rPr>
        <w:t xml:space="preserve"> промишленост - с 4.5</w:t>
      </w:r>
      <w:r w:rsidR="001F2A67">
        <w:rPr>
          <w:sz w:val="24"/>
          <w:szCs w:val="24"/>
          <w:lang w:val="bg-BG"/>
        </w:rPr>
        <w:t>%</w:t>
      </w:r>
      <w:r w:rsidR="00B219EC">
        <w:rPr>
          <w:sz w:val="24"/>
          <w:szCs w:val="24"/>
          <w:lang w:val="bg-BG"/>
        </w:rPr>
        <w:t xml:space="preserve">, </w:t>
      </w:r>
      <w:r w:rsidR="000973B2">
        <w:rPr>
          <w:sz w:val="24"/>
          <w:szCs w:val="24"/>
          <w:lang w:val="bg-BG"/>
        </w:rPr>
        <w:t>и</w:t>
      </w:r>
      <w:r w:rsidR="00484AB8">
        <w:rPr>
          <w:sz w:val="24"/>
          <w:szCs w:val="24"/>
          <w:lang w:val="bg-BG"/>
        </w:rPr>
        <w:t xml:space="preserve"> в</w:t>
      </w:r>
      <w:r w:rsidR="00C724BF">
        <w:rPr>
          <w:sz w:val="24"/>
          <w:szCs w:val="24"/>
          <w:lang w:val="bg-BG"/>
        </w:rPr>
        <w:t xml:space="preserve"> </w:t>
      </w:r>
      <w:r w:rsidR="00E05D16" w:rsidRPr="00E05D16">
        <w:rPr>
          <w:sz w:val="24"/>
          <w:szCs w:val="24"/>
          <w:lang w:val="bg-BG"/>
        </w:rPr>
        <w:t>преработващата промишленост</w:t>
      </w:r>
      <w:r w:rsidR="001F2A67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E05D16">
        <w:rPr>
          <w:sz w:val="24"/>
          <w:szCs w:val="24"/>
          <w:lang w:val="bg-BG"/>
        </w:rPr>
        <w:t>1</w:t>
      </w:r>
      <w:r w:rsidR="0037272C">
        <w:rPr>
          <w:sz w:val="24"/>
          <w:szCs w:val="24"/>
          <w:lang w:val="bg-BG"/>
        </w:rPr>
        <w:t>.5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74F5F7FF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EA792F">
        <w:rPr>
          <w:sz w:val="24"/>
          <w:szCs w:val="24"/>
          <w:lang w:val="bg-BG"/>
        </w:rPr>
        <w:t>окто</w:t>
      </w:r>
      <w:r w:rsidR="00FC6776">
        <w:rPr>
          <w:sz w:val="24"/>
          <w:szCs w:val="24"/>
          <w:lang w:val="bg-BG"/>
        </w:rPr>
        <w:t>мври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</w:t>
      </w:r>
      <w:r w:rsidR="00F02AEC">
        <w:rPr>
          <w:sz w:val="24"/>
          <w:szCs w:val="24"/>
          <w:lang w:val="bg-BG"/>
        </w:rPr>
        <w:t>значително намаление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>регистриран</w:t>
      </w:r>
      <w:r w:rsidR="00F02AEC">
        <w:rPr>
          <w:sz w:val="24"/>
          <w:szCs w:val="24"/>
          <w:lang w:val="bg-BG"/>
        </w:rPr>
        <w:t>о</w:t>
      </w:r>
      <w:r w:rsidR="004D501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при:</w:t>
      </w:r>
      <w:r w:rsidR="009B6429">
        <w:rPr>
          <w:sz w:val="24"/>
          <w:szCs w:val="24"/>
          <w:lang w:val="bg-BG"/>
        </w:rPr>
        <w:t xml:space="preserve"> </w:t>
      </w:r>
      <w:r w:rsidR="00686570">
        <w:rPr>
          <w:sz w:val="24"/>
          <w:szCs w:val="24"/>
          <w:lang w:val="bg-BG"/>
        </w:rPr>
        <w:t>производството на химични продукти - с 28.5%, и производството на основни метали - с 11.0%. Р</w:t>
      </w:r>
      <w:r w:rsidR="00E66BCA">
        <w:rPr>
          <w:sz w:val="24"/>
          <w:szCs w:val="24"/>
          <w:lang w:val="bg-BG"/>
        </w:rPr>
        <w:t xml:space="preserve">ъст на цените е </w:t>
      </w:r>
      <w:r w:rsidR="00686570">
        <w:rPr>
          <w:sz w:val="24"/>
          <w:szCs w:val="24"/>
          <w:lang w:val="bg-BG"/>
        </w:rPr>
        <w:t xml:space="preserve">отчетен при: </w:t>
      </w:r>
      <w:r w:rsidR="009B6429">
        <w:rPr>
          <w:sz w:val="24"/>
          <w:szCs w:val="24"/>
          <w:lang w:val="bg-BG"/>
        </w:rPr>
        <w:t>производств</w:t>
      </w:r>
      <w:r w:rsidR="00EE5A57">
        <w:rPr>
          <w:sz w:val="24"/>
          <w:szCs w:val="24"/>
          <w:lang w:val="bg-BG"/>
        </w:rPr>
        <w:t>ото на тютюневи изделия - с 58.6</w:t>
      </w:r>
      <w:r w:rsidR="009B6429">
        <w:rPr>
          <w:sz w:val="24"/>
          <w:szCs w:val="24"/>
          <w:lang w:val="bg-BG"/>
        </w:rPr>
        <w:t xml:space="preserve">%, </w:t>
      </w:r>
      <w:r w:rsidR="009B6429" w:rsidRPr="00CE76D8">
        <w:rPr>
          <w:sz w:val="24"/>
          <w:szCs w:val="24"/>
          <w:lang w:val="bg-BG"/>
        </w:rPr>
        <w:t xml:space="preserve">обработката на кожи; производството на обувки и други изделия от обработени кожи без косъм - </w:t>
      </w:r>
      <w:r w:rsidR="00565258">
        <w:rPr>
          <w:sz w:val="24"/>
          <w:szCs w:val="24"/>
          <w:lang w:val="bg-BG"/>
        </w:rPr>
        <w:br/>
      </w:r>
      <w:r w:rsidR="00EE5A57">
        <w:rPr>
          <w:sz w:val="24"/>
          <w:szCs w:val="24"/>
          <w:lang w:val="bg-BG"/>
        </w:rPr>
        <w:t>с 27.9</w:t>
      </w:r>
      <w:r w:rsidR="009B6429">
        <w:rPr>
          <w:sz w:val="24"/>
          <w:szCs w:val="24"/>
          <w:lang w:val="bg-BG"/>
        </w:rPr>
        <w:t>%, производството на автомобили, ре</w:t>
      </w:r>
      <w:r w:rsidR="007D04AB">
        <w:rPr>
          <w:sz w:val="24"/>
          <w:szCs w:val="24"/>
          <w:lang w:val="bg-BG"/>
        </w:rPr>
        <w:t xml:space="preserve">маркета и </w:t>
      </w:r>
      <w:proofErr w:type="spellStart"/>
      <w:r w:rsidR="007D04AB">
        <w:rPr>
          <w:sz w:val="24"/>
          <w:szCs w:val="24"/>
          <w:lang w:val="bg-BG"/>
        </w:rPr>
        <w:t>полуремаркета</w:t>
      </w:r>
      <w:proofErr w:type="spellEnd"/>
      <w:r w:rsidR="00F02AEC">
        <w:rPr>
          <w:sz w:val="24"/>
          <w:szCs w:val="24"/>
          <w:lang w:val="bg-BG"/>
        </w:rPr>
        <w:t>, както и при производството на мебели</w:t>
      </w:r>
      <w:r w:rsidR="007D04AB">
        <w:rPr>
          <w:sz w:val="24"/>
          <w:szCs w:val="24"/>
          <w:lang w:val="bg-BG"/>
        </w:rPr>
        <w:t xml:space="preserve"> - с </w:t>
      </w:r>
      <w:r w:rsidR="00F02AEC">
        <w:rPr>
          <w:sz w:val="24"/>
          <w:szCs w:val="24"/>
          <w:lang w:val="bg-BG"/>
        </w:rPr>
        <w:t xml:space="preserve">по </w:t>
      </w:r>
      <w:r w:rsidR="007D04AB">
        <w:rPr>
          <w:sz w:val="24"/>
          <w:szCs w:val="24"/>
          <w:lang w:val="bg-BG"/>
        </w:rPr>
        <w:t>10.8</w:t>
      </w:r>
      <w:r w:rsidR="009B6429">
        <w:rPr>
          <w:sz w:val="24"/>
          <w:szCs w:val="24"/>
          <w:lang w:val="bg-BG"/>
        </w:rPr>
        <w:t>%.</w:t>
      </w:r>
      <w:r>
        <w:rPr>
          <w:sz w:val="24"/>
          <w:szCs w:val="24"/>
          <w:lang w:val="bg-BG"/>
        </w:rPr>
        <w:t xml:space="preserve"> 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44A63644" w:rsidR="005424A9" w:rsidRDefault="00C65961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636A0E36" wp14:editId="7344ACE8">
            <wp:extent cx="6595801" cy="4114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223" cy="4140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4F686A0C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2E155A">
        <w:rPr>
          <w:rFonts w:ascii="Times New Roman" w:hAnsi="Times New Roman"/>
          <w:szCs w:val="24"/>
          <w:lang w:val="bg-BG"/>
        </w:rPr>
        <w:t>намалява</w:t>
      </w:r>
      <w:r w:rsidR="008421F4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2E155A">
        <w:rPr>
          <w:rFonts w:ascii="Times New Roman" w:hAnsi="Times New Roman"/>
          <w:szCs w:val="24"/>
          <w:lang w:val="bg-BG"/>
        </w:rPr>
        <w:t>1.3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F5254E">
        <w:rPr>
          <w:rFonts w:ascii="Times New Roman" w:hAnsi="Times New Roman"/>
          <w:szCs w:val="24"/>
          <w:lang w:val="bg-BG"/>
        </w:rPr>
        <w:t>окто</w:t>
      </w:r>
      <w:r w:rsidR="008D71FD">
        <w:rPr>
          <w:rFonts w:ascii="Times New Roman" w:hAnsi="Times New Roman"/>
          <w:szCs w:val="24"/>
          <w:lang w:val="bg-BG"/>
        </w:rPr>
        <w:t>мври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2E155A">
        <w:rPr>
          <w:rFonts w:ascii="Times New Roman" w:hAnsi="Times New Roman"/>
          <w:szCs w:val="24"/>
          <w:lang w:val="bg-BG"/>
        </w:rPr>
        <w:t>намалението е със  7.8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AC2F88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41069FB8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402034">
        <w:rPr>
          <w:rFonts w:ascii="Times New Roman" w:hAnsi="Times New Roman"/>
          <w:b/>
          <w:bCs/>
          <w:szCs w:val="24"/>
          <w:lang w:val="bg-BG"/>
        </w:rPr>
        <w:t>окто</w:t>
      </w:r>
      <w:r w:rsidR="00B02F90">
        <w:rPr>
          <w:rFonts w:ascii="Times New Roman" w:hAnsi="Times New Roman"/>
          <w:b/>
          <w:bCs/>
          <w:szCs w:val="24"/>
          <w:lang w:val="bg-BG"/>
        </w:rPr>
        <w:t>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150CB1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B51654" w:rsidRPr="002A38DE" w14:paraId="48F74C76" w14:textId="77777777" w:rsidTr="00150CB1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B51654" w:rsidRPr="008F28FF" w:rsidRDefault="00B51654" w:rsidP="00B516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154B71D6" w:rsidR="00B51654" w:rsidRPr="00B51654" w:rsidRDefault="00B51654" w:rsidP="00B5165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150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0A5AEBC6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99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5D13B3EA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79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</w:tr>
      <w:tr w:rsidR="00B51654" w:rsidRPr="002A38DE" w14:paraId="66A915B9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B51654" w:rsidRPr="008F28FF" w:rsidRDefault="00B51654" w:rsidP="00B516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57E9FF8F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135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46FDEBD6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95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164D573F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95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B51654" w:rsidRPr="002A38DE" w14:paraId="59C43A11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3018D1F2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433B0462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4A240AC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B51654" w:rsidRPr="002A38DE" w14:paraId="6E1040AE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2A70BEB5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4250DCFA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333A37A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51654" w:rsidRPr="002A38DE" w14:paraId="28AA71DB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63BE52B3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17779823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94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62143AE6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92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B51654" w:rsidRPr="002A38DE" w14:paraId="6B843465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3D246EA2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152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39B517F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736533C5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B51654" w:rsidRPr="002A38DE" w14:paraId="4392F3C3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46D50C6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764A5E5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1E11A73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51654" w:rsidRPr="002A38DE" w14:paraId="11BE9BE7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B51654" w:rsidRPr="008F28FF" w:rsidRDefault="00B51654" w:rsidP="00B516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0C8012FE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143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286548A8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98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50A11937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98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</w:tr>
      <w:tr w:rsidR="00B51654" w:rsidRPr="002A38DE" w14:paraId="0C923DA5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4F51380F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152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79E0728F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3297D35B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98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B51654" w:rsidRPr="002A38DE" w14:paraId="0CD0DF1C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05942A32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2023755E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0B5A494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B51654" w:rsidRPr="002A38DE" w14:paraId="189DDFD7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21B9F020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165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753DD27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5FC00D13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144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B51654" w:rsidRPr="002A38DE" w14:paraId="50ED060C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65C276D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7055968D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1E7DA2E0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B51654" w:rsidRPr="002A38DE" w14:paraId="2A7ACC89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54DE2465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135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6927194B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1C0253F3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B51654" w:rsidRPr="002A38DE" w14:paraId="6C43EF54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B51654" w:rsidRPr="00CE76D8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205B54DD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6AD375FA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4D61F3E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105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B51654" w:rsidRPr="002A38DE" w14:paraId="6A00692B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41D6B6F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164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6535F799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98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62688890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95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B51654" w:rsidRPr="002A38DE" w14:paraId="4A77D230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5F4BF04D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7F4E9AB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0591D85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89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B51654" w:rsidRPr="002A38DE" w14:paraId="417F1E63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4725394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7A13310E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4D4DE53D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B51654" w:rsidRPr="002A38DE" w14:paraId="501A1372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263511AD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5CF3E60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13CD5026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51654" w:rsidRPr="002A38DE" w14:paraId="1820D7A8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40603871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138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46621460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3BB49219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80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B51654" w:rsidRPr="002A38DE" w14:paraId="502A99D3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1955A02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04EDAE32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2D406638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B51654" w:rsidRPr="002A38DE" w14:paraId="669B8EA9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1A9E32B6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420C24B8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66E96DF3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B51654" w:rsidRPr="002A38DE" w14:paraId="4D8A3D5A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242BEB9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43F9609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50FC2453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112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B51654" w:rsidRPr="002A38DE" w14:paraId="5419C2A0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740A7451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155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501D4468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97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0DD622B9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B51654" w:rsidRPr="002A38DE" w14:paraId="2B9EF498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6AFEDDF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4E96F106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0FA9635A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97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B51654" w:rsidRPr="002A38DE" w14:paraId="5AB415AE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705523F2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0D50FA38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769C0132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B51654" w:rsidRPr="002A38DE" w14:paraId="6001310C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59E6C69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137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055E3AC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0B025BB6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107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B51654" w:rsidRPr="002A38DE" w14:paraId="5555B937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7485000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2D5FCFA3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4FAD5CAE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B51654" w:rsidRPr="002A38DE" w14:paraId="6697F60E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48C96F7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72C592B9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209ABE6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102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B51654" w:rsidRPr="002A38DE" w14:paraId="30E95BBA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6B86CD7B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2D85C8A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006F1738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B51654" w:rsidRPr="002A38DE" w14:paraId="44B2C521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40DA7870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184B4A44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1B6CCF06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B51654" w:rsidRPr="002A38DE" w14:paraId="2711EE1F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384ED520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4352EC1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5F38026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B51654" w:rsidRPr="002A38DE" w14:paraId="216BA08F" w14:textId="77777777" w:rsidTr="00150CB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B51654" w:rsidRPr="008F28FF" w:rsidRDefault="00B51654" w:rsidP="00B516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02C1E1C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133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63000C8C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13EE54F8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B51654" w:rsidRPr="002A38DE" w14:paraId="1652539E" w14:textId="77777777" w:rsidTr="00150CB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B51654" w:rsidRPr="008F28FF" w:rsidRDefault="00B51654" w:rsidP="00B516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393E6D1C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176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2AEC9BCC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5221A5AB" w:rsidR="00B51654" w:rsidRPr="00B51654" w:rsidRDefault="00B51654" w:rsidP="00B516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51</w:t>
            </w:r>
            <w:r w:rsidR="001850B6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</w:tr>
      <w:tr w:rsidR="00B51654" w:rsidRPr="002A38DE" w14:paraId="748D5140" w14:textId="77777777" w:rsidTr="00150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B51654" w:rsidRPr="008F28FF" w:rsidRDefault="00B51654" w:rsidP="00B5165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6FDD72AD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176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1D8543B9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1C83C0D7" w:rsidR="00B51654" w:rsidRPr="00B51654" w:rsidRDefault="00B51654" w:rsidP="00B516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51</w:t>
            </w:r>
            <w:r w:rsidR="001850B6">
              <w:rPr>
                <w:rFonts w:ascii="Times New Roman" w:hAnsi="Times New Roman"/>
                <w:color w:val="000000"/>
                <w:sz w:val="20"/>
                <w:lang w:val="bg-BG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7F06510D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D7515E">
        <w:rPr>
          <w:rFonts w:ascii="Times New Roman" w:hAnsi="Times New Roman"/>
          <w:b/>
          <w:bCs/>
          <w:szCs w:val="24"/>
          <w:lang w:val="bg-BG"/>
        </w:rPr>
        <w:t>окто</w:t>
      </w:r>
      <w:r w:rsidR="00B16645">
        <w:rPr>
          <w:rFonts w:ascii="Times New Roman" w:hAnsi="Times New Roman"/>
          <w:b/>
          <w:bCs/>
          <w:szCs w:val="24"/>
          <w:lang w:val="bg-BG"/>
        </w:rPr>
        <w:t>мври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6747EE">
        <w:rPr>
          <w:rFonts w:ascii="Times New Roman" w:hAnsi="Times New Roman"/>
          <w:b/>
          <w:bCs/>
          <w:szCs w:val="24"/>
          <w:lang w:val="bg-BG"/>
        </w:rPr>
        <w:t>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BB487B">
        <w:trPr>
          <w:trHeight w:val="5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0075D2" w:rsidRPr="006C1162" w14:paraId="4195C5FE" w14:textId="77777777" w:rsidTr="00BB487B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3559" w14:textId="471959AC" w:rsidR="000075D2" w:rsidRPr="003E05B6" w:rsidRDefault="000075D2" w:rsidP="000075D2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E4975" w14:textId="25A3C2D4" w:rsidR="000075D2" w:rsidRPr="00997CBE" w:rsidRDefault="000075D2" w:rsidP="000075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157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4FB33" w14:textId="48010522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F5AA5E" w14:textId="1DD24E2F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74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0075D2" w:rsidRPr="006C1162" w14:paraId="3D45503F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9860E" w14:textId="2762E176" w:rsidR="000075D2" w:rsidRPr="003E05B6" w:rsidRDefault="000075D2" w:rsidP="000075D2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88654" w14:textId="79113396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134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603AF" w14:textId="06D957A9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08C5" w14:textId="5EB6B7AB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</w:tr>
      <w:tr w:rsidR="000075D2" w:rsidRPr="006C1162" w14:paraId="46C2473F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46332" w14:textId="4501B289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34A1" w14:textId="7DEE0248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D88E" w14:textId="0D265100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1B825" w14:textId="5F6CC041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0075D2" w:rsidRPr="006C1162" w14:paraId="10405339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413A1" w14:textId="271E74B5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1D5DD" w14:textId="3FDD213B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58FA" w14:textId="2150A1C3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28F" w14:textId="2D5A7AB3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075D2" w:rsidRPr="006C1162" w14:paraId="7AE7032F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58D3" w14:textId="24EA3061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D4316" w14:textId="46638655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161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71D2" w14:textId="79E3A054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3C10" w14:textId="6000C90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0075D2" w:rsidRPr="006C1162" w14:paraId="2B1CB14F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1458" w14:textId="306178DC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2798" w14:textId="16A94CF3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145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D1D3" w14:textId="43AE0365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8329" w14:textId="75BBCC5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0075D2" w:rsidRPr="006C1162" w14:paraId="5990D1B2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AEF61" w14:textId="28D499F0" w:rsidR="000075D2" w:rsidRPr="003E05B6" w:rsidRDefault="00D75150" w:rsidP="000075D2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 w:rsidR="000075D2"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2140" w14:textId="71A3681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52E3" w14:textId="24DDEA0B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EC8FA" w14:textId="706862D0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075D2" w:rsidRPr="006C1162" w14:paraId="1B545E1D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8051" w14:textId="5768DB7C" w:rsidR="000075D2" w:rsidRPr="003E05B6" w:rsidRDefault="000075D2" w:rsidP="000075D2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C776D" w14:textId="40FA12D3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150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3577" w14:textId="263507E3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D7CB" w14:textId="4B4030C8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</w:tr>
      <w:tr w:rsidR="000075D2" w:rsidRPr="006C1162" w14:paraId="082CE7F7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506F" w14:textId="13CD92A7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97A41" w14:textId="1BE108A2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F7D8" w14:textId="74DF2F4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7BFFB" w14:textId="332904E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0075D2" w:rsidRPr="006C1162" w14:paraId="32C1375A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9D69" w14:textId="50CE0E87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2A534" w14:textId="0F97BF01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907C" w14:textId="20102071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C1A8" w14:textId="50BE1541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0075D2" w:rsidRPr="006C1162" w14:paraId="3F90B97F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5222" w14:textId="625E3C60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C568" w14:textId="35484B9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178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0592" w14:textId="0368F85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85CE6" w14:textId="156E7C1A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0075D2" w:rsidRPr="006C1162" w14:paraId="2C51E060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2417" w14:textId="15D2F164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A4FDB" w14:textId="520CACA5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8C07" w14:textId="270AF7E6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6D1F8" w14:textId="0746F307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0075D2" w:rsidRPr="006C1162" w14:paraId="0351C3F2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8F13" w14:textId="3EAC31E7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C1B0" w14:textId="5D662AF9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6B75" w14:textId="06E32FF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03E46" w14:textId="3820DB1D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0075D2" w:rsidRPr="006C1162" w14:paraId="1FF71FF1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6DD73" w14:textId="6C7A0C40" w:rsidR="000075D2" w:rsidRPr="008A20B3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A6A02" w14:textId="349DA46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1A86B" w14:textId="5B6844DF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D49B" w14:textId="5459528A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0075D2" w:rsidRPr="006C1162" w14:paraId="64386674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2E06" w14:textId="024DB5DD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9556" w14:textId="4A660B82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179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0F96F" w14:textId="378D3A25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DCE18" w14:textId="52790256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0075D2" w:rsidRPr="006C1162" w14:paraId="7F961BCC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542B" w14:textId="015C2A4D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E244" w14:textId="5E1BEDF5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3314" w14:textId="3111FFFD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6114" w14:textId="1604F008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95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0075D2" w:rsidRPr="006C1162" w14:paraId="19D8BD4C" w14:textId="77777777" w:rsidTr="00BB487B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51A7" w14:textId="7EEEA9B9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A46EB" w14:textId="7D318CB8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F5148" w14:textId="53CCA680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FB91" w14:textId="753FC138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0075D2" w:rsidRPr="006C1162" w14:paraId="692E34F9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DB5C" w14:textId="75CDA7C0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2E97" w14:textId="4405C830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2C59" w14:textId="2CDDBE5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035D6" w14:textId="51DCE953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075D2" w:rsidRPr="006C1162" w14:paraId="74DBEC77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31351" w14:textId="1725C090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E29D" w14:textId="3E562917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A9939" w14:textId="7EB4CE08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E0AB" w14:textId="366C969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71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0075D2" w:rsidRPr="006C1162" w14:paraId="7A2043D6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B8419" w14:textId="58E89DEA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7817" w14:textId="26FF559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EF5C" w14:textId="60BEDDAD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7092" w14:textId="0006B22D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0075D2" w:rsidRPr="006C1162" w14:paraId="2CF84954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6ECA" w14:textId="49083909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21392" w14:textId="1938391F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5C039" w14:textId="5AD3D0EA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3209" w14:textId="7D123BC1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0075D2" w:rsidRPr="006C1162" w14:paraId="1F3DB8A1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EEFC" w14:textId="7994E004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A20B9" w14:textId="5F329012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6379D" w14:textId="41D9E36B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07D25" w14:textId="2C5DC6F9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0075D2" w:rsidRPr="006C1162" w14:paraId="6E8F45B2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B735" w14:textId="719AC496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2101" w14:textId="347F4548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F868" w14:textId="1AFC6D4A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8DD7" w14:textId="5C9618E0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89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075D2" w:rsidRPr="006C1162" w14:paraId="09998356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C0A4" w14:textId="6D250B69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1A88" w14:textId="48A123F0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145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D423" w14:textId="53A177E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F897" w14:textId="5AFF6FF5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0075D2" w:rsidRPr="006C1162" w14:paraId="755BE7F8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42D9" w14:textId="76375337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1590B" w14:textId="3146192D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EF83" w14:textId="6DBA44B7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E3960" w14:textId="5EB3BDF1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105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075D2" w:rsidRPr="006C1162" w14:paraId="06712597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1BF7" w14:textId="2DC54445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AAC5" w14:textId="54E3E3B6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31D1" w14:textId="2F16EFD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7E821" w14:textId="7E1357F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0075D2" w:rsidRPr="006C1162" w14:paraId="335EF119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BF0A" w14:textId="32738E39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AA69" w14:textId="33D41377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7ECC" w14:textId="721834F6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2D3A" w14:textId="1FF1CC8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0075D2" w:rsidRPr="006C1162" w14:paraId="73400F3F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1C8E" w14:textId="7AA09D70" w:rsidR="000075D2" w:rsidRPr="003E05B6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85093" w14:textId="4DCB363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7DAD8" w14:textId="16021909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32FDE" w14:textId="01D87A89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0075D2" w:rsidRPr="006C1162" w14:paraId="36B2D1A8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CC2F" w14:textId="5DC3A006" w:rsidR="000075D2" w:rsidRPr="00062B0B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2148" w14:textId="2E9E6AF4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AAE3" w14:textId="72D465FF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973D" w14:textId="66B310C9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0075D2" w:rsidRPr="006C1162" w14:paraId="1F25542E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F35A" w14:textId="64E8F5A0" w:rsidR="000075D2" w:rsidRPr="00062B0B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16498" w14:textId="222678E5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CC4BB" w14:textId="3756BE7F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058A" w14:textId="7082B402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0075D2" w:rsidRPr="006C1162" w14:paraId="2739DF68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2267" w14:textId="74207D35" w:rsidR="000075D2" w:rsidRPr="00062B0B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C461" w14:textId="0677D2C0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17390" w14:textId="5A45ADB7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293C" w14:textId="57897E97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0075D2" w:rsidRPr="006C1162" w14:paraId="55C0FA63" w14:textId="77777777" w:rsidTr="00BB48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C4EE0" w14:textId="77D2A8B3" w:rsidR="000075D2" w:rsidRPr="00062B0B" w:rsidRDefault="000075D2" w:rsidP="000075D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D20" w14:textId="7AAD97FF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A0F1" w14:textId="38FCE92A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1FDC" w14:textId="133B13DD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0075D2" w:rsidRPr="006C1162" w14:paraId="1F496278" w14:textId="77777777" w:rsidTr="00882F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7C08" w14:textId="532AE551" w:rsidR="000075D2" w:rsidRPr="00062B0B" w:rsidRDefault="000075D2" w:rsidP="000075D2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3777" w14:textId="2E0C822E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172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B40A" w14:textId="4211821A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9502" w14:textId="356E8C25" w:rsidR="000075D2" w:rsidRPr="00997CBE" w:rsidRDefault="000075D2" w:rsidP="000075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52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0075D2" w:rsidRPr="006C1162" w14:paraId="2EF93465" w14:textId="77777777" w:rsidTr="00150C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C9FCB0D" w:rsidR="000075D2" w:rsidRPr="00062B0B" w:rsidRDefault="000075D2" w:rsidP="000075D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70936" w14:textId="2D6B612E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172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93601" w14:textId="2B99C27C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B8F4" w14:textId="1E375A42" w:rsidR="000075D2" w:rsidRPr="00997CBE" w:rsidRDefault="000075D2" w:rsidP="000075D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736FDA8C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402034">
        <w:rPr>
          <w:rFonts w:ascii="Times New Roman" w:hAnsi="Times New Roman"/>
          <w:b/>
          <w:bCs/>
          <w:szCs w:val="24"/>
          <w:lang w:val="bg-BG"/>
        </w:rPr>
        <w:t>окто</w:t>
      </w:r>
      <w:r w:rsidR="00B16645">
        <w:rPr>
          <w:rFonts w:ascii="Times New Roman" w:hAnsi="Times New Roman"/>
          <w:b/>
          <w:bCs/>
          <w:szCs w:val="24"/>
          <w:lang w:val="bg-BG"/>
        </w:rPr>
        <w:t>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150CB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FC5444" w:rsidRPr="002A38DE" w14:paraId="1B16D59C" w14:textId="77777777" w:rsidTr="00150CB1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FC5444" w:rsidRPr="00D71784" w:rsidRDefault="00FC5444" w:rsidP="00FC5444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08DD7432" w:rsidR="00FC5444" w:rsidRPr="00FC5444" w:rsidRDefault="00FC5444" w:rsidP="00FC54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140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6F28DE90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98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28F321C3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92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</w:tr>
      <w:tr w:rsidR="00FC5444" w:rsidRPr="002A38DE" w14:paraId="22A8E478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FC5444" w:rsidRPr="00D71784" w:rsidRDefault="00FC5444" w:rsidP="00FC5444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7807F54F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136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0C2DA9D6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87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7FA7F04F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93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FC5444" w:rsidRPr="002A38DE" w14:paraId="7216530C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1E7D229C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41A5806E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053CD9ED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FC5444" w:rsidRPr="002A38DE" w14:paraId="76319C0F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FC5444" w:rsidRPr="00D71784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0A810409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128483D2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00C1CBC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FC5444" w:rsidRPr="002A38DE" w14:paraId="410D6A28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FC5444" w:rsidRPr="00D71784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25B29B5C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4FFECFA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7D70CD42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C5444" w:rsidRPr="002A38DE" w14:paraId="73541E66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6A12FCF1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191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141B6721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6D972B4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FC5444" w:rsidRPr="002A38DE" w14:paraId="4381BBF3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3EA360F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1CCB162F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361EBCA0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FC5444" w:rsidRPr="002A38DE" w14:paraId="363C695E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FC5444" w:rsidRPr="00062B0B" w:rsidRDefault="00FC5444" w:rsidP="00FC5444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1583B840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137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2FAE86A5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98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4C3CC27C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98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FC5444" w:rsidRPr="002A38DE" w14:paraId="6A109981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1800F9EE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136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C98B4" w14:textId="00A4D8D0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sz w:val="20"/>
              </w:rPr>
              <w:t>99</w:t>
            </w:r>
            <w:r w:rsidR="000075D2">
              <w:rPr>
                <w:rFonts w:ascii="Times New Roman" w:hAnsi="Times New Roman"/>
                <w:sz w:val="20"/>
              </w:rPr>
              <w:t>.</w:t>
            </w:r>
            <w:r w:rsidRPr="00150C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AEE9B" w14:textId="599670F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sz w:val="20"/>
              </w:rPr>
              <w:t>92</w:t>
            </w:r>
            <w:r w:rsidR="000075D2">
              <w:rPr>
                <w:rFonts w:ascii="Times New Roman" w:hAnsi="Times New Roman"/>
                <w:sz w:val="20"/>
              </w:rPr>
              <w:t>.</w:t>
            </w:r>
            <w:r w:rsidRPr="00150CB1">
              <w:rPr>
                <w:rFonts w:ascii="Times New Roman" w:hAnsi="Times New Roman"/>
                <w:sz w:val="20"/>
              </w:rPr>
              <w:t>9</w:t>
            </w:r>
          </w:p>
        </w:tc>
      </w:tr>
      <w:tr w:rsidR="00FC5444" w:rsidRPr="002A38DE" w14:paraId="39DA35E0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55FF43B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6167478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0D7F62E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104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FC5444" w:rsidRPr="002A38DE" w14:paraId="23C38523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2C669F9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134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751AF808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6E32C15D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FC5444" w:rsidRPr="002A38DE" w14:paraId="5D86A7DE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52C69C48" w:rsidR="00FC5444" w:rsidRPr="00D71784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D71784">
              <w:rPr>
                <w:rFonts w:ascii="Times New Roman" w:hAnsi="Times New Roman"/>
                <w:sz w:val="20"/>
                <w:lang w:val="bg-BG"/>
              </w:rPr>
              <w:t xml:space="preserve">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292CDC1B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125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06B5587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41274BE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C5444" w:rsidRPr="002A38DE" w14:paraId="3AA041A1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1EED56FD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137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2D43D860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46D72BFB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106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C5444" w:rsidRPr="002A38DE" w14:paraId="5BD7742F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FC5444" w:rsidRPr="008A20B3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099CEBC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127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764FC988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2AAC2357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97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C5444" w:rsidRPr="002A38DE" w14:paraId="3A55274F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41E36704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6F271A5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141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4CCAC811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7160A45B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FC5444" w:rsidRPr="002A38DE" w14:paraId="0D7EBF41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1D2FC95C" w:rsidR="00FC5444" w:rsidRPr="00062B0B" w:rsidRDefault="00FC5444" w:rsidP="000075D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2C91560C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106EACA9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0CEE94BF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80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FC5444" w:rsidRPr="002A38DE" w14:paraId="0AE295D3" w14:textId="77777777" w:rsidTr="00150CB1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FC5444" w:rsidRPr="00D71784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541DC07F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76F4BB3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1A6A27CA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103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FC5444" w:rsidRPr="002A38DE" w14:paraId="18FAFE52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4CCED9F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368C513D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401564B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C5444" w:rsidRPr="002A38DE" w14:paraId="6048D23C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1346F7DC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117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13085EA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449C5B68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FC5444" w:rsidRPr="002A38DE" w14:paraId="4BCEE15C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629D0C2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134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7363BDC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0A9A31A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115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FC5444" w:rsidRPr="002A38DE" w14:paraId="5465DA65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396C82BB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3A46B2BB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102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4B961C4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114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C5444" w:rsidRPr="002A38DE" w14:paraId="2B9E1D64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6BEEF667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155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5C36B7B9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56FEADE1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122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FC5444" w:rsidRPr="002A38DE" w14:paraId="1A07FCB2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4CFA4DA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156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42EFDF8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97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52864CB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94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FC5444" w:rsidRPr="002A38DE" w14:paraId="62DD736F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25F38198" w:rsidR="00FC5444" w:rsidRPr="00062B0B" w:rsidRDefault="00FC5444" w:rsidP="000075D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метални изделия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11B073AF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135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3422D049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4AFCCB7C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FC5444" w:rsidRPr="002A38DE" w14:paraId="44AF74D0" w14:textId="77777777" w:rsidTr="00150CB1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5A92CF3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4C0CC12A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138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66573E0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7EC95FDF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126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FC5444" w:rsidRPr="002A38DE" w14:paraId="0947DA8F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78DB913C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135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64BF7ED8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2F9FF291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108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FC5444" w:rsidRPr="002A38DE" w14:paraId="6C5902F4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204946BD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130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413A9907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1E6EA55B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106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FC5444" w:rsidRPr="002A38DE" w14:paraId="348EA47F" w14:textId="77777777" w:rsidTr="00150CB1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28474D41" w:rsidR="00FC5444" w:rsidRPr="00062B0B" w:rsidRDefault="00FC5444" w:rsidP="000075D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5C01D51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123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527C8D2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0A792E2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FC5444" w:rsidRPr="002A38DE" w14:paraId="69C8E30E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3A68C518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3704CC2C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46907BBF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76AFBE02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FC5444" w:rsidRPr="002A38DE" w14:paraId="5F730CFD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1986A68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123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22BAD9A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2345BAA0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102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FC5444" w:rsidRPr="002A38DE" w14:paraId="779BC972" w14:textId="77777777" w:rsidTr="00150CB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4C0472E0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</w:t>
            </w:r>
            <w:r w:rsidR="000075D2"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2F2C0DAA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122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696628B4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99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67886D80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104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C5444" w:rsidRPr="002A38DE" w14:paraId="3F1ECEBC" w14:textId="77777777" w:rsidTr="00150CB1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FC5444" w:rsidRPr="00062B0B" w:rsidRDefault="00FC5444" w:rsidP="00FC544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0D8BCC62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107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11B4ECB3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6380E258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FC5444" w:rsidRPr="002A38DE" w14:paraId="7BB8AB18" w14:textId="77777777" w:rsidTr="00150CB1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FC5444" w:rsidRPr="00062B0B" w:rsidRDefault="00FC5444" w:rsidP="00FC5444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38D6ED48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251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153B99BE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102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6B3CFC10" w:rsidR="00FC5444" w:rsidRPr="00FC5444" w:rsidRDefault="00FC5444" w:rsidP="00FC5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41</w:t>
            </w:r>
            <w:r w:rsidR="000075D2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</w:tr>
      <w:tr w:rsidR="00FC5444" w:rsidRPr="002A38DE" w14:paraId="673AE4BD" w14:textId="77777777" w:rsidTr="00150CB1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FC5444" w:rsidRPr="00062B0B" w:rsidRDefault="00FC5444" w:rsidP="00FC544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72C63715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251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4ED36A72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102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73ED5096" w:rsidR="00FC5444" w:rsidRPr="00FC5444" w:rsidRDefault="00FC5444" w:rsidP="00FC544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50CB1">
              <w:rPr>
                <w:rFonts w:ascii="Times New Roman" w:hAnsi="Times New Roman"/>
                <w:color w:val="000000"/>
                <w:sz w:val="20"/>
              </w:rPr>
              <w:t>41</w:t>
            </w:r>
            <w:r w:rsidR="000075D2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150CB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FEAF" w14:textId="77777777" w:rsidR="001B5D9E" w:rsidRDefault="001B5D9E">
      <w:r>
        <w:separator/>
      </w:r>
    </w:p>
  </w:endnote>
  <w:endnote w:type="continuationSeparator" w:id="0">
    <w:p w14:paraId="10825CFD" w14:textId="77777777" w:rsidR="001B5D9E" w:rsidRDefault="001B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675854" w:rsidRDefault="0067585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675854" w:rsidRDefault="00675854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675854" w:rsidRPr="00F46FE0" w:rsidRDefault="00675854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675854" w:rsidRDefault="0067585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62383E" w:rsidRPr="00F46FE0" w:rsidRDefault="006238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62383E" w:rsidRDefault="0062383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46D83234" w:rsidR="00675854" w:rsidRPr="009279C3" w:rsidRDefault="0067585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41CB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46D83234" w:rsidR="00675854" w:rsidRPr="009279C3" w:rsidRDefault="0067585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41CB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675854" w:rsidRDefault="0067585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675854" w:rsidRPr="00F46FE0" w:rsidRDefault="00675854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675854" w:rsidRDefault="0067585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62383E" w:rsidRDefault="0062383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39F07F4B" w:rsidR="00675854" w:rsidRPr="009279C3" w:rsidRDefault="0067585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41CB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39F07F4B" w:rsidR="00675854" w:rsidRPr="009279C3" w:rsidRDefault="0067585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41CB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8EB50" w14:textId="77777777" w:rsidR="001B5D9E" w:rsidRDefault="001B5D9E">
      <w:r>
        <w:separator/>
      </w:r>
    </w:p>
  </w:footnote>
  <w:footnote w:type="continuationSeparator" w:id="0">
    <w:p w14:paraId="18A63225" w14:textId="77777777" w:rsidR="001B5D9E" w:rsidRDefault="001B5D9E">
      <w:r>
        <w:continuationSeparator/>
      </w:r>
    </w:p>
  </w:footnote>
  <w:footnote w:id="1">
    <w:p w14:paraId="2D3E807C" w14:textId="77777777" w:rsidR="00675854" w:rsidRPr="00057FDD" w:rsidRDefault="00675854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675854" w:rsidRPr="00057FDD" w:rsidRDefault="00675854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675854" w:rsidRPr="005A2A06" w:rsidRDefault="00675854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675854" w:rsidRPr="004938FA" w:rsidRDefault="00675854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675854" w:rsidRPr="004938FA" w:rsidRDefault="00675854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675854" w:rsidRPr="004938FA" w:rsidRDefault="00675854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675854" w:rsidRPr="004938FA" w:rsidRDefault="00675854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675854" w:rsidRPr="008D309E" w:rsidRDefault="00675854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675854" w:rsidRPr="00AF0FD2" w:rsidRDefault="00675854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675854" w:rsidRPr="00C1500E" w:rsidRDefault="0067585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675854" w:rsidRPr="00F46FE0" w:rsidRDefault="0067585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675854" w:rsidRPr="00F46FE0" w:rsidRDefault="0067585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675854" w:rsidRPr="00257470" w:rsidRDefault="00675854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675854" w:rsidRPr="00F46FE0" w:rsidRDefault="0067585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675854" w:rsidRPr="00F46FE0" w:rsidRDefault="0067585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3E41"/>
    <w:rsid w:val="0000507F"/>
    <w:rsid w:val="0000683F"/>
    <w:rsid w:val="00006BF5"/>
    <w:rsid w:val="000075D2"/>
    <w:rsid w:val="00007C1E"/>
    <w:rsid w:val="00020832"/>
    <w:rsid w:val="00033E65"/>
    <w:rsid w:val="0004689C"/>
    <w:rsid w:val="00046AD7"/>
    <w:rsid w:val="00052D4F"/>
    <w:rsid w:val="00057D43"/>
    <w:rsid w:val="00057FDD"/>
    <w:rsid w:val="00060201"/>
    <w:rsid w:val="000670D8"/>
    <w:rsid w:val="00067CD1"/>
    <w:rsid w:val="000731FD"/>
    <w:rsid w:val="0007745E"/>
    <w:rsid w:val="00077E54"/>
    <w:rsid w:val="00083693"/>
    <w:rsid w:val="000836A9"/>
    <w:rsid w:val="000873ED"/>
    <w:rsid w:val="00093E29"/>
    <w:rsid w:val="000973B2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C023F"/>
    <w:rsid w:val="000C1433"/>
    <w:rsid w:val="000D066E"/>
    <w:rsid w:val="000D0F60"/>
    <w:rsid w:val="000E323C"/>
    <w:rsid w:val="000E5433"/>
    <w:rsid w:val="000F142B"/>
    <w:rsid w:val="000F28A3"/>
    <w:rsid w:val="000F3376"/>
    <w:rsid w:val="00101C1F"/>
    <w:rsid w:val="00101C64"/>
    <w:rsid w:val="00102CD3"/>
    <w:rsid w:val="001052A5"/>
    <w:rsid w:val="00110C1E"/>
    <w:rsid w:val="00110EC5"/>
    <w:rsid w:val="001168AF"/>
    <w:rsid w:val="00116B59"/>
    <w:rsid w:val="00124C80"/>
    <w:rsid w:val="00136F73"/>
    <w:rsid w:val="00140086"/>
    <w:rsid w:val="00141CB0"/>
    <w:rsid w:val="00150CB1"/>
    <w:rsid w:val="00160511"/>
    <w:rsid w:val="00162E03"/>
    <w:rsid w:val="00163195"/>
    <w:rsid w:val="00171CE4"/>
    <w:rsid w:val="0017274B"/>
    <w:rsid w:val="00177363"/>
    <w:rsid w:val="00181493"/>
    <w:rsid w:val="001850B6"/>
    <w:rsid w:val="00191219"/>
    <w:rsid w:val="00192A47"/>
    <w:rsid w:val="001930E0"/>
    <w:rsid w:val="00194BC6"/>
    <w:rsid w:val="001A2FB5"/>
    <w:rsid w:val="001A42D1"/>
    <w:rsid w:val="001A473F"/>
    <w:rsid w:val="001B1A79"/>
    <w:rsid w:val="001B21E1"/>
    <w:rsid w:val="001B5D9E"/>
    <w:rsid w:val="001B664D"/>
    <w:rsid w:val="001B679B"/>
    <w:rsid w:val="001D6512"/>
    <w:rsid w:val="001E573C"/>
    <w:rsid w:val="001E7839"/>
    <w:rsid w:val="001F21CD"/>
    <w:rsid w:val="001F2A67"/>
    <w:rsid w:val="001F3B0A"/>
    <w:rsid w:val="001F65A9"/>
    <w:rsid w:val="00200BAD"/>
    <w:rsid w:val="0020165F"/>
    <w:rsid w:val="00201BE6"/>
    <w:rsid w:val="0020305C"/>
    <w:rsid w:val="00210F9B"/>
    <w:rsid w:val="002115CA"/>
    <w:rsid w:val="00213103"/>
    <w:rsid w:val="00215579"/>
    <w:rsid w:val="002200FF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947"/>
    <w:rsid w:val="002502FC"/>
    <w:rsid w:val="00252F23"/>
    <w:rsid w:val="00256CAB"/>
    <w:rsid w:val="00257039"/>
    <w:rsid w:val="00257470"/>
    <w:rsid w:val="00260AEC"/>
    <w:rsid w:val="00260E18"/>
    <w:rsid w:val="00265389"/>
    <w:rsid w:val="0027323F"/>
    <w:rsid w:val="00273BF0"/>
    <w:rsid w:val="00274C58"/>
    <w:rsid w:val="00274FE5"/>
    <w:rsid w:val="0027550A"/>
    <w:rsid w:val="00280EBE"/>
    <w:rsid w:val="002932F4"/>
    <w:rsid w:val="00296881"/>
    <w:rsid w:val="002A373B"/>
    <w:rsid w:val="002A38DE"/>
    <w:rsid w:val="002B396E"/>
    <w:rsid w:val="002B657E"/>
    <w:rsid w:val="002D1647"/>
    <w:rsid w:val="002D5389"/>
    <w:rsid w:val="002D55BD"/>
    <w:rsid w:val="002D5DCC"/>
    <w:rsid w:val="002D5E11"/>
    <w:rsid w:val="002D6BBD"/>
    <w:rsid w:val="002E155A"/>
    <w:rsid w:val="002E3282"/>
    <w:rsid w:val="002E346B"/>
    <w:rsid w:val="002E4A48"/>
    <w:rsid w:val="002F1222"/>
    <w:rsid w:val="002F290F"/>
    <w:rsid w:val="002F3FB7"/>
    <w:rsid w:val="002F4C63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1359"/>
    <w:rsid w:val="003632AD"/>
    <w:rsid w:val="00366270"/>
    <w:rsid w:val="003671E9"/>
    <w:rsid w:val="0037272C"/>
    <w:rsid w:val="00380E2E"/>
    <w:rsid w:val="00384231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206"/>
    <w:rsid w:val="003F4C65"/>
    <w:rsid w:val="00401424"/>
    <w:rsid w:val="00402034"/>
    <w:rsid w:val="0040356E"/>
    <w:rsid w:val="00411251"/>
    <w:rsid w:val="004146D8"/>
    <w:rsid w:val="00415A0A"/>
    <w:rsid w:val="00423108"/>
    <w:rsid w:val="004348AC"/>
    <w:rsid w:val="00435074"/>
    <w:rsid w:val="00435466"/>
    <w:rsid w:val="004361A2"/>
    <w:rsid w:val="00437AD4"/>
    <w:rsid w:val="00442E87"/>
    <w:rsid w:val="0045167F"/>
    <w:rsid w:val="00451F6F"/>
    <w:rsid w:val="004564BA"/>
    <w:rsid w:val="00464245"/>
    <w:rsid w:val="00465EA5"/>
    <w:rsid w:val="00465FD8"/>
    <w:rsid w:val="00471C69"/>
    <w:rsid w:val="0047322D"/>
    <w:rsid w:val="0048164C"/>
    <w:rsid w:val="00482583"/>
    <w:rsid w:val="00484712"/>
    <w:rsid w:val="00484809"/>
    <w:rsid w:val="00484AB8"/>
    <w:rsid w:val="00484C2E"/>
    <w:rsid w:val="00487762"/>
    <w:rsid w:val="00490F28"/>
    <w:rsid w:val="00491307"/>
    <w:rsid w:val="00491D42"/>
    <w:rsid w:val="004943BC"/>
    <w:rsid w:val="00494A9B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04F7"/>
    <w:rsid w:val="004D0549"/>
    <w:rsid w:val="004D2B8B"/>
    <w:rsid w:val="004D5017"/>
    <w:rsid w:val="004D60F3"/>
    <w:rsid w:val="004E4745"/>
    <w:rsid w:val="004E5188"/>
    <w:rsid w:val="004E694B"/>
    <w:rsid w:val="004E7417"/>
    <w:rsid w:val="004F16A3"/>
    <w:rsid w:val="004F58B5"/>
    <w:rsid w:val="00505B4F"/>
    <w:rsid w:val="0051540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55800"/>
    <w:rsid w:val="00560021"/>
    <w:rsid w:val="00565258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8C2"/>
    <w:rsid w:val="005A0969"/>
    <w:rsid w:val="005A3D17"/>
    <w:rsid w:val="005A49C7"/>
    <w:rsid w:val="005A559C"/>
    <w:rsid w:val="005B1158"/>
    <w:rsid w:val="005B40B7"/>
    <w:rsid w:val="005B46A0"/>
    <w:rsid w:val="005C5CFA"/>
    <w:rsid w:val="005C7A49"/>
    <w:rsid w:val="005D05C5"/>
    <w:rsid w:val="005E3A24"/>
    <w:rsid w:val="005E6DE8"/>
    <w:rsid w:val="005F3A96"/>
    <w:rsid w:val="005F3D02"/>
    <w:rsid w:val="005F4537"/>
    <w:rsid w:val="005F666B"/>
    <w:rsid w:val="005F74EC"/>
    <w:rsid w:val="0060070F"/>
    <w:rsid w:val="006063FC"/>
    <w:rsid w:val="006068B2"/>
    <w:rsid w:val="00610AAC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0217"/>
    <w:rsid w:val="0063426D"/>
    <w:rsid w:val="006377CB"/>
    <w:rsid w:val="0064451C"/>
    <w:rsid w:val="00647FE3"/>
    <w:rsid w:val="006520AC"/>
    <w:rsid w:val="00652B8E"/>
    <w:rsid w:val="00655EC1"/>
    <w:rsid w:val="00667D61"/>
    <w:rsid w:val="00674760"/>
    <w:rsid w:val="006747EE"/>
    <w:rsid w:val="00675854"/>
    <w:rsid w:val="00680507"/>
    <w:rsid w:val="00686570"/>
    <w:rsid w:val="006867EA"/>
    <w:rsid w:val="006948C9"/>
    <w:rsid w:val="006977EE"/>
    <w:rsid w:val="006A2F2F"/>
    <w:rsid w:val="006A49CD"/>
    <w:rsid w:val="006A548B"/>
    <w:rsid w:val="006A5B20"/>
    <w:rsid w:val="006B0FA2"/>
    <w:rsid w:val="006B446F"/>
    <w:rsid w:val="006C0206"/>
    <w:rsid w:val="006C1162"/>
    <w:rsid w:val="006C2195"/>
    <w:rsid w:val="006C3C77"/>
    <w:rsid w:val="006D00C7"/>
    <w:rsid w:val="006D06D8"/>
    <w:rsid w:val="006D195E"/>
    <w:rsid w:val="006D290F"/>
    <w:rsid w:val="006E499D"/>
    <w:rsid w:val="006E5FC6"/>
    <w:rsid w:val="00701DA0"/>
    <w:rsid w:val="0070298E"/>
    <w:rsid w:val="007043D6"/>
    <w:rsid w:val="00706982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2182"/>
    <w:rsid w:val="00763E08"/>
    <w:rsid w:val="007642A5"/>
    <w:rsid w:val="00764B5D"/>
    <w:rsid w:val="00764ECB"/>
    <w:rsid w:val="0077287D"/>
    <w:rsid w:val="0078740E"/>
    <w:rsid w:val="00787748"/>
    <w:rsid w:val="00792103"/>
    <w:rsid w:val="007932BE"/>
    <w:rsid w:val="00793B2F"/>
    <w:rsid w:val="0079457B"/>
    <w:rsid w:val="00795030"/>
    <w:rsid w:val="007A047E"/>
    <w:rsid w:val="007A0594"/>
    <w:rsid w:val="007A1896"/>
    <w:rsid w:val="007A39F2"/>
    <w:rsid w:val="007B119F"/>
    <w:rsid w:val="007B28FA"/>
    <w:rsid w:val="007B5F60"/>
    <w:rsid w:val="007D04AB"/>
    <w:rsid w:val="007D7372"/>
    <w:rsid w:val="007E5E06"/>
    <w:rsid w:val="007F1816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21F4"/>
    <w:rsid w:val="0084352D"/>
    <w:rsid w:val="00844272"/>
    <w:rsid w:val="00854F14"/>
    <w:rsid w:val="008601C8"/>
    <w:rsid w:val="00860910"/>
    <w:rsid w:val="00861CF8"/>
    <w:rsid w:val="0086325A"/>
    <w:rsid w:val="008644E3"/>
    <w:rsid w:val="00865CF5"/>
    <w:rsid w:val="0087221F"/>
    <w:rsid w:val="008744FC"/>
    <w:rsid w:val="00880A78"/>
    <w:rsid w:val="0088554B"/>
    <w:rsid w:val="0089225E"/>
    <w:rsid w:val="00894B1F"/>
    <w:rsid w:val="0089537D"/>
    <w:rsid w:val="008A20B3"/>
    <w:rsid w:val="008A6747"/>
    <w:rsid w:val="008B199E"/>
    <w:rsid w:val="008B1C38"/>
    <w:rsid w:val="008B1E41"/>
    <w:rsid w:val="008B3A7C"/>
    <w:rsid w:val="008B4142"/>
    <w:rsid w:val="008B5EAE"/>
    <w:rsid w:val="008C2B8A"/>
    <w:rsid w:val="008C782B"/>
    <w:rsid w:val="008D21AF"/>
    <w:rsid w:val="008D28D7"/>
    <w:rsid w:val="008D4360"/>
    <w:rsid w:val="008D4D9A"/>
    <w:rsid w:val="008D71FD"/>
    <w:rsid w:val="008E1965"/>
    <w:rsid w:val="008E2CCF"/>
    <w:rsid w:val="008E797C"/>
    <w:rsid w:val="008F28FF"/>
    <w:rsid w:val="008F33C8"/>
    <w:rsid w:val="008F6BF0"/>
    <w:rsid w:val="008F7376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7DB5"/>
    <w:rsid w:val="00954574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73C2"/>
    <w:rsid w:val="00990265"/>
    <w:rsid w:val="00992AF9"/>
    <w:rsid w:val="00993A52"/>
    <w:rsid w:val="0099634A"/>
    <w:rsid w:val="00997CBE"/>
    <w:rsid w:val="009A654A"/>
    <w:rsid w:val="009B607B"/>
    <w:rsid w:val="009B6429"/>
    <w:rsid w:val="009B7946"/>
    <w:rsid w:val="009C045B"/>
    <w:rsid w:val="009C2471"/>
    <w:rsid w:val="009C3508"/>
    <w:rsid w:val="009C4C0E"/>
    <w:rsid w:val="009D02A1"/>
    <w:rsid w:val="009D384B"/>
    <w:rsid w:val="009D6F18"/>
    <w:rsid w:val="009E4070"/>
    <w:rsid w:val="009E46C6"/>
    <w:rsid w:val="009E4A60"/>
    <w:rsid w:val="009E4D96"/>
    <w:rsid w:val="009F7432"/>
    <w:rsid w:val="009F75E8"/>
    <w:rsid w:val="00A016A0"/>
    <w:rsid w:val="00A02BBE"/>
    <w:rsid w:val="00A036BF"/>
    <w:rsid w:val="00A12B06"/>
    <w:rsid w:val="00A13A47"/>
    <w:rsid w:val="00A160FC"/>
    <w:rsid w:val="00A17E50"/>
    <w:rsid w:val="00A17F6A"/>
    <w:rsid w:val="00A25154"/>
    <w:rsid w:val="00A27304"/>
    <w:rsid w:val="00A33B0A"/>
    <w:rsid w:val="00A42646"/>
    <w:rsid w:val="00A51935"/>
    <w:rsid w:val="00A569C6"/>
    <w:rsid w:val="00A6106A"/>
    <w:rsid w:val="00A63713"/>
    <w:rsid w:val="00A65485"/>
    <w:rsid w:val="00A6731A"/>
    <w:rsid w:val="00A8181F"/>
    <w:rsid w:val="00A864CC"/>
    <w:rsid w:val="00A97B44"/>
    <w:rsid w:val="00AA04BB"/>
    <w:rsid w:val="00AA0B09"/>
    <w:rsid w:val="00AA5345"/>
    <w:rsid w:val="00AA7EE5"/>
    <w:rsid w:val="00AB01D6"/>
    <w:rsid w:val="00AB38F7"/>
    <w:rsid w:val="00AB656C"/>
    <w:rsid w:val="00AC00BD"/>
    <w:rsid w:val="00AC2205"/>
    <w:rsid w:val="00AC241D"/>
    <w:rsid w:val="00AC2F88"/>
    <w:rsid w:val="00AC3877"/>
    <w:rsid w:val="00AC5DBA"/>
    <w:rsid w:val="00AD0041"/>
    <w:rsid w:val="00AD37E8"/>
    <w:rsid w:val="00AE223A"/>
    <w:rsid w:val="00AE2411"/>
    <w:rsid w:val="00AE3BD1"/>
    <w:rsid w:val="00AF2982"/>
    <w:rsid w:val="00AF503D"/>
    <w:rsid w:val="00B0160F"/>
    <w:rsid w:val="00B02F90"/>
    <w:rsid w:val="00B048C9"/>
    <w:rsid w:val="00B16645"/>
    <w:rsid w:val="00B16F85"/>
    <w:rsid w:val="00B209C3"/>
    <w:rsid w:val="00B219EC"/>
    <w:rsid w:val="00B233EB"/>
    <w:rsid w:val="00B25732"/>
    <w:rsid w:val="00B35608"/>
    <w:rsid w:val="00B37EF8"/>
    <w:rsid w:val="00B45184"/>
    <w:rsid w:val="00B51654"/>
    <w:rsid w:val="00B61B48"/>
    <w:rsid w:val="00B651A0"/>
    <w:rsid w:val="00B755D0"/>
    <w:rsid w:val="00B83455"/>
    <w:rsid w:val="00B846E3"/>
    <w:rsid w:val="00B84767"/>
    <w:rsid w:val="00B91AE8"/>
    <w:rsid w:val="00B95C38"/>
    <w:rsid w:val="00B96352"/>
    <w:rsid w:val="00B96B3B"/>
    <w:rsid w:val="00B9789F"/>
    <w:rsid w:val="00BA75EF"/>
    <w:rsid w:val="00BA77BA"/>
    <w:rsid w:val="00BB37A1"/>
    <w:rsid w:val="00BB487B"/>
    <w:rsid w:val="00BC13FB"/>
    <w:rsid w:val="00BC4D83"/>
    <w:rsid w:val="00BC735C"/>
    <w:rsid w:val="00BD2E40"/>
    <w:rsid w:val="00BD6ADD"/>
    <w:rsid w:val="00BE27C3"/>
    <w:rsid w:val="00BE7E94"/>
    <w:rsid w:val="00BF3DBE"/>
    <w:rsid w:val="00C02DDF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2415"/>
    <w:rsid w:val="00C356B3"/>
    <w:rsid w:val="00C370F9"/>
    <w:rsid w:val="00C4025F"/>
    <w:rsid w:val="00C412A1"/>
    <w:rsid w:val="00C452DF"/>
    <w:rsid w:val="00C46129"/>
    <w:rsid w:val="00C47B57"/>
    <w:rsid w:val="00C47DFC"/>
    <w:rsid w:val="00C506AA"/>
    <w:rsid w:val="00C5458B"/>
    <w:rsid w:val="00C64684"/>
    <w:rsid w:val="00C65961"/>
    <w:rsid w:val="00C65979"/>
    <w:rsid w:val="00C66554"/>
    <w:rsid w:val="00C724BF"/>
    <w:rsid w:val="00C75957"/>
    <w:rsid w:val="00C769E5"/>
    <w:rsid w:val="00C85339"/>
    <w:rsid w:val="00CA5BB8"/>
    <w:rsid w:val="00CA7628"/>
    <w:rsid w:val="00CC1AE5"/>
    <w:rsid w:val="00CC1D71"/>
    <w:rsid w:val="00CC5354"/>
    <w:rsid w:val="00CC74CD"/>
    <w:rsid w:val="00CD1E82"/>
    <w:rsid w:val="00CD5D76"/>
    <w:rsid w:val="00CE587F"/>
    <w:rsid w:val="00CE5B1A"/>
    <w:rsid w:val="00CE6783"/>
    <w:rsid w:val="00CE76D8"/>
    <w:rsid w:val="00CF6036"/>
    <w:rsid w:val="00CF7930"/>
    <w:rsid w:val="00CF7A01"/>
    <w:rsid w:val="00CF7A3E"/>
    <w:rsid w:val="00D02134"/>
    <w:rsid w:val="00D022D9"/>
    <w:rsid w:val="00D04197"/>
    <w:rsid w:val="00D043D9"/>
    <w:rsid w:val="00D06241"/>
    <w:rsid w:val="00D14AE8"/>
    <w:rsid w:val="00D17388"/>
    <w:rsid w:val="00D21217"/>
    <w:rsid w:val="00D23A01"/>
    <w:rsid w:val="00D254EF"/>
    <w:rsid w:val="00D26222"/>
    <w:rsid w:val="00D33B4C"/>
    <w:rsid w:val="00D359D3"/>
    <w:rsid w:val="00D400ED"/>
    <w:rsid w:val="00D40CE3"/>
    <w:rsid w:val="00D4160E"/>
    <w:rsid w:val="00D47985"/>
    <w:rsid w:val="00D5742E"/>
    <w:rsid w:val="00D57F14"/>
    <w:rsid w:val="00D7001E"/>
    <w:rsid w:val="00D70503"/>
    <w:rsid w:val="00D70CEE"/>
    <w:rsid w:val="00D71AEB"/>
    <w:rsid w:val="00D75150"/>
    <w:rsid w:val="00D7515E"/>
    <w:rsid w:val="00D83916"/>
    <w:rsid w:val="00D85D3A"/>
    <w:rsid w:val="00D87005"/>
    <w:rsid w:val="00D87BF1"/>
    <w:rsid w:val="00D9186A"/>
    <w:rsid w:val="00D93DF1"/>
    <w:rsid w:val="00D97546"/>
    <w:rsid w:val="00D97643"/>
    <w:rsid w:val="00DA02FA"/>
    <w:rsid w:val="00DA34CE"/>
    <w:rsid w:val="00DA376C"/>
    <w:rsid w:val="00DB08EA"/>
    <w:rsid w:val="00DB2726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05D16"/>
    <w:rsid w:val="00E108E1"/>
    <w:rsid w:val="00E123B8"/>
    <w:rsid w:val="00E16BA1"/>
    <w:rsid w:val="00E22F72"/>
    <w:rsid w:val="00E22FCA"/>
    <w:rsid w:val="00E3227D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3F7D"/>
    <w:rsid w:val="00E561F7"/>
    <w:rsid w:val="00E6253C"/>
    <w:rsid w:val="00E63FE3"/>
    <w:rsid w:val="00E66BCA"/>
    <w:rsid w:val="00E6710A"/>
    <w:rsid w:val="00E77369"/>
    <w:rsid w:val="00E81959"/>
    <w:rsid w:val="00E91044"/>
    <w:rsid w:val="00EA2DD5"/>
    <w:rsid w:val="00EA7275"/>
    <w:rsid w:val="00EA792F"/>
    <w:rsid w:val="00EB2FAE"/>
    <w:rsid w:val="00EB5E18"/>
    <w:rsid w:val="00EB6994"/>
    <w:rsid w:val="00EC31F0"/>
    <w:rsid w:val="00EC36BA"/>
    <w:rsid w:val="00ED0326"/>
    <w:rsid w:val="00ED47A4"/>
    <w:rsid w:val="00ED6DBC"/>
    <w:rsid w:val="00EE43C2"/>
    <w:rsid w:val="00EE4E22"/>
    <w:rsid w:val="00EE5651"/>
    <w:rsid w:val="00EE5A57"/>
    <w:rsid w:val="00EE6EFA"/>
    <w:rsid w:val="00EF10CE"/>
    <w:rsid w:val="00EF1C00"/>
    <w:rsid w:val="00EF3093"/>
    <w:rsid w:val="00EF3C1F"/>
    <w:rsid w:val="00F0194D"/>
    <w:rsid w:val="00F02AEC"/>
    <w:rsid w:val="00F02D00"/>
    <w:rsid w:val="00F052EC"/>
    <w:rsid w:val="00F07FCB"/>
    <w:rsid w:val="00F1263A"/>
    <w:rsid w:val="00F14713"/>
    <w:rsid w:val="00F17F93"/>
    <w:rsid w:val="00F211C1"/>
    <w:rsid w:val="00F215C8"/>
    <w:rsid w:val="00F2594E"/>
    <w:rsid w:val="00F27319"/>
    <w:rsid w:val="00F30FBA"/>
    <w:rsid w:val="00F34AB5"/>
    <w:rsid w:val="00F46FE0"/>
    <w:rsid w:val="00F508E4"/>
    <w:rsid w:val="00F50D2E"/>
    <w:rsid w:val="00F521D4"/>
    <w:rsid w:val="00F524E1"/>
    <w:rsid w:val="00F5254E"/>
    <w:rsid w:val="00F55CC1"/>
    <w:rsid w:val="00F5652C"/>
    <w:rsid w:val="00F56571"/>
    <w:rsid w:val="00F56F0B"/>
    <w:rsid w:val="00F6207B"/>
    <w:rsid w:val="00F62D60"/>
    <w:rsid w:val="00F73B95"/>
    <w:rsid w:val="00F74CF6"/>
    <w:rsid w:val="00F777EE"/>
    <w:rsid w:val="00F81ED3"/>
    <w:rsid w:val="00F840C5"/>
    <w:rsid w:val="00F85DA0"/>
    <w:rsid w:val="00F86DAB"/>
    <w:rsid w:val="00F91D9F"/>
    <w:rsid w:val="00F928CA"/>
    <w:rsid w:val="00F929C5"/>
    <w:rsid w:val="00F94631"/>
    <w:rsid w:val="00FB54A7"/>
    <w:rsid w:val="00FB5DAC"/>
    <w:rsid w:val="00FB72E9"/>
    <w:rsid w:val="00FC0143"/>
    <w:rsid w:val="00FC0725"/>
    <w:rsid w:val="00FC1FBA"/>
    <w:rsid w:val="00FC5444"/>
    <w:rsid w:val="00FC5736"/>
    <w:rsid w:val="00FC6776"/>
    <w:rsid w:val="00FC7FF2"/>
    <w:rsid w:val="00FD073D"/>
    <w:rsid w:val="00FD08F1"/>
    <w:rsid w:val="00FD6F72"/>
    <w:rsid w:val="00FE0259"/>
    <w:rsid w:val="00FE055A"/>
    <w:rsid w:val="00FE21EB"/>
    <w:rsid w:val="00FE489A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C06F-4E3C-4363-A013-6821CC97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289</TotalTime>
  <Pages>6</Pages>
  <Words>1549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10297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72</cp:revision>
  <cp:lastPrinted>2023-07-19T13:06:00Z</cp:lastPrinted>
  <dcterms:created xsi:type="dcterms:W3CDTF">2023-10-25T12:03:00Z</dcterms:created>
  <dcterms:modified xsi:type="dcterms:W3CDTF">2023-11-27T14:10:00Z</dcterms:modified>
</cp:coreProperties>
</file>