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3876" w14:textId="77777777" w:rsidR="00A02BBE" w:rsidRPr="00735078" w:rsidRDefault="00A02BBE" w:rsidP="009F4CD8">
      <w:pPr>
        <w:ind w:hanging="426"/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p w14:paraId="7EB3CF18" w14:textId="3B6DD3DB" w:rsidR="00B320DE" w:rsidRPr="00D745E1" w:rsidRDefault="000F0477" w:rsidP="001C23C8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871B78">
        <w:rPr>
          <w:rFonts w:ascii="Times New Roman" w:hAnsi="Times New Roman" w:cs="Times New Roman"/>
          <w:sz w:val="24"/>
          <w:szCs w:val="24"/>
          <w:lang w:val="bg-BG"/>
        </w:rPr>
        <w:t>ЮНИ</w:t>
      </w:r>
      <w:r w:rsidR="00AE5C31"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A476F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Pr="00D745E1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531CCFD1" w14:textId="37B3AC1D" w:rsidR="000F0477" w:rsidRPr="00D745E1" w:rsidRDefault="005B2635" w:rsidP="00836A24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на промишленото производство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252AA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нараства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с </w:t>
      </w:r>
      <w:r w:rsidR="00871B7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0</w:t>
      </w:r>
      <w:r w:rsidR="00D460DB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871B7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7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% 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през </w:t>
      </w:r>
      <w:r w:rsidR="000A450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юни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202</w:t>
      </w:r>
      <w:r w:rsidR="000A450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0A4509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444E6D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A450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предходния месец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. </w:t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Данните са предварителни и сезонно изгладени</w:t>
      </w:r>
      <w:r w:rsidRPr="00D745E1">
        <w:rPr>
          <w:rStyle w:val="FootnoteReference"/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footnoteReference w:id="3"/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</w:p>
    <w:p w14:paraId="72A767A9" w14:textId="5D20C2C6" w:rsidR="006771BF" w:rsidRPr="006771BF" w:rsidRDefault="00BB772C" w:rsidP="006771BF">
      <w:pPr>
        <w:spacing w:after="120"/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>Р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егистриран </w:t>
      </w:r>
      <w:r>
        <w:rPr>
          <w:rFonts w:ascii="Times New Roman" w:hAnsi="Times New Roman"/>
          <w:bCs/>
          <w:szCs w:val="24"/>
          <w:lang w:val="bg-BG"/>
        </w:rPr>
        <w:t xml:space="preserve">е 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спад с </w:t>
      </w:r>
      <w:r w:rsidR="00871B78">
        <w:rPr>
          <w:rFonts w:ascii="Times New Roman" w:hAnsi="Times New Roman"/>
          <w:bCs/>
          <w:szCs w:val="24"/>
          <w:lang w:val="bg-BG"/>
        </w:rPr>
        <w:t>9</w:t>
      </w:r>
      <w:r w:rsidR="006771BF" w:rsidRPr="006771BF">
        <w:rPr>
          <w:rFonts w:ascii="Times New Roman" w:hAnsi="Times New Roman"/>
          <w:bCs/>
          <w:szCs w:val="24"/>
          <w:lang w:val="bg-BG"/>
        </w:rPr>
        <w:t>.</w:t>
      </w:r>
      <w:r w:rsidR="00871B78">
        <w:rPr>
          <w:rFonts w:ascii="Times New Roman" w:hAnsi="Times New Roman"/>
          <w:bCs/>
          <w:szCs w:val="24"/>
          <w:lang w:val="bg-BG"/>
        </w:rPr>
        <w:t>3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% </w:t>
      </w:r>
      <w:r w:rsidR="006771BF" w:rsidRPr="006771BF">
        <w:rPr>
          <w:rFonts w:ascii="Times New Roman" w:hAnsi="Times New Roman"/>
          <w:szCs w:val="24"/>
          <w:lang w:val="bg-BG"/>
        </w:rPr>
        <w:t>на календарно изгладения</w:t>
      </w:r>
      <w:r w:rsidR="006771BF" w:rsidRPr="00D745E1">
        <w:rPr>
          <w:rStyle w:val="FootnoteReference"/>
          <w:rFonts w:ascii="Times New Roman" w:hAnsi="Times New Roman"/>
          <w:szCs w:val="24"/>
          <w:lang w:val="bg-BG"/>
        </w:rPr>
        <w:footnoteReference w:id="4"/>
      </w:r>
      <w:r w:rsidR="006771BF" w:rsidRPr="006771BF">
        <w:rPr>
          <w:rFonts w:ascii="Times New Roman" w:hAnsi="Times New Roman"/>
          <w:szCs w:val="24"/>
          <w:lang w:val="bg-BG"/>
        </w:rPr>
        <w:t xml:space="preserve"> индекс на промишленото производство</w:t>
      </w:r>
      <w:r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 w:hint="cs"/>
          <w:szCs w:val="24"/>
          <w:lang w:val="bg-BG"/>
        </w:rPr>
        <w:t>с</w:t>
      </w:r>
      <w:r w:rsidRPr="00BB772C">
        <w:rPr>
          <w:rFonts w:ascii="Times New Roman" w:hAnsi="Times New Roman" w:hint="cs"/>
          <w:szCs w:val="24"/>
          <w:lang w:val="bg-BG"/>
        </w:rPr>
        <w:t>прямо</w:t>
      </w:r>
      <w:r w:rsidRPr="00BB772C">
        <w:rPr>
          <w:rFonts w:ascii="Times New Roman" w:hAnsi="Times New Roman"/>
          <w:szCs w:val="24"/>
          <w:lang w:val="bg-BG"/>
        </w:rPr>
        <w:t xml:space="preserve"> </w:t>
      </w:r>
      <w:r w:rsidR="00871B78">
        <w:rPr>
          <w:rFonts w:ascii="Times New Roman" w:hAnsi="Times New Roman"/>
          <w:szCs w:val="24"/>
          <w:lang w:val="bg-BG"/>
        </w:rPr>
        <w:t>юни</w:t>
      </w:r>
      <w:r w:rsidRPr="00BB772C">
        <w:rPr>
          <w:rFonts w:ascii="Times New Roman" w:hAnsi="Times New Roman"/>
          <w:szCs w:val="24"/>
          <w:lang w:val="bg-BG"/>
        </w:rPr>
        <w:t xml:space="preserve"> 2022 </w:t>
      </w:r>
      <w:r w:rsidRPr="00BB772C">
        <w:rPr>
          <w:rFonts w:ascii="Times New Roman" w:hAnsi="Times New Roman" w:hint="cs"/>
          <w:szCs w:val="24"/>
          <w:lang w:val="bg-BG"/>
        </w:rPr>
        <w:t>г</w:t>
      </w:r>
      <w:r>
        <w:rPr>
          <w:rFonts w:ascii="Times New Roman" w:hAnsi="Times New Roman"/>
          <w:szCs w:val="24"/>
          <w:lang w:val="bg-BG"/>
        </w:rPr>
        <w:t>одина</w:t>
      </w:r>
      <w:r w:rsidR="006771BF" w:rsidRPr="006771BF">
        <w:rPr>
          <w:rFonts w:ascii="Times New Roman" w:hAnsi="Times New Roman"/>
          <w:bCs/>
          <w:szCs w:val="24"/>
          <w:lang w:val="bg-BG"/>
        </w:rPr>
        <w:t xml:space="preserve">. </w:t>
      </w:r>
    </w:p>
    <w:p w14:paraId="0162475C" w14:textId="69C8DEE6" w:rsidR="00CC1F5A" w:rsidRDefault="000F0477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 w:rsidRPr="00D745E1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 w:rsidRPr="00D745E1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550F12">
        <w:rPr>
          <w:rFonts w:ascii="Times New Roman" w:hAnsi="Times New Roman"/>
          <w:b/>
          <w:lang w:val="bg-BG"/>
        </w:rPr>
        <w:t>(2015 = 100)</w:t>
      </w:r>
    </w:p>
    <w:p w14:paraId="5A1C0840" w14:textId="13FE806E" w:rsidR="005B33CC" w:rsidRPr="00550F12" w:rsidRDefault="00EC3FEE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</w:rPr>
        <w:object w:dxaOrig="14631" w:dyaOrig="9533" w14:anchorId="7A902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4pt;height:329.5pt" o:ole="">
            <v:imagedata r:id="rId8" o:title=""/>
          </v:shape>
          <o:OLEObject Type="Embed" ProgID="Excel.Sheet.8" ShapeID="_x0000_i1025" DrawAspect="Content" ObjectID="_1752914733" r:id="rId9"/>
        </w:object>
      </w:r>
    </w:p>
    <w:p w14:paraId="3694887F" w14:textId="3586419E" w:rsidR="00B56B66" w:rsidRDefault="00E97E45" w:rsidP="00634B1C">
      <w:pPr>
        <w:tabs>
          <w:tab w:val="left" w:pos="7875"/>
        </w:tabs>
        <w:ind w:hanging="993"/>
        <w:jc w:val="both"/>
        <w:rPr>
          <w:rFonts w:ascii="Times New Roman" w:hAnsi="Times New Roman"/>
        </w:rPr>
      </w:pPr>
      <w:r w:rsidRPr="00BB772C">
        <w:rPr>
          <w:rFonts w:ascii="Times New Roman" w:hAnsi="Times New Roman"/>
          <w:lang w:val="ru-RU"/>
        </w:rPr>
        <w:lastRenderedPageBreak/>
        <w:tab/>
      </w:r>
    </w:p>
    <w:p w14:paraId="4EBED6DA" w14:textId="77777777" w:rsidR="005B33CC" w:rsidRPr="00D745E1" w:rsidRDefault="005B33CC" w:rsidP="00634B1C">
      <w:pPr>
        <w:tabs>
          <w:tab w:val="left" w:pos="7875"/>
        </w:tabs>
        <w:ind w:hanging="993"/>
        <w:jc w:val="both"/>
        <w:rPr>
          <w:rFonts w:ascii="Times New Roman" w:hAnsi="Times New Roman"/>
          <w:b/>
          <w:szCs w:val="24"/>
          <w:lang w:val="bg-BG"/>
        </w:rPr>
      </w:pPr>
    </w:p>
    <w:p w14:paraId="7B453961" w14:textId="77777777" w:rsidR="00B56B66" w:rsidRPr="00D745E1" w:rsidRDefault="000F0477" w:rsidP="00AB6F03">
      <w:pPr>
        <w:spacing w:before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29B7287D" w14:textId="0D50B8FC" w:rsidR="000F0477" w:rsidRPr="00A019A8" w:rsidRDefault="00BB252C" w:rsidP="00AB6F03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У</w:t>
      </w:r>
      <w:r w:rsidR="006771BF">
        <w:rPr>
          <w:rFonts w:ascii="Times New Roman" w:hAnsi="Times New Roman"/>
          <w:szCs w:val="24"/>
          <w:lang w:val="bg-BG"/>
        </w:rPr>
        <w:t>величение</w:t>
      </w:r>
      <w:r w:rsidR="00B320DE" w:rsidRPr="00A019A8">
        <w:rPr>
          <w:rFonts w:ascii="Times New Roman" w:hAnsi="Times New Roman"/>
          <w:szCs w:val="24"/>
          <w:lang w:val="bg-BG"/>
        </w:rPr>
        <w:t xml:space="preserve"> </w:t>
      </w:r>
      <w:r w:rsidR="000F0477" w:rsidRPr="00A019A8">
        <w:rPr>
          <w:rFonts w:ascii="Times New Roman" w:hAnsi="Times New Roman"/>
          <w:szCs w:val="24"/>
          <w:lang w:val="bg-BG"/>
        </w:rPr>
        <w:t xml:space="preserve">спрямо предходния месец </w:t>
      </w:r>
      <w:r w:rsidR="00B320DE" w:rsidRPr="00A019A8">
        <w:rPr>
          <w:rFonts w:ascii="Times New Roman" w:hAnsi="Times New Roman"/>
          <w:szCs w:val="24"/>
          <w:lang w:val="bg-BG"/>
        </w:rPr>
        <w:t>е отчетен</w:t>
      </w:r>
      <w:r w:rsidR="006771BF">
        <w:rPr>
          <w:rFonts w:ascii="Times New Roman" w:hAnsi="Times New Roman"/>
          <w:szCs w:val="24"/>
          <w:lang w:val="bg-BG"/>
        </w:rPr>
        <w:t>о</w:t>
      </w:r>
      <w:r w:rsidR="00B543E1" w:rsidRPr="00A019A8">
        <w:rPr>
          <w:rFonts w:ascii="Times New Roman" w:hAnsi="Times New Roman"/>
          <w:szCs w:val="24"/>
          <w:lang w:val="bg-BG"/>
        </w:rPr>
        <w:t xml:space="preserve"> </w:t>
      </w:r>
      <w:r w:rsidR="00AE7C05" w:rsidRPr="00A019A8">
        <w:rPr>
          <w:rFonts w:ascii="Times New Roman" w:hAnsi="Times New Roman"/>
          <w:szCs w:val="24"/>
          <w:lang w:val="bg-BG"/>
        </w:rPr>
        <w:t>при</w:t>
      </w:r>
      <w:r w:rsidR="00B543E1" w:rsidRPr="00A019A8">
        <w:rPr>
          <w:rFonts w:ascii="Times New Roman" w:hAnsi="Times New Roman"/>
          <w:szCs w:val="24"/>
          <w:lang w:val="bg-BG"/>
        </w:rPr>
        <w:t xml:space="preserve"> </w:t>
      </w:r>
      <w:r w:rsidR="00744F2A" w:rsidRPr="00A019A8">
        <w:rPr>
          <w:rFonts w:ascii="Times New Roman" w:hAnsi="Times New Roman"/>
          <w:szCs w:val="24"/>
          <w:lang w:val="bg-BG"/>
        </w:rPr>
        <w:t xml:space="preserve">производството и разпределението на електрическа и топлоенергия и газ - с </w:t>
      </w:r>
      <w:r w:rsidR="00876A94">
        <w:rPr>
          <w:rFonts w:ascii="Times New Roman" w:hAnsi="Times New Roman"/>
          <w:szCs w:val="24"/>
          <w:lang w:val="bg-BG"/>
        </w:rPr>
        <w:t>6</w:t>
      </w:r>
      <w:r w:rsidR="00744F2A" w:rsidRPr="00A019A8">
        <w:rPr>
          <w:rFonts w:ascii="Times New Roman" w:hAnsi="Times New Roman"/>
          <w:szCs w:val="24"/>
          <w:lang w:val="bg-BG"/>
        </w:rPr>
        <w:t>.</w:t>
      </w:r>
      <w:r w:rsidR="00876A94">
        <w:rPr>
          <w:rFonts w:ascii="Times New Roman" w:hAnsi="Times New Roman"/>
          <w:szCs w:val="24"/>
          <w:lang w:val="bg-BG"/>
        </w:rPr>
        <w:t>6</w:t>
      </w:r>
      <w:r w:rsidR="00744F2A" w:rsidRPr="00A019A8">
        <w:rPr>
          <w:rFonts w:ascii="Times New Roman" w:hAnsi="Times New Roman"/>
          <w:szCs w:val="24"/>
          <w:lang w:val="bg-BG"/>
        </w:rPr>
        <w:t>%</w:t>
      </w:r>
      <w:r w:rsidR="005123F0" w:rsidRPr="00A019A8">
        <w:rPr>
          <w:rFonts w:ascii="Times New Roman" w:hAnsi="Times New Roman"/>
          <w:szCs w:val="24"/>
          <w:lang w:val="bg-BG"/>
        </w:rPr>
        <w:t>,</w:t>
      </w:r>
      <w:r w:rsidR="00DC2A55" w:rsidRPr="00A019A8">
        <w:rPr>
          <w:rFonts w:ascii="Times New Roman" w:hAnsi="Times New Roman"/>
          <w:szCs w:val="24"/>
          <w:lang w:val="bg-BG"/>
        </w:rPr>
        <w:t xml:space="preserve"> </w:t>
      </w:r>
      <w:r w:rsidR="00876A94" w:rsidRPr="00876A94">
        <w:rPr>
          <w:rFonts w:ascii="Times New Roman" w:hAnsi="Times New Roman" w:hint="cs"/>
          <w:szCs w:val="24"/>
          <w:lang w:val="bg-BG"/>
        </w:rPr>
        <w:t>в</w:t>
      </w:r>
      <w:r w:rsidR="00876A94" w:rsidRPr="00876A94">
        <w:rPr>
          <w:rFonts w:ascii="Times New Roman" w:hAnsi="Times New Roman"/>
          <w:szCs w:val="24"/>
          <w:lang w:val="bg-BG"/>
        </w:rPr>
        <w:t xml:space="preserve"> </w:t>
      </w:r>
      <w:r w:rsidR="00876A94" w:rsidRPr="00876A94">
        <w:rPr>
          <w:rFonts w:ascii="Times New Roman" w:hAnsi="Times New Roman" w:hint="cs"/>
          <w:szCs w:val="24"/>
          <w:lang w:val="bg-BG"/>
        </w:rPr>
        <w:t>добивната</w:t>
      </w:r>
      <w:r w:rsidR="00876A94" w:rsidRPr="00876A94">
        <w:rPr>
          <w:rFonts w:ascii="Times New Roman" w:hAnsi="Times New Roman"/>
          <w:szCs w:val="24"/>
          <w:lang w:val="bg-BG"/>
        </w:rPr>
        <w:t xml:space="preserve"> </w:t>
      </w:r>
      <w:r w:rsidR="00876A94" w:rsidRPr="00876A94">
        <w:rPr>
          <w:rFonts w:ascii="Times New Roman" w:hAnsi="Times New Roman" w:hint="cs"/>
          <w:szCs w:val="24"/>
          <w:lang w:val="bg-BG"/>
        </w:rPr>
        <w:t>промишленост</w:t>
      </w:r>
      <w:r w:rsidR="00876A94" w:rsidRPr="00876A94">
        <w:rPr>
          <w:rFonts w:ascii="Times New Roman" w:hAnsi="Times New Roman"/>
          <w:szCs w:val="24"/>
          <w:lang w:val="bg-BG"/>
        </w:rPr>
        <w:t xml:space="preserve"> - </w:t>
      </w:r>
      <w:r w:rsidR="00876A94" w:rsidRPr="00876A94">
        <w:rPr>
          <w:rFonts w:ascii="Times New Roman" w:hAnsi="Times New Roman" w:hint="cs"/>
          <w:szCs w:val="24"/>
          <w:lang w:val="bg-BG"/>
        </w:rPr>
        <w:t>с</w:t>
      </w:r>
      <w:r w:rsidR="00876A94" w:rsidRPr="00876A94">
        <w:rPr>
          <w:rFonts w:ascii="Times New Roman" w:hAnsi="Times New Roman"/>
          <w:szCs w:val="24"/>
          <w:lang w:val="bg-BG"/>
        </w:rPr>
        <w:t xml:space="preserve"> 4.</w:t>
      </w:r>
      <w:r w:rsidR="00876A94">
        <w:rPr>
          <w:rFonts w:ascii="Times New Roman" w:hAnsi="Times New Roman"/>
          <w:szCs w:val="24"/>
          <w:lang w:val="bg-BG"/>
        </w:rPr>
        <w:t>2</w:t>
      </w:r>
      <w:r w:rsidR="00876A94" w:rsidRPr="00876A94">
        <w:rPr>
          <w:rFonts w:ascii="Times New Roman" w:hAnsi="Times New Roman"/>
          <w:szCs w:val="24"/>
          <w:lang w:val="bg-BG"/>
        </w:rPr>
        <w:t>%</w:t>
      </w:r>
      <w:r w:rsidR="00F169BD" w:rsidRPr="00140C58">
        <w:rPr>
          <w:rFonts w:ascii="Times New Roman" w:hAnsi="Times New Roman"/>
          <w:szCs w:val="24"/>
          <w:lang w:val="en-US"/>
        </w:rPr>
        <w:t>,</w:t>
      </w:r>
      <w:r w:rsidR="00B4576F">
        <w:rPr>
          <w:rFonts w:ascii="Times New Roman" w:hAnsi="Times New Roman"/>
          <w:szCs w:val="24"/>
          <w:lang w:val="bg-BG"/>
        </w:rPr>
        <w:t xml:space="preserve"> и </w:t>
      </w:r>
      <w:r w:rsidR="000F0477" w:rsidRPr="00A019A8">
        <w:rPr>
          <w:rFonts w:ascii="Times New Roman" w:hAnsi="Times New Roman"/>
          <w:szCs w:val="24"/>
          <w:lang w:val="bg-BG"/>
        </w:rPr>
        <w:t xml:space="preserve">в </w:t>
      </w:r>
      <w:r w:rsidR="00AE7C05" w:rsidRPr="00A019A8">
        <w:rPr>
          <w:rFonts w:ascii="Times New Roman" w:hAnsi="Times New Roman"/>
          <w:szCs w:val="24"/>
          <w:lang w:val="bg-BG"/>
        </w:rPr>
        <w:t xml:space="preserve">преработващата промишленост </w:t>
      </w:r>
      <w:r w:rsidR="00116DCD" w:rsidRPr="00A019A8">
        <w:rPr>
          <w:rFonts w:ascii="Times New Roman" w:hAnsi="Times New Roman"/>
          <w:szCs w:val="24"/>
          <w:lang w:val="bg-BG"/>
        </w:rPr>
        <w:t xml:space="preserve">- </w:t>
      </w:r>
      <w:r w:rsidR="003667F8" w:rsidRPr="00A019A8">
        <w:rPr>
          <w:rFonts w:ascii="Times New Roman" w:hAnsi="Times New Roman"/>
          <w:szCs w:val="24"/>
          <w:lang w:val="bg-BG"/>
        </w:rPr>
        <w:t xml:space="preserve">с </w:t>
      </w:r>
      <w:r w:rsidR="00252AAC">
        <w:rPr>
          <w:rFonts w:ascii="Times New Roman" w:hAnsi="Times New Roman"/>
          <w:szCs w:val="24"/>
          <w:lang w:val="bg-BG"/>
        </w:rPr>
        <w:t>0</w:t>
      </w:r>
      <w:r w:rsidR="003667F8" w:rsidRPr="00A019A8">
        <w:rPr>
          <w:rFonts w:ascii="Times New Roman" w:hAnsi="Times New Roman"/>
          <w:szCs w:val="24"/>
          <w:lang w:val="bg-BG"/>
        </w:rPr>
        <w:t>.</w:t>
      </w:r>
      <w:r w:rsidR="00876A94">
        <w:rPr>
          <w:rFonts w:ascii="Times New Roman" w:hAnsi="Times New Roman"/>
          <w:szCs w:val="24"/>
          <w:lang w:val="bg-BG"/>
        </w:rPr>
        <w:t>4</w:t>
      </w:r>
      <w:r w:rsidR="003667F8" w:rsidRPr="00A019A8">
        <w:rPr>
          <w:rFonts w:ascii="Times New Roman" w:hAnsi="Times New Roman"/>
          <w:szCs w:val="24"/>
          <w:lang w:val="bg-BG"/>
        </w:rPr>
        <w:t>%</w:t>
      </w:r>
      <w:r w:rsidR="00876A94">
        <w:rPr>
          <w:rFonts w:ascii="Times New Roman" w:hAnsi="Times New Roman"/>
          <w:szCs w:val="24"/>
          <w:lang w:val="bg-BG"/>
        </w:rPr>
        <w:t>.</w:t>
      </w:r>
    </w:p>
    <w:p w14:paraId="72990CC3" w14:textId="233B8C41" w:rsidR="001314C6" w:rsidRPr="005319A3" w:rsidRDefault="007042CB" w:rsidP="007B7F5B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По-значител</w:t>
      </w:r>
      <w:r w:rsidR="007F66FF" w:rsidRPr="00A019A8">
        <w:rPr>
          <w:rFonts w:ascii="Times New Roman" w:hAnsi="Times New Roman"/>
          <w:szCs w:val="24"/>
          <w:lang w:val="bg-BG"/>
        </w:rPr>
        <w:t>н</w:t>
      </w:r>
      <w:r w:rsidR="00396C20" w:rsidRPr="00A019A8">
        <w:rPr>
          <w:rFonts w:ascii="Times New Roman" w:hAnsi="Times New Roman"/>
          <w:szCs w:val="24"/>
          <w:lang w:val="bg-BG"/>
        </w:rPr>
        <w:t>о</w:t>
      </w:r>
      <w:r w:rsidR="00250098" w:rsidRPr="00A019A8">
        <w:rPr>
          <w:rFonts w:ascii="Times New Roman" w:hAnsi="Times New Roman"/>
          <w:szCs w:val="24"/>
          <w:lang w:val="bg-BG"/>
        </w:rPr>
        <w:t xml:space="preserve"> </w:t>
      </w:r>
      <w:r w:rsidR="006771BF">
        <w:rPr>
          <w:rFonts w:ascii="Times New Roman" w:hAnsi="Times New Roman"/>
          <w:szCs w:val="24"/>
          <w:lang w:val="bg-BG"/>
        </w:rPr>
        <w:t>нарастване</w:t>
      </w:r>
      <w:r w:rsidR="00250098" w:rsidRPr="00A019A8">
        <w:rPr>
          <w:rFonts w:ascii="Times New Roman" w:hAnsi="Times New Roman"/>
          <w:szCs w:val="24"/>
          <w:lang w:val="bg-BG"/>
        </w:rPr>
        <w:t xml:space="preserve"> </w:t>
      </w:r>
      <w:r w:rsidR="000F0477" w:rsidRPr="00A019A8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A34DAB" w:rsidRPr="005319A3">
        <w:rPr>
          <w:rFonts w:ascii="Times New Roman" w:hAnsi="Times New Roman"/>
          <w:szCs w:val="24"/>
          <w:lang w:val="bg-BG"/>
        </w:rPr>
        <w:t xml:space="preserve"> </w:t>
      </w:r>
      <w:r w:rsidR="007B7F5B">
        <w:rPr>
          <w:rFonts w:ascii="Times New Roman" w:hAnsi="Times New Roman"/>
          <w:szCs w:val="24"/>
          <w:lang w:val="bg-BG"/>
        </w:rPr>
        <w:t>п</w:t>
      </w:r>
      <w:r w:rsidR="007B7F5B" w:rsidRPr="007B7F5B">
        <w:rPr>
          <w:rFonts w:ascii="Times New Roman" w:hAnsi="Times New Roman" w:hint="cs"/>
          <w:szCs w:val="24"/>
          <w:lang w:val="bg-BG"/>
        </w:rPr>
        <w:t>роизводство</w:t>
      </w:r>
      <w:r w:rsidR="007B7F5B">
        <w:rPr>
          <w:rFonts w:ascii="Times New Roman" w:hAnsi="Times New Roman"/>
          <w:szCs w:val="24"/>
          <w:lang w:val="bg-BG"/>
        </w:rPr>
        <w:t>то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>на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>електрически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>съоръжения</w:t>
      </w:r>
      <w:r w:rsidR="007B7F5B">
        <w:rPr>
          <w:rFonts w:ascii="Times New Roman" w:hAnsi="Times New Roman"/>
          <w:szCs w:val="24"/>
          <w:lang w:val="bg-BG"/>
        </w:rPr>
        <w:t xml:space="preserve"> - със 7.6%,</w:t>
      </w:r>
      <w:r w:rsidR="00B4576F">
        <w:rPr>
          <w:rFonts w:ascii="Times New Roman" w:hAnsi="Times New Roman"/>
          <w:szCs w:val="24"/>
          <w:lang w:val="bg-BG"/>
        </w:rPr>
        <w:t xml:space="preserve"> </w:t>
      </w:r>
      <w:r w:rsidR="007B7F5B">
        <w:rPr>
          <w:rFonts w:ascii="Times New Roman" w:hAnsi="Times New Roman"/>
          <w:szCs w:val="24"/>
          <w:lang w:val="bg-BG"/>
        </w:rPr>
        <w:t>п</w:t>
      </w:r>
      <w:r w:rsidR="007B7F5B" w:rsidRPr="007B7F5B">
        <w:rPr>
          <w:rFonts w:ascii="Times New Roman" w:hAnsi="Times New Roman" w:hint="cs"/>
          <w:szCs w:val="24"/>
          <w:lang w:val="bg-BG"/>
        </w:rPr>
        <w:t>ечатна</w:t>
      </w:r>
      <w:r w:rsidR="007B7F5B">
        <w:rPr>
          <w:rFonts w:ascii="Times New Roman" w:hAnsi="Times New Roman"/>
          <w:szCs w:val="24"/>
          <w:lang w:val="bg-BG"/>
        </w:rPr>
        <w:t>та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>дейност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>и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>възпроизвеждане</w:t>
      </w:r>
      <w:r w:rsidR="007B7F5B">
        <w:rPr>
          <w:rFonts w:ascii="Times New Roman" w:hAnsi="Times New Roman"/>
          <w:szCs w:val="24"/>
          <w:lang w:val="bg-BG"/>
        </w:rPr>
        <w:t>то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>на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>записани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>носители</w:t>
      </w:r>
      <w:r w:rsidR="007B7F5B">
        <w:rPr>
          <w:rFonts w:ascii="Times New Roman" w:hAnsi="Times New Roman"/>
          <w:szCs w:val="24"/>
          <w:lang w:val="bg-BG"/>
        </w:rPr>
        <w:t xml:space="preserve"> - с 6.3%,</w:t>
      </w:r>
      <w:r w:rsidR="007B7F5B" w:rsidRPr="007B7F5B">
        <w:rPr>
          <w:rFonts w:ascii="Times New Roman" w:hAnsi="Times New Roman" w:hint="cs"/>
          <w:szCs w:val="24"/>
          <w:lang w:val="bg-BG"/>
        </w:rPr>
        <w:t xml:space="preserve"> </w:t>
      </w:r>
      <w:r w:rsidR="007B7F5B">
        <w:rPr>
          <w:rFonts w:ascii="Times New Roman" w:hAnsi="Times New Roman"/>
          <w:szCs w:val="24"/>
          <w:lang w:val="bg-BG"/>
        </w:rPr>
        <w:t>п</w:t>
      </w:r>
      <w:r w:rsidR="007B7F5B" w:rsidRPr="007B7F5B">
        <w:rPr>
          <w:rFonts w:ascii="Times New Roman" w:hAnsi="Times New Roman" w:hint="cs"/>
          <w:szCs w:val="24"/>
          <w:lang w:val="bg-BG"/>
        </w:rPr>
        <w:t>роизводство</w:t>
      </w:r>
      <w:r w:rsidR="007B7F5B">
        <w:rPr>
          <w:rFonts w:ascii="Times New Roman" w:hAnsi="Times New Roman"/>
          <w:szCs w:val="24"/>
          <w:lang w:val="bg-BG"/>
        </w:rPr>
        <w:t>то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>на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>хартия</w:t>
      </w:r>
      <w:r w:rsidR="007B7F5B" w:rsidRPr="007B7F5B">
        <w:rPr>
          <w:rFonts w:ascii="Times New Roman" w:hAnsi="Times New Roman"/>
          <w:szCs w:val="24"/>
          <w:lang w:val="bg-BG"/>
        </w:rPr>
        <w:t xml:space="preserve">, </w:t>
      </w:r>
      <w:r w:rsidR="007B7F5B" w:rsidRPr="007B7F5B">
        <w:rPr>
          <w:rFonts w:ascii="Times New Roman" w:hAnsi="Times New Roman" w:hint="cs"/>
          <w:szCs w:val="24"/>
          <w:lang w:val="bg-BG"/>
        </w:rPr>
        <w:t>картон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>и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>изделия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>от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>хартия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>и</w:t>
      </w:r>
      <w:r w:rsidR="007B7F5B" w:rsidRPr="007B7F5B">
        <w:rPr>
          <w:rFonts w:ascii="Times New Roman" w:hAnsi="Times New Roman"/>
          <w:szCs w:val="24"/>
          <w:lang w:val="bg-BG"/>
        </w:rPr>
        <w:t xml:space="preserve"> </w:t>
      </w:r>
      <w:r w:rsidR="007B7F5B" w:rsidRPr="007B7F5B">
        <w:rPr>
          <w:rFonts w:ascii="Times New Roman" w:hAnsi="Times New Roman" w:hint="cs"/>
          <w:szCs w:val="24"/>
          <w:lang w:val="bg-BG"/>
        </w:rPr>
        <w:t xml:space="preserve">картон </w:t>
      </w:r>
      <w:r w:rsidR="005E22D8" w:rsidRPr="00863DD7">
        <w:rPr>
          <w:rFonts w:ascii="Times New Roman" w:hAnsi="Times New Roman"/>
          <w:szCs w:val="24"/>
          <w:lang w:val="en-US"/>
        </w:rPr>
        <w:t>-</w:t>
      </w:r>
      <w:r w:rsidR="007B7F5B">
        <w:rPr>
          <w:rFonts w:ascii="Times New Roman" w:hAnsi="Times New Roman"/>
          <w:szCs w:val="24"/>
          <w:lang w:val="bg-BG"/>
        </w:rPr>
        <w:t xml:space="preserve"> с 4.9%.</w:t>
      </w:r>
      <w:r w:rsidR="005E22D8" w:rsidRPr="00863DD7">
        <w:rPr>
          <w:rFonts w:ascii="Times New Roman" w:hAnsi="Times New Roman"/>
          <w:szCs w:val="24"/>
          <w:lang w:val="en-US"/>
        </w:rPr>
        <w:t xml:space="preserve"> </w:t>
      </w:r>
    </w:p>
    <w:p w14:paraId="748B8E5F" w14:textId="386EB60F" w:rsidR="00330E1F" w:rsidRPr="00A019A8" w:rsidRDefault="001A1389" w:rsidP="00A33E37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Намаление</w:t>
      </w:r>
      <w:r w:rsidRPr="00A019A8">
        <w:rPr>
          <w:rFonts w:ascii="Times New Roman" w:hAnsi="Times New Roman"/>
          <w:szCs w:val="24"/>
          <w:lang w:val="bg-BG"/>
        </w:rPr>
        <w:t xml:space="preserve"> </w:t>
      </w:r>
      <w:r w:rsidR="00330E1F" w:rsidRPr="00A019A8">
        <w:rPr>
          <w:rFonts w:ascii="Times New Roman" w:hAnsi="Times New Roman"/>
          <w:szCs w:val="24"/>
          <w:lang w:val="bg-BG"/>
        </w:rPr>
        <w:t>е регистриран</w:t>
      </w:r>
      <w:r>
        <w:rPr>
          <w:rFonts w:ascii="Times New Roman" w:hAnsi="Times New Roman"/>
          <w:szCs w:val="24"/>
          <w:lang w:val="bg-BG"/>
        </w:rPr>
        <w:t>о</w:t>
      </w:r>
      <w:r w:rsidR="00330E1F" w:rsidRPr="00A019A8">
        <w:rPr>
          <w:rFonts w:ascii="Times New Roman" w:hAnsi="Times New Roman"/>
          <w:szCs w:val="24"/>
          <w:lang w:val="bg-BG"/>
        </w:rPr>
        <w:t xml:space="preserve"> при:</w:t>
      </w:r>
      <w:r w:rsidR="005123F0" w:rsidRPr="005319A3">
        <w:rPr>
          <w:rFonts w:ascii="Times New Roman" w:hAnsi="Times New Roman"/>
          <w:szCs w:val="24"/>
          <w:lang w:val="bg-BG"/>
        </w:rPr>
        <w:t xml:space="preserve"> </w:t>
      </w:r>
      <w:r w:rsidR="005E22D8" w:rsidRPr="005E22D8">
        <w:rPr>
          <w:rFonts w:ascii="Times New Roman" w:hAnsi="Times New Roman" w:hint="cs"/>
          <w:szCs w:val="24"/>
          <w:lang w:val="bg-BG"/>
        </w:rPr>
        <w:t>производството</w:t>
      </w:r>
      <w:r w:rsidR="005E22D8" w:rsidRPr="005E22D8">
        <w:rPr>
          <w:rFonts w:ascii="Times New Roman" w:hAnsi="Times New Roman"/>
          <w:szCs w:val="24"/>
          <w:lang w:val="bg-BG"/>
        </w:rPr>
        <w:t xml:space="preserve"> </w:t>
      </w:r>
      <w:r w:rsidR="005E22D8" w:rsidRPr="005E22D8">
        <w:rPr>
          <w:rFonts w:ascii="Times New Roman" w:hAnsi="Times New Roman" w:hint="cs"/>
          <w:szCs w:val="24"/>
          <w:lang w:val="bg-BG"/>
        </w:rPr>
        <w:t>на</w:t>
      </w:r>
      <w:r w:rsidR="005E22D8" w:rsidRPr="005E22D8">
        <w:rPr>
          <w:rFonts w:ascii="Times New Roman" w:hAnsi="Times New Roman"/>
          <w:szCs w:val="24"/>
          <w:lang w:val="bg-BG"/>
        </w:rPr>
        <w:t xml:space="preserve"> </w:t>
      </w:r>
      <w:r w:rsidR="005E22D8" w:rsidRPr="005E22D8">
        <w:rPr>
          <w:rFonts w:ascii="Times New Roman" w:hAnsi="Times New Roman" w:hint="cs"/>
          <w:szCs w:val="24"/>
          <w:lang w:val="bg-BG"/>
        </w:rPr>
        <w:t>превозни</w:t>
      </w:r>
      <w:r w:rsidR="005E22D8" w:rsidRPr="005E22D8">
        <w:rPr>
          <w:rFonts w:ascii="Times New Roman" w:hAnsi="Times New Roman"/>
          <w:szCs w:val="24"/>
          <w:lang w:val="bg-BG"/>
        </w:rPr>
        <w:t xml:space="preserve"> </w:t>
      </w:r>
      <w:r w:rsidR="005E22D8" w:rsidRPr="005E22D8">
        <w:rPr>
          <w:rFonts w:ascii="Times New Roman" w:hAnsi="Times New Roman" w:hint="cs"/>
          <w:szCs w:val="24"/>
          <w:lang w:val="bg-BG"/>
        </w:rPr>
        <w:t>средства</w:t>
      </w:r>
      <w:r w:rsidR="005E22D8" w:rsidRPr="005E22D8">
        <w:rPr>
          <w:rFonts w:ascii="Times New Roman" w:hAnsi="Times New Roman"/>
          <w:szCs w:val="24"/>
          <w:lang w:val="bg-BG"/>
        </w:rPr>
        <w:t xml:space="preserve">, </w:t>
      </w:r>
      <w:r w:rsidR="005E22D8" w:rsidRPr="005E22D8">
        <w:rPr>
          <w:rFonts w:ascii="Times New Roman" w:hAnsi="Times New Roman" w:hint="cs"/>
          <w:szCs w:val="24"/>
          <w:lang w:val="bg-BG"/>
        </w:rPr>
        <w:t>без</w:t>
      </w:r>
      <w:r w:rsidR="005E22D8" w:rsidRPr="005E22D8">
        <w:rPr>
          <w:rFonts w:ascii="Times New Roman" w:hAnsi="Times New Roman"/>
          <w:szCs w:val="24"/>
          <w:lang w:val="bg-BG"/>
        </w:rPr>
        <w:t xml:space="preserve"> </w:t>
      </w:r>
      <w:r w:rsidR="005E22D8" w:rsidRPr="005E22D8">
        <w:rPr>
          <w:rFonts w:ascii="Times New Roman" w:hAnsi="Times New Roman" w:hint="cs"/>
          <w:szCs w:val="24"/>
          <w:lang w:val="bg-BG"/>
        </w:rPr>
        <w:t>автомобили</w:t>
      </w:r>
      <w:r w:rsidR="005E22D8" w:rsidRPr="005E22D8">
        <w:rPr>
          <w:rFonts w:ascii="Times New Roman" w:hAnsi="Times New Roman"/>
          <w:szCs w:val="24"/>
          <w:lang w:val="bg-BG"/>
        </w:rPr>
        <w:t xml:space="preserve"> - </w:t>
      </w:r>
      <w:r w:rsidR="005E22D8" w:rsidRPr="005E22D8">
        <w:rPr>
          <w:rFonts w:ascii="Times New Roman" w:hAnsi="Times New Roman" w:hint="cs"/>
          <w:szCs w:val="24"/>
          <w:lang w:val="bg-BG"/>
        </w:rPr>
        <w:t>с</w:t>
      </w:r>
      <w:r w:rsidR="005E22D8" w:rsidRPr="005E22D8">
        <w:rPr>
          <w:rFonts w:ascii="Times New Roman" w:hAnsi="Times New Roman"/>
          <w:szCs w:val="24"/>
          <w:lang w:val="bg-BG"/>
        </w:rPr>
        <w:t xml:space="preserve"> </w:t>
      </w:r>
      <w:r w:rsidR="005E22D8" w:rsidRPr="00863DD7">
        <w:rPr>
          <w:rFonts w:ascii="Times New Roman" w:hAnsi="Times New Roman"/>
          <w:szCs w:val="24"/>
          <w:lang w:val="en-US"/>
        </w:rPr>
        <w:t>6</w:t>
      </w:r>
      <w:r w:rsidR="005E22D8" w:rsidRPr="005E22D8">
        <w:rPr>
          <w:rFonts w:ascii="Times New Roman" w:hAnsi="Times New Roman"/>
          <w:szCs w:val="24"/>
          <w:lang w:val="bg-BG"/>
        </w:rPr>
        <w:t>.</w:t>
      </w:r>
      <w:r w:rsidR="005E22D8" w:rsidRPr="00863DD7">
        <w:rPr>
          <w:rFonts w:ascii="Times New Roman" w:hAnsi="Times New Roman"/>
          <w:szCs w:val="24"/>
          <w:lang w:val="en-US"/>
        </w:rPr>
        <w:t>3</w:t>
      </w:r>
      <w:r w:rsidR="005E22D8" w:rsidRPr="005E22D8">
        <w:rPr>
          <w:rFonts w:ascii="Times New Roman" w:hAnsi="Times New Roman"/>
          <w:szCs w:val="24"/>
          <w:lang w:val="bg-BG"/>
        </w:rPr>
        <w:t>%</w:t>
      </w:r>
      <w:r w:rsidR="005E22D8">
        <w:rPr>
          <w:rFonts w:ascii="Times New Roman" w:hAnsi="Times New Roman"/>
          <w:szCs w:val="24"/>
          <w:lang w:val="bg-BG"/>
        </w:rPr>
        <w:t>, п</w:t>
      </w:r>
      <w:r w:rsidR="005E22D8" w:rsidRPr="005E22D8">
        <w:rPr>
          <w:rFonts w:ascii="Times New Roman" w:hAnsi="Times New Roman" w:hint="cs"/>
          <w:szCs w:val="24"/>
          <w:lang w:val="bg-BG"/>
        </w:rPr>
        <w:t>роизводство</w:t>
      </w:r>
      <w:r w:rsidR="005E22D8">
        <w:rPr>
          <w:rFonts w:ascii="Times New Roman" w:hAnsi="Times New Roman"/>
          <w:szCs w:val="24"/>
          <w:lang w:val="bg-BG"/>
        </w:rPr>
        <w:t>то</w:t>
      </w:r>
      <w:r w:rsidR="005E22D8" w:rsidRPr="005E22D8">
        <w:rPr>
          <w:rFonts w:ascii="Times New Roman" w:hAnsi="Times New Roman"/>
          <w:szCs w:val="24"/>
          <w:lang w:val="bg-BG"/>
        </w:rPr>
        <w:t xml:space="preserve"> </w:t>
      </w:r>
      <w:r w:rsidR="005E22D8" w:rsidRPr="005E22D8">
        <w:rPr>
          <w:rFonts w:ascii="Times New Roman" w:hAnsi="Times New Roman" w:hint="cs"/>
          <w:szCs w:val="24"/>
          <w:lang w:val="bg-BG"/>
        </w:rPr>
        <w:t>на</w:t>
      </w:r>
      <w:r w:rsidR="005E22D8" w:rsidRPr="005E22D8">
        <w:rPr>
          <w:rFonts w:ascii="Times New Roman" w:hAnsi="Times New Roman"/>
          <w:szCs w:val="24"/>
          <w:lang w:val="bg-BG"/>
        </w:rPr>
        <w:t xml:space="preserve"> </w:t>
      </w:r>
      <w:r w:rsidR="005E22D8" w:rsidRPr="005E22D8">
        <w:rPr>
          <w:rFonts w:ascii="Times New Roman" w:hAnsi="Times New Roman" w:hint="cs"/>
          <w:szCs w:val="24"/>
          <w:lang w:val="bg-BG"/>
        </w:rPr>
        <w:t>хранителни</w:t>
      </w:r>
      <w:r w:rsidR="005E22D8" w:rsidRPr="005E22D8">
        <w:rPr>
          <w:rFonts w:ascii="Times New Roman" w:hAnsi="Times New Roman"/>
          <w:szCs w:val="24"/>
          <w:lang w:val="bg-BG"/>
        </w:rPr>
        <w:t xml:space="preserve"> </w:t>
      </w:r>
      <w:r w:rsidR="005E22D8" w:rsidRPr="005E22D8">
        <w:rPr>
          <w:rFonts w:ascii="Times New Roman" w:hAnsi="Times New Roman" w:hint="cs"/>
          <w:szCs w:val="24"/>
          <w:lang w:val="bg-BG"/>
        </w:rPr>
        <w:t>продукти</w:t>
      </w:r>
      <w:r w:rsidR="005E22D8">
        <w:rPr>
          <w:rFonts w:ascii="Times New Roman" w:hAnsi="Times New Roman"/>
          <w:szCs w:val="24"/>
          <w:lang w:val="bg-BG"/>
        </w:rPr>
        <w:t xml:space="preserve"> - с 6.2%,</w:t>
      </w:r>
      <w:r w:rsidR="005E22D8" w:rsidRPr="005E22D8">
        <w:rPr>
          <w:rFonts w:ascii="Times New Roman" w:hAnsi="Times New Roman"/>
          <w:szCs w:val="24"/>
          <w:lang w:val="bg-BG"/>
        </w:rPr>
        <w:t xml:space="preserve"> </w:t>
      </w:r>
      <w:r w:rsidR="005E22D8" w:rsidRPr="005E22D8">
        <w:rPr>
          <w:rFonts w:ascii="Times New Roman" w:hAnsi="Times New Roman" w:hint="cs"/>
          <w:szCs w:val="24"/>
          <w:lang w:val="bg-BG"/>
        </w:rPr>
        <w:t>производството</w:t>
      </w:r>
      <w:r w:rsidR="005E22D8" w:rsidRPr="005E22D8">
        <w:rPr>
          <w:rFonts w:ascii="Times New Roman" w:hAnsi="Times New Roman"/>
          <w:szCs w:val="24"/>
          <w:lang w:val="bg-BG"/>
        </w:rPr>
        <w:t xml:space="preserve"> </w:t>
      </w:r>
      <w:r w:rsidR="005E22D8" w:rsidRPr="005E22D8">
        <w:rPr>
          <w:rFonts w:ascii="Times New Roman" w:hAnsi="Times New Roman" w:hint="cs"/>
          <w:szCs w:val="24"/>
          <w:lang w:val="bg-BG"/>
        </w:rPr>
        <w:t>на</w:t>
      </w:r>
      <w:r w:rsidR="005E22D8" w:rsidRPr="005E22D8">
        <w:rPr>
          <w:rFonts w:ascii="Times New Roman" w:hAnsi="Times New Roman"/>
          <w:szCs w:val="24"/>
          <w:lang w:val="bg-BG"/>
        </w:rPr>
        <w:t xml:space="preserve"> </w:t>
      </w:r>
      <w:r w:rsidR="005E22D8" w:rsidRPr="005E22D8">
        <w:rPr>
          <w:rFonts w:ascii="Times New Roman" w:hAnsi="Times New Roman" w:hint="cs"/>
          <w:szCs w:val="24"/>
          <w:lang w:val="bg-BG"/>
        </w:rPr>
        <w:t>автомобили</w:t>
      </w:r>
      <w:r w:rsidR="005E22D8" w:rsidRPr="005E22D8">
        <w:rPr>
          <w:rFonts w:ascii="Times New Roman" w:hAnsi="Times New Roman"/>
          <w:szCs w:val="24"/>
          <w:lang w:val="bg-BG"/>
        </w:rPr>
        <w:t xml:space="preserve">, </w:t>
      </w:r>
      <w:r w:rsidR="005E22D8" w:rsidRPr="005E22D8">
        <w:rPr>
          <w:rFonts w:ascii="Times New Roman" w:hAnsi="Times New Roman" w:hint="cs"/>
          <w:szCs w:val="24"/>
          <w:lang w:val="bg-BG"/>
        </w:rPr>
        <w:t>ремаркета</w:t>
      </w:r>
      <w:r w:rsidR="005E22D8" w:rsidRPr="005E22D8">
        <w:rPr>
          <w:rFonts w:ascii="Times New Roman" w:hAnsi="Times New Roman"/>
          <w:szCs w:val="24"/>
          <w:lang w:val="bg-BG"/>
        </w:rPr>
        <w:t xml:space="preserve"> </w:t>
      </w:r>
      <w:r w:rsidR="005E22D8" w:rsidRPr="005E22D8">
        <w:rPr>
          <w:rFonts w:ascii="Times New Roman" w:hAnsi="Times New Roman" w:hint="cs"/>
          <w:szCs w:val="24"/>
          <w:lang w:val="bg-BG"/>
        </w:rPr>
        <w:t>и</w:t>
      </w:r>
      <w:r w:rsidR="005E22D8" w:rsidRPr="005E22D8">
        <w:rPr>
          <w:rFonts w:ascii="Times New Roman" w:hAnsi="Times New Roman"/>
          <w:szCs w:val="24"/>
          <w:lang w:val="bg-BG"/>
        </w:rPr>
        <w:t xml:space="preserve"> </w:t>
      </w:r>
      <w:r w:rsidR="005E22D8" w:rsidRPr="005E22D8">
        <w:rPr>
          <w:rFonts w:ascii="Times New Roman" w:hAnsi="Times New Roman" w:hint="cs"/>
          <w:szCs w:val="24"/>
          <w:lang w:val="bg-BG"/>
        </w:rPr>
        <w:t>полуремаркета</w:t>
      </w:r>
      <w:r w:rsidR="005E22D8" w:rsidRPr="005E22D8">
        <w:rPr>
          <w:rFonts w:ascii="Times New Roman" w:hAnsi="Times New Roman"/>
          <w:szCs w:val="24"/>
          <w:lang w:val="bg-BG"/>
        </w:rPr>
        <w:t xml:space="preserve"> </w:t>
      </w:r>
      <w:r w:rsidR="005E22D8">
        <w:rPr>
          <w:rFonts w:ascii="Times New Roman" w:hAnsi="Times New Roman"/>
          <w:szCs w:val="24"/>
          <w:lang w:val="bg-BG"/>
        </w:rPr>
        <w:t>-</w:t>
      </w:r>
      <w:r w:rsidR="005E22D8" w:rsidRPr="005E22D8">
        <w:rPr>
          <w:rFonts w:ascii="Times New Roman" w:hAnsi="Times New Roman"/>
          <w:szCs w:val="24"/>
          <w:lang w:val="bg-BG"/>
        </w:rPr>
        <w:t xml:space="preserve"> </w:t>
      </w:r>
      <w:r w:rsidR="005E22D8" w:rsidRPr="005E22D8">
        <w:rPr>
          <w:rFonts w:ascii="Times New Roman" w:hAnsi="Times New Roman" w:hint="cs"/>
          <w:szCs w:val="24"/>
          <w:lang w:val="bg-BG"/>
        </w:rPr>
        <w:t>с</w:t>
      </w:r>
      <w:r w:rsidR="005E22D8">
        <w:rPr>
          <w:rFonts w:ascii="Times New Roman" w:hAnsi="Times New Roman"/>
          <w:szCs w:val="24"/>
          <w:lang w:val="bg-BG"/>
        </w:rPr>
        <w:t xml:space="preserve"> 5</w:t>
      </w:r>
      <w:r w:rsidR="005E22D8" w:rsidRPr="005E22D8">
        <w:rPr>
          <w:rFonts w:ascii="Times New Roman" w:hAnsi="Times New Roman"/>
          <w:szCs w:val="24"/>
          <w:lang w:val="bg-BG"/>
        </w:rPr>
        <w:t>.</w:t>
      </w:r>
      <w:r w:rsidR="005E22D8">
        <w:rPr>
          <w:rFonts w:ascii="Times New Roman" w:hAnsi="Times New Roman"/>
          <w:szCs w:val="24"/>
          <w:lang w:val="bg-BG"/>
        </w:rPr>
        <w:t>2</w:t>
      </w:r>
      <w:r w:rsidR="005E22D8" w:rsidRPr="005E22D8">
        <w:rPr>
          <w:rFonts w:ascii="Times New Roman" w:hAnsi="Times New Roman"/>
          <w:szCs w:val="24"/>
          <w:lang w:val="bg-BG"/>
        </w:rPr>
        <w:t>%</w:t>
      </w:r>
      <w:r w:rsidR="005E22D8">
        <w:rPr>
          <w:rFonts w:ascii="Times New Roman" w:hAnsi="Times New Roman"/>
          <w:szCs w:val="24"/>
          <w:lang w:val="bg-BG"/>
        </w:rPr>
        <w:t xml:space="preserve">. </w:t>
      </w:r>
    </w:p>
    <w:p w14:paraId="28E1C454" w14:textId="43EF39B5" w:rsidR="008841B8" w:rsidRDefault="008841B8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4B85AED1" w14:textId="77777777" w:rsidR="00976E86" w:rsidRPr="00D745E1" w:rsidRDefault="00976E86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7835A10E" w14:textId="77777777" w:rsidR="002D14E0" w:rsidRPr="002A3E73" w:rsidRDefault="000F0477" w:rsidP="00AB6F03">
      <w:pPr>
        <w:pStyle w:val="BodyText"/>
        <w:spacing w:after="0"/>
        <w:ind w:left="-567" w:firstLine="567"/>
        <w:jc w:val="center"/>
        <w:rPr>
          <w:rFonts w:eastAsia="Μοντέρνα"/>
          <w:b/>
          <w:sz w:val="24"/>
          <w:szCs w:val="24"/>
          <w:lang w:val="bg-BG"/>
        </w:rPr>
      </w:pPr>
      <w:r w:rsidRPr="002A3E73">
        <w:rPr>
          <w:rFonts w:eastAsia="Μοντέρνα"/>
          <w:b/>
          <w:sz w:val="24"/>
          <w:szCs w:val="24"/>
          <w:lang w:val="bg-BG"/>
        </w:rPr>
        <w:t>Фиг. 2. Изменение на индекса на промишленото производство спрямо предходния месец</w:t>
      </w:r>
    </w:p>
    <w:p w14:paraId="3C708E6C" w14:textId="48980A06" w:rsidR="000F0477" w:rsidRPr="002A3E73" w:rsidRDefault="000F0477" w:rsidP="00634B1C">
      <w:pPr>
        <w:pStyle w:val="BodyText"/>
        <w:spacing w:after="0"/>
        <w:ind w:left="3969"/>
        <w:jc w:val="both"/>
        <w:rPr>
          <w:rFonts w:eastAsia="Μοντέρνα"/>
          <w:b/>
          <w:sz w:val="24"/>
          <w:szCs w:val="24"/>
          <w:lang w:val="bg-BG"/>
        </w:rPr>
      </w:pPr>
      <w:r w:rsidRPr="002A3E73">
        <w:rPr>
          <w:rFonts w:eastAsia="Μοντέρνα"/>
          <w:b/>
          <w:sz w:val="24"/>
          <w:szCs w:val="24"/>
          <w:lang w:val="bg-BG"/>
        </w:rPr>
        <w:t>(Сезонно изгладени)</w:t>
      </w:r>
    </w:p>
    <w:p w14:paraId="0BC55369" w14:textId="45966847" w:rsidR="00404706" w:rsidRPr="005319A3" w:rsidRDefault="00404706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362B3E71" w14:textId="77777777" w:rsidR="00F87D00" w:rsidRPr="005319A3" w:rsidRDefault="00F87D00" w:rsidP="00634B1C">
      <w:pPr>
        <w:pStyle w:val="BodyText"/>
        <w:spacing w:after="0"/>
        <w:ind w:left="3969"/>
        <w:jc w:val="both"/>
        <w:rPr>
          <w:rFonts w:eastAsia="Μοντέρνα"/>
          <w:sz w:val="24"/>
          <w:szCs w:val="24"/>
          <w:lang w:val="bg-BG"/>
        </w:rPr>
      </w:pPr>
    </w:p>
    <w:p w14:paraId="45149449" w14:textId="27BD870A" w:rsidR="002D14E0" w:rsidRPr="005319A3" w:rsidRDefault="001D7396" w:rsidP="00F324ED">
      <w:pPr>
        <w:pStyle w:val="BodyText"/>
        <w:spacing w:after="0"/>
        <w:jc w:val="both"/>
        <w:rPr>
          <w:rFonts w:eastAsia="Μοντέρνα"/>
          <w:sz w:val="24"/>
          <w:szCs w:val="24"/>
          <w:lang w:val="bg-BG"/>
        </w:rPr>
      </w:pPr>
      <w:r>
        <w:rPr>
          <w:rFonts w:eastAsia="Μοντέρνα"/>
          <w:sz w:val="24"/>
          <w:szCs w:val="24"/>
          <w:lang w:val="bg-BG"/>
        </w:rPr>
        <w:object w:dxaOrig="14616" w:dyaOrig="9519" w14:anchorId="4733E254">
          <v:shape id="_x0000_i1026" type="#_x0000_t75" style="width:507.4pt;height:332.05pt" o:ole="">
            <v:imagedata r:id="rId10" o:title=""/>
          </v:shape>
          <o:OLEObject Type="Embed" ProgID="Excel.Sheet.8" ShapeID="_x0000_i1026" DrawAspect="Content" ObjectID="_1752914734" r:id="rId11"/>
        </w:object>
      </w:r>
    </w:p>
    <w:p w14:paraId="41898033" w14:textId="7E2155A7" w:rsidR="002D14E0" w:rsidRPr="00D745E1" w:rsidRDefault="002D14E0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</w:p>
    <w:p w14:paraId="6D859BF4" w14:textId="029AC173" w:rsidR="00A367E7" w:rsidRDefault="00A367E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05FC13F9" w14:textId="4A07E27C" w:rsidR="00A367E7" w:rsidRDefault="00A367E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2B8892B4" w14:textId="73D04BA1" w:rsidR="00A367E7" w:rsidRDefault="00A367E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18F25820" w14:textId="77777777" w:rsidR="00DD6038" w:rsidRDefault="00DD6038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394BCABB" w14:textId="6059BBC7" w:rsidR="000F0477" w:rsidRPr="00D745E1" w:rsidRDefault="000F047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2BAD3BEE" w14:textId="1BE705DD" w:rsidR="000F0477" w:rsidRPr="005123F0" w:rsidRDefault="000F0477" w:rsidP="00AB6F03">
      <w:pPr>
        <w:pStyle w:val="BodyText"/>
        <w:tabs>
          <w:tab w:val="left" w:pos="851"/>
        </w:tabs>
        <w:spacing w:before="120" w:after="0"/>
        <w:ind w:firstLine="709"/>
        <w:jc w:val="both"/>
        <w:rPr>
          <w:sz w:val="24"/>
          <w:szCs w:val="24"/>
          <w:lang w:val="bg-BG"/>
        </w:rPr>
      </w:pPr>
      <w:r w:rsidRPr="00D745E1">
        <w:rPr>
          <w:sz w:val="24"/>
          <w:szCs w:val="24"/>
          <w:lang w:val="bg-BG"/>
        </w:rPr>
        <w:t xml:space="preserve">На годишна база </w:t>
      </w:r>
      <w:r w:rsidR="008C7D30">
        <w:rPr>
          <w:sz w:val="24"/>
          <w:szCs w:val="24"/>
          <w:lang w:val="bg-BG"/>
        </w:rPr>
        <w:t>спад</w:t>
      </w:r>
      <w:r w:rsidRPr="00D745E1">
        <w:rPr>
          <w:sz w:val="24"/>
          <w:szCs w:val="24"/>
          <w:lang w:val="bg-BG"/>
        </w:rPr>
        <w:t xml:space="preserve"> на промишленото производство, изчислен от календарно изгладените данни</w:t>
      </w:r>
      <w:r w:rsidR="005123F0">
        <w:rPr>
          <w:sz w:val="24"/>
          <w:szCs w:val="24"/>
          <w:lang w:val="bg-BG"/>
        </w:rPr>
        <w:t>,</w:t>
      </w:r>
      <w:r w:rsidRPr="00D745E1">
        <w:rPr>
          <w:sz w:val="24"/>
          <w:szCs w:val="24"/>
          <w:lang w:val="bg-BG"/>
        </w:rPr>
        <w:t xml:space="preserve"> е отчетен</w:t>
      </w:r>
      <w:r w:rsidR="00780513" w:rsidRPr="005123F0">
        <w:rPr>
          <w:rFonts w:hint="cs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в</w:t>
      </w:r>
      <w:r w:rsidR="00780513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производството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разпределението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на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електрическа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топлоенергия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газ</w:t>
      </w:r>
      <w:r w:rsidR="00976E86" w:rsidRPr="00780513">
        <w:rPr>
          <w:sz w:val="24"/>
          <w:szCs w:val="24"/>
          <w:lang w:val="bg-BG"/>
        </w:rPr>
        <w:t xml:space="preserve"> - </w:t>
      </w:r>
      <w:r w:rsidR="00976E86" w:rsidRPr="00780513">
        <w:rPr>
          <w:rFonts w:hint="cs"/>
          <w:sz w:val="24"/>
          <w:szCs w:val="24"/>
          <w:lang w:val="bg-BG"/>
        </w:rPr>
        <w:t>с</w:t>
      </w:r>
      <w:r w:rsidR="00976E86" w:rsidRPr="00780513">
        <w:rPr>
          <w:sz w:val="24"/>
          <w:szCs w:val="24"/>
          <w:lang w:val="bg-BG"/>
        </w:rPr>
        <w:t xml:space="preserve"> </w:t>
      </w:r>
      <w:r w:rsidR="00796442">
        <w:rPr>
          <w:sz w:val="24"/>
          <w:szCs w:val="24"/>
          <w:lang w:val="bg-BG"/>
        </w:rPr>
        <w:t>2</w:t>
      </w:r>
      <w:r w:rsidR="00563642" w:rsidRPr="00E10456">
        <w:rPr>
          <w:sz w:val="24"/>
          <w:szCs w:val="24"/>
          <w:lang w:val="en-US"/>
        </w:rPr>
        <w:t>7</w:t>
      </w:r>
      <w:r w:rsidR="00976E86" w:rsidRPr="00780513">
        <w:rPr>
          <w:sz w:val="24"/>
          <w:szCs w:val="24"/>
          <w:lang w:val="bg-BG"/>
        </w:rPr>
        <w:t>.</w:t>
      </w:r>
      <w:r w:rsidR="00563642" w:rsidRPr="00E10456">
        <w:rPr>
          <w:sz w:val="24"/>
          <w:szCs w:val="24"/>
          <w:lang w:val="en-US"/>
        </w:rPr>
        <w:t>4</w:t>
      </w:r>
      <w:r w:rsidR="00976E86" w:rsidRPr="00780513">
        <w:rPr>
          <w:sz w:val="24"/>
          <w:szCs w:val="24"/>
          <w:lang w:val="bg-BG"/>
        </w:rPr>
        <w:t>%</w:t>
      </w:r>
      <w:r w:rsidR="00DC2A55">
        <w:rPr>
          <w:sz w:val="24"/>
          <w:szCs w:val="24"/>
          <w:lang w:val="bg-BG"/>
        </w:rPr>
        <w:t>,</w:t>
      </w:r>
      <w:r w:rsidR="000131A8" w:rsidRPr="000131A8">
        <w:rPr>
          <w:rFonts w:hint="cs"/>
          <w:sz w:val="24"/>
          <w:szCs w:val="24"/>
          <w:lang w:val="bg-BG"/>
        </w:rPr>
        <w:t xml:space="preserve"> </w:t>
      </w:r>
      <w:r w:rsidR="009F0BBD">
        <w:rPr>
          <w:sz w:val="24"/>
          <w:szCs w:val="24"/>
          <w:lang w:val="bg-BG"/>
        </w:rPr>
        <w:t xml:space="preserve">в </w:t>
      </w:r>
      <w:r w:rsidR="000131A8" w:rsidRPr="00780513">
        <w:rPr>
          <w:rFonts w:hint="cs"/>
          <w:sz w:val="24"/>
          <w:szCs w:val="24"/>
          <w:lang w:val="bg-BG"/>
        </w:rPr>
        <w:t>добивната</w:t>
      </w:r>
      <w:r w:rsidR="000131A8" w:rsidRPr="00780513">
        <w:rPr>
          <w:sz w:val="24"/>
          <w:szCs w:val="24"/>
          <w:lang w:val="bg-BG"/>
        </w:rPr>
        <w:t xml:space="preserve"> </w:t>
      </w:r>
      <w:r w:rsidR="000131A8" w:rsidRPr="00780513">
        <w:rPr>
          <w:rFonts w:hint="cs"/>
          <w:sz w:val="24"/>
          <w:szCs w:val="24"/>
          <w:lang w:val="bg-BG"/>
        </w:rPr>
        <w:t>промишленост</w:t>
      </w:r>
      <w:r w:rsidR="000131A8" w:rsidRPr="00780513">
        <w:rPr>
          <w:sz w:val="24"/>
          <w:szCs w:val="24"/>
          <w:lang w:val="bg-BG"/>
        </w:rPr>
        <w:t xml:space="preserve"> - </w:t>
      </w:r>
      <w:r w:rsidR="000131A8" w:rsidRPr="00780513">
        <w:rPr>
          <w:rFonts w:hint="cs"/>
          <w:sz w:val="24"/>
          <w:szCs w:val="24"/>
          <w:lang w:val="bg-BG"/>
        </w:rPr>
        <w:t>с</w:t>
      </w:r>
      <w:r w:rsidR="000131A8" w:rsidRPr="00780513">
        <w:rPr>
          <w:sz w:val="24"/>
          <w:szCs w:val="24"/>
          <w:lang w:val="bg-BG"/>
        </w:rPr>
        <w:t xml:space="preserve"> </w:t>
      </w:r>
      <w:r w:rsidR="00563642" w:rsidRPr="00E10456">
        <w:rPr>
          <w:sz w:val="24"/>
          <w:szCs w:val="24"/>
          <w:lang w:val="en-US"/>
        </w:rPr>
        <w:t>10</w:t>
      </w:r>
      <w:r w:rsidR="000131A8">
        <w:rPr>
          <w:sz w:val="24"/>
          <w:szCs w:val="24"/>
          <w:lang w:val="bg-BG"/>
        </w:rPr>
        <w:t>.</w:t>
      </w:r>
      <w:r w:rsidR="00563642" w:rsidRPr="00E10456">
        <w:rPr>
          <w:sz w:val="24"/>
          <w:szCs w:val="24"/>
          <w:lang w:val="en-US"/>
        </w:rPr>
        <w:t>8</w:t>
      </w:r>
      <w:r w:rsidR="000131A8" w:rsidRPr="00780513">
        <w:rPr>
          <w:sz w:val="24"/>
          <w:szCs w:val="24"/>
          <w:lang w:val="bg-BG"/>
        </w:rPr>
        <w:t>%,</w:t>
      </w:r>
      <w:r w:rsidR="00780513" w:rsidRPr="00780513">
        <w:rPr>
          <w:sz w:val="24"/>
          <w:szCs w:val="24"/>
          <w:lang w:val="bg-BG"/>
        </w:rPr>
        <w:t xml:space="preserve"> </w:t>
      </w:r>
      <w:r w:rsidR="00EA7BB8">
        <w:rPr>
          <w:sz w:val="24"/>
          <w:szCs w:val="24"/>
          <w:lang w:val="bg-BG"/>
        </w:rPr>
        <w:t>и</w:t>
      </w:r>
      <w:r w:rsidR="00780513">
        <w:rPr>
          <w:sz w:val="24"/>
          <w:szCs w:val="24"/>
          <w:lang w:val="bg-BG"/>
        </w:rPr>
        <w:t xml:space="preserve"> </w:t>
      </w:r>
      <w:r w:rsidR="002F034A">
        <w:rPr>
          <w:sz w:val="24"/>
          <w:szCs w:val="24"/>
          <w:lang w:val="bg-BG"/>
        </w:rPr>
        <w:t>при</w:t>
      </w:r>
      <w:r w:rsidR="0018376D" w:rsidRPr="00D745E1">
        <w:rPr>
          <w:sz w:val="24"/>
          <w:szCs w:val="24"/>
          <w:lang w:val="bg-BG"/>
        </w:rPr>
        <w:t xml:space="preserve"> </w:t>
      </w:r>
      <w:r w:rsidR="00044288" w:rsidRPr="00D745E1">
        <w:rPr>
          <w:sz w:val="24"/>
          <w:szCs w:val="24"/>
          <w:lang w:val="bg-BG"/>
        </w:rPr>
        <w:t xml:space="preserve">преработващата промишленост - с </w:t>
      </w:r>
      <w:r w:rsidR="00563642" w:rsidRPr="00E10456">
        <w:rPr>
          <w:sz w:val="24"/>
          <w:szCs w:val="24"/>
          <w:lang w:val="en-US"/>
        </w:rPr>
        <w:t>6</w:t>
      </w:r>
      <w:r w:rsidR="00044288" w:rsidRPr="00D745E1">
        <w:rPr>
          <w:sz w:val="24"/>
          <w:szCs w:val="24"/>
          <w:lang w:val="bg-BG"/>
        </w:rPr>
        <w:t>.</w:t>
      </w:r>
      <w:r w:rsidR="00563642" w:rsidRPr="00E10456">
        <w:rPr>
          <w:sz w:val="24"/>
          <w:szCs w:val="24"/>
          <w:lang w:val="en-US"/>
        </w:rPr>
        <w:t>2</w:t>
      </w:r>
      <w:r w:rsidR="00780513">
        <w:rPr>
          <w:sz w:val="24"/>
          <w:szCs w:val="24"/>
          <w:lang w:val="bg-BG"/>
        </w:rPr>
        <w:t>%.</w:t>
      </w:r>
    </w:p>
    <w:p w14:paraId="244AB488" w14:textId="047F1D6E" w:rsidR="00C80E1E" w:rsidRPr="00C80E1E" w:rsidRDefault="004D09EB" w:rsidP="00C80E1E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С</w:t>
      </w:r>
      <w:r w:rsidR="000F0477" w:rsidRPr="00D745E1">
        <w:rPr>
          <w:rFonts w:ascii="Times New Roman" w:hAnsi="Times New Roman"/>
          <w:szCs w:val="24"/>
          <w:lang w:val="bg-BG"/>
        </w:rPr>
        <w:t xml:space="preserve">ъществен </w:t>
      </w:r>
      <w:r w:rsidR="002A3E73">
        <w:rPr>
          <w:rFonts w:ascii="Times New Roman" w:hAnsi="Times New Roman"/>
          <w:szCs w:val="24"/>
          <w:lang w:val="bg-BG"/>
        </w:rPr>
        <w:t>спад</w:t>
      </w:r>
      <w:r w:rsidR="000F0477" w:rsidRPr="00D745E1">
        <w:rPr>
          <w:rFonts w:ascii="Times New Roman" w:hAnsi="Times New Roman"/>
          <w:szCs w:val="24"/>
          <w:lang w:val="bg-BG"/>
        </w:rPr>
        <w:t xml:space="preserve"> в преработващата промишленост спрямо съответния месец на предходната година се наблюдава при:</w:t>
      </w:r>
      <w:r w:rsidR="006168ED" w:rsidRPr="006168ED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 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411D57" w:rsidRPr="00411D5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411D57" w:rsidRP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 w:rsidRPr="00411D5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411D57" w:rsidRP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 w:rsidRPr="00411D5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тютюневи</w:t>
      </w:r>
      <w:r w:rsidR="00411D57" w:rsidRP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 w:rsidRPr="00411D57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изделия 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>- с 36.</w:t>
      </w:r>
      <w:r w:rsidR="00563642" w:rsidRPr="00E10456">
        <w:rPr>
          <w:rFonts w:ascii="Times New Roman" w:eastAsia="Times New Roman" w:hAnsi="Times New Roman"/>
          <w:color w:val="000000"/>
          <w:szCs w:val="24"/>
          <w:lang w:val="en-US" w:eastAsia="en-US"/>
        </w:rPr>
        <w:t>3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%,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облекло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1940D8" w:rsidRPr="001940D8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>28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411D57">
        <w:rPr>
          <w:rFonts w:ascii="Times New Roman" w:eastAsia="Times New Roman" w:hAnsi="Times New Roman"/>
          <w:color w:val="000000"/>
          <w:szCs w:val="24"/>
          <w:lang w:val="bg-BG" w:eastAsia="en-US"/>
        </w:rPr>
        <w:t>7</w:t>
      </w:r>
      <w:r w:rsidR="001940D8" w:rsidRPr="001940D8">
        <w:rPr>
          <w:rFonts w:ascii="Times New Roman" w:eastAsia="Times New Roman" w:hAnsi="Times New Roman"/>
          <w:color w:val="000000"/>
          <w:szCs w:val="24"/>
          <w:lang w:val="bg-BG" w:eastAsia="en-US"/>
        </w:rPr>
        <w:t>%,</w:t>
      </w:r>
      <w:r w:rsidR="00563642" w:rsidRPr="00E10456">
        <w:rPr>
          <w:rFonts w:ascii="Times New Roman" w:eastAsia="Times New Roman" w:hAnsi="Times New Roman"/>
          <w:color w:val="000000"/>
          <w:szCs w:val="24"/>
          <w:lang w:val="en-US" w:eastAsia="en-US"/>
        </w:rPr>
        <w:t xml:space="preserve"> </w:t>
      </w:r>
      <w:r w:rsidR="00411D57" w:rsidRPr="00A019A8">
        <w:rPr>
          <w:rFonts w:ascii="Times New Roman" w:hAnsi="Times New Roman"/>
          <w:lang w:val="bg-BG"/>
        </w:rPr>
        <w:t xml:space="preserve">производството на мебели - с </w:t>
      </w:r>
      <w:r w:rsidR="00563642" w:rsidRPr="00E10456">
        <w:rPr>
          <w:rFonts w:ascii="Times New Roman" w:hAnsi="Times New Roman"/>
          <w:lang w:val="en-US"/>
        </w:rPr>
        <w:t>19</w:t>
      </w:r>
      <w:r w:rsidR="00411D57" w:rsidRPr="00A019A8">
        <w:rPr>
          <w:rFonts w:ascii="Times New Roman" w:hAnsi="Times New Roman"/>
          <w:lang w:val="bg-BG"/>
        </w:rPr>
        <w:t>.</w:t>
      </w:r>
      <w:r w:rsidR="00563642" w:rsidRPr="00F169BD">
        <w:rPr>
          <w:rFonts w:ascii="Times New Roman" w:hAnsi="Times New Roman"/>
          <w:lang w:val="en-US"/>
        </w:rPr>
        <w:t>5</w:t>
      </w:r>
      <w:r w:rsidR="00411D57" w:rsidRPr="00A019A8">
        <w:rPr>
          <w:rFonts w:ascii="Times New Roman" w:hAnsi="Times New Roman"/>
          <w:lang w:val="bg-BG"/>
        </w:rPr>
        <w:t>%</w:t>
      </w:r>
      <w:r w:rsidR="00411D57">
        <w:rPr>
          <w:rFonts w:ascii="Times New Roman" w:hAnsi="Times New Roman"/>
          <w:lang w:val="bg-BG"/>
        </w:rPr>
        <w:t>,</w:t>
      </w:r>
      <w:r w:rsidR="00C80E1E" w:rsidRPr="00F169BD">
        <w:rPr>
          <w:rFonts w:hint="cs"/>
        </w:rPr>
        <w:t xml:space="preserve"> </w:t>
      </w:r>
      <w:r w:rsidR="00C80E1E">
        <w:rPr>
          <w:rFonts w:ascii="Times New Roman" w:hAnsi="Times New Roman"/>
          <w:lang w:val="bg-BG"/>
        </w:rPr>
        <w:t>п</w:t>
      </w:r>
      <w:r w:rsidR="00C80E1E" w:rsidRPr="00C80E1E">
        <w:rPr>
          <w:rFonts w:ascii="Times New Roman" w:hAnsi="Times New Roman" w:hint="cs"/>
          <w:lang w:val="bg-BG"/>
        </w:rPr>
        <w:t>роизводство</w:t>
      </w:r>
      <w:r w:rsidR="00C80E1E">
        <w:rPr>
          <w:rFonts w:ascii="Times New Roman" w:hAnsi="Times New Roman"/>
          <w:lang w:val="bg-BG"/>
        </w:rPr>
        <w:t>то</w:t>
      </w:r>
      <w:r w:rsidR="00C80E1E" w:rsidRPr="00C80E1E">
        <w:rPr>
          <w:rFonts w:ascii="Times New Roman" w:hAnsi="Times New Roman"/>
          <w:lang w:val="bg-BG"/>
        </w:rPr>
        <w:t xml:space="preserve"> </w:t>
      </w:r>
      <w:r w:rsidR="00C80E1E" w:rsidRPr="00C80E1E">
        <w:rPr>
          <w:rFonts w:ascii="Times New Roman" w:hAnsi="Times New Roman" w:hint="cs"/>
          <w:lang w:val="bg-BG"/>
        </w:rPr>
        <w:t>на</w:t>
      </w:r>
      <w:r w:rsidR="00C80E1E" w:rsidRPr="00C80E1E">
        <w:rPr>
          <w:rFonts w:ascii="Times New Roman" w:hAnsi="Times New Roman"/>
          <w:lang w:val="bg-BG"/>
        </w:rPr>
        <w:t xml:space="preserve"> </w:t>
      </w:r>
      <w:r w:rsidR="00C80E1E" w:rsidRPr="00C80E1E">
        <w:rPr>
          <w:rFonts w:ascii="Times New Roman" w:hAnsi="Times New Roman" w:hint="cs"/>
          <w:lang w:val="bg-BG"/>
        </w:rPr>
        <w:t>изделия</w:t>
      </w:r>
      <w:r w:rsidR="00C80E1E" w:rsidRPr="00C80E1E">
        <w:rPr>
          <w:rFonts w:ascii="Times New Roman" w:hAnsi="Times New Roman"/>
          <w:lang w:val="bg-BG"/>
        </w:rPr>
        <w:t xml:space="preserve"> </w:t>
      </w:r>
      <w:r w:rsidR="00C80E1E" w:rsidRPr="00C80E1E">
        <w:rPr>
          <w:rFonts w:ascii="Times New Roman" w:hAnsi="Times New Roman" w:hint="cs"/>
          <w:lang w:val="bg-BG"/>
        </w:rPr>
        <w:t>от</w:t>
      </w:r>
      <w:r w:rsidR="00C80E1E" w:rsidRPr="00C80E1E">
        <w:rPr>
          <w:rFonts w:ascii="Times New Roman" w:hAnsi="Times New Roman"/>
          <w:lang w:val="bg-BG"/>
        </w:rPr>
        <w:t xml:space="preserve"> </w:t>
      </w:r>
      <w:r w:rsidR="00C80E1E" w:rsidRPr="00C80E1E">
        <w:rPr>
          <w:rFonts w:ascii="Times New Roman" w:hAnsi="Times New Roman" w:hint="cs"/>
          <w:lang w:val="bg-BG"/>
        </w:rPr>
        <w:t>други</w:t>
      </w:r>
      <w:r w:rsidR="00C80E1E" w:rsidRPr="00C80E1E">
        <w:rPr>
          <w:rFonts w:ascii="Times New Roman" w:hAnsi="Times New Roman"/>
          <w:lang w:val="bg-BG"/>
        </w:rPr>
        <w:t xml:space="preserve"> </w:t>
      </w:r>
      <w:r w:rsidR="00C80E1E" w:rsidRPr="00C80E1E">
        <w:rPr>
          <w:rFonts w:ascii="Times New Roman" w:hAnsi="Times New Roman" w:hint="cs"/>
          <w:lang w:val="bg-BG"/>
        </w:rPr>
        <w:t>неметални</w:t>
      </w:r>
      <w:r w:rsidR="00C80E1E" w:rsidRPr="00C80E1E">
        <w:rPr>
          <w:rFonts w:ascii="Times New Roman" w:hAnsi="Times New Roman"/>
          <w:lang w:val="bg-BG"/>
        </w:rPr>
        <w:t xml:space="preserve"> </w:t>
      </w:r>
      <w:r w:rsidR="00C80E1E" w:rsidRPr="00C80E1E">
        <w:rPr>
          <w:rFonts w:ascii="Times New Roman" w:hAnsi="Times New Roman" w:hint="cs"/>
          <w:lang w:val="bg-BG"/>
        </w:rPr>
        <w:t>минерални</w:t>
      </w:r>
      <w:r w:rsidR="00C80E1E" w:rsidRPr="00C80E1E">
        <w:rPr>
          <w:rFonts w:ascii="Times New Roman" w:hAnsi="Times New Roman"/>
          <w:lang w:val="bg-BG"/>
        </w:rPr>
        <w:t xml:space="preserve"> </w:t>
      </w:r>
      <w:r w:rsidR="00C80E1E" w:rsidRPr="00C80E1E">
        <w:rPr>
          <w:rFonts w:ascii="Times New Roman" w:hAnsi="Times New Roman" w:hint="cs"/>
          <w:lang w:val="bg-BG"/>
        </w:rPr>
        <w:t>суровини</w:t>
      </w:r>
      <w:r w:rsidR="00C80E1E" w:rsidRPr="00C80E1E">
        <w:rPr>
          <w:rFonts w:ascii="Times New Roman" w:hAnsi="Times New Roman"/>
          <w:lang w:val="bg-BG"/>
        </w:rPr>
        <w:t xml:space="preserve"> </w:t>
      </w:r>
      <w:r w:rsidR="00C80E1E">
        <w:rPr>
          <w:rFonts w:ascii="Times New Roman" w:hAnsi="Times New Roman"/>
          <w:lang w:val="bg-BG"/>
        </w:rPr>
        <w:t>- с 19.0%.</w:t>
      </w:r>
    </w:p>
    <w:p w14:paraId="724FF81F" w14:textId="02A406FB" w:rsidR="009A60F2" w:rsidRDefault="008C7D30" w:rsidP="009A60F2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Ръст</w:t>
      </w:r>
      <w:r w:rsidR="00322FD1" w:rsidRPr="00D745E1">
        <w:rPr>
          <w:rFonts w:ascii="Times New Roman" w:hAnsi="Times New Roman"/>
          <w:szCs w:val="24"/>
          <w:lang w:val="bg-BG"/>
        </w:rPr>
        <w:t xml:space="preserve"> е </w:t>
      </w:r>
      <w:r w:rsidR="000536CA">
        <w:rPr>
          <w:rFonts w:ascii="Times New Roman" w:hAnsi="Times New Roman"/>
          <w:szCs w:val="24"/>
          <w:lang w:val="bg-BG"/>
        </w:rPr>
        <w:t>регистриран</w:t>
      </w:r>
      <w:r w:rsidR="00322FD1" w:rsidRPr="00D745E1">
        <w:rPr>
          <w:rFonts w:ascii="Times New Roman" w:hAnsi="Times New Roman"/>
          <w:szCs w:val="24"/>
          <w:lang w:val="bg-BG"/>
        </w:rPr>
        <w:t xml:space="preserve"> при</w:t>
      </w:r>
      <w:r w:rsidR="00322FD1" w:rsidRPr="00D745E1">
        <w:rPr>
          <w:rFonts w:ascii="Times New Roman" w:eastAsia="Times New Roman" w:hAnsi="Times New Roman"/>
          <w:color w:val="000000"/>
          <w:szCs w:val="24"/>
          <w:lang w:val="bg-BG" w:eastAsia="en-US"/>
        </w:rPr>
        <w:t>:</w:t>
      </w:r>
      <w:r w:rsidR="00C80E1E" w:rsidRPr="00F169BD">
        <w:rPr>
          <w:rFonts w:hint="c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метални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машини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o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борудване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1</w:t>
      </w:r>
      <w:r w:rsid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>4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>6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A72657">
        <w:rPr>
          <w:rFonts w:ascii="Times New Roman" w:eastAsia="Times New Roman" w:hAnsi="Times New Roman"/>
          <w:color w:val="000000"/>
          <w:szCs w:val="24"/>
          <w:lang w:val="bg-BG" w:eastAsia="en-US"/>
        </w:rPr>
        <w:t>,</w:t>
      </w:r>
      <w:r w:rsidR="00C80E1E" w:rsidRPr="00F169BD">
        <w:rPr>
          <w:rFonts w:hint="cs"/>
        </w:rPr>
        <w:t xml:space="preserve"> </w:t>
      </w:r>
      <w:r w:rsid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електрически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съоръжения</w:t>
      </w:r>
      <w:r w:rsid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8.9%, р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емонт</w:t>
      </w:r>
      <w:r w:rsid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>а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инсталиране</w:t>
      </w:r>
      <w:r w:rsid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машини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C80E1E" w:rsidRP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80E1E" w:rsidRPr="00C80E1E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оборудване</w:t>
      </w:r>
      <w:r w:rsidR="00C80E1E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8.3%.</w:t>
      </w:r>
      <w:r w:rsidR="009A60F2" w:rsidRPr="00BB772C">
        <w:rPr>
          <w:rFonts w:hint="cs"/>
          <w:lang w:val="ru-RU"/>
        </w:rPr>
        <w:t xml:space="preserve"> </w:t>
      </w:r>
    </w:p>
    <w:p w14:paraId="3E7F8EC7" w14:textId="7FDF353F" w:rsidR="007A154B" w:rsidRDefault="007A154B" w:rsidP="007A154B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14:paraId="310AB72F" w14:textId="77777777" w:rsidR="00A22B2B" w:rsidRDefault="00A22B2B" w:rsidP="007A154B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14:paraId="24FC0C91" w14:textId="77777777" w:rsidR="007A2A19" w:rsidRPr="00D745E1" w:rsidRDefault="000F0477" w:rsidP="00821EE9">
      <w:pPr>
        <w:pStyle w:val="BodyText"/>
        <w:spacing w:after="0"/>
        <w:ind w:right="141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747ADE9B" w14:textId="77777777" w:rsidR="002D14E0" w:rsidRPr="00F63F15" w:rsidRDefault="000F0477" w:rsidP="00F63F1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28BAC889" w14:textId="7F4CE834" w:rsidR="002D14E0" w:rsidRDefault="000F0477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D745E1">
        <w:rPr>
          <w:rFonts w:ascii="Times New Roman" w:hAnsi="Times New Roman"/>
          <w:b/>
          <w:noProof/>
          <w:szCs w:val="24"/>
          <w:lang w:val="bg-BG"/>
        </w:rPr>
        <w:t>(Календарно</w:t>
      </w:r>
      <w:r w:rsidR="00FC7E29" w:rsidRPr="00550F12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D745E1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447513D8" w14:textId="2BA4C80F" w:rsidR="00D56AEB" w:rsidRDefault="00D56AEB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6B9BA5F0" w14:textId="77777777" w:rsidR="00843A53" w:rsidRDefault="00843A53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29678B09" w14:textId="1F0599E0" w:rsidR="005B33CC" w:rsidRDefault="005B33CC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193E1E67" w14:textId="5B29ABDE" w:rsidR="00404706" w:rsidRDefault="002B5D8A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16" w:dyaOrig="9519" w14:anchorId="0261EDA3">
          <v:shape id="_x0000_i1027" type="#_x0000_t75" style="width:509.95pt;height:332.9pt" o:ole="">
            <v:imagedata r:id="rId12" o:title=""/>
          </v:shape>
          <o:OLEObject Type="Embed" ProgID="Excel.Sheet.8" ShapeID="_x0000_i1027" DrawAspect="Content" ObjectID="_1752914735" r:id="rId13"/>
        </w:object>
      </w:r>
    </w:p>
    <w:p w14:paraId="40B8252B" w14:textId="2CB86203" w:rsidR="00D56AEB" w:rsidRDefault="00D56AEB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32154318" w14:textId="4D0378CD" w:rsidR="000F0477" w:rsidRPr="00D745E1" w:rsidRDefault="000F0477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Приложение</w:t>
      </w:r>
    </w:p>
    <w:p w14:paraId="74BBB2B4" w14:textId="77777777" w:rsidR="000F0477" w:rsidRPr="00D745E1" w:rsidRDefault="000F0477" w:rsidP="00AB6F03">
      <w:pPr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Таблица 1</w:t>
      </w:r>
    </w:p>
    <w:p w14:paraId="5FC38C10" w14:textId="77777777" w:rsidR="000F0477" w:rsidRPr="00D745E1" w:rsidRDefault="000F0477" w:rsidP="006F45E8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предходния месец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5"/>
      </w:r>
    </w:p>
    <w:p w14:paraId="6BE13892" w14:textId="6FD6B93C" w:rsidR="000F0477" w:rsidRPr="00D745E1" w:rsidRDefault="000F0477" w:rsidP="006F45E8">
      <w:pPr>
        <w:pStyle w:val="BodyText"/>
        <w:spacing w:after="0"/>
        <w:ind w:left="9214" w:right="-142"/>
        <w:jc w:val="right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1063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427"/>
        <w:gridCol w:w="1165"/>
        <w:gridCol w:w="781"/>
        <w:gridCol w:w="881"/>
        <w:gridCol w:w="734"/>
        <w:gridCol w:w="734"/>
        <w:gridCol w:w="734"/>
        <w:gridCol w:w="607"/>
      </w:tblGrid>
      <w:tr w:rsidR="00D551BD" w:rsidRPr="00C46CC2" w14:paraId="3420CF79" w14:textId="77777777" w:rsidTr="00F84A93">
        <w:trPr>
          <w:trHeight w:val="206"/>
        </w:trPr>
        <w:tc>
          <w:tcPr>
            <w:tcW w:w="5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56C" w14:textId="77777777" w:rsidR="00D551BD" w:rsidRPr="00D745E1" w:rsidRDefault="00D551BD" w:rsidP="00D551B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7CA" w14:textId="77777777" w:rsidR="00D551BD" w:rsidRPr="00D745E1" w:rsidRDefault="00D551BD" w:rsidP="00D551BD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32C21" w14:textId="6FA6A032" w:rsidR="00D551BD" w:rsidRPr="001E1AE6" w:rsidRDefault="00D551BD" w:rsidP="00D551BD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D551BD" w:rsidRPr="00C46CC2" w14:paraId="12161735" w14:textId="77777777" w:rsidTr="00D551BD">
        <w:trPr>
          <w:trHeight w:val="221"/>
        </w:trPr>
        <w:tc>
          <w:tcPr>
            <w:tcW w:w="5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47E" w14:textId="77777777" w:rsidR="00D551BD" w:rsidRPr="00D745E1" w:rsidRDefault="00D551BD" w:rsidP="00D551B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2D" w14:textId="77777777" w:rsidR="00D551BD" w:rsidRPr="00D745E1" w:rsidRDefault="00D551BD" w:rsidP="00D551B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B76C" w14:textId="79B0068D" w:rsidR="00D551BD" w:rsidRPr="001E1AE6" w:rsidRDefault="00D551BD" w:rsidP="00D551B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8E6A" w14:textId="7E6578DD" w:rsidR="00D551BD" w:rsidRPr="001E1AE6" w:rsidRDefault="00D551BD" w:rsidP="00D551B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4CCE" w14:textId="7FDA4AB5" w:rsidR="00D551BD" w:rsidRPr="001E1AE6" w:rsidRDefault="00D551BD" w:rsidP="00D551B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3B93" w14:textId="30956C9C" w:rsidR="00D551BD" w:rsidRPr="001E1AE6" w:rsidRDefault="00D551BD" w:rsidP="00D551B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4DD7" w14:textId="5E897893" w:rsidR="00D551BD" w:rsidRPr="001E1AE6" w:rsidRDefault="00D551BD" w:rsidP="00D551BD">
            <w:pPr>
              <w:autoSpaceDE w:val="0"/>
              <w:autoSpaceDN w:val="0"/>
              <w:adjustRightInd w:val="0"/>
              <w:ind w:left="-142" w:firstLine="32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3056" w14:textId="67696642" w:rsidR="00D551BD" w:rsidRPr="001E1AE6" w:rsidRDefault="00D551BD" w:rsidP="00D551BD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VІ*</w:t>
            </w:r>
          </w:p>
        </w:tc>
      </w:tr>
      <w:tr w:rsidR="00D551BD" w:rsidRPr="00C46CC2" w14:paraId="2EBD5544" w14:textId="77777777" w:rsidTr="00B30D31">
        <w:trPr>
          <w:trHeight w:val="406"/>
        </w:trPr>
        <w:tc>
          <w:tcPr>
            <w:tcW w:w="5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4F610" w14:textId="77777777" w:rsidR="00D551BD" w:rsidRPr="00D745E1" w:rsidRDefault="00D551BD" w:rsidP="00D551B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0AB4A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09E0" w14:textId="70690D20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C7F7" w14:textId="19BF806B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36A8" w14:textId="549DEDDA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A266" w14:textId="19055D28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F4F3" w14:textId="385048CD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FC93" w14:textId="236DBBE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0.7</w:t>
            </w:r>
          </w:p>
        </w:tc>
      </w:tr>
      <w:tr w:rsidR="00D551BD" w:rsidRPr="00C46CC2" w14:paraId="14E3E3D2" w14:textId="77777777" w:rsidTr="00B30D31">
        <w:trPr>
          <w:trHeight w:val="21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CDE95" w14:textId="77777777" w:rsidR="00D551BD" w:rsidRPr="00D745E1" w:rsidRDefault="00D551BD" w:rsidP="00D551B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BB8B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8CEE" w14:textId="522E949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3A3C" w14:textId="04F94EB8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FD58" w14:textId="1B0B4C1F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E1DF" w14:textId="49B1D1A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1E19" w14:textId="1CF51CB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-4.9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891D" w14:textId="682382B6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4.2</w:t>
            </w:r>
          </w:p>
        </w:tc>
      </w:tr>
      <w:tr w:rsidR="00D551BD" w:rsidRPr="00C46CC2" w14:paraId="365A866A" w14:textId="77777777" w:rsidTr="00B30D31">
        <w:trPr>
          <w:trHeight w:val="73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14E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B1CA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B8D" w14:textId="6A11087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50C4" w14:textId="3E8B872A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24C" w14:textId="2116D11C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484E" w14:textId="346F9CA0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CB59" w14:textId="61F777D4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EA4" w14:textId="01859228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-10.3</w:t>
            </w:r>
          </w:p>
        </w:tc>
      </w:tr>
      <w:tr w:rsidR="00D551BD" w:rsidRPr="00C46CC2" w14:paraId="7CB6A616" w14:textId="77777777" w:rsidTr="00B30D31">
        <w:trPr>
          <w:trHeight w:val="113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36C5F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4683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ECCC" w14:textId="73972E47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4CD1" w14:textId="22D5BDB8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765" w14:textId="1C9E4CC8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B3BE" w14:textId="5CE9EAB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6926" w14:textId="24F831A6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AA92" w14:textId="609FC871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D551BD" w:rsidRPr="00C46CC2" w14:paraId="68B630A0" w14:textId="77777777" w:rsidTr="00B30D31">
        <w:trPr>
          <w:trHeight w:val="113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0E8E5C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1657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0D47" w14:textId="71A674A1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386E" w14:textId="2357A777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36B" w14:textId="11F8D9F7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F973" w14:textId="1980D7F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61B4" w14:textId="4F874B96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27AF" w14:textId="7C288AC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12.8</w:t>
            </w:r>
          </w:p>
        </w:tc>
      </w:tr>
      <w:tr w:rsidR="00D551BD" w:rsidRPr="00C46CC2" w14:paraId="448330D9" w14:textId="77777777" w:rsidTr="00B30D31">
        <w:trPr>
          <w:trHeight w:val="210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451FA" w14:textId="77777777" w:rsidR="00D551BD" w:rsidRPr="00D745E1" w:rsidRDefault="00D551BD" w:rsidP="00D551BD">
            <w:pPr>
              <w:ind w:firstLine="46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437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9E5C" w14:textId="158D2316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1D58" w14:textId="0AAF53EF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7E5A" w14:textId="71508E5B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242D" w14:textId="49CC967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B853" w14:textId="4BFE51BA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2A29" w14:textId="5EDE4711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0.7</w:t>
            </w:r>
          </w:p>
        </w:tc>
      </w:tr>
      <w:tr w:rsidR="00D551BD" w:rsidRPr="00C46CC2" w14:paraId="0E144C0C" w14:textId="77777777" w:rsidTr="00B30D31">
        <w:trPr>
          <w:trHeight w:val="142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5D962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7BAA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F45D" w14:textId="4AA8A1E1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51D3" w14:textId="23C8338E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F4C6" w14:textId="795A399D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4A24" w14:textId="4BE99D9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045E" w14:textId="66E56F4A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7A52" w14:textId="00386EDF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D551BD" w:rsidRPr="00C46CC2" w14:paraId="161A1070" w14:textId="77777777" w:rsidTr="00B30D31">
        <w:trPr>
          <w:trHeight w:val="25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61AF0" w14:textId="77777777" w:rsidR="00D551BD" w:rsidRPr="00D745E1" w:rsidRDefault="00D551BD" w:rsidP="00D551B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33F7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6F35" w14:textId="3BFB2406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459" w14:textId="54831DBE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09FB" w14:textId="649DCBA1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BF3F" w14:textId="6B5E7B0B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9E4B" w14:textId="6CE62FD8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64E3" w14:textId="3699A0F6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0.4</w:t>
            </w:r>
          </w:p>
        </w:tc>
      </w:tr>
      <w:tr w:rsidR="00D551BD" w:rsidRPr="00C46CC2" w14:paraId="3DAD0A6F" w14:textId="77777777" w:rsidTr="00B30D31">
        <w:trPr>
          <w:trHeight w:val="171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56678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B89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8B7A" w14:textId="0788785E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8B0E" w14:textId="2293505B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79B8" w14:textId="78215A0B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5551" w14:textId="354D3B73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FD95" w14:textId="4C0139FF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3264" w14:textId="2DF3D587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</w:tr>
      <w:tr w:rsidR="00D551BD" w:rsidRPr="00C46CC2" w14:paraId="31D0A1C9" w14:textId="77777777" w:rsidTr="00B30D31">
        <w:trPr>
          <w:trHeight w:val="187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61194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18A7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C039" w14:textId="5E0468A4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006E" w14:textId="326B8129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5EDE" w14:textId="76D5C80D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3B7E" w14:textId="01824E0E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5099" w14:textId="388FE163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F925" w14:textId="0D5AD9C6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</w:tr>
      <w:tr w:rsidR="00D551BD" w:rsidRPr="00C46CC2" w14:paraId="04712B31" w14:textId="77777777" w:rsidTr="00B30D31">
        <w:trPr>
          <w:trHeight w:val="342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B6F57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5D9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8620" w14:textId="3C82BBA9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2741" w14:textId="2B9E5AC4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DA34" w14:textId="0B8AD7B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E4D0" w14:textId="5AC2A8EF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FD4A" w14:textId="06CE2B59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F84B" w14:textId="7156F8BC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3.1</w:t>
            </w:r>
          </w:p>
        </w:tc>
      </w:tr>
      <w:tr w:rsidR="00D551BD" w:rsidRPr="00C46CC2" w14:paraId="67F72738" w14:textId="77777777" w:rsidTr="00B30D31">
        <w:trPr>
          <w:trHeight w:val="237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2B765" w14:textId="217BBB1B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0B9240D6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0C7D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DA78" w14:textId="4CF5972A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1D3C" w14:textId="2FD1653F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984" w14:textId="3BECA623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406" w14:textId="3A8AAAD3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F76D" w14:textId="3DC41014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E424" w14:textId="76E65834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</w:tr>
      <w:tr w:rsidR="00D551BD" w:rsidRPr="00C46CC2" w14:paraId="1EBE59DB" w14:textId="77777777" w:rsidTr="00B30D31">
        <w:trPr>
          <w:trHeight w:val="6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89026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BE7F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ECEB" w14:textId="19C6FF24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EAF5" w14:textId="0A24B87C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8EF2" w14:textId="742E251A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C0DF" w14:textId="55AADD4C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CE28" w14:textId="579857F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8F47" w14:textId="7FE72951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3.6</w:t>
            </w:r>
          </w:p>
        </w:tc>
      </w:tr>
      <w:tr w:rsidR="00D551BD" w:rsidRPr="00C46CC2" w14:paraId="5EDF916A" w14:textId="77777777" w:rsidTr="00B30D31">
        <w:trPr>
          <w:trHeight w:val="31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9EFD8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1C2D74F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C120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B0C9" w14:textId="5C1FF018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BF6C" w14:textId="5984C28B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791C" w14:textId="02ED8268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1012" w14:textId="4A776ED9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67C4" w14:textId="6EF280BD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B341" w14:textId="3BBFAE06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</w:tr>
      <w:tr w:rsidR="00D551BD" w:rsidRPr="00C46CC2" w14:paraId="692AF443" w14:textId="77777777" w:rsidTr="00B30D31">
        <w:trPr>
          <w:trHeight w:val="28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A7051" w14:textId="22C5C058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413A0F9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7096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F558" w14:textId="34CA7A4C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1C6A" w14:textId="7E683E94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FAA2" w14:textId="275FE19A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D072" w14:textId="5EEA5FA7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9D13" w14:textId="0A3576C4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BEE3" w14:textId="411013E8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-1.6</w:t>
            </w:r>
          </w:p>
        </w:tc>
      </w:tr>
      <w:tr w:rsidR="00D551BD" w:rsidRPr="00C46CC2" w14:paraId="18D91170" w14:textId="77777777" w:rsidTr="00B30D31">
        <w:trPr>
          <w:trHeight w:val="263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99A76" w14:textId="1770B90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2FD77ED4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5C4F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45F9" w14:textId="2B24C2B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4449" w14:textId="2440333C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94C2" w14:textId="16F3DD13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A93" w14:textId="319AD6DE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1C3B" w14:textId="3EBC6667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3AE" w14:textId="1ABAED29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4.9</w:t>
            </w:r>
          </w:p>
        </w:tc>
      </w:tr>
      <w:tr w:rsidR="00D551BD" w:rsidRPr="00C46CC2" w14:paraId="2E2F5A55" w14:textId="77777777" w:rsidTr="00B30D31">
        <w:trPr>
          <w:trHeight w:val="192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EA424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76BEA98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AA2E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5BD7" w14:textId="0E41F55E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F243" w14:textId="1D43439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E628" w14:textId="4C10F0BE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300" w14:textId="6809B0BD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C202" w14:textId="3C64897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7362" w14:textId="513A5E5C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6.3</w:t>
            </w:r>
          </w:p>
        </w:tc>
      </w:tr>
      <w:tr w:rsidR="00D551BD" w:rsidRPr="00C46CC2" w14:paraId="7D2FA9AA" w14:textId="77777777" w:rsidTr="00B30D31">
        <w:trPr>
          <w:trHeight w:val="177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93FA6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BC2B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7094" w14:textId="6680B469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EA9" w14:textId="7F39837E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E946" w14:textId="44A207E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D32B" w14:textId="24B614BC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0BAC" w14:textId="38FEF043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AF0F" w14:textId="5E778750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D551BD" w:rsidRPr="00C46CC2" w14:paraId="19621D18" w14:textId="77777777" w:rsidTr="00B30D31">
        <w:trPr>
          <w:trHeight w:val="6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CC915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FAE1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51D3" w14:textId="4AB03C39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B517" w14:textId="225648F3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F7FD" w14:textId="28F07ADF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8D6F" w14:textId="0AC59F99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C413" w14:textId="404D8446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E431" w14:textId="1B177B66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</w:tr>
      <w:tr w:rsidR="00D551BD" w:rsidRPr="00C46CC2" w14:paraId="1B1D768F" w14:textId="77777777" w:rsidTr="00B30D31">
        <w:trPr>
          <w:trHeight w:val="92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2EDC5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866A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8745" w14:textId="7DC9BCDD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3815" w14:textId="4CACF653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6B8C" w14:textId="26C588DD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C59B" w14:textId="0C2E5C23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ACCB" w14:textId="08F7050C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A749" w14:textId="3AEBE809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</w:tr>
      <w:tr w:rsidR="00D551BD" w:rsidRPr="00C46CC2" w14:paraId="1AF5537A" w14:textId="77777777" w:rsidTr="00B30D31">
        <w:trPr>
          <w:trHeight w:val="9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A1A06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3C5C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69A5" w14:textId="0DA091A0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8B7" w14:textId="5973F2E3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9AE" w14:textId="56894A31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40B4" w14:textId="776A2700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C30" w14:textId="1741B80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5C43" w14:textId="7E6CE32E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</w:tr>
      <w:tr w:rsidR="00D551BD" w:rsidRPr="00C46CC2" w14:paraId="00802421" w14:textId="77777777" w:rsidTr="00B30D31">
        <w:trPr>
          <w:trHeight w:val="36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040B1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490EAA2E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856B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4A7C" w14:textId="69C14CE4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77A" w14:textId="6D876EAC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4389" w14:textId="42C8902D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ABCC" w14:textId="4B7FCBA0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8074" w14:textId="068103BB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F00D" w14:textId="1BE02951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-1.6</w:t>
            </w:r>
          </w:p>
        </w:tc>
      </w:tr>
      <w:tr w:rsidR="00D551BD" w:rsidRPr="00C46CC2" w14:paraId="647C76F4" w14:textId="77777777" w:rsidTr="00B30D31">
        <w:trPr>
          <w:trHeight w:val="119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6ADC6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7013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AD3" w14:textId="1C39E347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BF82" w14:textId="2D08D45B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A5A2" w14:textId="6E91CA4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15A9" w14:textId="7FF5EE8B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DE1E" w14:textId="141F8494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0A0D" w14:textId="30382A4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</w:tr>
      <w:tr w:rsidR="00D551BD" w:rsidRPr="00C46CC2" w14:paraId="6C964496" w14:textId="77777777" w:rsidTr="00B30D31">
        <w:trPr>
          <w:trHeight w:val="427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4D81" w14:textId="5A76F8D7" w:rsidR="00D551BD" w:rsidRPr="00BB772C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BB77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</w:t>
            </w:r>
          </w:p>
          <w:p w14:paraId="2565FFB1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FB1F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BB97" w14:textId="7AA93154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55D7" w14:textId="063261CD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E59C" w14:textId="5BE44E5A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69B" w14:textId="4295B23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5658" w14:textId="23707759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463D" w14:textId="7710D47F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-3.9</w:t>
            </w:r>
          </w:p>
        </w:tc>
      </w:tr>
      <w:tr w:rsidR="00D551BD" w:rsidRPr="00C46CC2" w14:paraId="01C9B20B" w14:textId="77777777" w:rsidTr="00B30D31">
        <w:trPr>
          <w:trHeight w:val="166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211B2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4FDC663" w14:textId="21352BE5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8CF2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F69C" w14:textId="483A7EDF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839" w14:textId="40B0B73D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C301" w14:textId="7E963DD1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BBDA" w14:textId="61958474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9DC6" w14:textId="713E0588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66E7" w14:textId="55F6DFE8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</w:tr>
      <w:tr w:rsidR="00D551BD" w:rsidRPr="00C46CC2" w14:paraId="0ACF1C63" w14:textId="77777777" w:rsidTr="00B30D31">
        <w:trPr>
          <w:trHeight w:val="200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008DE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0152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7B03" w14:textId="3257D0C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DBDC" w14:textId="3C90901A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627D" w14:textId="21335968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0789" w14:textId="089AD741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0077" w14:textId="443989C9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AC13" w14:textId="1A1CD2EE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7.6</w:t>
            </w:r>
          </w:p>
        </w:tc>
      </w:tr>
      <w:tr w:rsidR="00D551BD" w:rsidRPr="00C46CC2" w14:paraId="0A4879A2" w14:textId="77777777" w:rsidTr="00B30D31">
        <w:trPr>
          <w:trHeight w:val="272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0C061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4612ED7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D3A2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CC68" w14:textId="1E557E3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BAD3" w14:textId="767EF310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1308" w14:textId="48BAC5C0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06B4" w14:textId="2298440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F756" w14:textId="30381667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972E" w14:textId="554C82B7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</w:tr>
      <w:tr w:rsidR="00D551BD" w:rsidRPr="00C46CC2" w14:paraId="70208CB8" w14:textId="77777777" w:rsidTr="00B30D31">
        <w:trPr>
          <w:trHeight w:val="30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EFEFD" w14:textId="0FE1B73A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2390028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ECF9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29E" w14:textId="6A40EC6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5278" w14:textId="7EC896BF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B515" w14:textId="331DBB58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F19E" w14:textId="6B1EB1B7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3881" w14:textId="47E9EB4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7B50" w14:textId="4FB0FA97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</w:tr>
      <w:tr w:rsidR="00D551BD" w:rsidRPr="00C46CC2" w14:paraId="5328847D" w14:textId="77777777" w:rsidTr="00B30D31">
        <w:trPr>
          <w:trHeight w:val="21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354D3" w14:textId="613EE70A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DE5E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B36F" w14:textId="7C5F5250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89C1" w14:textId="5EFD37B9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A88C" w14:textId="0EC12BC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F13A" w14:textId="74AC6ECF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2D56" w14:textId="7C0C0033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268" w14:textId="407E2D8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-6.3</w:t>
            </w:r>
          </w:p>
        </w:tc>
      </w:tr>
      <w:tr w:rsidR="00D551BD" w:rsidRPr="00C46CC2" w14:paraId="1C1D8140" w14:textId="77777777" w:rsidTr="00B30D31">
        <w:trPr>
          <w:trHeight w:val="6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6F9EE7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E88C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1A87" w14:textId="21F579FC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7472" w14:textId="2803927D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3D97" w14:textId="1D17DC09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8D38" w14:textId="1DE8CC6C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C22" w14:textId="51142A0F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666F" w14:textId="0F3DB644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2.4</w:t>
            </w:r>
          </w:p>
        </w:tc>
      </w:tr>
      <w:tr w:rsidR="00D551BD" w:rsidRPr="00C46CC2" w14:paraId="32733A91" w14:textId="77777777" w:rsidTr="00B30D31">
        <w:trPr>
          <w:trHeight w:val="64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F42E52" w14:textId="45324299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D0DC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764B" w14:textId="288FF613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E414" w14:textId="6E4B6D93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9C06" w14:textId="43B641C8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53F7" w14:textId="0D2F3E7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1701" w14:textId="6F2C6796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5282" w14:textId="22DB7459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</w:tr>
      <w:tr w:rsidR="00D551BD" w:rsidRPr="00C46CC2" w14:paraId="7E5BBA73" w14:textId="77777777" w:rsidTr="00B30D31">
        <w:trPr>
          <w:trHeight w:val="138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9164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C19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1958" w14:textId="3FB8521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4300" w14:textId="07BA8533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1E68" w14:textId="7840F03B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5997" w14:textId="187354B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DF94" w14:textId="5755E68A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15EC" w14:textId="0725891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0.1</w:t>
            </w:r>
          </w:p>
        </w:tc>
      </w:tr>
      <w:tr w:rsidR="00D551BD" w:rsidRPr="00C46CC2" w14:paraId="11F84557" w14:textId="77777777" w:rsidTr="00B30D31">
        <w:trPr>
          <w:trHeight w:val="256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CC511" w14:textId="77777777" w:rsidR="00D551BD" w:rsidRPr="00D745E1" w:rsidRDefault="00D551BD" w:rsidP="00D551B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D73F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F379B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5CF6" w14:textId="533EC823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115F" w14:textId="0D6322D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58B5" w14:textId="2A6ABF5F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-17.8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E083" w14:textId="13BB2964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C361" w14:textId="55B3CEBE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2626" w14:textId="5A318ED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6.6</w:t>
            </w:r>
          </w:p>
        </w:tc>
      </w:tr>
      <w:tr w:rsidR="00D551BD" w:rsidRPr="00C46CC2" w14:paraId="3E7BB6DD" w14:textId="77777777" w:rsidTr="00B30D31">
        <w:trPr>
          <w:trHeight w:val="415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8E3A8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A92A80E" w14:textId="77777777" w:rsidR="00D551BD" w:rsidRPr="00D745E1" w:rsidRDefault="00D551BD" w:rsidP="00D551B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FD06" w14:textId="77777777" w:rsidR="00D551BD" w:rsidRPr="00F379B3" w:rsidRDefault="00D551BD" w:rsidP="00D551B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F37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A426" w14:textId="77585065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1EE4" w14:textId="35A431ED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0FE9" w14:textId="0E09F1FA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1384" w14:textId="19B33702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9FCC" w14:textId="666BE58A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2C1A" w14:textId="6087DF3A" w:rsidR="00D551BD" w:rsidRPr="001E1AE6" w:rsidRDefault="00D551BD" w:rsidP="00B30D31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E1AE6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6.6</w:t>
            </w:r>
          </w:p>
        </w:tc>
      </w:tr>
    </w:tbl>
    <w:p w14:paraId="07ECB41F" w14:textId="77777777" w:rsidR="005319A3" w:rsidRDefault="005319A3" w:rsidP="001C23C8">
      <w:pPr>
        <w:spacing w:before="120"/>
        <w:ind w:left="1440" w:firstLine="720"/>
        <w:jc w:val="right"/>
        <w:rPr>
          <w:rFonts w:ascii="Times New Roman" w:hAnsi="Times New Roman"/>
          <w:b/>
          <w:szCs w:val="24"/>
          <w:lang w:val="bg-BG"/>
        </w:rPr>
      </w:pPr>
    </w:p>
    <w:p w14:paraId="2B2318D3" w14:textId="3B8C141F" w:rsidR="00A566BC" w:rsidRPr="00D745E1" w:rsidRDefault="00A566BC" w:rsidP="00B63239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Таблица 2</w:t>
      </w:r>
    </w:p>
    <w:p w14:paraId="7C7C16A3" w14:textId="77777777" w:rsidR="00A566BC" w:rsidRPr="00D745E1" w:rsidRDefault="00A566BC" w:rsidP="001C23C8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съответния месец на предходната година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6"/>
      </w:r>
    </w:p>
    <w:tbl>
      <w:tblPr>
        <w:tblW w:w="10524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139"/>
        <w:gridCol w:w="854"/>
        <w:gridCol w:w="29"/>
        <w:gridCol w:w="773"/>
        <w:gridCol w:w="622"/>
        <w:gridCol w:w="87"/>
        <w:gridCol w:w="709"/>
        <w:gridCol w:w="708"/>
        <w:gridCol w:w="743"/>
      </w:tblGrid>
      <w:tr w:rsidR="00E27FE5" w:rsidRPr="00D745E1" w14:paraId="2712194C" w14:textId="77777777" w:rsidTr="001A1389">
        <w:trPr>
          <w:trHeight w:val="264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0B82" w14:textId="77777777" w:rsidR="00E27FE5" w:rsidRPr="00D745E1" w:rsidRDefault="00E27FE5" w:rsidP="001A138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42D5" w14:textId="77777777" w:rsidR="00E27FE5" w:rsidRPr="00D745E1" w:rsidRDefault="00E27FE5" w:rsidP="001A138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F85E" w14:textId="77777777" w:rsidR="00E27FE5" w:rsidRPr="00A15663" w:rsidRDefault="00E27FE5" w:rsidP="001A1389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E27FE5" w:rsidRPr="00D745E1" w14:paraId="7FEB453B" w14:textId="77777777" w:rsidTr="001A1389">
        <w:trPr>
          <w:trHeight w:val="264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48B4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2843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6A62" w14:textId="5699F131" w:rsidR="00E27FE5" w:rsidRPr="00273E3A" w:rsidRDefault="00E27FE5" w:rsidP="00E27FE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73E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F57C" w14:textId="692441DD" w:rsidR="00E27FE5" w:rsidRPr="00273E3A" w:rsidRDefault="00E27FE5" w:rsidP="00E27FE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73E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859D" w14:textId="2195156F" w:rsidR="00E27FE5" w:rsidRPr="00273E3A" w:rsidRDefault="00E27FE5" w:rsidP="00E27FE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73E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C3B4" w14:textId="693F254C" w:rsidR="00E27FE5" w:rsidRPr="00273E3A" w:rsidRDefault="00E27FE5" w:rsidP="00E27FE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73E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D144" w14:textId="6B771A10" w:rsidR="00E27FE5" w:rsidRPr="00273E3A" w:rsidRDefault="00E27FE5" w:rsidP="00E27FE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73E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07BB" w14:textId="6B45BCCE" w:rsidR="00E27FE5" w:rsidRPr="00273E3A" w:rsidRDefault="00E27FE5" w:rsidP="00E27FE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273E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VІ*</w:t>
            </w:r>
          </w:p>
        </w:tc>
      </w:tr>
      <w:tr w:rsidR="00E27FE5" w:rsidRPr="00193AE9" w14:paraId="45764A41" w14:textId="77777777" w:rsidTr="00193AE9">
        <w:trPr>
          <w:trHeight w:val="343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BE064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C5530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CEBD4" w14:textId="736BF56B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FF23F" w14:textId="618DD88C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0047" w14:textId="750DDD34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06FC5" w14:textId="0F4D0893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CB974" w14:textId="79AE7931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3454C" w14:textId="13F5F204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-9.3</w:t>
            </w:r>
          </w:p>
        </w:tc>
      </w:tr>
      <w:tr w:rsidR="00E27FE5" w:rsidRPr="00193AE9" w14:paraId="05C203A9" w14:textId="77777777" w:rsidTr="00193AE9">
        <w:trPr>
          <w:trHeight w:val="1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B7631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1E66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1EC7" w14:textId="3842A0EA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-18.2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A6519" w14:textId="54FD55C9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561BF" w14:textId="0C7B6DF8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3CB47" w14:textId="25DF2924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5C66" w14:textId="356D7A80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-24.2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ADC3" w14:textId="0058AB49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-10.8</w:t>
            </w:r>
          </w:p>
        </w:tc>
      </w:tr>
      <w:tr w:rsidR="00E27FE5" w:rsidRPr="00193AE9" w14:paraId="108C10ED" w14:textId="77777777" w:rsidTr="00193AE9">
        <w:trPr>
          <w:trHeight w:val="17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31A7F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6B81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06F5" w14:textId="45544842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CFB4" w14:textId="3491C06C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-30.1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F90A" w14:textId="6674E050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-50.8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EDDE" w14:textId="7FE8F8E5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C3371" w14:textId="752FE6A0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-68.7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4F10" w14:textId="6EC8A7C7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-70.1</w:t>
            </w:r>
          </w:p>
        </w:tc>
      </w:tr>
      <w:tr w:rsidR="00E27FE5" w:rsidRPr="00193AE9" w14:paraId="0AD2A85D" w14:textId="77777777" w:rsidTr="00193AE9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720E17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378D2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02C9" w14:textId="0CB8E293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A7B1D" w14:textId="3896AB79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D3D1" w14:textId="4AA4DF09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A8F4" w14:textId="415A30E7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8309" w14:textId="3BD634B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EDC6" w14:textId="56AFD9AB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E27FE5" w:rsidRPr="00193AE9" w14:paraId="4EB4F584" w14:textId="77777777" w:rsidTr="00193AE9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1ACC2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786D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C14B" w14:textId="7BBDBEA0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12FF7" w14:textId="746002C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9E8C7" w14:textId="0C6C29E5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F02A" w14:textId="2868B245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134E1" w14:textId="32EA5B0A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6695C" w14:textId="71660209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24.2</w:t>
            </w:r>
          </w:p>
        </w:tc>
      </w:tr>
      <w:tr w:rsidR="00E27FE5" w:rsidRPr="00193AE9" w14:paraId="306F2915" w14:textId="77777777" w:rsidTr="00193AE9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BB5FA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F651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2146" w14:textId="667EC1B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7357A" w14:textId="27C9C9AF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B4D63" w14:textId="7081C85F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B52A" w14:textId="5A195078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032C" w14:textId="293769F8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6C93" w14:textId="022AE92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4.3</w:t>
            </w:r>
          </w:p>
        </w:tc>
      </w:tr>
      <w:tr w:rsidR="00E27FE5" w:rsidRPr="00193AE9" w14:paraId="4E51C7D8" w14:textId="77777777" w:rsidTr="00193AE9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D0D6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38325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B27BE" w14:textId="670C803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5CE6" w14:textId="367EE5B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91DD" w14:textId="6733617C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08880" w14:textId="75F028FA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17FB2" w14:textId="3883622B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CD0C4" w14:textId="4BD5C541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E27FE5" w:rsidRPr="00193AE9" w14:paraId="1C683F71" w14:textId="77777777" w:rsidTr="00193AE9">
        <w:trPr>
          <w:trHeight w:val="2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C7EBD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6E744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BD92" w14:textId="23C6AA2B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67C6" w14:textId="663EDF5B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CF9AF" w14:textId="79F095C7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397D9" w14:textId="5A64509B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5418B" w14:textId="0BFB2055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-8.6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01F93" w14:textId="6762B4A3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-6.2</w:t>
            </w:r>
          </w:p>
        </w:tc>
      </w:tr>
      <w:tr w:rsidR="00E27FE5" w:rsidRPr="00193AE9" w14:paraId="4651C786" w14:textId="77777777" w:rsidTr="00193AE9">
        <w:trPr>
          <w:trHeight w:val="17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6A13F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EDDE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1A6B" w14:textId="58AF1C70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03A43" w14:textId="27A9C7C3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7E971" w14:textId="28998455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36A5E" w14:textId="6E2E1AA2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47B94" w14:textId="6D636FA0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5B807" w14:textId="119DE1C8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-13.9</w:t>
            </w:r>
          </w:p>
        </w:tc>
      </w:tr>
      <w:tr w:rsidR="00E27FE5" w:rsidRPr="00193AE9" w14:paraId="6D87EC87" w14:textId="77777777" w:rsidTr="00193AE9">
        <w:trPr>
          <w:trHeight w:val="18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0377F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DD87A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6BC41" w14:textId="159F8753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9.7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CDB9" w14:textId="2875E763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11051" w14:textId="358BCDF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BD2A9" w14:textId="11E3ED7F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D7211" w14:textId="5318BD27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B364" w14:textId="3AF73BE2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</w:tr>
      <w:tr w:rsidR="00E27FE5" w:rsidRPr="00193AE9" w14:paraId="1608C692" w14:textId="77777777" w:rsidTr="00193AE9">
        <w:trPr>
          <w:trHeight w:val="20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89DD40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98A6F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A846" w14:textId="42223BAC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25.9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9179" w14:textId="699608B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D952A" w14:textId="3B5F20FF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04DAA" w14:textId="4808D941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051B1" w14:textId="48F6060E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-34.1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AD275" w14:textId="0FCF16FE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-36.3</w:t>
            </w:r>
          </w:p>
        </w:tc>
      </w:tr>
      <w:tr w:rsidR="00E27FE5" w:rsidRPr="00193AE9" w14:paraId="1A18FF8F" w14:textId="77777777" w:rsidTr="00193AE9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B69073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1BD07B93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6A2E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32DE5" w14:textId="3ECF987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7319" w14:textId="20A7B02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055CF" w14:textId="70FDC78B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A3DE" w14:textId="068939A0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341EE" w14:textId="60EEE001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2FD5" w14:textId="758487FF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-28.7</w:t>
            </w:r>
          </w:p>
        </w:tc>
      </w:tr>
      <w:tr w:rsidR="00E27FE5" w:rsidRPr="00193AE9" w14:paraId="7F585163" w14:textId="77777777" w:rsidTr="00193AE9">
        <w:trPr>
          <w:trHeight w:val="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10CA1E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6D171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DAF25" w14:textId="6BFD8CDA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0923" w14:textId="30BDA337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76BA" w14:textId="769E1E68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B6CE" w14:textId="714957F3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D2C8" w14:textId="4FBC52BE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033F" w14:textId="6C86BEAC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-2.1</w:t>
            </w:r>
          </w:p>
        </w:tc>
      </w:tr>
      <w:tr w:rsidR="00E27FE5" w:rsidRPr="00193AE9" w14:paraId="626CCFB5" w14:textId="77777777" w:rsidTr="00193AE9">
        <w:trPr>
          <w:trHeight w:val="16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374A6F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362F6DC0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281B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966FC" w14:textId="2759DFA9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767D" w14:textId="404E7C91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61F1" w14:textId="0CBC8F27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02DCC" w14:textId="19C9DE9B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9BD62" w14:textId="37EDAAA1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31D03" w14:textId="2B8FAAE1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</w:tr>
      <w:tr w:rsidR="00E27FE5" w:rsidRPr="00193AE9" w14:paraId="7716D818" w14:textId="77777777" w:rsidTr="00193AE9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6947DF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8F6E5D0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586C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E474" w14:textId="7A9817D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7F8FA" w14:textId="5E9DD01B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76990" w14:textId="73CF98A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6B84" w14:textId="2DB5834B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E7540" w14:textId="240E865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1156" w14:textId="6ADB028B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-16.4</w:t>
            </w:r>
          </w:p>
        </w:tc>
      </w:tr>
      <w:tr w:rsidR="00E27FE5" w:rsidRPr="00193AE9" w14:paraId="68B4C59E" w14:textId="77777777" w:rsidTr="00193AE9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6D1857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6E4B92C0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9C516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AC836" w14:textId="0E24D420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FBD0D" w14:textId="0201BF1F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451E5" w14:textId="5F3072A1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A48B" w14:textId="0733358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46FC" w14:textId="53407DDE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E6E5" w14:textId="1150ABC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-9.7</w:t>
            </w:r>
          </w:p>
        </w:tc>
      </w:tr>
      <w:tr w:rsidR="00E27FE5" w:rsidRPr="00193AE9" w14:paraId="73E7DD12" w14:textId="77777777" w:rsidTr="00193AE9">
        <w:trPr>
          <w:trHeight w:val="15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0E23D9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0B8239CA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FBAE6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CC18" w14:textId="26322C2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F7395" w14:textId="3483540B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2042F" w14:textId="70E50C00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2583" w14:textId="0C2FE348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6F365" w14:textId="3A2388B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5D9C" w14:textId="6C5881C9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</w:tr>
      <w:tr w:rsidR="00E27FE5" w:rsidRPr="00193AE9" w14:paraId="6BF9C0AD" w14:textId="77777777" w:rsidTr="00193AE9">
        <w:trPr>
          <w:trHeight w:val="1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8EC9C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D3E5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2CD03" w14:textId="05B5720F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B73E" w14:textId="237600F0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5A67C" w14:textId="2FC0B35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0982C" w14:textId="3BC21777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A182" w14:textId="6164A38F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2C3AE" w14:textId="6E9ADC04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E27FE5" w:rsidRPr="00193AE9" w14:paraId="0C3682A2" w14:textId="77777777" w:rsidTr="00193AE9">
        <w:trPr>
          <w:trHeight w:val="1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19E36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7714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7FE9A" w14:textId="4492C6FC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-20.9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F2699" w14:textId="6C71CF8F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8E75" w14:textId="2BA4AE8B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CDEF" w14:textId="20BBAB1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22D6" w14:textId="524D8DD5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F63DB" w14:textId="33B00F37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-14.9</w:t>
            </w:r>
          </w:p>
        </w:tc>
      </w:tr>
      <w:tr w:rsidR="00E27FE5" w:rsidRPr="00193AE9" w14:paraId="74EADAD0" w14:textId="77777777" w:rsidTr="00193AE9">
        <w:trPr>
          <w:trHeight w:val="26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E2B91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461A1250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D5DF0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C4A9" w14:textId="50D6F6C4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6A1" w14:textId="77624E95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00328" w14:textId="37462F63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5F91D" w14:textId="5821C91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29060" w14:textId="6F576BDA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9673F" w14:textId="0A8C75D7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-10.5</w:t>
            </w:r>
          </w:p>
        </w:tc>
      </w:tr>
      <w:tr w:rsidR="00E27FE5" w:rsidRPr="00193AE9" w14:paraId="41452CD9" w14:textId="77777777" w:rsidTr="00193AE9">
        <w:trPr>
          <w:trHeight w:val="20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D95239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44DDD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0C8C" w14:textId="6B7AFC3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-12.7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A3AF7" w14:textId="6B793B3A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4E2FC" w14:textId="102E2413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9B6F" w14:textId="630EF01A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BF2DF" w14:textId="4CECD89C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5777" w14:textId="42C02CD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-10.6</w:t>
            </w:r>
          </w:p>
        </w:tc>
      </w:tr>
      <w:tr w:rsidR="00E27FE5" w:rsidRPr="00193AE9" w14:paraId="07D429D4" w14:textId="77777777" w:rsidTr="00193AE9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658A7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5B13ADA6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98EE0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EB7C" w14:textId="44B1D9E9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8D228" w14:textId="36449D67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327C4" w14:textId="0A74E843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5EE0" w14:textId="6DF112B8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7497" w14:textId="384091C4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AAE0E" w14:textId="420D2C01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-19.0</w:t>
            </w:r>
          </w:p>
        </w:tc>
      </w:tr>
      <w:tr w:rsidR="00E27FE5" w:rsidRPr="00193AE9" w14:paraId="23BAA13E" w14:textId="77777777" w:rsidTr="00193AE9">
        <w:trPr>
          <w:trHeight w:val="7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555C37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9EA4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F2BD" w14:textId="4813F7E1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0B8E" w14:textId="035C32C7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510E" w14:textId="4A745813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85357" w14:textId="496023C1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1EE7E" w14:textId="61305FD4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75953" w14:textId="7FB56312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-11.6</w:t>
            </w:r>
          </w:p>
        </w:tc>
      </w:tr>
      <w:tr w:rsidR="00E27FE5" w:rsidRPr="00193AE9" w14:paraId="39EE0933" w14:textId="77777777" w:rsidTr="00193AE9">
        <w:trPr>
          <w:trHeight w:val="22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C88411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C7F5106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42CA5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8B22" w14:textId="52D0187E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855A" w14:textId="3996AA92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F73AF" w14:textId="6746D4A2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5DDEF" w14:textId="097E5537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001A" w14:textId="31EA5EBF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0BCF6" w14:textId="7883E86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14.6</w:t>
            </w:r>
          </w:p>
        </w:tc>
      </w:tr>
      <w:tr w:rsidR="00E27FE5" w:rsidRPr="00193AE9" w14:paraId="60427858" w14:textId="77777777" w:rsidTr="00193AE9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3CF94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6D9F49BD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CC3EF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56D6F" w14:textId="3FC4B178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40B58" w14:textId="5CB23489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42EE0" w14:textId="0EF94359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6FD40" w14:textId="161277A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4ABB" w14:textId="4EA0F66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5B08B" w14:textId="66BF0733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</w:tr>
      <w:tr w:rsidR="00E27FE5" w:rsidRPr="00193AE9" w14:paraId="62B63FF1" w14:textId="77777777" w:rsidTr="00193AE9">
        <w:trPr>
          <w:trHeight w:val="10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0FBC7B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EA5D6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CACA1" w14:textId="6E86F1D8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76491" w14:textId="6D7BB6F8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A04D6" w14:textId="03CB4042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870BD" w14:textId="1835D06C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9EB30" w14:textId="2F49B084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52D2" w14:textId="26100669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8.9</w:t>
            </w:r>
          </w:p>
        </w:tc>
      </w:tr>
      <w:tr w:rsidR="00E27FE5" w:rsidRPr="00193AE9" w14:paraId="565C24C8" w14:textId="77777777" w:rsidTr="00193AE9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FF1EC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52B09764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BB0E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FF3A" w14:textId="61BE62D9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C0034" w14:textId="25F11C0A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0A434" w14:textId="3EC8B8A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4C83" w14:textId="7AFDCF88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C0D77" w14:textId="4DF8DF8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D59D6" w14:textId="3301A41F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-10.0</w:t>
            </w:r>
          </w:p>
        </w:tc>
      </w:tr>
      <w:tr w:rsidR="00E27FE5" w:rsidRPr="00193AE9" w14:paraId="4902E4D2" w14:textId="77777777" w:rsidTr="00193AE9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FBF5C8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0810CD6E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AB4A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8DD71" w14:textId="27E2DB4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14.7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434A8" w14:textId="1920CF92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4ED91" w14:textId="00C47C05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ABA07" w14:textId="1D59A0DA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F7D2E" w14:textId="4DB3E6FA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21100" w14:textId="64617840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</w:tr>
      <w:tr w:rsidR="00E27FE5" w:rsidRPr="00193AE9" w14:paraId="5AF98B56" w14:textId="77777777" w:rsidTr="00193AE9">
        <w:trPr>
          <w:trHeight w:val="13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11327F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DC53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319BD" w14:textId="15DA407F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73B4" w14:textId="34740E6F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6869A" w14:textId="223942DE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67CFD" w14:textId="315D3AA0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5D4D7" w14:textId="47CFAA19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341A1" w14:textId="6D3F3975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</w:tr>
      <w:tr w:rsidR="00E27FE5" w:rsidRPr="00193AE9" w14:paraId="16134CA1" w14:textId="77777777" w:rsidTr="00193AE9">
        <w:trPr>
          <w:trHeight w:val="12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6357E1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F3353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0AFCD" w14:textId="77FA1C91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50B3D" w14:textId="5BD03EEE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CECBD" w14:textId="48517E38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F6BB" w14:textId="0C57B861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6F9B" w14:textId="3C8F6C6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63099" w14:textId="4CB33D3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-19.5</w:t>
            </w:r>
          </w:p>
        </w:tc>
      </w:tr>
      <w:tr w:rsidR="00E27FE5" w:rsidRPr="00193AE9" w14:paraId="0453DF28" w14:textId="77777777" w:rsidTr="00193AE9">
        <w:trPr>
          <w:trHeight w:val="17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6F774E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0DBBB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A5A18" w14:textId="46B86EB4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F174B" w14:textId="261CD480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D8A84" w14:textId="167549E7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79D94" w14:textId="33EE541A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51661" w14:textId="51D0A305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83206" w14:textId="56D3C49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-13.5</w:t>
            </w:r>
          </w:p>
        </w:tc>
      </w:tr>
      <w:tr w:rsidR="00E27FE5" w:rsidRPr="00193AE9" w14:paraId="45E90317" w14:textId="77777777" w:rsidTr="00193AE9">
        <w:trPr>
          <w:trHeight w:val="11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4C63E" w14:textId="77777777" w:rsidR="00E27FE5" w:rsidRPr="00D745E1" w:rsidRDefault="00E27FE5" w:rsidP="00E27FE5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601A7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A484C" w14:textId="211EFEB3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6359" w14:textId="3DF2E33D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44212" w14:textId="07FDD331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7863B" w14:textId="057A43CB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492B" w14:textId="6DCF3A60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D841" w14:textId="002A12CB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8.3</w:t>
            </w:r>
          </w:p>
        </w:tc>
      </w:tr>
      <w:tr w:rsidR="00E27FE5" w:rsidRPr="00193AE9" w14:paraId="1D4B5329" w14:textId="77777777" w:rsidTr="00193AE9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85C27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412FF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7769" w14:textId="7D9AADAA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-27.3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6C885" w14:textId="0ED135C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76AD7" w14:textId="6585A15F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-39.3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A6964" w14:textId="7B645728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C60B" w14:textId="239B1E0A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F6DFD" w14:textId="6B93011A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-27.4</w:t>
            </w:r>
          </w:p>
        </w:tc>
      </w:tr>
      <w:tr w:rsidR="00E27FE5" w:rsidRPr="00193AE9" w14:paraId="146E019A" w14:textId="77777777" w:rsidTr="00193AE9">
        <w:trPr>
          <w:trHeight w:val="49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213F9" w14:textId="77777777" w:rsidR="00E27FE5" w:rsidRPr="00D745E1" w:rsidRDefault="00E27FE5" w:rsidP="00E27FE5">
            <w:pPr>
              <w:ind w:left="17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   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52D9E" w14:textId="77777777" w:rsidR="00E27FE5" w:rsidRPr="00D745E1" w:rsidRDefault="00E27FE5" w:rsidP="00E27FE5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3F179" w14:textId="2DA6A08A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37817" w14:textId="2CC2741B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2C89F" w14:textId="305ED09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-39.3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7536D" w14:textId="5B2413B1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6A5F" w14:textId="33A00C36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5760A" w14:textId="303C7340" w:rsidR="00E27FE5" w:rsidRPr="00193AE9" w:rsidRDefault="00E27FE5" w:rsidP="00193AE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193AE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-27.4</w:t>
            </w:r>
          </w:p>
        </w:tc>
      </w:tr>
    </w:tbl>
    <w:p w14:paraId="6A591504" w14:textId="77777777" w:rsidR="00846C00" w:rsidRPr="00D745E1" w:rsidRDefault="00846C00" w:rsidP="00A860AD">
      <w:pPr>
        <w:pStyle w:val="BodyText"/>
        <w:spacing w:after="0"/>
        <w:ind w:firstLine="706"/>
        <w:jc w:val="both"/>
        <w:rPr>
          <w:b/>
          <w:sz w:val="24"/>
          <w:szCs w:val="24"/>
          <w:lang w:val="bg-BG"/>
        </w:rPr>
      </w:pPr>
    </w:p>
    <w:p w14:paraId="76881ABC" w14:textId="76826C00" w:rsidR="00A566BC" w:rsidRPr="00D745E1" w:rsidRDefault="00357608" w:rsidP="00503CFF">
      <w:pPr>
        <w:pStyle w:val="BodyText"/>
        <w:tabs>
          <w:tab w:val="left" w:pos="9072"/>
          <w:tab w:val="right" w:pos="10206"/>
        </w:tabs>
        <w:spacing w:after="0"/>
        <w:ind w:right="-142" w:firstLine="706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ab/>
      </w:r>
      <w:r w:rsidR="00A566BC" w:rsidRPr="00D745E1">
        <w:rPr>
          <w:b/>
          <w:sz w:val="24"/>
          <w:szCs w:val="24"/>
          <w:lang w:val="bg-BG"/>
        </w:rPr>
        <w:t>Таблица 3</w:t>
      </w:r>
    </w:p>
    <w:p w14:paraId="5E7687CB" w14:textId="77777777" w:rsidR="00A566BC" w:rsidRPr="00D745E1" w:rsidRDefault="00A566BC" w:rsidP="00623F16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04446D5D" w14:textId="7AECAED8" w:rsidR="00A566BC" w:rsidRDefault="00A566BC" w:rsidP="00623F16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</w:t>
      </w:r>
      <w:r w:rsidR="00503CFF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</w:t>
      </w:r>
      <w:r w:rsidRPr="00D745E1">
        <w:rPr>
          <w:b/>
          <w:sz w:val="24"/>
          <w:szCs w:val="24"/>
          <w:lang w:val="en-US"/>
        </w:rPr>
        <w:t>15</w:t>
      </w:r>
      <w:r w:rsidRPr="00D745E1">
        <w:rPr>
          <w:b/>
          <w:sz w:val="24"/>
          <w:szCs w:val="24"/>
          <w:lang w:val="bg-BG"/>
        </w:rPr>
        <w:t xml:space="preserve"> = 100)</w:t>
      </w:r>
    </w:p>
    <w:p w14:paraId="515CCD13" w14:textId="77777777" w:rsidR="00273E3A" w:rsidRPr="00D745E1" w:rsidRDefault="00273E3A" w:rsidP="00623F16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</w:p>
    <w:tbl>
      <w:tblPr>
        <w:tblW w:w="1041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747"/>
        <w:gridCol w:w="708"/>
        <w:gridCol w:w="728"/>
        <w:gridCol w:w="773"/>
        <w:gridCol w:w="738"/>
        <w:gridCol w:w="43"/>
        <w:gridCol w:w="642"/>
        <w:gridCol w:w="694"/>
        <w:gridCol w:w="697"/>
        <w:gridCol w:w="739"/>
        <w:gridCol w:w="635"/>
        <w:gridCol w:w="103"/>
        <w:gridCol w:w="591"/>
        <w:gridCol w:w="739"/>
        <w:gridCol w:w="649"/>
        <w:gridCol w:w="19"/>
      </w:tblGrid>
      <w:tr w:rsidR="00426E24" w:rsidRPr="00D745E1" w14:paraId="778980DA" w14:textId="77777777" w:rsidTr="00B166F7">
        <w:trPr>
          <w:trHeight w:val="375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A81" w14:textId="77777777" w:rsidR="00426E24" w:rsidRPr="00D745E1" w:rsidRDefault="00426E24" w:rsidP="006F45E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5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6AA" w14:textId="77CAF6F6" w:rsidR="00426E24" w:rsidRPr="00D745E1" w:rsidRDefault="00426E24" w:rsidP="00DD4653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4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4C65" w14:textId="4940BC03" w:rsidR="00426E24" w:rsidRPr="0076149B" w:rsidRDefault="00CB31E1" w:rsidP="00DD4653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B166F7" w:rsidRPr="00D745E1" w14:paraId="53837186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3F1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025C" w14:textId="48544FE4" w:rsidR="00B166F7" w:rsidRPr="00D745E1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3600" w14:textId="70690081" w:rsidR="00B166F7" w:rsidRPr="00D745E1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68C7" w14:textId="089E2D35" w:rsidR="00B166F7" w:rsidRPr="00D745E1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7EC5" w14:textId="1FE9666D" w:rsidR="00B166F7" w:rsidRPr="00D745E1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3BA8" w14:textId="413B2F21" w:rsidR="00B166F7" w:rsidRPr="00D745E1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FF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920C" w14:textId="0D946C57" w:rsidR="00B166F7" w:rsidRPr="00D745E1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8D0E" w14:textId="16A84D35" w:rsidR="00B166F7" w:rsidRPr="00D745E1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42DA" w14:textId="043F4F98" w:rsidR="00B166F7" w:rsidRPr="00D745E1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8D32" w14:textId="40C4251A" w:rsidR="00B166F7" w:rsidRPr="00D745E1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957F" w14:textId="2FF05CAB" w:rsidR="00B166F7" w:rsidRPr="00D745E1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1D46" w14:textId="67FCD49A" w:rsidR="00B166F7" w:rsidRPr="00D745E1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F51A" w14:textId="46D1192A" w:rsidR="00B166F7" w:rsidRPr="00D745E1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A4DC" w14:textId="6A74F39F" w:rsidR="00B166F7" w:rsidRPr="00D745E1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VІ*</w:t>
            </w:r>
          </w:p>
        </w:tc>
      </w:tr>
      <w:tr w:rsidR="00B166F7" w:rsidRPr="00B166F7" w14:paraId="373442BD" w14:textId="77777777" w:rsidTr="00B166F7">
        <w:trPr>
          <w:gridAfter w:val="1"/>
          <w:wAfter w:w="19" w:type="dxa"/>
          <w:trHeight w:val="368"/>
        </w:trPr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70734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C5AD0" w14:textId="25C88DD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4C065" w14:textId="6FC9AE3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127.6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5AC93" w14:textId="7E37B09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A3AA0" w14:textId="5ED0D26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7E0F1" w14:textId="2540709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6F10" w14:textId="31CA35D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AC022" w14:textId="408F20B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B3FE" w14:textId="0CCE092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D05E" w14:textId="33C0419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8FBA" w14:textId="51CDF78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836D" w14:textId="574A192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B08F" w14:textId="2080F46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2E1F" w14:textId="440821C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115.4</w:t>
            </w:r>
          </w:p>
        </w:tc>
      </w:tr>
      <w:tr w:rsidR="00B166F7" w:rsidRPr="00B166F7" w14:paraId="009D5581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2094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BB864" w14:textId="5313D17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D9A17" w14:textId="7D34110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ED1BF5" w14:textId="02AB2BA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630F0" w14:textId="1950C29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04419" w14:textId="1A89DD9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155EA" w14:textId="3181D49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9BBE3" w14:textId="2393D68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D10E" w14:textId="4540ACD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B48A" w14:textId="35A73C6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03A6" w14:textId="15823F3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E3BB" w14:textId="7DAA27B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2A1D" w14:textId="3CC8855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88AE" w14:textId="1FF40D9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106.0</w:t>
            </w:r>
          </w:p>
        </w:tc>
      </w:tr>
      <w:tr w:rsidR="00B166F7" w:rsidRPr="00B166F7" w14:paraId="7E7719AB" w14:textId="77777777" w:rsidTr="00B166F7">
        <w:trPr>
          <w:gridAfter w:val="1"/>
          <w:wAfter w:w="19" w:type="dxa"/>
          <w:trHeight w:val="353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E49F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0686D" w14:textId="425B4D2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2F993" w14:textId="4E6D2E8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D41A2" w14:textId="0C1D53F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BDDC2" w14:textId="0228C15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749B3" w14:textId="74A2016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312ED" w14:textId="3268A71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9B8BC" w14:textId="20F9177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D0D6" w14:textId="4E6AAB1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7D58" w14:textId="600E57D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61CD" w14:textId="38B2FD0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BE3A" w14:textId="13B3A69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F39" w14:textId="20574C6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13C3" w14:textId="2127B27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48.4</w:t>
            </w:r>
          </w:p>
        </w:tc>
      </w:tr>
      <w:tr w:rsidR="00B166F7" w:rsidRPr="00B166F7" w14:paraId="13615EE6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0C2D0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E6BA0" w14:textId="2967865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3863C" w14:textId="25EEC68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16C9D" w14:textId="5363CB0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07B16" w14:textId="7F92A8A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EA95F" w14:textId="63EB1FF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48C10" w14:textId="7748332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E00AD" w14:textId="4AE2AC8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D5E6" w14:textId="470BE47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581" w14:textId="4245FB7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349B" w14:textId="0D89D9B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0A21" w14:textId="620AA8C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7C84" w14:textId="314410D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9658" w14:textId="19FAD2E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166F7" w:rsidRPr="00B166F7" w14:paraId="1B834DA2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2687C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F291A" w14:textId="695301D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88BF0" w14:textId="50642D6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ED2039" w14:textId="3A39744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A00B9" w14:textId="3936106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AA720" w14:textId="664E918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EA6260" w14:textId="56939AC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CB7FE" w14:textId="2194966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712D" w14:textId="7BD533B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B1D9" w14:textId="0C36C5D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BE41" w14:textId="47161DB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F9716" w14:textId="508469D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E7CF" w14:textId="26E0A0C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A840" w14:textId="09A6D36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</w:tr>
      <w:tr w:rsidR="00B166F7" w:rsidRPr="00B166F7" w14:paraId="35371E57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6040A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5B258" w14:textId="4E24919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7DB71" w14:textId="6F18F7F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A7975" w14:textId="3D1DFDF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25DA2" w14:textId="6D4500D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11C8" w14:textId="7E2E1AA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9D7EF" w14:textId="7A4A135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DC117" w14:textId="13548A0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8451" w14:textId="02597ED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0605" w14:textId="09C72D3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CB8E" w14:textId="4CBE961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C2FB" w14:textId="23A2469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DA18" w14:textId="423FCCA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C36E" w14:textId="6F08918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146.4</w:t>
            </w:r>
          </w:p>
        </w:tc>
      </w:tr>
      <w:tr w:rsidR="00B166F7" w:rsidRPr="00B166F7" w14:paraId="255DD78D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3BF1B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73DEF" w14:textId="762CAA2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FCC79" w14:textId="3F69DF9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3FED7" w14:textId="2200B6F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89DA" w14:textId="0DD476B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91A89" w14:textId="4F59151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B9EEF" w14:textId="7A189E2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D1442" w14:textId="7DBA269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153A" w14:textId="6F87622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FF1B" w14:textId="35BEFB1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68A7" w14:textId="6B96FE4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B134" w14:textId="143587E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C5F9" w14:textId="16BD88A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021" w14:textId="5D50D03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166F7" w:rsidRPr="00B166F7" w14:paraId="52AB79CD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315D7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0995E0" w14:textId="4234A03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71C4" w14:textId="2A96CE1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4394E" w14:textId="363DBDF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73BA7" w14:textId="0E3C014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5919" w14:textId="4AEFB91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EEF6C" w14:textId="3CFF862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3C5D2" w14:textId="3A11929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DCFB" w14:textId="2147CC0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8543" w14:textId="3943897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53C0" w14:textId="789D4B9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C29E" w14:textId="6095CB9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0761" w14:textId="7580960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083B" w14:textId="278A796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125.9</w:t>
            </w:r>
          </w:p>
        </w:tc>
      </w:tr>
      <w:tr w:rsidR="00B166F7" w:rsidRPr="00B166F7" w14:paraId="23C9A4A9" w14:textId="77777777" w:rsidTr="00B166F7">
        <w:trPr>
          <w:gridAfter w:val="1"/>
          <w:wAfter w:w="19" w:type="dxa"/>
          <w:trHeight w:val="30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C9A6C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CD8C2" w14:textId="1651FFF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454CE" w14:textId="10D4E44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643DF" w14:textId="608808D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67E1B" w14:textId="7C59B3A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09F36" w14:textId="1A00692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8A672" w14:textId="3D8FBBD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6365D" w14:textId="7EFC945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442F" w14:textId="5C1D963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93F8" w14:textId="193537D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719B" w14:textId="743E397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F8FD" w14:textId="4C19C2C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C5CC" w14:textId="5CFED43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EC51" w14:textId="0B5BC8E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106.2</w:t>
            </w:r>
          </w:p>
        </w:tc>
      </w:tr>
      <w:tr w:rsidR="00B166F7" w:rsidRPr="00B166F7" w14:paraId="37B6CA86" w14:textId="77777777" w:rsidTr="00B166F7">
        <w:trPr>
          <w:gridAfter w:val="1"/>
          <w:wAfter w:w="19" w:type="dxa"/>
          <w:trHeight w:val="20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EBAF1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67754" w14:textId="50928C2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CD22A" w14:textId="13D71CD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4790D1" w14:textId="6EBC0BB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69A3" w14:textId="76622A8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03F2C" w14:textId="5317CFD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45439" w14:textId="764305D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FFF55C" w14:textId="701830A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9E6B" w14:textId="503E020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3A19" w14:textId="7493029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B901" w14:textId="787B402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5918" w14:textId="79B4159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BFC4" w14:textId="7AC415E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9811" w14:textId="5562EC0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</w:tr>
      <w:tr w:rsidR="00B166F7" w:rsidRPr="00B166F7" w14:paraId="6DB5CD56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44461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024F0" w14:textId="1AA5805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5F404" w14:textId="752D96D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EF55A" w14:textId="6664532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74480" w14:textId="1C105F3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BD54B" w14:textId="200FE84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25C37" w14:textId="684D194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865C6" w14:textId="4E14F89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34D2" w14:textId="756614D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389A" w14:textId="7E7BC43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3D64" w14:textId="74D753E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102C" w14:textId="39AB8EF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68F1" w14:textId="3CABF4E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89E3" w14:textId="109EAE8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31.5</w:t>
            </w:r>
          </w:p>
        </w:tc>
      </w:tr>
      <w:tr w:rsidR="00B166F7" w:rsidRPr="00B166F7" w14:paraId="15667F12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35074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267DB" w14:textId="3DFBEA2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6FDD2" w14:textId="4FF07F9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44326" w14:textId="54A557C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0C4D3" w14:textId="61350CC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9916" w14:textId="40A2664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CB0F1" w14:textId="0CC676B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CE020" w14:textId="0BAA3CF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E58B" w14:textId="019DCE3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EFF" w14:textId="71662C8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7CE2" w14:textId="3ECC4A5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D88C" w14:textId="082724A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42AA" w14:textId="2C1C0F9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1207" w14:textId="509314F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80.0</w:t>
            </w:r>
          </w:p>
        </w:tc>
      </w:tr>
      <w:tr w:rsidR="00B166F7" w:rsidRPr="00B166F7" w14:paraId="46F9613B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5A364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A0299" w14:textId="37DCBC7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2AE86" w14:textId="1AE02C7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E5020" w14:textId="10BC7D8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4C8CC" w14:textId="3FA533C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80689" w14:textId="721C73E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F9A1A" w14:textId="51F5254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933D" w14:textId="482A415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630D" w14:textId="26DFB5E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C608" w14:textId="27A178C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18B7" w14:textId="43EB38F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0F54" w14:textId="301C0BB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E41A" w14:textId="3CD33A7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AA70" w14:textId="0D1BE5F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</w:tr>
      <w:tr w:rsidR="00B166F7" w:rsidRPr="00B166F7" w14:paraId="0DB12DE2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3E667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AF2AE" w14:textId="06D0B69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CE151" w14:textId="45BC723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CADAD" w14:textId="5B9535C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FAA1A" w14:textId="48DAC53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82A2" w14:textId="2186EFC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95CDE" w14:textId="383C0ED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C663A" w14:textId="284622C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6DAE" w14:textId="40E70A7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5EF0" w14:textId="60EC224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F5E7" w14:textId="6741BE4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7B28" w14:textId="2E3353B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7802" w14:textId="61768F5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D3B2" w14:textId="122A1CA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64.2</w:t>
            </w:r>
          </w:p>
        </w:tc>
      </w:tr>
      <w:tr w:rsidR="00B166F7" w:rsidRPr="00B166F7" w14:paraId="3C8E27A7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9DEE3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8959E" w14:textId="4C19ADE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07823" w14:textId="4E4D3BA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D90DC" w14:textId="16D733A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B1FF7" w14:textId="5103080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60A9D" w14:textId="575A7DC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52189B" w14:textId="7A355F9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6B78A" w14:textId="59D7797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230B" w14:textId="6E4997C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24DB" w14:textId="0F6F850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A073" w14:textId="0C20A2F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5324" w14:textId="61356BF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4D1D" w14:textId="6F36A65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44DA" w14:textId="018B55C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75.5</w:t>
            </w:r>
          </w:p>
        </w:tc>
      </w:tr>
      <w:tr w:rsidR="00B166F7" w:rsidRPr="00B166F7" w14:paraId="0002DFBC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3FDF2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2034F" w14:textId="2598975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5B1BD" w14:textId="79C3EB4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05070" w14:textId="6A39285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ABC0B" w14:textId="56959B1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CC64A" w14:textId="674BB99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FEBFC" w14:textId="7478653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CF9FD" w14:textId="6083E20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37C6" w14:textId="5FF2906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911A" w14:textId="5F5AEDB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7B20" w14:textId="4E20FAE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99.8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224A8" w14:textId="1C9C645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3D6A" w14:textId="480BA9E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174" w14:textId="273E6BE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97.4</w:t>
            </w:r>
          </w:p>
        </w:tc>
      </w:tr>
      <w:tr w:rsidR="00B166F7" w:rsidRPr="00B166F7" w14:paraId="4D2835EB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DD271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EF3CD" w14:textId="5DEEACC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BAA01" w14:textId="2220A2E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5C163" w14:textId="74A2B27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8D3FF" w14:textId="5E93954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9C017" w14:textId="3CEF06E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B261E" w14:textId="6D0FE86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23F17" w14:textId="1120224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284D" w14:textId="5AAF2BA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EEBC" w14:textId="3CFB563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7732" w14:textId="1B4817F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D64EC" w14:textId="0F97675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8E92" w14:textId="076461B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52E7" w14:textId="3498628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</w:tr>
      <w:tr w:rsidR="00B166F7" w:rsidRPr="00B166F7" w14:paraId="2632B6EE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95596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50D78" w14:textId="34F0EEB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2945B" w14:textId="505EF8D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21FEF" w14:textId="5F0321B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FC222" w14:textId="1356B97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74F93" w14:textId="151664D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46DE1" w14:textId="3629771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82269" w14:textId="6E08513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EF89" w14:textId="0B3536C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28FF" w14:textId="46A1D8F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8A63" w14:textId="62BC9D8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EA4E" w14:textId="671A747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9337" w14:textId="21D65F8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9FDE" w14:textId="76B7EEA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B166F7" w:rsidRPr="00B166F7" w14:paraId="347B2775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0938B" w14:textId="77777777" w:rsidR="00B166F7" w:rsidRPr="0001609D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609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8EF1F" w14:textId="5047951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A57E0" w14:textId="5304B49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9EE2A" w14:textId="39304BE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2872A" w14:textId="383D31B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84228" w14:textId="633279E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EC196" w14:textId="65F3825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57527" w14:textId="03A30D2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34F4" w14:textId="766E5FE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620A" w14:textId="08D6E9D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D49A" w14:textId="04666D2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EFEA" w14:textId="79C6D4E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A0ED" w14:textId="1D6D13E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716C" w14:textId="292C2B7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</w:tr>
      <w:tr w:rsidR="00B166F7" w:rsidRPr="00B166F7" w14:paraId="1DB38523" w14:textId="77777777" w:rsidTr="00B166F7">
        <w:trPr>
          <w:gridAfter w:val="1"/>
          <w:wAfter w:w="19" w:type="dxa"/>
          <w:trHeight w:val="17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58A91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1DF6D" w14:textId="671D107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3117" w14:textId="740C272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906B1" w14:textId="5CC9188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64C8" w14:textId="759BB54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11422" w14:textId="7920732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E677E" w14:textId="0A1401A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53274" w14:textId="0E5385A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5247" w14:textId="2DF1EF2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21DF" w14:textId="2727392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24B4" w14:textId="68E6A85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EC2D" w14:textId="3268D9C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4B92" w14:textId="60B6B44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F5FC" w14:textId="02D6D12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</w:tr>
      <w:tr w:rsidR="00B166F7" w:rsidRPr="00B166F7" w14:paraId="30760792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75939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F69A74" w14:textId="02E8B1E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01734" w14:textId="462211B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6EF2C" w14:textId="7D6D63B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23730" w14:textId="0A24467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2BFBDD" w14:textId="083918E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A1570" w14:textId="6115358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566D2" w14:textId="4829DC5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46F4" w14:textId="1796E4A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CF1D" w14:textId="4A725BC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6886" w14:textId="7C8453D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A01E" w14:textId="298B47F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64A8" w14:textId="4C6F4AB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5EFE" w14:textId="05E5BD5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</w:tr>
      <w:tr w:rsidR="00B166F7" w:rsidRPr="00B166F7" w14:paraId="47A6C2EE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D48F3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4751D" w14:textId="5E3AD3C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D7D0D" w14:textId="1B4F4CE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33950" w14:textId="4DDA490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A6086" w14:textId="2AE2831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9979" w14:textId="1DEC60D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D718F" w14:textId="6D00ECD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A20B5" w14:textId="7AA56F6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9E53" w14:textId="5E8A63B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A1C1" w14:textId="1CF8832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4D84" w14:textId="4F6CCC8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AA14" w14:textId="53ABD68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950A" w14:textId="2E273B8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56F5" w14:textId="0ADCEFA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107.5</w:t>
            </w:r>
          </w:p>
        </w:tc>
      </w:tr>
      <w:tr w:rsidR="00B166F7" w:rsidRPr="00B166F7" w14:paraId="2CA2DD14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0FAB4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EA7DA" w14:textId="115CF6B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A3595" w14:textId="52FE7D0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65160" w14:textId="6C5D3B1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C84DA" w14:textId="5CE485D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162C8" w14:textId="1724CBC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7665B" w14:textId="3F6078F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E606A" w14:textId="4A2F789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948F" w14:textId="7BD359D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E173" w14:textId="598D20A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FF21" w14:textId="1197E12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93C54" w14:textId="598B842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23DA" w14:textId="0162367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4B06" w14:textId="040499D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</w:tr>
      <w:tr w:rsidR="00B166F7" w:rsidRPr="00B166F7" w14:paraId="3D8EB0E0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80F12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71854" w14:textId="4830F64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D32D9" w14:textId="71FF60C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46AB3" w14:textId="5CBE3CC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E33E3" w14:textId="398652C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963A9" w14:textId="61B6544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0F5DA" w14:textId="5685941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49386" w14:textId="715F926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41A9" w14:textId="5655476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195.9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E342" w14:textId="42C5B9D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465A" w14:textId="35747AD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A969" w14:textId="272911C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8FC41" w14:textId="73CAB73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4505" w14:textId="3144BFD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172.9</w:t>
            </w:r>
          </w:p>
        </w:tc>
      </w:tr>
      <w:tr w:rsidR="00B166F7" w:rsidRPr="00B166F7" w14:paraId="20E70B4B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455F9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2E7B4" w14:textId="3B30733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7FD1B7" w14:textId="2B8AB63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310.8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D0D7B" w14:textId="548C26C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277.0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B03C5" w14:textId="173D352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338.9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C7F7A" w14:textId="5553683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308.5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315CD" w14:textId="2AFA827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8594E" w14:textId="45124BC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B451" w14:textId="298D341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5CFF" w14:textId="0387628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269.9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66C0" w14:textId="068B463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8B7F" w14:textId="615F405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273.1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6660" w14:textId="7A0E881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270.7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1F2E" w14:textId="09237DC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267.9</w:t>
            </w:r>
          </w:p>
        </w:tc>
      </w:tr>
      <w:tr w:rsidR="00B166F7" w:rsidRPr="00B166F7" w14:paraId="4B52DD58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8FF15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EA35F" w14:textId="510CA97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E25B8" w14:textId="714CCDA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9ABC7" w14:textId="61398B1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1FEA61" w14:textId="55DABBA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F5318" w14:textId="1D84F6A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3A0FA" w14:textId="5E3B7D6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367D2" w14:textId="34F9F02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A454" w14:textId="6891174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F778" w14:textId="6435294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7EF9" w14:textId="0404315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0221" w14:textId="6E90C7B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8681" w14:textId="04C5B34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C685" w14:textId="326AD7B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179.2</w:t>
            </w:r>
          </w:p>
        </w:tc>
      </w:tr>
      <w:tr w:rsidR="00B166F7" w:rsidRPr="00B166F7" w14:paraId="5ACEB6BF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4A91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36F1A" w14:textId="3FB9D36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9E46E" w14:textId="5888CAE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D1B58" w14:textId="54DBCD5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EA81B" w14:textId="7FDFE05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3E2EF" w14:textId="7ADF48F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5BD78" w14:textId="189DA80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28BD9" w14:textId="6507877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C2D9" w14:textId="4CB8395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CF75" w14:textId="3D7F1DE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8011" w14:textId="66866A6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C75F" w14:textId="7B31DB4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4E06" w14:textId="7F2C2BB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ECBC" w14:textId="71063CA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</w:tr>
      <w:tr w:rsidR="00B166F7" w:rsidRPr="00B166F7" w14:paraId="55EA685F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5B50C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6A45" w14:textId="3D77744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CBBE6" w14:textId="5F6CE50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13070" w14:textId="1EFBD09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BEFEA" w14:textId="4556C7D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F9278" w14:textId="7CD71D3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2AA62" w14:textId="3A0AD2A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F528F" w14:textId="2EF9E10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136F" w14:textId="5611E77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8135" w14:textId="155B6A7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C012" w14:textId="2EC3313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4902" w14:textId="7080CE1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9CBA" w14:textId="5D76385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84F4" w14:textId="47AA341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163.2</w:t>
            </w:r>
          </w:p>
        </w:tc>
      </w:tr>
      <w:tr w:rsidR="00B166F7" w:rsidRPr="00B166F7" w14:paraId="4EB98DB4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2D549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D2405" w14:textId="36F8509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B86C4" w14:textId="00575E8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335.2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DFAD4" w14:textId="3665F75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311.4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C409A" w14:textId="1E2EFC8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330.4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72685" w14:textId="1D3BB20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363.1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D763C" w14:textId="4A4D0C2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DC54D" w14:textId="70AEADF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332.1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C4DC" w14:textId="6576CA9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318.6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F401" w14:textId="3D652FF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292.6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9A2A" w14:textId="4031E54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327.2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01E5" w14:textId="5EA5A4C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705B" w14:textId="204B138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322.4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1572" w14:textId="33FB512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302.1</w:t>
            </w:r>
          </w:p>
        </w:tc>
      </w:tr>
      <w:tr w:rsidR="00B166F7" w:rsidRPr="00B166F7" w14:paraId="59916740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E23AF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BBCA0" w14:textId="109D320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02DF9" w14:textId="6E3F399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0A037" w14:textId="7FC5871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F5A5C" w14:textId="161BB45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A6958" w14:textId="64EA687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81A6E" w14:textId="5DCD7DB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B00C" w14:textId="42B09AB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9E24" w14:textId="2CF45C1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A67E" w14:textId="07E3B91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FA53" w14:textId="398E48F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88.3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3816" w14:textId="32154C0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A099" w14:textId="41A77E2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EA1F" w14:textId="0F41B50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89.2</w:t>
            </w:r>
          </w:p>
        </w:tc>
      </w:tr>
      <w:tr w:rsidR="00B166F7" w:rsidRPr="00B166F7" w14:paraId="2DC9BF1A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2E0BC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46802" w14:textId="6A07BFE2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6FB27" w14:textId="63DE5C0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DEC9E" w14:textId="5786926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201.3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B6780" w14:textId="3E6B566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7E8E51" w14:textId="6A82C71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673CD" w14:textId="1012875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51FB1" w14:textId="79DD3FDF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A730" w14:textId="63C3001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A6C4" w14:textId="439D3B3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8E3C" w14:textId="2E62486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227.4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7642" w14:textId="35389BC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6904" w14:textId="71411EC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8A49" w14:textId="32BC98F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216.3</w:t>
            </w:r>
          </w:p>
        </w:tc>
      </w:tr>
      <w:tr w:rsidR="00B166F7" w:rsidRPr="00B166F7" w14:paraId="655EE66A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52535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13726" w14:textId="389EDAB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D7EED" w14:textId="73A1F03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B26EE" w14:textId="69C3423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17AB0" w14:textId="6EF880E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C8016" w14:textId="2BFCFCF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AB724" w14:textId="45E748F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0B053" w14:textId="653F9D6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4E99" w14:textId="2C98FFC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1361" w14:textId="7DDB777E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5B3C" w14:textId="50B7A76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F553" w14:textId="2AC682DD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39D" w14:textId="6F3429C0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EC4B" w14:textId="1600428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</w:tr>
      <w:tr w:rsidR="00B166F7" w:rsidRPr="00B166F7" w14:paraId="71CAA331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A634D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03EEF" w14:textId="0CDAB93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B5F58" w14:textId="05E7033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8B03" w14:textId="15EE219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2B5F9" w14:textId="4D73748B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C0107" w14:textId="0EDB7A4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402EC7" w14:textId="0C93CE9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F5BD6" w14:textId="5CED3F4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0EE2" w14:textId="6B3049B1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EF4C0" w14:textId="17A4D9D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654E" w14:textId="70FD151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4F69" w14:textId="19AE989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1C2D" w14:textId="3E7DC936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CA8E" w14:textId="6F29C06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77.1</w:t>
            </w:r>
          </w:p>
        </w:tc>
      </w:tr>
      <w:tr w:rsidR="00B166F7" w:rsidRPr="00B166F7" w14:paraId="5FF68649" w14:textId="77777777" w:rsidTr="00B166F7">
        <w:trPr>
          <w:gridAfter w:val="1"/>
          <w:wAfter w:w="19" w:type="dxa"/>
          <w:trHeight w:val="30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38784" w14:textId="77777777" w:rsidR="00B166F7" w:rsidRPr="00D745E1" w:rsidRDefault="00B166F7" w:rsidP="00B166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2780C" w14:textId="7885E4C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41477" w14:textId="5B877DA9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1E43C" w14:textId="4BE75AF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DA4D1" w14:textId="7E42B7A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8C9A8" w14:textId="6EEACA73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D02CD" w14:textId="11234948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16B55" w14:textId="696FE00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7545" w14:textId="041DA5C4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A64A" w14:textId="6E5BBC9A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5700" w14:textId="712D063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70.8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66FA" w14:textId="488BB8EC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65B4" w14:textId="0A47D5F7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7EE8" w14:textId="60C4F425" w:rsidR="00B166F7" w:rsidRPr="00B166F7" w:rsidRDefault="00B166F7" w:rsidP="00B166F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B166F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77.1</w:t>
            </w:r>
          </w:p>
        </w:tc>
      </w:tr>
    </w:tbl>
    <w:p w14:paraId="51C48A3A" w14:textId="77777777" w:rsidR="00B453DE" w:rsidRPr="00D745E1" w:rsidRDefault="00B453DE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4</w:t>
      </w:r>
    </w:p>
    <w:p w14:paraId="7BF7AE8E" w14:textId="77777777" w:rsidR="00B453DE" w:rsidRPr="00D745E1" w:rsidRDefault="00B453DE" w:rsidP="00594FC2">
      <w:pPr>
        <w:pStyle w:val="BodyText"/>
        <w:tabs>
          <w:tab w:val="left" w:pos="5670"/>
          <w:tab w:val="left" w:pos="6946"/>
          <w:tab w:val="left" w:pos="9781"/>
        </w:tabs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67F07578" w14:textId="18F497CD" w:rsidR="00B453DE" w:rsidRPr="00D745E1" w:rsidRDefault="00B453DE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(Календарно изгладени</w:t>
      </w:r>
      <w:r w:rsidR="00503CFF">
        <w:rPr>
          <w:b/>
          <w:sz w:val="24"/>
          <w:szCs w:val="24"/>
          <w:lang w:val="bg-BG"/>
        </w:rPr>
        <w:t>,</w:t>
      </w:r>
      <w:r w:rsidRPr="00D745E1">
        <w:rPr>
          <w:b/>
          <w:sz w:val="24"/>
          <w:szCs w:val="24"/>
          <w:lang w:val="bg-BG"/>
        </w:rPr>
        <w:t xml:space="preserve"> 201</w:t>
      </w:r>
      <w:r w:rsidRPr="00D745E1">
        <w:rPr>
          <w:b/>
          <w:sz w:val="24"/>
          <w:szCs w:val="24"/>
          <w:lang w:val="en-US"/>
        </w:rPr>
        <w:t>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10635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598"/>
        <w:gridCol w:w="662"/>
        <w:gridCol w:w="709"/>
        <w:gridCol w:w="567"/>
        <w:gridCol w:w="619"/>
        <w:gridCol w:w="574"/>
        <w:gridCol w:w="717"/>
        <w:gridCol w:w="69"/>
        <w:gridCol w:w="695"/>
        <w:gridCol w:w="687"/>
        <w:gridCol w:w="701"/>
        <w:gridCol w:w="589"/>
        <w:gridCol w:w="636"/>
        <w:gridCol w:w="618"/>
        <w:gridCol w:w="545"/>
        <w:gridCol w:w="635"/>
      </w:tblGrid>
      <w:tr w:rsidR="00395DEF" w:rsidRPr="007943B5" w14:paraId="1ABF69AB" w14:textId="77777777" w:rsidTr="00305574">
        <w:trPr>
          <w:trHeight w:val="309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E6A" w14:textId="77777777" w:rsidR="00395DEF" w:rsidRPr="007943B5" w:rsidRDefault="00395DEF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89C" w14:textId="5238611A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BA09" w14:textId="7824552D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BA" w14:textId="6F736654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3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E59" w14:textId="5228B04F" w:rsidR="00395DEF" w:rsidRPr="00A15663" w:rsidRDefault="00395DEF" w:rsidP="009E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3636A7" w:rsidRPr="007943B5" w14:paraId="6C57C748" w14:textId="77777777" w:rsidTr="00305574">
        <w:trPr>
          <w:trHeight w:val="309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47A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E5E" w14:textId="3D93B31D" w:rsidR="003636A7" w:rsidRPr="003636A7" w:rsidRDefault="003636A7" w:rsidP="003636A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204" w14:textId="6F32860D" w:rsidR="003636A7" w:rsidRPr="003636A7" w:rsidRDefault="003636A7" w:rsidP="003636A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370" w14:textId="3DA4CFF3" w:rsidR="003636A7" w:rsidRPr="003636A7" w:rsidRDefault="003636A7" w:rsidP="003636A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D51" w14:textId="512BAFBD" w:rsidR="003636A7" w:rsidRPr="003636A7" w:rsidRDefault="003636A7" w:rsidP="003636A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96CB" w14:textId="244A0A16" w:rsidR="003636A7" w:rsidRPr="003636A7" w:rsidRDefault="003636A7" w:rsidP="003636A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D6B2" w14:textId="6E26C06F" w:rsidR="003636A7" w:rsidRPr="003636A7" w:rsidRDefault="003636A7" w:rsidP="003636A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255" w14:textId="321AF26E" w:rsidR="003636A7" w:rsidRPr="003636A7" w:rsidRDefault="003636A7" w:rsidP="003636A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1582" w14:textId="1854D7E2" w:rsidR="003636A7" w:rsidRPr="003636A7" w:rsidRDefault="003636A7" w:rsidP="003636A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F504" w14:textId="0A5EA1C7" w:rsidR="003636A7" w:rsidRPr="003636A7" w:rsidRDefault="003636A7" w:rsidP="003636A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DA9" w14:textId="6AF6E08E" w:rsidR="003636A7" w:rsidRPr="003636A7" w:rsidRDefault="003636A7" w:rsidP="003636A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82C0" w14:textId="67627B8C" w:rsidR="003636A7" w:rsidRPr="003636A7" w:rsidRDefault="003636A7" w:rsidP="003636A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F18" w14:textId="2704A269" w:rsidR="003636A7" w:rsidRPr="003636A7" w:rsidRDefault="003636A7" w:rsidP="003636A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290" w14:textId="1B7D6FED" w:rsidR="003636A7" w:rsidRPr="003636A7" w:rsidRDefault="003636A7" w:rsidP="003636A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5CC" w14:textId="2511FD25" w:rsidR="003636A7" w:rsidRPr="003636A7" w:rsidRDefault="003636A7" w:rsidP="003636A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187" w14:textId="4FFDC53A" w:rsidR="003636A7" w:rsidRPr="003636A7" w:rsidRDefault="003636A7" w:rsidP="003636A7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VІ*</w:t>
            </w:r>
          </w:p>
        </w:tc>
      </w:tr>
      <w:tr w:rsidR="003636A7" w:rsidRPr="003636A7" w14:paraId="4BA3BBF3" w14:textId="77777777" w:rsidTr="00305574">
        <w:trPr>
          <w:trHeight w:val="583"/>
        </w:trPr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FAAE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EA35" w14:textId="48C5049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DCFA" w14:textId="501B19B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47FA" w14:textId="634C7ED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FD8A" w14:textId="27127E8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680D" w14:textId="2B9AD62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C185" w14:textId="02EA1B8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DC77" w14:textId="1F99587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9035" w14:textId="0760697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05F6" w14:textId="3ADAB76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9DDC" w14:textId="663A76C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E58E" w14:textId="1EA452B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29E3" w14:textId="1B9FB51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AD73C" w14:textId="6F1183D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F6AE" w14:textId="0C64887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61E7" w14:textId="5AB46378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117.8</w:t>
            </w:r>
          </w:p>
        </w:tc>
      </w:tr>
      <w:tr w:rsidR="003636A7" w:rsidRPr="003636A7" w14:paraId="716B8F2F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E3BBB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68B3" w14:textId="4E08C91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B66DC" w14:textId="74D73EC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B281" w14:textId="5961669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DB9F" w14:textId="013D90D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5E05" w14:textId="7865C33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B7F0" w14:textId="67417C9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4F07" w14:textId="45C7EDA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750B" w14:textId="724DE0B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F4FE" w14:textId="30B4595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B7D9" w14:textId="13ABF46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D82C" w14:textId="3931B45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EFBE" w14:textId="5DDACEF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42B1C" w14:textId="67A9887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97E7" w14:textId="6BFCC9E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64BE" w14:textId="6048886C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102.3</w:t>
            </w:r>
          </w:p>
        </w:tc>
      </w:tr>
      <w:tr w:rsidR="003636A7" w:rsidRPr="003636A7" w14:paraId="32AC579C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E6D3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0419" w14:textId="63C7FAF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E595" w14:textId="0E4E85C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6F4E" w14:textId="45AE59E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C5A6" w14:textId="728778D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41A1" w14:textId="24A3A84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8C8B" w14:textId="7B05840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55CF" w14:textId="0BD3F64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D192" w14:textId="3EF24B4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B30B" w14:textId="2CAFFFE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8124" w14:textId="327A8D9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1B3D" w14:textId="660BA8D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F935" w14:textId="682F7C4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A3E72" w14:textId="73FB344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D3C" w14:textId="621DA21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7E20" w14:textId="0BEAC96A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28.4</w:t>
            </w:r>
          </w:p>
        </w:tc>
      </w:tr>
      <w:tr w:rsidR="003636A7" w:rsidRPr="003636A7" w14:paraId="65BC33A9" w14:textId="77777777" w:rsidTr="00305574">
        <w:trPr>
          <w:trHeight w:val="22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9C82D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2B48" w14:textId="5CD6D70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4731" w14:textId="0F6D4BD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FB11" w14:textId="166C2B9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93F7" w14:textId="5F7BF75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4DEF" w14:textId="0CABC95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B68B" w14:textId="1A01655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1EA" w14:textId="157C922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ABAB" w14:textId="6D15949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9AE9" w14:textId="3D672CE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A3AD" w14:textId="1223D3B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052E" w14:textId="3847705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8DAE" w14:textId="45C8331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60921" w14:textId="677692D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0450" w14:textId="58926E4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5C49" w14:textId="4B2A43C0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3636A7" w:rsidRPr="003636A7" w14:paraId="1E1F6CCC" w14:textId="77777777" w:rsidTr="00305574">
        <w:trPr>
          <w:trHeight w:val="24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6BDC1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430C" w14:textId="5B42935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E41A" w14:textId="7607201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2F" w14:textId="278062E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4FF9" w14:textId="1B238E6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F43E" w14:textId="7F9BA95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CEA9" w14:textId="5C737F5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DE98" w14:textId="75CC124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45B5" w14:textId="7107DB1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1E73" w14:textId="6939AFE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F89E" w14:textId="4CAF24B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B33E" w14:textId="6258739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364E" w14:textId="3856227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80D93" w14:textId="1AB76B6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A5EF" w14:textId="777371F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9106" w14:textId="173818B2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153.7</w:t>
            </w:r>
          </w:p>
        </w:tc>
      </w:tr>
      <w:tr w:rsidR="003636A7" w:rsidRPr="003636A7" w14:paraId="0ED30DBF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D8AE1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9920" w14:textId="5C351C5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5418" w14:textId="3AE0EF0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CCAC" w14:textId="05EE2D0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C5EA" w14:textId="113BA7A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7D45" w14:textId="2A02E33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A30B" w14:textId="3675CF2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DB2E" w14:textId="75570E7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22B1" w14:textId="3D7CB33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B5DE" w14:textId="1EB5CA2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F01E" w14:textId="46261D1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B360" w14:textId="26BA1C5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22BF" w14:textId="63BD08B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E0CE0E" w14:textId="3FFD7E5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D2AA" w14:textId="4508687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ACF6" w14:textId="0EA8BF71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157.8</w:t>
            </w:r>
          </w:p>
        </w:tc>
      </w:tr>
      <w:tr w:rsidR="003636A7" w:rsidRPr="003636A7" w14:paraId="00026F96" w14:textId="77777777" w:rsidTr="00305574">
        <w:trPr>
          <w:trHeight w:val="19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30A97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1128" w14:textId="72A2E70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E40" w14:textId="6E85C6E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CB78" w14:textId="3C1A441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9BDB" w14:textId="11AFA02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CB32" w14:textId="109C1F7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FE34" w14:textId="7546E47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DDD8" w14:textId="639A377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6FDA" w14:textId="7E06B27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C382" w14:textId="1E99C50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0660" w14:textId="211B350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7AE6" w14:textId="17915F6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A44C" w14:textId="05111E2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8A9D0" w14:textId="1DE455E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5EDD" w14:textId="6AA430C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1701" w14:textId="78197A0A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3636A7" w:rsidRPr="003636A7" w14:paraId="67FACD61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F8862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0EF7" w14:textId="34C2EE7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E8A1" w14:textId="14B73FA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4C99" w14:textId="02AE953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3078" w14:textId="226977F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4FDA" w14:textId="02AAE9F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2A07" w14:textId="043D7EF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FB21" w14:textId="6EDA186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D763" w14:textId="16B3119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C5DC" w14:textId="5B77F93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5B0B" w14:textId="5C8149D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91D6" w14:textId="12E56D8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743E" w14:textId="097C1B9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BE3C87" w14:textId="4266EDA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BDE5" w14:textId="63F7F70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AC2B" w14:textId="4C45D4CB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132.5</w:t>
            </w:r>
          </w:p>
        </w:tc>
      </w:tr>
      <w:tr w:rsidR="003636A7" w:rsidRPr="003636A7" w14:paraId="39862A20" w14:textId="77777777" w:rsidTr="00305574">
        <w:trPr>
          <w:trHeight w:val="29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E17A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B3A0" w14:textId="008B070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E4B5" w14:textId="3EF1E94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B697" w14:textId="36C69DA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9998" w14:textId="489BE82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34C9" w14:textId="523898D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D153" w14:textId="42A49CE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0983" w14:textId="3FEADB4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AE73" w14:textId="7FDC19D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2CAC" w14:textId="12CDE61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937C" w14:textId="36D75A5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BD17" w14:textId="0E99B3C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C1F2" w14:textId="2A6D72E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7294C" w14:textId="5D7C6E3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0DEB" w14:textId="60D8E2A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CAE3" w14:textId="6C88BAA7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</w:tr>
      <w:tr w:rsidR="003636A7" w:rsidRPr="003636A7" w14:paraId="470E060A" w14:textId="77777777" w:rsidTr="00305574">
        <w:trPr>
          <w:trHeight w:val="13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AE849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307B" w14:textId="090A91B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B12E" w14:textId="1B0CAC6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0B06" w14:textId="36D16BA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D2CC" w14:textId="10444A4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D26C" w14:textId="5AAB9FC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4BE1" w14:textId="518E677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DDFD" w14:textId="65D234C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184A" w14:textId="1F4F162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F81" w14:textId="31903A6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02C9" w14:textId="67D1CC5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BA93" w14:textId="6ACB193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8646" w14:textId="705FB58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B40259" w14:textId="6B595E3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DEC9" w14:textId="7EA44FF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7F50" w14:textId="3753EDDF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</w:tr>
      <w:tr w:rsidR="003636A7" w:rsidRPr="003636A7" w14:paraId="5B2FAD11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A8FB8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3068" w14:textId="0F579AD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BFD9" w14:textId="50D1190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ECE7" w14:textId="0E96C25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4A89" w14:textId="247A351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43D5" w14:textId="5AF998D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28F5" w14:textId="693DC7D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0C1B" w14:textId="06BE54B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3E21" w14:textId="158913B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350E" w14:textId="1CB97A0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355A" w14:textId="1ECBED8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7A50" w14:textId="13577D9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26E1" w14:textId="62DF7EC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5B14" w14:textId="4CD1A73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0A33" w14:textId="3690CBF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0ACA" w14:textId="07682250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39.4</w:t>
            </w:r>
          </w:p>
        </w:tc>
      </w:tr>
      <w:tr w:rsidR="003636A7" w:rsidRPr="003636A7" w14:paraId="07301C9C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F3C2B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130B" w14:textId="2C63E9D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432B" w14:textId="0688D3B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AEF8" w14:textId="12AFDA9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164F2" w14:textId="39D2BF7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4D56" w14:textId="2C32A45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C9A3" w14:textId="277C660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538B" w14:textId="767BE94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F9E6" w14:textId="381FEFA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D6E0" w14:textId="2AABDA3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5E9" w14:textId="1382BB2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E31F" w14:textId="76B7354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F042" w14:textId="6ABD94A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DDF35" w14:textId="6987E19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B5D1" w14:textId="33589B2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EA4A" w14:textId="036A600D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85.4</w:t>
            </w:r>
          </w:p>
        </w:tc>
      </w:tr>
      <w:tr w:rsidR="003636A7" w:rsidRPr="003636A7" w14:paraId="3F76E540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64CBC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ADC0" w14:textId="72EBEA2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7658" w14:textId="2E19495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E68" w14:textId="24ED0A6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4DB6" w14:textId="2CA3B17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12878" w14:textId="25BC25D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45E8" w14:textId="71429AE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A59A" w14:textId="27C724E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FA5B" w14:textId="50A3811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672D" w14:textId="0F91DC6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F554" w14:textId="1BA7B0B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5209" w14:textId="3CCD8BA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F7C9" w14:textId="4DFAB82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5D606" w14:textId="5CACB08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95B2" w14:textId="76D57D0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AE9F" w14:textId="344442EE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84.8</w:t>
            </w:r>
          </w:p>
        </w:tc>
      </w:tr>
      <w:tr w:rsidR="003636A7" w:rsidRPr="003636A7" w14:paraId="404CAAE1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99C5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C62" w14:textId="584F47E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E212" w14:textId="7EFE1F1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978C" w14:textId="47D2120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8284" w14:textId="1605A53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E5B0" w14:textId="4FD9732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3B6C" w14:textId="15C4F8A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77B4" w14:textId="7F96AFD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A3A" w14:textId="45A7DAF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41A2" w14:textId="26B8BAF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D763" w14:textId="03139A4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F49E" w14:textId="3E25486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0A6C" w14:textId="356F0B4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C8D7A" w14:textId="305A18A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5CA8" w14:textId="185030B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82FB" w14:textId="77543901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68.1</w:t>
            </w:r>
          </w:p>
        </w:tc>
      </w:tr>
      <w:tr w:rsidR="003636A7" w:rsidRPr="003636A7" w14:paraId="740A9606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44F75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0D8D" w14:textId="4A38CA9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B018" w14:textId="42CED18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4258" w14:textId="18CDD7A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D13B" w14:textId="70EBC25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A52B" w14:textId="651C0B1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2934" w14:textId="12BF9CE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8DC8" w14:textId="3AC3DE2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D59F" w14:textId="1AF573B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15CB" w14:textId="446079F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EF33" w14:textId="2A4EF1C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6B4B" w14:textId="254F0AF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E826" w14:textId="79B08D0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71D3B7" w14:textId="498DB2B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127C" w14:textId="469FD51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F450" w14:textId="4CF86EAA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</w:tr>
      <w:tr w:rsidR="003636A7" w:rsidRPr="003636A7" w14:paraId="444856CC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A52C6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53AA" w14:textId="1153138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8384" w14:textId="683E3BA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21DD" w14:textId="74B99CB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FCFF" w14:textId="5F34B91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70B7" w14:textId="2610462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1185" w14:textId="79261D6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EAAA" w14:textId="0226176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634F" w14:textId="3FF3EF1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A896" w14:textId="1DB11EA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68FF" w14:textId="2893B5C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C4B1" w14:textId="3C8D49E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B423" w14:textId="4B913E2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8A63AD" w14:textId="02F7BCC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D033" w14:textId="279D755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DAD1" w14:textId="6B7671EB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101.4</w:t>
            </w:r>
          </w:p>
        </w:tc>
      </w:tr>
      <w:tr w:rsidR="003636A7" w:rsidRPr="003636A7" w14:paraId="34FF9D2F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A5E7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67EF" w14:textId="41906BE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0D91" w14:textId="1C2F441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7A66" w14:textId="31A908B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654E" w14:textId="4AE226E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61C3" w14:textId="3D15E51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5C92" w14:textId="6A4FB51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01A3" w14:textId="3C3272A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B7AF" w14:textId="2108D28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9CF3" w14:textId="0C9E45F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F117" w14:textId="1C97077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DEE4" w14:textId="549D643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9B03" w14:textId="31EBD67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86ED3" w14:textId="519609A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58FC" w14:textId="4FDD68D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AE90" w14:textId="4C55EAF1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112.0</w:t>
            </w:r>
          </w:p>
        </w:tc>
      </w:tr>
      <w:tr w:rsidR="003636A7" w:rsidRPr="003636A7" w14:paraId="68CF6161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DE9DE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C2A9" w14:textId="3536327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C582" w14:textId="0046548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C639" w14:textId="10FBBA9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42CF" w14:textId="4AC2DBE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F1B1" w14:textId="2BB3DE4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EDBC2" w14:textId="3B77E17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6DC0" w14:textId="7FB72EA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5B82" w14:textId="2116BDA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4E43" w14:textId="701E673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377C" w14:textId="1230746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4D09" w14:textId="50BFF7E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4CEE" w14:textId="7CCD9C6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30745" w14:textId="4EA1BDD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E6D7" w14:textId="6651902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9AD9" w14:textId="1241E423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3636A7" w:rsidRPr="003636A7" w14:paraId="343A60CB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AB50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1D8A" w14:textId="359A292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0C2D" w14:textId="545F8B2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FA67" w14:textId="2DD9BC9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3C60" w14:textId="6400C10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0B91" w14:textId="28C14B0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613D" w14:textId="191E22A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3767" w14:textId="0C9531F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46E0" w14:textId="54FA0C5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0520" w14:textId="1B7F215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58F1" w14:textId="50C34D1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F7DB" w14:textId="4697DB8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7262" w14:textId="28D9139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D140A" w14:textId="67011EA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6F9D" w14:textId="1B17FF7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CBC6" w14:textId="4E5577EF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</w:tr>
      <w:tr w:rsidR="003636A7" w:rsidRPr="003636A7" w14:paraId="59D10010" w14:textId="77777777" w:rsidTr="00305574">
        <w:trPr>
          <w:trHeight w:val="24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01AF2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8F88" w14:textId="18F7089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112D" w14:textId="0FB5D56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AABC" w14:textId="0EC3A5D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E1C4" w14:textId="22C7A75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CC28" w14:textId="6D8E2B8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FDF6" w14:textId="16776AF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A1B5" w14:textId="4717E0F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6057" w14:textId="584BA85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BD4E" w14:textId="4D8475A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08B0" w14:textId="2EFE9A3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4059" w14:textId="4DBA77F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C6C33" w14:textId="6A11D7C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FC083" w14:textId="4856ACC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2F38" w14:textId="0527D1E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31B6" w14:textId="4EA39807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132.6</w:t>
            </w:r>
          </w:p>
        </w:tc>
      </w:tr>
      <w:tr w:rsidR="003636A7" w:rsidRPr="003636A7" w14:paraId="0C5F7C8B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C43B3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F45C" w14:textId="6D97600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2817" w14:textId="72A3AEA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DCD0" w14:textId="73BDBAE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E4F6" w14:textId="73B6EE4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A38F" w14:textId="43E0B1D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77E5" w14:textId="4B3EA8D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68F5" w14:textId="74FDCBC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2D89" w14:textId="1C19114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B2E4" w14:textId="4A94C23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C8AB" w14:textId="1F85BA7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1AEA" w14:textId="266E100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17832" w14:textId="699E73F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CF34D" w14:textId="3C8DC5E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A259" w14:textId="2B001FD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EDDA" w14:textId="24232FD5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133.4</w:t>
            </w:r>
          </w:p>
        </w:tc>
      </w:tr>
      <w:tr w:rsidR="003636A7" w:rsidRPr="003636A7" w14:paraId="5AC91F52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9AAC0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61D1" w14:textId="06D6117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4F24" w14:textId="063D5D2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E51B" w14:textId="35DFA47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0C28" w14:textId="637A1D1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4214" w14:textId="22464DC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FA84" w14:textId="7453328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8087" w14:textId="5928AA8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AE6F" w14:textId="43B8B04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A7AC" w14:textId="3B88809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5909" w14:textId="63D5D19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894F" w14:textId="6563CB3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69C5" w14:textId="56FC3CF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AEB51D" w14:textId="1854334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C777" w14:textId="6A7BA32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0755" w14:textId="399921C6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113.2</w:t>
            </w:r>
          </w:p>
        </w:tc>
      </w:tr>
      <w:tr w:rsidR="003636A7" w:rsidRPr="003636A7" w14:paraId="312ABA17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65A7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A1D8" w14:textId="2F48CD5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9DC8" w14:textId="391F178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D1FB" w14:textId="5A9C889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593C" w14:textId="5530F64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1E7A" w14:textId="67691D2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F354" w14:textId="049C105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C284" w14:textId="13D493F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3C77" w14:textId="0E6615C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8541B" w14:textId="31C598A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7676" w14:textId="6944863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6102" w14:textId="58D5FB5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8941" w14:textId="7AFEC2E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DC6272" w14:textId="7F9CD30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9578" w14:textId="7B032AA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DF34" w14:textId="3B831664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105.2</w:t>
            </w:r>
          </w:p>
        </w:tc>
      </w:tr>
      <w:tr w:rsidR="003636A7" w:rsidRPr="003636A7" w14:paraId="733AF163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1C2EC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A4E9" w14:textId="0085EE2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5BEE" w14:textId="0B8D5DB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98C6" w14:textId="27DD56E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9933" w14:textId="00D5941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3F5A" w14:textId="7E17469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230F" w14:textId="1FF1C65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B53E" w14:textId="3C1162C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C73E" w14:textId="7B62880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196.4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6672" w14:textId="7DD8A54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03D9" w14:textId="7715F47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6CE7" w14:textId="4E09BE2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C84A" w14:textId="5659BFF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180.7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687CB" w14:textId="04BB811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201C" w14:textId="27EC672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8FD6" w14:textId="58F29B82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183.7</w:t>
            </w:r>
          </w:p>
        </w:tc>
      </w:tr>
      <w:tr w:rsidR="003636A7" w:rsidRPr="003636A7" w14:paraId="7424B10A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B4B57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237E" w14:textId="5C427BB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7F47" w14:textId="57B12A7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8CD9" w14:textId="0F8D55F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5AAA" w14:textId="4191A68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321.0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12EF" w14:textId="6868CB3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242.8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393D" w14:textId="43009A8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341.4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878A" w14:textId="5F174AD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352.8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A3B0" w14:textId="5880D45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AC1" w14:textId="29E631F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D136" w14:textId="30F8D49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C8F4" w14:textId="0FAA3D1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054B" w14:textId="5F92506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278.6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E11D" w14:textId="11369A8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11B2" w14:textId="408153B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263.6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8C64" w14:textId="6BD09C36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277.1</w:t>
            </w:r>
          </w:p>
        </w:tc>
      </w:tr>
      <w:tr w:rsidR="003636A7" w:rsidRPr="003636A7" w14:paraId="5C543218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8CF3C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FB59" w14:textId="1E4502E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7B44" w14:textId="5488737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DC50" w14:textId="7034D44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9F3D" w14:textId="56E0D1E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A726" w14:textId="5523437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3B4B" w14:textId="5310369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6199" w14:textId="2C3F383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EAA5" w14:textId="63BC9D9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A164" w14:textId="625CB19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7747" w14:textId="1D1DCB3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EBF4" w14:textId="68656FB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F7EF" w14:textId="0EF4C5E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174.8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85753F" w14:textId="79B9BDB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E188" w14:textId="31AC702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EA9C" w14:textId="427B5C05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191.0</w:t>
            </w:r>
          </w:p>
        </w:tc>
      </w:tr>
      <w:tr w:rsidR="003636A7" w:rsidRPr="003636A7" w14:paraId="3B39C929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2B13D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47ED" w14:textId="5BED42B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35FA" w14:textId="06DC8A1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7A5B" w14:textId="700E264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DA49" w14:textId="47AD30A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0B92" w14:textId="7979419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ACD7" w14:textId="32C1D9B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94EA" w14:textId="69FE70A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A28E" w14:textId="439C7E0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21B6" w14:textId="23AEF50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3456" w14:textId="1F5F989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8C68" w14:textId="41E9CBA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17FE" w14:textId="4CF2A28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BD5D8B" w14:textId="4D37186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5120" w14:textId="3B4F6D3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F1E0" w14:textId="6F75D064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126.5</w:t>
            </w:r>
          </w:p>
        </w:tc>
      </w:tr>
      <w:tr w:rsidR="003636A7" w:rsidRPr="003636A7" w14:paraId="0F800CCC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6F8DF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47B8" w14:textId="45E17BE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4D56" w14:textId="1E1C3DF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C0DF" w14:textId="0817388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02AD" w14:textId="1DF3058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949E" w14:textId="06047F4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4F35" w14:textId="5479592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8DFA" w14:textId="1574115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94FA" w14:textId="58B35D1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184.3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F68A" w14:textId="52AD43D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DD0E" w14:textId="6ED87BE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4284" w14:textId="0712E03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B976" w14:textId="3171707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FDD947" w14:textId="07065FB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6AE8" w14:textId="29EC8AC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38A0" w14:textId="587CF1E9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171.2</w:t>
            </w:r>
          </w:p>
        </w:tc>
      </w:tr>
      <w:tr w:rsidR="003636A7" w:rsidRPr="003636A7" w14:paraId="39048D95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7AA34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5A4B" w14:textId="1A38CC7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9BB13" w14:textId="4D7A3E6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9AD9" w14:textId="588A179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5398" w14:textId="32D6F44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348.0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C31C" w14:textId="0F8578D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241.2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01A8" w14:textId="750D97C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304.9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66DD" w14:textId="6D87F85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384.5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2E82" w14:textId="10BE187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361.3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25BD" w14:textId="59C5B4E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280.0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AEE2" w14:textId="205EFB3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279.2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EB2C" w14:textId="57ECCD8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AD02" w14:textId="20DAC54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356.6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0FE25" w14:textId="1C847BA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301.0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91CE" w14:textId="24460A7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314.0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66CD" w14:textId="01E639FE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323.2</w:t>
            </w:r>
          </w:p>
        </w:tc>
      </w:tr>
      <w:tr w:rsidR="003636A7" w:rsidRPr="003636A7" w14:paraId="08E89517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84F10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1304" w14:textId="04B454C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8A8C" w14:textId="571A794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EDB5" w14:textId="348213E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1239" w14:textId="2409FA8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C389" w14:textId="64AAA06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4CC4" w14:textId="1FA3194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C78F" w14:textId="694058E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56FF2" w14:textId="4A01053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7D32" w14:textId="1AD15DD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9864" w14:textId="26F47A3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1B21" w14:textId="3C6840A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AE62" w14:textId="1ACCAE0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1C6F0" w14:textId="7D95724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96CB" w14:textId="0F40360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A6A9" w14:textId="4CD0CAF5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93.4</w:t>
            </w:r>
          </w:p>
        </w:tc>
      </w:tr>
      <w:tr w:rsidR="003636A7" w:rsidRPr="003636A7" w14:paraId="3419B754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C48DA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C78F" w14:textId="05429BC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9629" w14:textId="181E64F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7B3B" w14:textId="6025CF8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8C8E" w14:textId="51E56CC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02D1" w14:textId="2E9FBC7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199.3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06F5" w14:textId="5D8BBBC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220.1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C8BD" w14:textId="6582106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A512" w14:textId="3FAEA81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7608" w14:textId="444450D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1C0C" w14:textId="5EB2ED2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0DE09" w14:textId="1875097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EBC3" w14:textId="6276B56D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232.0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B98A4" w14:textId="47E5A61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208.7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AEB6" w14:textId="36B4A45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3B82" w14:textId="0679BCD0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247.0</w:t>
            </w:r>
          </w:p>
        </w:tc>
      </w:tr>
      <w:tr w:rsidR="003636A7" w:rsidRPr="003636A7" w14:paraId="0DB4D363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AE7D5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B9D0" w14:textId="34C403F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1577" w14:textId="403D43F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132D9" w14:textId="197C6B7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86A7" w14:textId="513E1EE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63A5" w14:textId="20C6E04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ACDF" w14:textId="3A88E192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D17B" w14:textId="024B356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603B" w14:textId="0E28B28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9DB6" w14:textId="48A4F5C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26A2" w14:textId="4380FB3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F4B0" w14:textId="706938D5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C3A1" w14:textId="5C6E525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BBA19" w14:textId="04225DBF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3D48" w14:textId="1B5166D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B1B8" w14:textId="5929528C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133.9</w:t>
            </w:r>
          </w:p>
        </w:tc>
      </w:tr>
      <w:tr w:rsidR="003636A7" w:rsidRPr="003636A7" w14:paraId="74FCFEC1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E3409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2A84" w14:textId="2E3B1B5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65.0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DD7F" w14:textId="32BE753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3F48" w14:textId="61BD6E96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8772" w14:textId="5F4FD0F0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F588" w14:textId="2ED326A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496F" w14:textId="177268F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F7CD" w14:textId="6C225A7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2A19" w14:textId="02AD030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C484" w14:textId="16FD695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E813" w14:textId="5AC17C9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FEDE" w14:textId="6866E20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3595" w14:textId="76E2881E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F720B" w14:textId="1606939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CC77" w14:textId="79ACA39A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BB1C" w14:textId="6B9007FB" w:rsidR="003636A7" w:rsidRPr="003636A7" w:rsidRDefault="003636A7" w:rsidP="00503CFF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67.7</w:t>
            </w:r>
          </w:p>
        </w:tc>
      </w:tr>
      <w:tr w:rsidR="003636A7" w:rsidRPr="00575360" w14:paraId="1B3BDAF2" w14:textId="77777777" w:rsidTr="0030557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62D4C" w14:textId="77777777" w:rsidR="003636A7" w:rsidRPr="007943B5" w:rsidRDefault="003636A7" w:rsidP="003636A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87C3" w14:textId="003B84A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24CB" w14:textId="411B0694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8198" w14:textId="34E8EA69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9C2D" w14:textId="46AB035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6321" w14:textId="61CBB58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E1B3" w14:textId="02000B2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5B7B" w14:textId="006C7077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5427" w14:textId="70FB6CA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272D" w14:textId="0A9DB65C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9601" w14:textId="6F8B10B1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8817" w14:textId="0456F083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D17D" w14:textId="6A2C4B5B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AA16B" w14:textId="67DD9268" w:rsidR="003636A7" w:rsidRPr="003636A7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3636A7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6D20" w14:textId="3D97B038" w:rsidR="003636A7" w:rsidRPr="00575360" w:rsidRDefault="003636A7" w:rsidP="00F80C76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57536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23CA" w14:textId="3B3533F2" w:rsidR="003636A7" w:rsidRPr="00575360" w:rsidRDefault="003636A7" w:rsidP="00575360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575360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67.7</w:t>
            </w:r>
          </w:p>
        </w:tc>
      </w:tr>
    </w:tbl>
    <w:p w14:paraId="5F123A7D" w14:textId="6D70C3EF" w:rsidR="00A02BBE" w:rsidRPr="001C23C8" w:rsidRDefault="00A02BBE" w:rsidP="001C23C8">
      <w:pPr>
        <w:rPr>
          <w:rFonts w:ascii="Times New Roman" w:hAnsi="Times New Roman"/>
          <w:lang w:val="en-US"/>
        </w:rPr>
      </w:pPr>
    </w:p>
    <w:sectPr w:rsidR="00A02BBE" w:rsidRPr="001C23C8" w:rsidSect="004F56F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2A57D" w14:textId="77777777" w:rsidR="0079042A" w:rsidRDefault="0079042A">
      <w:r>
        <w:separator/>
      </w:r>
    </w:p>
  </w:endnote>
  <w:endnote w:type="continuationSeparator" w:id="0">
    <w:p w14:paraId="18FFE518" w14:textId="77777777" w:rsidR="0079042A" w:rsidRDefault="0079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0DF4" w14:textId="77777777" w:rsidR="00E10456" w:rsidRDefault="00E1045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2DD" w14:textId="77777777" w:rsidR="00E10456" w:rsidRDefault="00E10456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2E5FB" wp14:editId="0BB8E94F">
              <wp:simplePos x="0" y="0"/>
              <wp:positionH relativeFrom="column">
                <wp:posOffset>156210</wp:posOffset>
              </wp:positionH>
              <wp:positionV relativeFrom="paragraph">
                <wp:posOffset>55245</wp:posOffset>
              </wp:positionV>
              <wp:extent cx="5852005" cy="402942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005" cy="4029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9B8F" w14:textId="77777777" w:rsidR="00E10456" w:rsidRPr="006F45E8" w:rsidRDefault="00E10456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79A9117" w14:textId="77777777" w:rsidR="00E10456" w:rsidRPr="006F45E8" w:rsidRDefault="00E10456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2E5FB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3pt;margin-top:4.35pt;width:460.8pt;height:3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FxhAIAABg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" stroked="f">
              <v:textbox>
                <w:txbxContent>
                  <w:p w14:paraId="4A569B8F" w14:textId="77777777" w:rsidR="00E10456" w:rsidRPr="006F45E8" w:rsidRDefault="00E10456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79A9117" w14:textId="77777777" w:rsidR="00E10456" w:rsidRPr="006F45E8" w:rsidRDefault="00E10456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A235E8" wp14:editId="75FB014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96D3F09" wp14:editId="2F181D4E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B28F56E" wp14:editId="7D5C4A5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6A3F0" w14:textId="31C6558E" w:rsidR="00E10456" w:rsidRPr="009279C3" w:rsidRDefault="00E10456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263F0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8F56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556A3F0" w14:textId="31C6558E" w:rsidR="00E10456" w:rsidRPr="009279C3" w:rsidRDefault="00E10456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263F0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9D9D9D" wp14:editId="31B462FB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6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04613F1" wp14:editId="4B77FFCF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7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BF27" w14:textId="77777777" w:rsidR="00E10456" w:rsidRDefault="00E10456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486D7C" wp14:editId="0F9D0AD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E900" w14:textId="77777777" w:rsidR="00E10456" w:rsidRPr="006F45E8" w:rsidRDefault="00E10456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6F45E8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6F45E8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AB3940A" w14:textId="77777777" w:rsidR="00E10456" w:rsidRPr="006F45E8" w:rsidRDefault="00E10456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86D7C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BECE900" w14:textId="77777777" w:rsidR="00E10456" w:rsidRPr="006F45E8" w:rsidRDefault="00E10456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6F45E8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6F45E8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AB3940A" w14:textId="77777777" w:rsidR="00E10456" w:rsidRPr="006F45E8" w:rsidRDefault="00E10456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47C19" wp14:editId="250976D8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0F2F0" wp14:editId="4614E36A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A6527A9" wp14:editId="05AF432F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9" name="Picture 2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FB10BD0" wp14:editId="361EE4B5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AD8E" w14:textId="5CBE3227" w:rsidR="00E10456" w:rsidRPr="009279C3" w:rsidRDefault="00E10456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263F0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0B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6EADAD8E" w14:textId="5CBE3227" w:rsidR="00E10456" w:rsidRPr="009279C3" w:rsidRDefault="00E10456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263F0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536AF" w14:textId="77777777" w:rsidR="0079042A" w:rsidRDefault="0079042A">
      <w:r>
        <w:separator/>
      </w:r>
    </w:p>
  </w:footnote>
  <w:footnote w:type="continuationSeparator" w:id="0">
    <w:p w14:paraId="7FFADD0A" w14:textId="77777777" w:rsidR="0079042A" w:rsidRDefault="0079042A">
      <w:r>
        <w:continuationSeparator/>
      </w:r>
    </w:p>
  </w:footnote>
  <w:footnote w:id="1">
    <w:p w14:paraId="5A38CBCB" w14:textId="09CCC58B" w:rsidR="00E10456" w:rsidRPr="00566B98" w:rsidRDefault="00E10456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 w:rsidRPr="00287C9C">
        <w:rPr>
          <w:lang w:val="en-US"/>
        </w:rPr>
        <w:t xml:space="preserve"> </w:t>
      </w:r>
      <w:r>
        <w:rPr>
          <w:lang w:val="bg-BG"/>
        </w:rPr>
        <w:t xml:space="preserve">юни </w:t>
      </w:r>
      <w:r w:rsidRPr="00566B98">
        <w:rPr>
          <w:lang w:val="bg-BG"/>
        </w:rPr>
        <w:t>202</w:t>
      </w:r>
      <w:r>
        <w:rPr>
          <w:lang w:val="bg-BG"/>
        </w:rPr>
        <w:t>3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май</w:t>
      </w:r>
      <w:r w:rsidRPr="00566B98">
        <w:rPr>
          <w:lang w:val="bg-BG"/>
        </w:rPr>
        <w:t xml:space="preserve"> 20</w:t>
      </w:r>
      <w:r>
        <w:rPr>
          <w:lang w:val="bg-BG"/>
        </w:rPr>
        <w:t>23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4FEF14FE" w14:textId="77777777" w:rsidR="00E10456" w:rsidRPr="00566B98" w:rsidRDefault="00E10456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220543D8" w14:textId="77777777" w:rsidR="00E10456" w:rsidRPr="00566B98" w:rsidRDefault="00E10456" w:rsidP="000F0477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</w:footnote>
  <w:footnote w:id="3">
    <w:p w14:paraId="3F087AB4" w14:textId="77777777" w:rsidR="00E10456" w:rsidRPr="005B2635" w:rsidRDefault="00E1045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6E24B5C4" w14:textId="2E9D96F7" w:rsidR="00E10456" w:rsidRPr="005B2635" w:rsidRDefault="00E10456" w:rsidP="00263F0C">
      <w:pPr>
        <w:pStyle w:val="FootnoteText"/>
        <w:spacing w:after="120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color w:val="00000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26A7A4F8" w14:textId="77777777" w:rsidR="00E10456" w:rsidRPr="00A67A4E" w:rsidRDefault="00E10456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8709863" w14:textId="77777777" w:rsidR="00E10456" w:rsidRPr="00A67A4E" w:rsidRDefault="00E10456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6292BCB8" w14:textId="77777777" w:rsidR="00E10456" w:rsidRPr="00A67A4E" w:rsidRDefault="00E10456" w:rsidP="00AB6F03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325EC5DF" w14:textId="77777777" w:rsidR="00E10456" w:rsidRPr="00A67A4E" w:rsidRDefault="00E10456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78D9CC7B" w14:textId="77777777" w:rsidR="00E10456" w:rsidRPr="00A67A4E" w:rsidRDefault="00E10456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56868E08" w14:textId="77777777" w:rsidR="00E10456" w:rsidRPr="00A67A4E" w:rsidRDefault="00E10456" w:rsidP="00AB6F03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0303B2C9" w14:textId="77777777" w:rsidR="00E10456" w:rsidRPr="00A67A4E" w:rsidRDefault="00E10456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3FEE6F62" w14:textId="77777777" w:rsidR="00E10456" w:rsidRPr="00A67A4E" w:rsidRDefault="00E10456" w:rsidP="00AB6F03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3933DC72" w14:textId="77777777" w:rsidR="00E10456" w:rsidRPr="00A67A4E" w:rsidRDefault="00E10456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59CC3BB" w14:textId="77777777" w:rsidR="00E10456" w:rsidRPr="00A67A4E" w:rsidRDefault="00E10456" w:rsidP="006F45E8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EAEF" w14:textId="77777777" w:rsidR="00E10456" w:rsidRPr="00C1500E" w:rsidRDefault="00E10456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6A2058" wp14:editId="1167B3B4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FCCE3E" w14:textId="77777777" w:rsidR="00E10456" w:rsidRPr="00F46FE0" w:rsidRDefault="00E1045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480EC34" w14:textId="77777777" w:rsidR="00E10456" w:rsidRPr="00F46FE0" w:rsidRDefault="00E1045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A2058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14:paraId="33FCCE3E" w14:textId="77777777" w:rsidR="005319A3" w:rsidRPr="00F46FE0" w:rsidRDefault="005319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480EC34" w14:textId="77777777" w:rsidR="005319A3" w:rsidRPr="00F46FE0" w:rsidRDefault="005319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5265AACD" wp14:editId="21564CF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5" name="Picture 25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D39F69" wp14:editId="7F974666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74AD4A" wp14:editId="3C28E200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22F4" w14:textId="77777777" w:rsidR="00E10456" w:rsidRPr="00257470" w:rsidRDefault="00E10456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D7A65" wp14:editId="156D5880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E8D7E1" wp14:editId="65AEA11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67AF39" wp14:editId="5FBA07C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447339" w14:textId="77777777" w:rsidR="00E10456" w:rsidRPr="00F46FE0" w:rsidRDefault="00E1045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C05136B" w14:textId="77777777" w:rsidR="00E10456" w:rsidRPr="00F46FE0" w:rsidRDefault="00E1045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AF3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0B447339" w14:textId="77777777" w:rsidR="005319A3" w:rsidRPr="00F46FE0" w:rsidRDefault="005319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C05136B" w14:textId="77777777" w:rsidR="005319A3" w:rsidRPr="00F46FE0" w:rsidRDefault="005319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ECA4B77" wp14:editId="31BE08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28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281"/>
    <w:rsid w:val="00002DF2"/>
    <w:rsid w:val="0000617F"/>
    <w:rsid w:val="00012ECD"/>
    <w:rsid w:val="000131A8"/>
    <w:rsid w:val="00015D5D"/>
    <w:rsid w:val="0001609D"/>
    <w:rsid w:val="00017621"/>
    <w:rsid w:val="000250FE"/>
    <w:rsid w:val="000268B3"/>
    <w:rsid w:val="000269FC"/>
    <w:rsid w:val="000410DA"/>
    <w:rsid w:val="00041617"/>
    <w:rsid w:val="00044288"/>
    <w:rsid w:val="00044D4A"/>
    <w:rsid w:val="0004689C"/>
    <w:rsid w:val="000536CA"/>
    <w:rsid w:val="000543F1"/>
    <w:rsid w:val="00055B6D"/>
    <w:rsid w:val="0006099B"/>
    <w:rsid w:val="00063354"/>
    <w:rsid w:val="00067D42"/>
    <w:rsid w:val="00071823"/>
    <w:rsid w:val="00084297"/>
    <w:rsid w:val="00084F8B"/>
    <w:rsid w:val="0008612D"/>
    <w:rsid w:val="00090ACB"/>
    <w:rsid w:val="000A23DF"/>
    <w:rsid w:val="000A2FF3"/>
    <w:rsid w:val="000A4509"/>
    <w:rsid w:val="000A7C80"/>
    <w:rsid w:val="000B2D74"/>
    <w:rsid w:val="000B4B74"/>
    <w:rsid w:val="000C1909"/>
    <w:rsid w:val="000C2135"/>
    <w:rsid w:val="000C303E"/>
    <w:rsid w:val="000C6C76"/>
    <w:rsid w:val="000D162C"/>
    <w:rsid w:val="000D7506"/>
    <w:rsid w:val="000E6263"/>
    <w:rsid w:val="000F0477"/>
    <w:rsid w:val="000F0A48"/>
    <w:rsid w:val="000F17D2"/>
    <w:rsid w:val="000F35B8"/>
    <w:rsid w:val="000F4775"/>
    <w:rsid w:val="000F58E3"/>
    <w:rsid w:val="001001A3"/>
    <w:rsid w:val="0010586F"/>
    <w:rsid w:val="001119BB"/>
    <w:rsid w:val="001129A2"/>
    <w:rsid w:val="00116DCD"/>
    <w:rsid w:val="001212FB"/>
    <w:rsid w:val="00121BD6"/>
    <w:rsid w:val="001314C6"/>
    <w:rsid w:val="00133D28"/>
    <w:rsid w:val="00134C5A"/>
    <w:rsid w:val="00140C58"/>
    <w:rsid w:val="00142208"/>
    <w:rsid w:val="00145B9F"/>
    <w:rsid w:val="0014731F"/>
    <w:rsid w:val="00152605"/>
    <w:rsid w:val="00152A00"/>
    <w:rsid w:val="00155FAD"/>
    <w:rsid w:val="001615DA"/>
    <w:rsid w:val="001632B5"/>
    <w:rsid w:val="00165C60"/>
    <w:rsid w:val="00166CF1"/>
    <w:rsid w:val="00166ED4"/>
    <w:rsid w:val="00173514"/>
    <w:rsid w:val="00176BDC"/>
    <w:rsid w:val="0018376D"/>
    <w:rsid w:val="00183D16"/>
    <w:rsid w:val="00187C6F"/>
    <w:rsid w:val="001930E0"/>
    <w:rsid w:val="00193835"/>
    <w:rsid w:val="00193AE9"/>
    <w:rsid w:val="001940D8"/>
    <w:rsid w:val="00195DBD"/>
    <w:rsid w:val="001A1389"/>
    <w:rsid w:val="001A74A3"/>
    <w:rsid w:val="001A7727"/>
    <w:rsid w:val="001B2ACD"/>
    <w:rsid w:val="001B4126"/>
    <w:rsid w:val="001B4A4D"/>
    <w:rsid w:val="001B7232"/>
    <w:rsid w:val="001C1BD4"/>
    <w:rsid w:val="001C23C8"/>
    <w:rsid w:val="001C72EB"/>
    <w:rsid w:val="001D3170"/>
    <w:rsid w:val="001D35F1"/>
    <w:rsid w:val="001D4B8A"/>
    <w:rsid w:val="001D5472"/>
    <w:rsid w:val="001D6C96"/>
    <w:rsid w:val="001D7396"/>
    <w:rsid w:val="001E03E9"/>
    <w:rsid w:val="001E1AE6"/>
    <w:rsid w:val="001E5A5E"/>
    <w:rsid w:val="001F4584"/>
    <w:rsid w:val="001F7002"/>
    <w:rsid w:val="0020169D"/>
    <w:rsid w:val="00201BE6"/>
    <w:rsid w:val="00204A07"/>
    <w:rsid w:val="002115CA"/>
    <w:rsid w:val="00212FB6"/>
    <w:rsid w:val="00214C31"/>
    <w:rsid w:val="00221000"/>
    <w:rsid w:val="0023053A"/>
    <w:rsid w:val="00234150"/>
    <w:rsid w:val="002426F9"/>
    <w:rsid w:val="00244DA5"/>
    <w:rsid w:val="002456D9"/>
    <w:rsid w:val="00245FEC"/>
    <w:rsid w:val="0024770A"/>
    <w:rsid w:val="00250098"/>
    <w:rsid w:val="002502FC"/>
    <w:rsid w:val="00252AAC"/>
    <w:rsid w:val="00255054"/>
    <w:rsid w:val="00255FA5"/>
    <w:rsid w:val="00257470"/>
    <w:rsid w:val="00263F0C"/>
    <w:rsid w:val="00266D1A"/>
    <w:rsid w:val="0027279C"/>
    <w:rsid w:val="00273E3A"/>
    <w:rsid w:val="00282630"/>
    <w:rsid w:val="00287C9C"/>
    <w:rsid w:val="002909A6"/>
    <w:rsid w:val="0029255E"/>
    <w:rsid w:val="002929CD"/>
    <w:rsid w:val="002A06A4"/>
    <w:rsid w:val="002A3E73"/>
    <w:rsid w:val="002B5D8A"/>
    <w:rsid w:val="002B7A3B"/>
    <w:rsid w:val="002C4781"/>
    <w:rsid w:val="002C4B6C"/>
    <w:rsid w:val="002C5BBC"/>
    <w:rsid w:val="002D0409"/>
    <w:rsid w:val="002D14E0"/>
    <w:rsid w:val="002D5761"/>
    <w:rsid w:val="002D5E11"/>
    <w:rsid w:val="002E527D"/>
    <w:rsid w:val="002F034A"/>
    <w:rsid w:val="002F0A69"/>
    <w:rsid w:val="002F1DD8"/>
    <w:rsid w:val="002F775C"/>
    <w:rsid w:val="00305574"/>
    <w:rsid w:val="00311711"/>
    <w:rsid w:val="00315033"/>
    <w:rsid w:val="0031520A"/>
    <w:rsid w:val="00320B90"/>
    <w:rsid w:val="00322FD1"/>
    <w:rsid w:val="00327C35"/>
    <w:rsid w:val="00330E1F"/>
    <w:rsid w:val="00357608"/>
    <w:rsid w:val="00361043"/>
    <w:rsid w:val="00363032"/>
    <w:rsid w:val="003636A7"/>
    <w:rsid w:val="003667F8"/>
    <w:rsid w:val="0037108F"/>
    <w:rsid w:val="00376FE1"/>
    <w:rsid w:val="00381FF0"/>
    <w:rsid w:val="00385DD7"/>
    <w:rsid w:val="003942D7"/>
    <w:rsid w:val="00395DEF"/>
    <w:rsid w:val="00396C20"/>
    <w:rsid w:val="003977C8"/>
    <w:rsid w:val="003A2928"/>
    <w:rsid w:val="003A4C6D"/>
    <w:rsid w:val="003A7C7F"/>
    <w:rsid w:val="003B116B"/>
    <w:rsid w:val="003B4A0B"/>
    <w:rsid w:val="003C70D0"/>
    <w:rsid w:val="003D1A4B"/>
    <w:rsid w:val="003D3093"/>
    <w:rsid w:val="003D4DC0"/>
    <w:rsid w:val="003D5772"/>
    <w:rsid w:val="003D7686"/>
    <w:rsid w:val="003F139D"/>
    <w:rsid w:val="003F1B66"/>
    <w:rsid w:val="003F4C65"/>
    <w:rsid w:val="003F6138"/>
    <w:rsid w:val="003F670F"/>
    <w:rsid w:val="003F70A8"/>
    <w:rsid w:val="00401F1F"/>
    <w:rsid w:val="00404706"/>
    <w:rsid w:val="00404F62"/>
    <w:rsid w:val="0040639D"/>
    <w:rsid w:val="00411D57"/>
    <w:rsid w:val="00416FC1"/>
    <w:rsid w:val="00417286"/>
    <w:rsid w:val="00426D8B"/>
    <w:rsid w:val="00426E24"/>
    <w:rsid w:val="0042730B"/>
    <w:rsid w:val="0043059C"/>
    <w:rsid w:val="00431565"/>
    <w:rsid w:val="0043210A"/>
    <w:rsid w:val="00444E6D"/>
    <w:rsid w:val="0045033A"/>
    <w:rsid w:val="004552EE"/>
    <w:rsid w:val="00460BB5"/>
    <w:rsid w:val="00464245"/>
    <w:rsid w:val="00470951"/>
    <w:rsid w:val="00476869"/>
    <w:rsid w:val="00481BDE"/>
    <w:rsid w:val="00492AD5"/>
    <w:rsid w:val="00492C46"/>
    <w:rsid w:val="00492F2C"/>
    <w:rsid w:val="00495524"/>
    <w:rsid w:val="004B3735"/>
    <w:rsid w:val="004C26D3"/>
    <w:rsid w:val="004C3DD4"/>
    <w:rsid w:val="004C724B"/>
    <w:rsid w:val="004C7846"/>
    <w:rsid w:val="004D09EB"/>
    <w:rsid w:val="004E1FAE"/>
    <w:rsid w:val="004E273A"/>
    <w:rsid w:val="004E3861"/>
    <w:rsid w:val="004F16A3"/>
    <w:rsid w:val="004F56FF"/>
    <w:rsid w:val="004F7367"/>
    <w:rsid w:val="004F7814"/>
    <w:rsid w:val="005018FE"/>
    <w:rsid w:val="00503CFF"/>
    <w:rsid w:val="00504488"/>
    <w:rsid w:val="00510E93"/>
    <w:rsid w:val="005123F0"/>
    <w:rsid w:val="00517E59"/>
    <w:rsid w:val="00522E10"/>
    <w:rsid w:val="00523262"/>
    <w:rsid w:val="0052449C"/>
    <w:rsid w:val="005319A3"/>
    <w:rsid w:val="005323A8"/>
    <w:rsid w:val="00542BAA"/>
    <w:rsid w:val="00546744"/>
    <w:rsid w:val="00547A92"/>
    <w:rsid w:val="00550F12"/>
    <w:rsid w:val="00557948"/>
    <w:rsid w:val="00561360"/>
    <w:rsid w:val="00563642"/>
    <w:rsid w:val="00565123"/>
    <w:rsid w:val="00566B98"/>
    <w:rsid w:val="00570628"/>
    <w:rsid w:val="00575360"/>
    <w:rsid w:val="0058013B"/>
    <w:rsid w:val="00580FDC"/>
    <w:rsid w:val="00581D4E"/>
    <w:rsid w:val="00583115"/>
    <w:rsid w:val="00584EC1"/>
    <w:rsid w:val="005856F9"/>
    <w:rsid w:val="00585CB5"/>
    <w:rsid w:val="00591686"/>
    <w:rsid w:val="005941EE"/>
    <w:rsid w:val="00594FC2"/>
    <w:rsid w:val="005959B2"/>
    <w:rsid w:val="00596345"/>
    <w:rsid w:val="005965B5"/>
    <w:rsid w:val="00597829"/>
    <w:rsid w:val="005A245A"/>
    <w:rsid w:val="005A559C"/>
    <w:rsid w:val="005A63A3"/>
    <w:rsid w:val="005B2635"/>
    <w:rsid w:val="005B33CC"/>
    <w:rsid w:val="005B509D"/>
    <w:rsid w:val="005B6731"/>
    <w:rsid w:val="005C4916"/>
    <w:rsid w:val="005C5D00"/>
    <w:rsid w:val="005D05C5"/>
    <w:rsid w:val="005E22D8"/>
    <w:rsid w:val="005E4528"/>
    <w:rsid w:val="005E4889"/>
    <w:rsid w:val="00600BB1"/>
    <w:rsid w:val="00604088"/>
    <w:rsid w:val="00604663"/>
    <w:rsid w:val="00610808"/>
    <w:rsid w:val="00611B4F"/>
    <w:rsid w:val="006168ED"/>
    <w:rsid w:val="00623F16"/>
    <w:rsid w:val="006250AE"/>
    <w:rsid w:val="006266C4"/>
    <w:rsid w:val="0062758B"/>
    <w:rsid w:val="00627E3C"/>
    <w:rsid w:val="006328CA"/>
    <w:rsid w:val="00634B1C"/>
    <w:rsid w:val="006354AB"/>
    <w:rsid w:val="0063603B"/>
    <w:rsid w:val="00637893"/>
    <w:rsid w:val="00652285"/>
    <w:rsid w:val="00653438"/>
    <w:rsid w:val="006621D5"/>
    <w:rsid w:val="006647F7"/>
    <w:rsid w:val="0067093E"/>
    <w:rsid w:val="0067535A"/>
    <w:rsid w:val="006771BF"/>
    <w:rsid w:val="006777C1"/>
    <w:rsid w:val="00686EBD"/>
    <w:rsid w:val="006875BE"/>
    <w:rsid w:val="00690EC7"/>
    <w:rsid w:val="00690F1A"/>
    <w:rsid w:val="006912FC"/>
    <w:rsid w:val="0069337C"/>
    <w:rsid w:val="006941C4"/>
    <w:rsid w:val="00696AB7"/>
    <w:rsid w:val="00697310"/>
    <w:rsid w:val="006A0215"/>
    <w:rsid w:val="006A21D9"/>
    <w:rsid w:val="006A6C17"/>
    <w:rsid w:val="006B0FC9"/>
    <w:rsid w:val="006B2803"/>
    <w:rsid w:val="006C0C8F"/>
    <w:rsid w:val="006C44DD"/>
    <w:rsid w:val="006C54BA"/>
    <w:rsid w:val="006D0D13"/>
    <w:rsid w:val="006D18CC"/>
    <w:rsid w:val="006D32BC"/>
    <w:rsid w:val="006E1D9D"/>
    <w:rsid w:val="006E789F"/>
    <w:rsid w:val="006F21D3"/>
    <w:rsid w:val="006F45E8"/>
    <w:rsid w:val="006F74CB"/>
    <w:rsid w:val="00702BC7"/>
    <w:rsid w:val="007040D6"/>
    <w:rsid w:val="007042CB"/>
    <w:rsid w:val="00706963"/>
    <w:rsid w:val="007073F2"/>
    <w:rsid w:val="00707A10"/>
    <w:rsid w:val="00720AA8"/>
    <w:rsid w:val="00732ED9"/>
    <w:rsid w:val="00735078"/>
    <w:rsid w:val="00740D4B"/>
    <w:rsid w:val="00744F2A"/>
    <w:rsid w:val="0074712C"/>
    <w:rsid w:val="00747A9A"/>
    <w:rsid w:val="00750929"/>
    <w:rsid w:val="007529F3"/>
    <w:rsid w:val="00753E1C"/>
    <w:rsid w:val="00760730"/>
    <w:rsid w:val="0076149B"/>
    <w:rsid w:val="007623B7"/>
    <w:rsid w:val="00763EB8"/>
    <w:rsid w:val="007644A2"/>
    <w:rsid w:val="00764ECB"/>
    <w:rsid w:val="00777AB7"/>
    <w:rsid w:val="00780513"/>
    <w:rsid w:val="00783D0D"/>
    <w:rsid w:val="0079042A"/>
    <w:rsid w:val="00791049"/>
    <w:rsid w:val="007916CE"/>
    <w:rsid w:val="007935BA"/>
    <w:rsid w:val="007943B5"/>
    <w:rsid w:val="007952B9"/>
    <w:rsid w:val="0079616E"/>
    <w:rsid w:val="00796442"/>
    <w:rsid w:val="007A0477"/>
    <w:rsid w:val="007A154B"/>
    <w:rsid w:val="007A18F8"/>
    <w:rsid w:val="007A2A19"/>
    <w:rsid w:val="007A622E"/>
    <w:rsid w:val="007B1652"/>
    <w:rsid w:val="007B50EB"/>
    <w:rsid w:val="007B7A4F"/>
    <w:rsid w:val="007B7F5B"/>
    <w:rsid w:val="007C4208"/>
    <w:rsid w:val="007C534C"/>
    <w:rsid w:val="007C546A"/>
    <w:rsid w:val="007C6472"/>
    <w:rsid w:val="007C77BE"/>
    <w:rsid w:val="007D0B89"/>
    <w:rsid w:val="007D36DF"/>
    <w:rsid w:val="007D7372"/>
    <w:rsid w:val="007E2444"/>
    <w:rsid w:val="007F50F8"/>
    <w:rsid w:val="007F66FF"/>
    <w:rsid w:val="00800810"/>
    <w:rsid w:val="00803FFE"/>
    <w:rsid w:val="00804CD6"/>
    <w:rsid w:val="00811601"/>
    <w:rsid w:val="00811ED5"/>
    <w:rsid w:val="00820B9C"/>
    <w:rsid w:val="00821EE9"/>
    <w:rsid w:val="00824F31"/>
    <w:rsid w:val="008265B4"/>
    <w:rsid w:val="00830ADD"/>
    <w:rsid w:val="00832454"/>
    <w:rsid w:val="0083502B"/>
    <w:rsid w:val="00835B91"/>
    <w:rsid w:val="00836A24"/>
    <w:rsid w:val="008408B9"/>
    <w:rsid w:val="00843A53"/>
    <w:rsid w:val="00844325"/>
    <w:rsid w:val="00846C00"/>
    <w:rsid w:val="00852113"/>
    <w:rsid w:val="00852280"/>
    <w:rsid w:val="00854998"/>
    <w:rsid w:val="00854B56"/>
    <w:rsid w:val="008629C7"/>
    <w:rsid w:val="00862B98"/>
    <w:rsid w:val="00863DD7"/>
    <w:rsid w:val="008654EB"/>
    <w:rsid w:val="0086748C"/>
    <w:rsid w:val="00871157"/>
    <w:rsid w:val="00871B78"/>
    <w:rsid w:val="00872BC0"/>
    <w:rsid w:val="00874729"/>
    <w:rsid w:val="00875C27"/>
    <w:rsid w:val="00876875"/>
    <w:rsid w:val="00876A94"/>
    <w:rsid w:val="00877F6F"/>
    <w:rsid w:val="00880743"/>
    <w:rsid w:val="008832B8"/>
    <w:rsid w:val="008841B8"/>
    <w:rsid w:val="0089136E"/>
    <w:rsid w:val="00892C94"/>
    <w:rsid w:val="00893FA5"/>
    <w:rsid w:val="0089698E"/>
    <w:rsid w:val="008A51AA"/>
    <w:rsid w:val="008A5AF8"/>
    <w:rsid w:val="008A5F2C"/>
    <w:rsid w:val="008A6EE7"/>
    <w:rsid w:val="008B4142"/>
    <w:rsid w:val="008B701F"/>
    <w:rsid w:val="008B7055"/>
    <w:rsid w:val="008C15C5"/>
    <w:rsid w:val="008C24C7"/>
    <w:rsid w:val="008C7D30"/>
    <w:rsid w:val="008D28D7"/>
    <w:rsid w:val="008D5389"/>
    <w:rsid w:val="008D7608"/>
    <w:rsid w:val="008D78DD"/>
    <w:rsid w:val="008E2AD1"/>
    <w:rsid w:val="008F3F59"/>
    <w:rsid w:val="008F6B16"/>
    <w:rsid w:val="0090371D"/>
    <w:rsid w:val="00904AE6"/>
    <w:rsid w:val="0090655B"/>
    <w:rsid w:val="00907BA4"/>
    <w:rsid w:val="00912359"/>
    <w:rsid w:val="00912A28"/>
    <w:rsid w:val="00912E8F"/>
    <w:rsid w:val="009139A1"/>
    <w:rsid w:val="00925E27"/>
    <w:rsid w:val="0093290A"/>
    <w:rsid w:val="00940698"/>
    <w:rsid w:val="00943752"/>
    <w:rsid w:val="00945788"/>
    <w:rsid w:val="00950AD4"/>
    <w:rsid w:val="00950D62"/>
    <w:rsid w:val="00961E8B"/>
    <w:rsid w:val="00965196"/>
    <w:rsid w:val="00966F53"/>
    <w:rsid w:val="009700C7"/>
    <w:rsid w:val="00970A00"/>
    <w:rsid w:val="009729D5"/>
    <w:rsid w:val="00976E86"/>
    <w:rsid w:val="00987063"/>
    <w:rsid w:val="00994D01"/>
    <w:rsid w:val="009A126F"/>
    <w:rsid w:val="009A1EDC"/>
    <w:rsid w:val="009A1FC2"/>
    <w:rsid w:val="009A60F2"/>
    <w:rsid w:val="009B2F97"/>
    <w:rsid w:val="009B6317"/>
    <w:rsid w:val="009C4F5F"/>
    <w:rsid w:val="009D0CCB"/>
    <w:rsid w:val="009E123D"/>
    <w:rsid w:val="009E1959"/>
    <w:rsid w:val="009E215C"/>
    <w:rsid w:val="009E33BC"/>
    <w:rsid w:val="009E48C3"/>
    <w:rsid w:val="009E6686"/>
    <w:rsid w:val="009F0BBD"/>
    <w:rsid w:val="009F3621"/>
    <w:rsid w:val="009F38A4"/>
    <w:rsid w:val="009F4CD8"/>
    <w:rsid w:val="009F4DFE"/>
    <w:rsid w:val="00A00575"/>
    <w:rsid w:val="00A019A8"/>
    <w:rsid w:val="00A02B60"/>
    <w:rsid w:val="00A02BBE"/>
    <w:rsid w:val="00A02FF4"/>
    <w:rsid w:val="00A051F9"/>
    <w:rsid w:val="00A07E37"/>
    <w:rsid w:val="00A1361D"/>
    <w:rsid w:val="00A15663"/>
    <w:rsid w:val="00A22B2B"/>
    <w:rsid w:val="00A335A3"/>
    <w:rsid w:val="00A33E37"/>
    <w:rsid w:val="00A34DAB"/>
    <w:rsid w:val="00A367E7"/>
    <w:rsid w:val="00A378A3"/>
    <w:rsid w:val="00A438F8"/>
    <w:rsid w:val="00A4544B"/>
    <w:rsid w:val="00A476FF"/>
    <w:rsid w:val="00A50CCB"/>
    <w:rsid w:val="00A566BC"/>
    <w:rsid w:val="00A628FC"/>
    <w:rsid w:val="00A66074"/>
    <w:rsid w:val="00A67A4E"/>
    <w:rsid w:val="00A72657"/>
    <w:rsid w:val="00A74002"/>
    <w:rsid w:val="00A740D7"/>
    <w:rsid w:val="00A775AF"/>
    <w:rsid w:val="00A80D58"/>
    <w:rsid w:val="00A81C34"/>
    <w:rsid w:val="00A842EB"/>
    <w:rsid w:val="00A8469C"/>
    <w:rsid w:val="00A860AD"/>
    <w:rsid w:val="00A86320"/>
    <w:rsid w:val="00A96B96"/>
    <w:rsid w:val="00AA04BB"/>
    <w:rsid w:val="00AA1EE6"/>
    <w:rsid w:val="00AA53D7"/>
    <w:rsid w:val="00AB0571"/>
    <w:rsid w:val="00AB48C5"/>
    <w:rsid w:val="00AB6F03"/>
    <w:rsid w:val="00AC3950"/>
    <w:rsid w:val="00AC65DF"/>
    <w:rsid w:val="00AD45A1"/>
    <w:rsid w:val="00AD79BE"/>
    <w:rsid w:val="00AE5C31"/>
    <w:rsid w:val="00AE7C05"/>
    <w:rsid w:val="00B1028A"/>
    <w:rsid w:val="00B12C98"/>
    <w:rsid w:val="00B15774"/>
    <w:rsid w:val="00B166F7"/>
    <w:rsid w:val="00B2763D"/>
    <w:rsid w:val="00B30D31"/>
    <w:rsid w:val="00B320DE"/>
    <w:rsid w:val="00B331CD"/>
    <w:rsid w:val="00B42120"/>
    <w:rsid w:val="00B42938"/>
    <w:rsid w:val="00B4419A"/>
    <w:rsid w:val="00B453DE"/>
    <w:rsid w:val="00B4576F"/>
    <w:rsid w:val="00B47902"/>
    <w:rsid w:val="00B543E1"/>
    <w:rsid w:val="00B54C8B"/>
    <w:rsid w:val="00B56B66"/>
    <w:rsid w:val="00B57ED9"/>
    <w:rsid w:val="00B6040C"/>
    <w:rsid w:val="00B62EB3"/>
    <w:rsid w:val="00B63239"/>
    <w:rsid w:val="00B64987"/>
    <w:rsid w:val="00B660E6"/>
    <w:rsid w:val="00B70403"/>
    <w:rsid w:val="00B74F0B"/>
    <w:rsid w:val="00B75111"/>
    <w:rsid w:val="00B805F6"/>
    <w:rsid w:val="00B86264"/>
    <w:rsid w:val="00B90AD9"/>
    <w:rsid w:val="00B92476"/>
    <w:rsid w:val="00B95E73"/>
    <w:rsid w:val="00B96642"/>
    <w:rsid w:val="00BA1682"/>
    <w:rsid w:val="00BA3432"/>
    <w:rsid w:val="00BA6F14"/>
    <w:rsid w:val="00BB0267"/>
    <w:rsid w:val="00BB18C4"/>
    <w:rsid w:val="00BB252C"/>
    <w:rsid w:val="00BB39DC"/>
    <w:rsid w:val="00BB772C"/>
    <w:rsid w:val="00BD0A02"/>
    <w:rsid w:val="00BD145E"/>
    <w:rsid w:val="00BD1543"/>
    <w:rsid w:val="00BD5E20"/>
    <w:rsid w:val="00BD6499"/>
    <w:rsid w:val="00BD67A3"/>
    <w:rsid w:val="00BE13F6"/>
    <w:rsid w:val="00BE18DD"/>
    <w:rsid w:val="00BE2C50"/>
    <w:rsid w:val="00BF0B56"/>
    <w:rsid w:val="00BF1827"/>
    <w:rsid w:val="00BF3EC2"/>
    <w:rsid w:val="00BF7AD9"/>
    <w:rsid w:val="00BF7B13"/>
    <w:rsid w:val="00C0174B"/>
    <w:rsid w:val="00C025A6"/>
    <w:rsid w:val="00C03304"/>
    <w:rsid w:val="00C1429E"/>
    <w:rsid w:val="00C1500E"/>
    <w:rsid w:val="00C17E19"/>
    <w:rsid w:val="00C266E7"/>
    <w:rsid w:val="00C307AF"/>
    <w:rsid w:val="00C317EB"/>
    <w:rsid w:val="00C33636"/>
    <w:rsid w:val="00C34708"/>
    <w:rsid w:val="00C46CC2"/>
    <w:rsid w:val="00C506AA"/>
    <w:rsid w:val="00C52DF2"/>
    <w:rsid w:val="00C57BDC"/>
    <w:rsid w:val="00C57F55"/>
    <w:rsid w:val="00C6222A"/>
    <w:rsid w:val="00C70C9F"/>
    <w:rsid w:val="00C80835"/>
    <w:rsid w:val="00C80E1E"/>
    <w:rsid w:val="00C87127"/>
    <w:rsid w:val="00C90AE4"/>
    <w:rsid w:val="00C90FB8"/>
    <w:rsid w:val="00C94E25"/>
    <w:rsid w:val="00C96A3F"/>
    <w:rsid w:val="00CA0A91"/>
    <w:rsid w:val="00CB2D66"/>
    <w:rsid w:val="00CB31E1"/>
    <w:rsid w:val="00CB4EDB"/>
    <w:rsid w:val="00CB54DE"/>
    <w:rsid w:val="00CC1022"/>
    <w:rsid w:val="00CC1F5A"/>
    <w:rsid w:val="00CD53D4"/>
    <w:rsid w:val="00CD5D76"/>
    <w:rsid w:val="00CD6612"/>
    <w:rsid w:val="00CE0D31"/>
    <w:rsid w:val="00CF3967"/>
    <w:rsid w:val="00CF53D0"/>
    <w:rsid w:val="00CF56D4"/>
    <w:rsid w:val="00CF7930"/>
    <w:rsid w:val="00D07466"/>
    <w:rsid w:val="00D106E8"/>
    <w:rsid w:val="00D22BE9"/>
    <w:rsid w:val="00D22C69"/>
    <w:rsid w:val="00D23FE7"/>
    <w:rsid w:val="00D25530"/>
    <w:rsid w:val="00D358A9"/>
    <w:rsid w:val="00D373F8"/>
    <w:rsid w:val="00D43358"/>
    <w:rsid w:val="00D433AD"/>
    <w:rsid w:val="00D460DB"/>
    <w:rsid w:val="00D467AE"/>
    <w:rsid w:val="00D54EA8"/>
    <w:rsid w:val="00D551BD"/>
    <w:rsid w:val="00D56AEB"/>
    <w:rsid w:val="00D62D9A"/>
    <w:rsid w:val="00D70503"/>
    <w:rsid w:val="00D745E1"/>
    <w:rsid w:val="00D7578D"/>
    <w:rsid w:val="00D87005"/>
    <w:rsid w:val="00D9064E"/>
    <w:rsid w:val="00D95554"/>
    <w:rsid w:val="00D9558D"/>
    <w:rsid w:val="00D95D54"/>
    <w:rsid w:val="00D97546"/>
    <w:rsid w:val="00DA5076"/>
    <w:rsid w:val="00DA65A6"/>
    <w:rsid w:val="00DB70DB"/>
    <w:rsid w:val="00DB7448"/>
    <w:rsid w:val="00DC05C0"/>
    <w:rsid w:val="00DC2A55"/>
    <w:rsid w:val="00DC521C"/>
    <w:rsid w:val="00DD0408"/>
    <w:rsid w:val="00DD4653"/>
    <w:rsid w:val="00DD521C"/>
    <w:rsid w:val="00DD6038"/>
    <w:rsid w:val="00DD6B6C"/>
    <w:rsid w:val="00DE0EF2"/>
    <w:rsid w:val="00DE4831"/>
    <w:rsid w:val="00DE4B3A"/>
    <w:rsid w:val="00DF127F"/>
    <w:rsid w:val="00E0205A"/>
    <w:rsid w:val="00E05C3F"/>
    <w:rsid w:val="00E06800"/>
    <w:rsid w:val="00E10456"/>
    <w:rsid w:val="00E110A9"/>
    <w:rsid w:val="00E13331"/>
    <w:rsid w:val="00E2395D"/>
    <w:rsid w:val="00E27FE5"/>
    <w:rsid w:val="00E33566"/>
    <w:rsid w:val="00E366D8"/>
    <w:rsid w:val="00E40683"/>
    <w:rsid w:val="00E46F26"/>
    <w:rsid w:val="00E47825"/>
    <w:rsid w:val="00E509D4"/>
    <w:rsid w:val="00E50DDB"/>
    <w:rsid w:val="00E51CAD"/>
    <w:rsid w:val="00E5467A"/>
    <w:rsid w:val="00E56CB8"/>
    <w:rsid w:val="00E6194E"/>
    <w:rsid w:val="00E64C26"/>
    <w:rsid w:val="00E677D2"/>
    <w:rsid w:val="00E704A1"/>
    <w:rsid w:val="00E70663"/>
    <w:rsid w:val="00E76B7E"/>
    <w:rsid w:val="00E771DB"/>
    <w:rsid w:val="00E81BD4"/>
    <w:rsid w:val="00E856E9"/>
    <w:rsid w:val="00E87216"/>
    <w:rsid w:val="00E87500"/>
    <w:rsid w:val="00E93D7A"/>
    <w:rsid w:val="00E96CFF"/>
    <w:rsid w:val="00E97E45"/>
    <w:rsid w:val="00EA1944"/>
    <w:rsid w:val="00EA24ED"/>
    <w:rsid w:val="00EA3190"/>
    <w:rsid w:val="00EA3547"/>
    <w:rsid w:val="00EA7524"/>
    <w:rsid w:val="00EA7BB8"/>
    <w:rsid w:val="00EB2FAE"/>
    <w:rsid w:val="00EC073B"/>
    <w:rsid w:val="00EC0CB2"/>
    <w:rsid w:val="00EC3FEE"/>
    <w:rsid w:val="00EC45E5"/>
    <w:rsid w:val="00ED1BC2"/>
    <w:rsid w:val="00ED6254"/>
    <w:rsid w:val="00EE339E"/>
    <w:rsid w:val="00EE4C01"/>
    <w:rsid w:val="00EE53BF"/>
    <w:rsid w:val="00EF047A"/>
    <w:rsid w:val="00EF1247"/>
    <w:rsid w:val="00EF3B01"/>
    <w:rsid w:val="00EF3C1F"/>
    <w:rsid w:val="00EF6CE5"/>
    <w:rsid w:val="00EF7E4D"/>
    <w:rsid w:val="00F02EE7"/>
    <w:rsid w:val="00F04687"/>
    <w:rsid w:val="00F10C06"/>
    <w:rsid w:val="00F119EA"/>
    <w:rsid w:val="00F125D7"/>
    <w:rsid w:val="00F13252"/>
    <w:rsid w:val="00F169BD"/>
    <w:rsid w:val="00F179EB"/>
    <w:rsid w:val="00F26CC5"/>
    <w:rsid w:val="00F27182"/>
    <w:rsid w:val="00F30FBA"/>
    <w:rsid w:val="00F324ED"/>
    <w:rsid w:val="00F34AB5"/>
    <w:rsid w:val="00F363BD"/>
    <w:rsid w:val="00F379B3"/>
    <w:rsid w:val="00F405F6"/>
    <w:rsid w:val="00F43229"/>
    <w:rsid w:val="00F4334C"/>
    <w:rsid w:val="00F438D2"/>
    <w:rsid w:val="00F45659"/>
    <w:rsid w:val="00F46FE0"/>
    <w:rsid w:val="00F47121"/>
    <w:rsid w:val="00F56571"/>
    <w:rsid w:val="00F60F4D"/>
    <w:rsid w:val="00F62067"/>
    <w:rsid w:val="00F63F15"/>
    <w:rsid w:val="00F65E82"/>
    <w:rsid w:val="00F74539"/>
    <w:rsid w:val="00F746C8"/>
    <w:rsid w:val="00F74866"/>
    <w:rsid w:val="00F777EE"/>
    <w:rsid w:val="00F8093D"/>
    <w:rsid w:val="00F80C76"/>
    <w:rsid w:val="00F84A93"/>
    <w:rsid w:val="00F863CF"/>
    <w:rsid w:val="00F87D00"/>
    <w:rsid w:val="00F911D6"/>
    <w:rsid w:val="00FC0462"/>
    <w:rsid w:val="00FC7E29"/>
    <w:rsid w:val="00FD7C04"/>
    <w:rsid w:val="00FE561F"/>
    <w:rsid w:val="00FE7D8B"/>
    <w:rsid w:val="00FF083E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06B7E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8F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7ED6-F090-4B9B-9840-10FE7264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26</TotalTime>
  <Pages>7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13830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Katia L. Borisova</cp:lastModifiedBy>
  <cp:revision>14</cp:revision>
  <cp:lastPrinted>2022-10-03T11:22:00Z</cp:lastPrinted>
  <dcterms:created xsi:type="dcterms:W3CDTF">2023-08-04T12:08:00Z</dcterms:created>
  <dcterms:modified xsi:type="dcterms:W3CDTF">2023-08-07T08:59:00Z</dcterms:modified>
</cp:coreProperties>
</file>