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77777777" w:rsidR="00A02BBE" w:rsidRPr="002E2691" w:rsidRDefault="00A02BBE" w:rsidP="008D28D7">
      <w:pPr>
        <w:rPr>
          <w:rFonts w:ascii="Calibri" w:hAnsi="Calibri"/>
          <w:lang w:val="bg-BG"/>
        </w:rPr>
      </w:pPr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5354B121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AF51A7">
        <w:rPr>
          <w:rFonts w:ascii="Times New Roman" w:eastAsia="Times New Roman" w:hAnsi="Times New Roman"/>
          <w:b/>
          <w:bCs/>
          <w:szCs w:val="24"/>
          <w:lang w:val="bg-BG" w:eastAsia="en-US"/>
        </w:rPr>
        <w:t>ЮНИ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79DA3628" w:rsidR="00E472F6" w:rsidRPr="00CD2B14" w:rsidRDefault="00287927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юни</w:t>
      </w:r>
      <w:r w:rsidRPr="00893C03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Pr="000A0F69">
        <w:rPr>
          <w:rFonts w:ascii="Times New Roman" w:hAnsi="Times New Roman" w:hint="cs"/>
          <w:szCs w:val="24"/>
          <w:lang w:val="bg-BG"/>
        </w:rPr>
        <w:t>оборот</w:t>
      </w:r>
      <w:r>
        <w:rPr>
          <w:rFonts w:ascii="Times New Roman" w:hAnsi="Times New Roman"/>
          <w:szCs w:val="24"/>
          <w:lang w:val="bg-BG"/>
        </w:rPr>
        <w:t>ът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запазва нивото от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предходния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месец</w:t>
      </w:r>
      <w:r w:rsidRPr="004B6D9F">
        <w:rPr>
          <w:rFonts w:ascii="Times New Roman" w:hAnsi="Times New Roman"/>
          <w:szCs w:val="24"/>
          <w:lang w:val="bg-BG"/>
        </w:rPr>
        <w:t xml:space="preserve">.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изгладени.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7D62BC75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3150C7">
        <w:rPr>
          <w:rFonts w:ascii="Times New Roman" w:hAnsi="Times New Roman"/>
          <w:szCs w:val="24"/>
          <w:lang w:val="bg-BG"/>
        </w:rPr>
        <w:t xml:space="preserve">нараства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0830C8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0830C8">
        <w:rPr>
          <w:rFonts w:ascii="Times New Roman" w:hAnsi="Times New Roman"/>
          <w:szCs w:val="24"/>
          <w:lang w:val="bg-BG"/>
        </w:rPr>
        <w:t>4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AF51A7">
        <w:rPr>
          <w:rFonts w:ascii="Times New Roman" w:hAnsi="Times New Roman"/>
          <w:szCs w:val="24"/>
          <w:lang w:val="bg-BG"/>
        </w:rPr>
        <w:t>юни</w:t>
      </w:r>
      <w:r w:rsidR="002D3190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77777777" w:rsidR="00DA43FD" w:rsidRDefault="00DA43FD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2681E9D0" w14:textId="200EFAC0" w:rsidR="009D5218" w:rsidRPr="00A75C37" w:rsidRDefault="00D768A5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5899D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85pt">
            <v:imagedata r:id="rId8" o:title=""/>
          </v:shape>
        </w:pict>
      </w:r>
    </w:p>
    <w:p w14:paraId="60F395A5" w14:textId="5B0929E3" w:rsidR="00B34246" w:rsidRPr="00A03BA0" w:rsidRDefault="00B34246" w:rsidP="005245D1">
      <w:pPr>
        <w:jc w:val="center"/>
        <w:outlineLvl w:val="0"/>
        <w:rPr>
          <w:rFonts w:ascii="Times New Roman" w:hAnsi="Times New Roman"/>
          <w:b/>
          <w:lang w:val="ru-RU"/>
        </w:rPr>
      </w:pPr>
    </w:p>
    <w:p w14:paraId="4D623F72" w14:textId="77777777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4D28D493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326FF547" w14:textId="024B065B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AF51A7">
        <w:rPr>
          <w:rFonts w:ascii="Times New Roman" w:hAnsi="Times New Roman"/>
          <w:szCs w:val="24"/>
          <w:lang w:val="bg-BG"/>
        </w:rPr>
        <w:t>юни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szCs w:val="24"/>
          <w:lang w:val="bg-BG"/>
        </w:rPr>
        <w:t>оборот</w:t>
      </w:r>
      <w:r w:rsidR="00ED67E6">
        <w:rPr>
          <w:rFonts w:ascii="Times New Roman" w:hAnsi="Times New Roman"/>
          <w:szCs w:val="24"/>
          <w:lang w:val="bg-BG"/>
        </w:rPr>
        <w:t xml:space="preserve">ът в </w:t>
      </w:r>
      <w:r w:rsidR="00ED67E6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ED67E6" w:rsidRPr="00164B74">
        <w:rPr>
          <w:rFonts w:ascii="Times New Roman" w:hAnsi="Times New Roman"/>
          <w:lang w:val="bg-BG"/>
        </w:rPr>
        <w:t xml:space="preserve"> </w:t>
      </w:r>
      <w:r w:rsidR="00ED67E6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ED67E6">
        <w:rPr>
          <w:rFonts w:ascii="Times New Roman" w:hAnsi="Times New Roman"/>
          <w:szCs w:val="24"/>
          <w:lang w:val="bg-BG"/>
        </w:rPr>
        <w:t xml:space="preserve"> </w:t>
      </w:r>
      <w:r w:rsidR="00287927">
        <w:rPr>
          <w:rFonts w:ascii="Times New Roman" w:hAnsi="Times New Roman"/>
          <w:szCs w:val="24"/>
          <w:lang w:val="bg-BG"/>
        </w:rPr>
        <w:t>е без изменение спрямо май 2023 г.</w:t>
      </w:r>
      <w:r w:rsidR="00ED67E6">
        <w:rPr>
          <w:rFonts w:ascii="Times New Roman" w:hAnsi="Times New Roman"/>
          <w:szCs w:val="24"/>
          <w:lang w:val="bg-BG"/>
        </w:rPr>
        <w:t>,</w:t>
      </w:r>
      <w:r w:rsidR="00ED67E6" w:rsidRPr="00164B74">
        <w:rPr>
          <w:rFonts w:ascii="Times New Roman" w:hAnsi="Times New Roman"/>
          <w:szCs w:val="24"/>
          <w:lang w:val="bg-BG"/>
        </w:rPr>
        <w:t xml:space="preserve"> </w:t>
      </w:r>
      <w:r w:rsidR="00ED67E6">
        <w:rPr>
          <w:rFonts w:ascii="Times New Roman" w:hAnsi="Times New Roman"/>
          <w:szCs w:val="24"/>
          <w:lang w:val="bg-BG"/>
        </w:rPr>
        <w:t xml:space="preserve">при </w:t>
      </w:r>
      <w:r w:rsidR="00ED67E6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</w:t>
      </w:r>
      <w:r w:rsidR="00ED67E6">
        <w:rPr>
          <w:rFonts w:ascii="Times New Roman" w:hAnsi="Times New Roman"/>
          <w:szCs w:val="24"/>
          <w:lang w:val="bg-BG"/>
        </w:rPr>
        <w:t>,</w:t>
      </w:r>
      <w:r w:rsidR="00ED67E6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D67E6">
        <w:rPr>
          <w:rFonts w:ascii="Times New Roman" w:hAnsi="Times New Roman"/>
          <w:szCs w:val="24"/>
          <w:lang w:val="bg-BG"/>
        </w:rPr>
        <w:t xml:space="preserve"> е отчетено увеличение - </w:t>
      </w:r>
      <w:r w:rsidR="00ED67E6" w:rsidRPr="00164B74">
        <w:rPr>
          <w:rFonts w:ascii="Times New Roman" w:hAnsi="Times New Roman"/>
          <w:szCs w:val="24"/>
          <w:lang w:val="bg-BG"/>
        </w:rPr>
        <w:t xml:space="preserve">с </w:t>
      </w:r>
      <w:r w:rsidR="00ED67E6">
        <w:rPr>
          <w:rFonts w:ascii="Times New Roman" w:hAnsi="Times New Roman"/>
          <w:szCs w:val="24"/>
          <w:lang w:val="bg-BG"/>
        </w:rPr>
        <w:t>0</w:t>
      </w:r>
      <w:r w:rsidR="00ED67E6" w:rsidRPr="00164B74">
        <w:rPr>
          <w:rFonts w:ascii="Times New Roman" w:hAnsi="Times New Roman"/>
          <w:szCs w:val="24"/>
          <w:lang w:val="bg-BG"/>
        </w:rPr>
        <w:t>.</w:t>
      </w:r>
      <w:r w:rsidR="00ED67E6">
        <w:rPr>
          <w:rFonts w:ascii="Times New Roman" w:hAnsi="Times New Roman"/>
          <w:szCs w:val="24"/>
          <w:lang w:val="bg-BG"/>
        </w:rPr>
        <w:t>8</w:t>
      </w:r>
      <w:r w:rsidR="00ED67E6" w:rsidRPr="002D2A00">
        <w:rPr>
          <w:rFonts w:ascii="Times New Roman" w:hAnsi="Times New Roman"/>
          <w:szCs w:val="24"/>
          <w:lang w:val="bg-BG"/>
        </w:rPr>
        <w:t>%</w:t>
      </w:r>
      <w:r w:rsidR="00ED67E6">
        <w:rPr>
          <w:rFonts w:ascii="Times New Roman" w:hAnsi="Times New Roman"/>
          <w:szCs w:val="24"/>
          <w:lang w:val="bg-BG"/>
        </w:rPr>
        <w:t xml:space="preserve">, докато </w:t>
      </w:r>
      <w:r w:rsidR="00012524">
        <w:rPr>
          <w:rFonts w:ascii="Times New Roman" w:hAnsi="Times New Roman"/>
          <w:szCs w:val="24"/>
          <w:lang w:val="bg-BG"/>
        </w:rPr>
        <w:t>при</w:t>
      </w:r>
      <w:r w:rsidR="006376A0">
        <w:rPr>
          <w:rFonts w:ascii="Times New Roman" w:hAnsi="Times New Roman"/>
          <w:szCs w:val="24"/>
          <w:lang w:val="bg-BG"/>
        </w:rPr>
        <w:t xml:space="preserve"> </w:t>
      </w:r>
      <w:r w:rsidR="007D12B3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E282C">
        <w:rPr>
          <w:rFonts w:ascii="Times New Roman" w:hAnsi="Times New Roman"/>
          <w:szCs w:val="24"/>
          <w:lang w:val="bg-BG"/>
        </w:rPr>
        <w:t>,</w:t>
      </w:r>
      <w:r w:rsidR="007D12B3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C47393">
        <w:rPr>
          <w:rFonts w:ascii="Times New Roman" w:hAnsi="Times New Roman"/>
          <w:szCs w:val="24"/>
          <w:lang w:val="bg-BG"/>
        </w:rPr>
        <w:t>,</w:t>
      </w:r>
      <w:r w:rsidR="007D12B3" w:rsidRPr="00164B74">
        <w:rPr>
          <w:rFonts w:ascii="Times New Roman" w:hAnsi="Times New Roman"/>
          <w:szCs w:val="24"/>
          <w:lang w:val="bg-BG"/>
        </w:rPr>
        <w:t xml:space="preserve"> </w:t>
      </w:r>
      <w:r w:rsidR="00012524">
        <w:rPr>
          <w:rFonts w:ascii="Times New Roman" w:hAnsi="Times New Roman"/>
          <w:szCs w:val="24"/>
          <w:lang w:val="bg-BG"/>
        </w:rPr>
        <w:t xml:space="preserve">е регистрирано </w:t>
      </w:r>
      <w:r w:rsidR="00287927">
        <w:rPr>
          <w:rFonts w:ascii="Times New Roman" w:hAnsi="Times New Roman"/>
          <w:szCs w:val="24"/>
          <w:lang w:val="bg-BG"/>
        </w:rPr>
        <w:t xml:space="preserve">понижение </w:t>
      </w:r>
      <w:r w:rsidR="004E282C">
        <w:rPr>
          <w:rFonts w:ascii="Times New Roman" w:hAnsi="Times New Roman"/>
          <w:szCs w:val="24"/>
          <w:lang w:val="bg-BG"/>
        </w:rPr>
        <w:t xml:space="preserve">- с </w:t>
      </w:r>
      <w:r w:rsidR="00ED67E6">
        <w:rPr>
          <w:rFonts w:ascii="Times New Roman" w:hAnsi="Times New Roman"/>
          <w:szCs w:val="24"/>
          <w:lang w:val="bg-BG"/>
        </w:rPr>
        <w:t>1</w:t>
      </w:r>
      <w:r w:rsidR="00012524">
        <w:rPr>
          <w:rFonts w:ascii="Times New Roman" w:hAnsi="Times New Roman"/>
          <w:szCs w:val="24"/>
          <w:lang w:val="bg-BG"/>
        </w:rPr>
        <w:t>.</w:t>
      </w:r>
      <w:r w:rsidR="00ED67E6">
        <w:rPr>
          <w:rFonts w:ascii="Times New Roman" w:hAnsi="Times New Roman"/>
          <w:szCs w:val="24"/>
          <w:lang w:val="bg-BG"/>
        </w:rPr>
        <w:t>2</w:t>
      </w:r>
      <w:r w:rsidR="004E282C" w:rsidRPr="002D2A00">
        <w:rPr>
          <w:rFonts w:ascii="Times New Roman" w:hAnsi="Times New Roman"/>
          <w:szCs w:val="24"/>
          <w:lang w:val="bg-BG"/>
        </w:rPr>
        <w:t>%</w:t>
      </w:r>
      <w:r w:rsidR="00012524">
        <w:rPr>
          <w:rFonts w:ascii="Times New Roman" w:hAnsi="Times New Roman"/>
          <w:szCs w:val="24"/>
          <w:lang w:val="bg-BG"/>
        </w:rPr>
        <w:t>.</w:t>
      </w:r>
      <w:r w:rsidR="007C5350">
        <w:rPr>
          <w:rFonts w:ascii="Times New Roman" w:hAnsi="Times New Roman"/>
          <w:szCs w:val="24"/>
          <w:lang w:val="bg-BG"/>
        </w:rPr>
        <w:t xml:space="preserve"> </w:t>
      </w:r>
    </w:p>
    <w:p w14:paraId="0C217186" w14:textId="133F8DFA" w:rsidR="0070076F" w:rsidRDefault="0095581E" w:rsidP="005C21CA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</w:t>
      </w:r>
      <w:r w:rsidR="00C87DD4">
        <w:rPr>
          <w:rFonts w:ascii="Times New Roman" w:hAnsi="Times New Roman"/>
          <w:szCs w:val="24"/>
          <w:lang w:val="bg-BG"/>
        </w:rPr>
        <w:t>,</w:t>
      </w:r>
      <w:r w:rsidR="0063142C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C87DD4">
        <w:rPr>
          <w:rFonts w:ascii="Times New Roman" w:hAnsi="Times New Roman"/>
          <w:szCs w:val="24"/>
          <w:lang w:val="bg-BG"/>
        </w:rPr>
        <w:t>,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287927">
        <w:rPr>
          <w:rFonts w:ascii="Times New Roman" w:hAnsi="Times New Roman"/>
          <w:szCs w:val="24"/>
          <w:lang w:val="bg-BG"/>
        </w:rPr>
        <w:t xml:space="preserve">намаление </w:t>
      </w:r>
      <w:r w:rsidR="00073F06">
        <w:rPr>
          <w:rFonts w:ascii="Times New Roman" w:hAnsi="Times New Roman"/>
          <w:szCs w:val="24"/>
          <w:lang w:val="bg-BG"/>
        </w:rPr>
        <w:t>се наблюдава</w:t>
      </w:r>
      <w:r>
        <w:rPr>
          <w:rFonts w:ascii="Times New Roman" w:hAnsi="Times New Roman"/>
          <w:lang w:val="bg-BG"/>
        </w:rPr>
        <w:t xml:space="preserve"> </w:t>
      </w:r>
      <w:r w:rsidR="003D2A38">
        <w:rPr>
          <w:rFonts w:ascii="Times New Roman" w:hAnsi="Times New Roman"/>
          <w:lang w:val="bg-BG"/>
        </w:rPr>
        <w:t>при</w:t>
      </w:r>
      <w:r w:rsidR="00661118">
        <w:rPr>
          <w:rFonts w:ascii="Times New Roman" w:hAnsi="Times New Roman"/>
          <w:lang w:val="en-US"/>
        </w:rPr>
        <w:t>:</w:t>
      </w:r>
      <w:r w:rsidR="004E08D0">
        <w:rPr>
          <w:rFonts w:ascii="Times New Roman" w:hAnsi="Times New Roman"/>
          <w:lang w:val="bg-BG"/>
        </w:rPr>
        <w:t xml:space="preserve"> </w:t>
      </w:r>
      <w:r w:rsidR="004E282C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4E282C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4E282C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4E282C" w:rsidRPr="009668CF">
        <w:rPr>
          <w:rFonts w:ascii="Times New Roman" w:hAnsi="Times New Roman"/>
          <w:color w:val="000000"/>
          <w:lang w:val="bg-BG"/>
        </w:rPr>
        <w:t xml:space="preserve">- </w:t>
      </w:r>
      <w:r w:rsidR="004E282C">
        <w:rPr>
          <w:rFonts w:ascii="Times New Roman" w:hAnsi="Times New Roman"/>
          <w:lang w:val="bg-BG"/>
        </w:rPr>
        <w:t>с</w:t>
      </w:r>
      <w:r w:rsidR="004E282C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073F06">
        <w:rPr>
          <w:rFonts w:ascii="Times New Roman" w:hAnsi="Times New Roman"/>
          <w:color w:val="000000"/>
          <w:lang w:val="bg-BG"/>
        </w:rPr>
        <w:t>5</w:t>
      </w:r>
      <w:r w:rsidR="004E282C">
        <w:rPr>
          <w:rFonts w:ascii="Times New Roman" w:hAnsi="Times New Roman"/>
          <w:color w:val="000000"/>
          <w:lang w:val="bg-BG"/>
        </w:rPr>
        <w:t>.</w:t>
      </w:r>
      <w:r w:rsidR="00073F06">
        <w:rPr>
          <w:rFonts w:ascii="Times New Roman" w:hAnsi="Times New Roman"/>
          <w:color w:val="000000"/>
          <w:lang w:val="bg-BG"/>
        </w:rPr>
        <w:t>4</w:t>
      </w:r>
      <w:r w:rsidR="004E282C" w:rsidRPr="009668CF">
        <w:rPr>
          <w:rFonts w:ascii="Times New Roman" w:hAnsi="Times New Roman"/>
          <w:color w:val="000000"/>
          <w:lang w:val="bg-BG"/>
        </w:rPr>
        <w:t>%</w:t>
      </w:r>
      <w:r w:rsidR="00073F06">
        <w:rPr>
          <w:rFonts w:ascii="Times New Roman" w:hAnsi="Times New Roman"/>
          <w:color w:val="000000"/>
          <w:lang w:val="bg-BG"/>
        </w:rPr>
        <w:t>,</w:t>
      </w:r>
      <w:r w:rsidR="004E282C">
        <w:rPr>
          <w:rFonts w:ascii="Times New Roman" w:hAnsi="Times New Roman"/>
          <w:color w:val="000000"/>
          <w:lang w:val="bg-BG"/>
        </w:rPr>
        <w:t xml:space="preserve"> </w:t>
      </w:r>
      <w:r w:rsidR="00073F06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073F06">
        <w:rPr>
          <w:rFonts w:ascii="Times New Roman" w:hAnsi="Times New Roman"/>
          <w:lang w:val="bg-BG"/>
        </w:rPr>
        <w:t>3.2</w:t>
      </w:r>
      <w:r w:rsidR="00073F06" w:rsidRPr="002433F1">
        <w:rPr>
          <w:rFonts w:ascii="Times New Roman" w:hAnsi="Times New Roman"/>
          <w:lang w:val="bg-BG"/>
        </w:rPr>
        <w:t>%</w:t>
      </w:r>
      <w:r w:rsidR="00C47393">
        <w:rPr>
          <w:rFonts w:ascii="Times New Roman" w:hAnsi="Times New Roman"/>
          <w:lang w:val="bg-BG"/>
        </w:rPr>
        <w:t>,</w:t>
      </w:r>
      <w:r w:rsidR="00073F06">
        <w:rPr>
          <w:rFonts w:ascii="Times New Roman" w:hAnsi="Times New Roman"/>
          <w:lang w:val="bg-BG"/>
        </w:rPr>
        <w:t xml:space="preserve"> </w:t>
      </w:r>
      <w:r w:rsidR="004E282C">
        <w:rPr>
          <w:rFonts w:ascii="Times New Roman" w:hAnsi="Times New Roman"/>
          <w:color w:val="000000"/>
          <w:lang w:val="bg-BG"/>
        </w:rPr>
        <w:t xml:space="preserve">и </w:t>
      </w:r>
      <w:r w:rsidR="00012524">
        <w:rPr>
          <w:rFonts w:ascii="Times New Roman" w:hAnsi="Times New Roman"/>
          <w:lang w:val="bg-BG"/>
        </w:rPr>
        <w:t>т</w:t>
      </w:r>
      <w:r w:rsidR="00012524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012524">
        <w:rPr>
          <w:rFonts w:ascii="Times New Roman" w:hAnsi="Times New Roman"/>
          <w:lang w:val="bg-BG"/>
        </w:rPr>
        <w:t>,</w:t>
      </w:r>
      <w:r w:rsidR="00012524" w:rsidRPr="00164B74">
        <w:rPr>
          <w:rFonts w:ascii="Times New Roman" w:hAnsi="Times New Roman"/>
          <w:lang w:val="bg-BG"/>
        </w:rPr>
        <w:t xml:space="preserve"> телефона или интернет</w:t>
      </w:r>
      <w:r w:rsidR="00D801BC" w:rsidRPr="00164B74">
        <w:rPr>
          <w:rFonts w:ascii="Times New Roman" w:hAnsi="Times New Roman"/>
          <w:lang w:val="bg-BG"/>
        </w:rPr>
        <w:t xml:space="preserve"> - с</w:t>
      </w:r>
      <w:r w:rsidR="00D801BC" w:rsidRPr="00164B74" w:rsidDel="0057471E">
        <w:rPr>
          <w:rFonts w:ascii="Times New Roman" w:hAnsi="Times New Roman"/>
          <w:lang w:val="bg-BG"/>
        </w:rPr>
        <w:t xml:space="preserve"> </w:t>
      </w:r>
      <w:r w:rsidR="00073F06">
        <w:rPr>
          <w:rFonts w:ascii="Times New Roman" w:hAnsi="Times New Roman"/>
          <w:lang w:val="bg-BG"/>
        </w:rPr>
        <w:t>1</w:t>
      </w:r>
      <w:r w:rsidR="00D801BC" w:rsidRPr="00164B74">
        <w:rPr>
          <w:rFonts w:ascii="Times New Roman" w:hAnsi="Times New Roman"/>
          <w:lang w:val="bg-BG"/>
        </w:rPr>
        <w:t>.</w:t>
      </w:r>
      <w:r w:rsidR="00073F06">
        <w:rPr>
          <w:rFonts w:ascii="Times New Roman" w:hAnsi="Times New Roman"/>
          <w:lang w:val="bg-BG"/>
        </w:rPr>
        <w:t>8</w:t>
      </w:r>
      <w:r w:rsidR="00D801BC">
        <w:rPr>
          <w:rFonts w:ascii="Times New Roman" w:hAnsi="Times New Roman"/>
          <w:lang w:val="bg-BG"/>
        </w:rPr>
        <w:t>%</w:t>
      </w:r>
      <w:r w:rsidR="00B6009C">
        <w:rPr>
          <w:rFonts w:ascii="Times New Roman" w:hAnsi="Times New Roman"/>
          <w:lang w:val="bg-BG"/>
        </w:rPr>
        <w:t>.</w:t>
      </w:r>
      <w:r w:rsidR="00D801BC">
        <w:rPr>
          <w:rFonts w:ascii="Times New Roman" w:hAnsi="Times New Roman"/>
          <w:lang w:val="bg-BG"/>
        </w:rPr>
        <w:t xml:space="preserve"> </w:t>
      </w:r>
      <w:r w:rsidR="00073F06">
        <w:rPr>
          <w:rFonts w:ascii="Times New Roman" w:eastAsia="Times New Roman" w:hAnsi="Times New Roman"/>
          <w:color w:val="000000"/>
          <w:szCs w:val="24"/>
          <w:lang w:val="bg-BG"/>
        </w:rPr>
        <w:t>По-значителен</w:t>
      </w:r>
      <w:r w:rsidR="00073F06" w:rsidRPr="00073F06">
        <w:rPr>
          <w:rFonts w:ascii="Times New Roman" w:hAnsi="Times New Roman"/>
          <w:szCs w:val="24"/>
          <w:lang w:val="bg-BG"/>
        </w:rPr>
        <w:t xml:space="preserve"> </w:t>
      </w:r>
      <w:r w:rsidR="00073F06">
        <w:rPr>
          <w:rFonts w:ascii="Times New Roman" w:hAnsi="Times New Roman"/>
          <w:szCs w:val="24"/>
          <w:lang w:val="bg-BG"/>
        </w:rPr>
        <w:t xml:space="preserve">ръст </w:t>
      </w:r>
      <w:r w:rsidR="007E783B">
        <w:rPr>
          <w:rFonts w:ascii="Times New Roman" w:hAnsi="Times New Roman"/>
          <w:szCs w:val="24"/>
          <w:lang w:val="bg-BG"/>
        </w:rPr>
        <w:t xml:space="preserve">е отчетен в </w:t>
      </w:r>
      <w:r w:rsidR="007E783B">
        <w:rPr>
          <w:rFonts w:ascii="Times New Roman" w:hAnsi="Times New Roman"/>
          <w:lang w:val="bg-BG"/>
        </w:rPr>
        <w:t>т</w:t>
      </w:r>
      <w:r w:rsidR="007E783B" w:rsidRPr="00164B74">
        <w:rPr>
          <w:rFonts w:ascii="Times New Roman" w:hAnsi="Times New Roman"/>
          <w:lang w:val="bg-BG"/>
        </w:rPr>
        <w:t xml:space="preserve">ърговията на дребно с текстил, облекло, обувки и кожени изделия </w:t>
      </w:r>
      <w:r w:rsidR="00C47393">
        <w:rPr>
          <w:rFonts w:ascii="Times New Roman" w:hAnsi="Times New Roman"/>
          <w:lang w:val="bg-BG"/>
        </w:rPr>
        <w:t xml:space="preserve">- </w:t>
      </w:r>
      <w:r w:rsidR="007E783B" w:rsidRPr="00164B74">
        <w:rPr>
          <w:rFonts w:ascii="Times New Roman" w:hAnsi="Times New Roman"/>
          <w:lang w:val="bg-BG"/>
        </w:rPr>
        <w:t>с</w:t>
      </w:r>
      <w:r w:rsidR="007E783B">
        <w:rPr>
          <w:rFonts w:ascii="Times New Roman" w:hAnsi="Times New Roman"/>
          <w:lang w:val="bg-BG"/>
        </w:rPr>
        <w:t xml:space="preserve"> 10.0</w:t>
      </w:r>
      <w:r w:rsidR="007E783B" w:rsidRPr="00164B74">
        <w:rPr>
          <w:rFonts w:ascii="Times New Roman" w:hAnsi="Times New Roman"/>
          <w:lang w:val="bg-BG"/>
        </w:rPr>
        <w:t>%</w:t>
      </w:r>
      <w:r w:rsidR="007E783B">
        <w:rPr>
          <w:rFonts w:ascii="Times New Roman" w:hAnsi="Times New Roman"/>
          <w:lang w:val="bg-BG"/>
        </w:rPr>
        <w:t>.</w:t>
      </w:r>
    </w:p>
    <w:p w14:paraId="7A0CD527" w14:textId="5E4EA247" w:rsidR="00B84AFA" w:rsidRDefault="00B84AFA" w:rsidP="005C21CA">
      <w:pPr>
        <w:ind w:firstLine="709"/>
        <w:jc w:val="both"/>
        <w:rPr>
          <w:rFonts w:ascii="Times New Roman" w:hAnsi="Times New Roman"/>
          <w:lang w:val="bg-BG"/>
        </w:rPr>
      </w:pPr>
    </w:p>
    <w:p w14:paraId="595A3134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1E716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656BD907" w:rsidR="00DA6FED" w:rsidRDefault="00DA6FE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BDADBAD" w14:textId="357980A3" w:rsidR="00393C0D" w:rsidRPr="004E08D0" w:rsidRDefault="00D768A5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61312586">
          <v:shape id="_x0000_i1026" type="#_x0000_t75" style="width:517.5pt;height:347.25pt">
            <v:imagedata r:id="rId9" o:title=""/>
          </v:shape>
        </w:pict>
      </w:r>
    </w:p>
    <w:p w14:paraId="662A27E7" w14:textId="77777777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A49C1A0" w14:textId="6D816F1F" w:rsidR="00C16E9B" w:rsidRDefault="00C16E9B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990E3C9" w14:textId="3E91348C" w:rsidR="00AF51A7" w:rsidRDefault="00AF51A7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025CD25C" w14:textId="5885BA4B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2408407E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AF51A7">
        <w:rPr>
          <w:rFonts w:ascii="Times New Roman" w:hAnsi="Times New Roman"/>
          <w:szCs w:val="24"/>
          <w:lang w:val="bg-BG"/>
        </w:rPr>
        <w:t>юни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023966">
        <w:rPr>
          <w:rFonts w:ascii="Times New Roman" w:hAnsi="Times New Roman"/>
          <w:lang w:val="bg-BG"/>
        </w:rPr>
        <w:t>на</w:t>
      </w:r>
      <w:r w:rsidR="003F5B34">
        <w:rPr>
          <w:rFonts w:ascii="Times New Roman" w:hAnsi="Times New Roman"/>
          <w:lang w:val="bg-BG"/>
        </w:rPr>
        <w:t>растване 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7E783B">
        <w:rPr>
          <w:rFonts w:ascii="Times New Roman" w:hAnsi="Times New Roman"/>
          <w:szCs w:val="24"/>
          <w:lang w:val="bg-BG"/>
        </w:rPr>
        <w:t>при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3F5B34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3F5B34" w:rsidRPr="00164B74">
        <w:rPr>
          <w:rFonts w:ascii="Times New Roman" w:hAnsi="Times New Roman"/>
          <w:lang w:val="bg-BG"/>
        </w:rPr>
        <w:t xml:space="preserve"> </w:t>
      </w:r>
      <w:r w:rsidR="003F5B34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(</w:t>
      </w:r>
      <w:r w:rsidR="003F5B34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7E783B">
        <w:rPr>
          <w:rFonts w:ascii="Times New Roman" w:hAnsi="Times New Roman"/>
          <w:szCs w:val="24"/>
          <w:lang w:val="bg-BG"/>
        </w:rPr>
        <w:t>9</w:t>
      </w:r>
      <w:r w:rsidR="004B5339">
        <w:rPr>
          <w:rFonts w:ascii="Times New Roman" w:hAnsi="Times New Roman"/>
          <w:szCs w:val="24"/>
          <w:lang w:val="bg-BG"/>
        </w:rPr>
        <w:t>.</w:t>
      </w:r>
      <w:r w:rsidR="007E783B">
        <w:rPr>
          <w:rFonts w:ascii="Times New Roman" w:hAnsi="Times New Roman"/>
          <w:szCs w:val="24"/>
          <w:lang w:val="bg-BG"/>
        </w:rPr>
        <w:t>7</w:t>
      </w:r>
      <w:r w:rsidR="003F5B34">
        <w:rPr>
          <w:rFonts w:ascii="Times New Roman" w:hAnsi="Times New Roman"/>
          <w:szCs w:val="24"/>
          <w:lang w:val="bg-BG"/>
        </w:rPr>
        <w:t>%</w:t>
      </w:r>
      <w:r w:rsidR="00A92120">
        <w:rPr>
          <w:rFonts w:ascii="Times New Roman" w:hAnsi="Times New Roman"/>
          <w:szCs w:val="24"/>
          <w:lang w:val="bg-BG"/>
        </w:rPr>
        <w:t>)</w:t>
      </w:r>
      <w:r w:rsidR="00CC260D">
        <w:rPr>
          <w:rFonts w:ascii="Times New Roman" w:hAnsi="Times New Roman"/>
          <w:szCs w:val="24"/>
          <w:lang w:val="bg-BG"/>
        </w:rPr>
        <w:t xml:space="preserve"> и</w:t>
      </w:r>
      <w:r w:rsidR="003F5B34">
        <w:rPr>
          <w:rFonts w:ascii="Times New Roman" w:hAnsi="Times New Roman"/>
          <w:szCs w:val="24"/>
          <w:lang w:val="bg-BG"/>
        </w:rPr>
        <w:t xml:space="preserve"> т</w:t>
      </w:r>
      <w:r w:rsidR="003F5B34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3F5B34">
        <w:rPr>
          <w:rFonts w:ascii="Times New Roman" w:hAnsi="Times New Roman"/>
          <w:szCs w:val="24"/>
          <w:lang w:val="bg-BG"/>
        </w:rPr>
        <w:t>,</w:t>
      </w:r>
      <w:r w:rsidR="003F5B34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A92120">
        <w:rPr>
          <w:rFonts w:ascii="Times New Roman" w:hAnsi="Times New Roman"/>
          <w:szCs w:val="24"/>
          <w:lang w:val="bg-BG"/>
        </w:rPr>
        <w:t>(</w:t>
      </w:r>
      <w:r w:rsidR="003F5B34">
        <w:rPr>
          <w:rFonts w:ascii="Times New Roman" w:hAnsi="Times New Roman"/>
          <w:szCs w:val="24"/>
          <w:lang w:val="bg-BG"/>
        </w:rPr>
        <w:t xml:space="preserve">с </w:t>
      </w:r>
      <w:r w:rsidR="007E783B">
        <w:rPr>
          <w:rFonts w:ascii="Times New Roman" w:hAnsi="Times New Roman"/>
          <w:szCs w:val="24"/>
          <w:lang w:val="bg-BG"/>
        </w:rPr>
        <w:t>4</w:t>
      </w:r>
      <w:r w:rsidR="003F5B34" w:rsidRPr="00164B74">
        <w:rPr>
          <w:rFonts w:ascii="Times New Roman" w:hAnsi="Times New Roman"/>
          <w:szCs w:val="24"/>
          <w:lang w:val="bg-BG"/>
        </w:rPr>
        <w:t>.</w:t>
      </w:r>
      <w:r w:rsidR="007E783B">
        <w:rPr>
          <w:rFonts w:ascii="Times New Roman" w:hAnsi="Times New Roman"/>
          <w:szCs w:val="24"/>
          <w:lang w:val="bg-BG"/>
        </w:rPr>
        <w:t>2</w:t>
      </w:r>
      <w:r w:rsidR="003F5B34" w:rsidRPr="00164B74">
        <w:rPr>
          <w:rFonts w:ascii="Times New Roman" w:hAnsi="Times New Roman"/>
          <w:szCs w:val="24"/>
          <w:lang w:val="bg-BG"/>
        </w:rPr>
        <w:t>%</w:t>
      </w:r>
      <w:r w:rsidR="00A92120">
        <w:rPr>
          <w:rFonts w:ascii="Times New Roman" w:hAnsi="Times New Roman"/>
          <w:szCs w:val="24"/>
          <w:lang w:val="bg-BG"/>
        </w:rPr>
        <w:t>)</w:t>
      </w:r>
      <w:r w:rsidR="00CC260D" w:rsidRPr="00416AC2">
        <w:rPr>
          <w:rFonts w:ascii="Times New Roman" w:hAnsi="Times New Roman"/>
          <w:szCs w:val="24"/>
          <w:lang w:val="en-US"/>
        </w:rPr>
        <w:t>,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CC260D">
        <w:rPr>
          <w:rFonts w:ascii="Times New Roman" w:hAnsi="Times New Roman"/>
          <w:szCs w:val="24"/>
          <w:lang w:val="bg-BG"/>
        </w:rPr>
        <w:t>докато в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451B75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="00451B75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451B75">
        <w:rPr>
          <w:rFonts w:ascii="Times New Roman" w:hAnsi="Times New Roman"/>
          <w:szCs w:val="24"/>
          <w:lang w:val="bg-BG"/>
        </w:rPr>
        <w:t>материали</w:t>
      </w:r>
      <w:r w:rsidR="00416AC2">
        <w:rPr>
          <w:rFonts w:ascii="Times New Roman" w:hAnsi="Times New Roman"/>
          <w:szCs w:val="24"/>
          <w:lang w:val="bg-BG"/>
        </w:rPr>
        <w:t>,</w:t>
      </w:r>
      <w:r w:rsidR="00451B75">
        <w:rPr>
          <w:rFonts w:ascii="Times New Roman" w:hAnsi="Times New Roman"/>
          <w:szCs w:val="24"/>
          <w:lang w:val="bg-BG"/>
        </w:rPr>
        <w:t xml:space="preserve"> </w:t>
      </w:r>
      <w:r w:rsidR="00CC260D">
        <w:rPr>
          <w:rFonts w:ascii="Times New Roman" w:hAnsi="Times New Roman"/>
          <w:szCs w:val="24"/>
          <w:lang w:val="bg-BG"/>
        </w:rPr>
        <w:t xml:space="preserve">е регистрирано намаление </w:t>
      </w:r>
      <w:r w:rsidR="00A92120">
        <w:rPr>
          <w:rFonts w:ascii="Times New Roman" w:hAnsi="Times New Roman"/>
          <w:szCs w:val="24"/>
          <w:lang w:val="bg-BG"/>
        </w:rPr>
        <w:t>(</w:t>
      </w:r>
      <w:r w:rsidR="00451B75">
        <w:rPr>
          <w:rFonts w:ascii="Times New Roman" w:hAnsi="Times New Roman"/>
          <w:szCs w:val="24"/>
          <w:lang w:val="bg-BG"/>
        </w:rPr>
        <w:t xml:space="preserve">с </w:t>
      </w:r>
      <w:r w:rsidR="003F5B34">
        <w:rPr>
          <w:rFonts w:ascii="Times New Roman" w:hAnsi="Times New Roman"/>
          <w:szCs w:val="24"/>
          <w:lang w:val="bg-BG"/>
        </w:rPr>
        <w:t>0</w:t>
      </w:r>
      <w:r w:rsidR="00451B75" w:rsidRPr="00164B74">
        <w:rPr>
          <w:rFonts w:ascii="Times New Roman" w:hAnsi="Times New Roman"/>
          <w:szCs w:val="24"/>
          <w:lang w:val="bg-BG"/>
        </w:rPr>
        <w:t>.</w:t>
      </w:r>
      <w:r w:rsidR="00CC260D">
        <w:rPr>
          <w:rFonts w:ascii="Times New Roman" w:hAnsi="Times New Roman"/>
          <w:szCs w:val="24"/>
          <w:lang w:val="bg-BG"/>
        </w:rPr>
        <w:t>5</w:t>
      </w:r>
      <w:r w:rsidR="00451B75" w:rsidRPr="00164B74">
        <w:rPr>
          <w:rFonts w:ascii="Times New Roman" w:hAnsi="Times New Roman"/>
          <w:szCs w:val="24"/>
          <w:lang w:val="bg-BG"/>
        </w:rPr>
        <w:t>%</w:t>
      </w:r>
      <w:r w:rsidR="00A92120">
        <w:rPr>
          <w:rFonts w:ascii="Times New Roman" w:hAnsi="Times New Roman"/>
          <w:szCs w:val="24"/>
          <w:lang w:val="bg-BG"/>
        </w:rPr>
        <w:t>)</w:t>
      </w:r>
      <w:r w:rsidR="003F5B34">
        <w:rPr>
          <w:rFonts w:ascii="Times New Roman" w:hAnsi="Times New Roman"/>
          <w:szCs w:val="24"/>
          <w:lang w:val="bg-BG"/>
        </w:rPr>
        <w:t>.</w:t>
      </w:r>
    </w:p>
    <w:p w14:paraId="7F317F5A" w14:textId="7ADDF376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>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3A7ADA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CC260D">
        <w:rPr>
          <w:rFonts w:ascii="Times New Roman" w:hAnsi="Times New Roman"/>
          <w:szCs w:val="24"/>
          <w:lang w:val="bg-BG"/>
        </w:rPr>
        <w:t>спад</w:t>
      </w:r>
      <w:r w:rsidR="00A92120">
        <w:rPr>
          <w:rFonts w:ascii="Times New Roman" w:hAnsi="Times New Roman"/>
          <w:szCs w:val="24"/>
          <w:lang w:val="bg-BG"/>
        </w:rPr>
        <w:t xml:space="preserve"> 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CC260D">
        <w:rPr>
          <w:rFonts w:ascii="Times New Roman" w:hAnsi="Times New Roman"/>
          <w:lang w:val="bg-BG"/>
        </w:rPr>
        <w:t>при</w:t>
      </w:r>
      <w:r w:rsidR="00661118">
        <w:rPr>
          <w:rFonts w:ascii="Times New Roman" w:hAnsi="Times New Roman"/>
          <w:lang w:val="en-US"/>
        </w:rPr>
        <w:t>:</w:t>
      </w:r>
      <w:r w:rsidR="00CC260D">
        <w:rPr>
          <w:rFonts w:ascii="Times New Roman" w:hAnsi="Times New Roman"/>
          <w:lang w:val="bg-BG"/>
        </w:rPr>
        <w:t xml:space="preserve"> т</w:t>
      </w:r>
      <w:r w:rsidR="00CC260D" w:rsidRPr="009668CF">
        <w:rPr>
          <w:rFonts w:ascii="Times New Roman" w:hAnsi="Times New Roman"/>
          <w:color w:val="000000"/>
          <w:lang w:val="bg-BG"/>
        </w:rPr>
        <w:t xml:space="preserve">ърговията на дребно с </w:t>
      </w:r>
      <w:r w:rsidR="00CC260D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CC260D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CC260D" w:rsidRPr="009668CF">
        <w:rPr>
          <w:rFonts w:ascii="Times New Roman" w:hAnsi="Times New Roman"/>
          <w:color w:val="000000"/>
          <w:lang w:val="bg-BG"/>
        </w:rPr>
        <w:t xml:space="preserve">- </w:t>
      </w:r>
      <w:r w:rsidR="00CC260D">
        <w:rPr>
          <w:rFonts w:ascii="Times New Roman" w:hAnsi="Times New Roman"/>
          <w:lang w:val="bg-BG"/>
        </w:rPr>
        <w:t>с</w:t>
      </w:r>
      <w:r w:rsidR="00CC260D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CC260D">
        <w:rPr>
          <w:rFonts w:ascii="Times New Roman" w:hAnsi="Times New Roman"/>
          <w:color w:val="000000"/>
          <w:lang w:val="bg-BG"/>
        </w:rPr>
        <w:t>8.8</w:t>
      </w:r>
      <w:r w:rsidR="00CC260D" w:rsidRPr="009668CF">
        <w:rPr>
          <w:rFonts w:ascii="Times New Roman" w:hAnsi="Times New Roman"/>
          <w:color w:val="000000"/>
          <w:lang w:val="bg-BG"/>
        </w:rPr>
        <w:t>%</w:t>
      </w:r>
      <w:r w:rsidR="00CC260D">
        <w:rPr>
          <w:rFonts w:ascii="Times New Roman" w:hAnsi="Times New Roman"/>
          <w:color w:val="000000"/>
          <w:lang w:val="bg-BG"/>
        </w:rPr>
        <w:t xml:space="preserve">, </w:t>
      </w:r>
      <w:r w:rsidR="00CC260D" w:rsidRPr="002433F1">
        <w:rPr>
          <w:rFonts w:ascii="Times New Roman" w:hAnsi="Times New Roman"/>
          <w:lang w:val="bg-BG"/>
        </w:rPr>
        <w:t xml:space="preserve">търговията на дребно с разнообразни стоки - с </w:t>
      </w:r>
      <w:r w:rsidR="00CC260D">
        <w:rPr>
          <w:rFonts w:ascii="Times New Roman" w:hAnsi="Times New Roman"/>
          <w:lang w:val="bg-BG"/>
        </w:rPr>
        <w:t>5.1</w:t>
      </w:r>
      <w:r w:rsidR="00CC260D" w:rsidRPr="002433F1">
        <w:rPr>
          <w:rFonts w:ascii="Times New Roman" w:hAnsi="Times New Roman"/>
          <w:lang w:val="bg-BG"/>
        </w:rPr>
        <w:t>%</w:t>
      </w:r>
      <w:r w:rsidR="00416AC2">
        <w:rPr>
          <w:rFonts w:ascii="Times New Roman" w:hAnsi="Times New Roman"/>
          <w:lang w:val="bg-BG"/>
        </w:rPr>
        <w:t>,</w:t>
      </w:r>
      <w:r w:rsidR="00CC260D">
        <w:rPr>
          <w:rFonts w:ascii="Times New Roman" w:hAnsi="Times New Roman"/>
          <w:lang w:val="bg-BG"/>
        </w:rPr>
        <w:t xml:space="preserve"> и т</w:t>
      </w:r>
      <w:r w:rsidR="00CC260D" w:rsidRPr="00164B74">
        <w:rPr>
          <w:rFonts w:ascii="Times New Roman" w:hAnsi="Times New Roman"/>
          <w:lang w:val="bg-BG"/>
        </w:rPr>
        <w:t xml:space="preserve">ърговията на дребно с текстил, облекло, обувки и кожени изделия </w:t>
      </w:r>
      <w:r w:rsidR="001F416E">
        <w:rPr>
          <w:rFonts w:ascii="Times New Roman" w:hAnsi="Times New Roman"/>
          <w:lang w:val="bg-BG"/>
        </w:rPr>
        <w:t>-</w:t>
      </w:r>
      <w:r w:rsidR="001F416E" w:rsidRPr="00416AC2">
        <w:rPr>
          <w:rFonts w:ascii="Times New Roman" w:hAnsi="Times New Roman"/>
          <w:lang w:val="en-US"/>
        </w:rPr>
        <w:t xml:space="preserve"> </w:t>
      </w:r>
      <w:r w:rsidR="00CC260D" w:rsidRPr="00164B74">
        <w:rPr>
          <w:rFonts w:ascii="Times New Roman" w:hAnsi="Times New Roman"/>
          <w:lang w:val="bg-BG"/>
        </w:rPr>
        <w:t xml:space="preserve">с </w:t>
      </w:r>
      <w:r w:rsidR="00CC260D">
        <w:rPr>
          <w:rFonts w:ascii="Times New Roman" w:hAnsi="Times New Roman"/>
          <w:lang w:val="bg-BG"/>
        </w:rPr>
        <w:t>1.6</w:t>
      </w:r>
      <w:r w:rsidR="00CC260D" w:rsidRPr="00164B74">
        <w:rPr>
          <w:rFonts w:ascii="Times New Roman" w:hAnsi="Times New Roman"/>
          <w:lang w:val="bg-BG"/>
        </w:rPr>
        <w:t>%</w:t>
      </w:r>
      <w:r w:rsidR="00CC260D">
        <w:rPr>
          <w:rFonts w:ascii="Times New Roman" w:hAnsi="Times New Roman"/>
          <w:lang w:val="bg-BG"/>
        </w:rPr>
        <w:t xml:space="preserve">. По-значителен </w:t>
      </w:r>
      <w:r w:rsidR="00E7630A">
        <w:rPr>
          <w:rFonts w:ascii="Times New Roman" w:hAnsi="Times New Roman"/>
          <w:lang w:val="bg-BG"/>
        </w:rPr>
        <w:t>ръст</w:t>
      </w:r>
      <w:r w:rsidR="00CC260D">
        <w:rPr>
          <w:rFonts w:ascii="Times New Roman" w:hAnsi="Times New Roman"/>
          <w:color w:val="000000"/>
          <w:lang w:val="bg-BG"/>
        </w:rPr>
        <w:t xml:space="preserve"> </w:t>
      </w:r>
      <w:r w:rsidR="00E7630A">
        <w:rPr>
          <w:rFonts w:ascii="Times New Roman" w:hAnsi="Times New Roman"/>
          <w:color w:val="000000"/>
          <w:lang w:val="bg-BG"/>
        </w:rPr>
        <w:t xml:space="preserve">е регистриран </w:t>
      </w:r>
      <w:r w:rsidR="00841CB8">
        <w:rPr>
          <w:rFonts w:ascii="Times New Roman" w:hAnsi="Times New Roman"/>
          <w:lang w:val="bg-BG"/>
        </w:rPr>
        <w:t>при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A92120">
        <w:rPr>
          <w:rFonts w:ascii="Times New Roman" w:hAnsi="Times New Roman"/>
          <w:lang w:val="bg-BG"/>
        </w:rPr>
        <w:t>т</w:t>
      </w:r>
      <w:r w:rsidR="00A92120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A92120">
        <w:rPr>
          <w:rFonts w:ascii="Times New Roman" w:hAnsi="Times New Roman"/>
          <w:lang w:val="bg-BG"/>
        </w:rPr>
        <w:t>,</w:t>
      </w:r>
      <w:r w:rsidR="00A92120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E7630A">
        <w:rPr>
          <w:rFonts w:ascii="Times New Roman" w:hAnsi="Times New Roman"/>
          <w:lang w:val="bg-BG"/>
        </w:rPr>
        <w:t>9</w:t>
      </w:r>
      <w:r w:rsidR="00A92120">
        <w:rPr>
          <w:rFonts w:ascii="Times New Roman" w:hAnsi="Times New Roman"/>
          <w:lang w:val="bg-BG"/>
        </w:rPr>
        <w:t>.</w:t>
      </w:r>
      <w:r w:rsidR="00E7630A">
        <w:rPr>
          <w:rFonts w:ascii="Times New Roman" w:hAnsi="Times New Roman"/>
          <w:lang w:val="bg-BG"/>
        </w:rPr>
        <w:t>0</w:t>
      </w:r>
      <w:r w:rsidR="00A92120" w:rsidRPr="00164B74">
        <w:rPr>
          <w:rFonts w:ascii="Times New Roman" w:hAnsi="Times New Roman"/>
          <w:lang w:val="bg-BG"/>
        </w:rPr>
        <w:t>%</w:t>
      </w:r>
      <w:r w:rsidR="00E7630A">
        <w:rPr>
          <w:rFonts w:ascii="Times New Roman" w:hAnsi="Times New Roman"/>
          <w:lang w:val="bg-BG"/>
        </w:rPr>
        <w:t xml:space="preserve"> и </w:t>
      </w:r>
      <w:r w:rsidR="00D46CBD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D46CBD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D46CBD">
        <w:rPr>
          <w:rFonts w:ascii="Times New Roman" w:hAnsi="Times New Roman"/>
          <w:color w:val="000000"/>
          <w:lang w:val="bg-BG"/>
        </w:rPr>
        <w:t>-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 xml:space="preserve"> с </w:t>
      </w:r>
      <w:r w:rsidR="00E7630A">
        <w:rPr>
          <w:rFonts w:ascii="Times New Roman" w:eastAsia="Times New Roman" w:hAnsi="Times New Roman"/>
          <w:color w:val="000000"/>
          <w:szCs w:val="24"/>
          <w:lang w:val="bg-BG"/>
        </w:rPr>
        <w:t>6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>.</w:t>
      </w:r>
      <w:r w:rsidR="00E7630A">
        <w:rPr>
          <w:rFonts w:ascii="Times New Roman" w:eastAsia="Times New Roman" w:hAnsi="Times New Roman"/>
          <w:color w:val="000000"/>
          <w:szCs w:val="24"/>
          <w:lang w:val="bg-BG"/>
        </w:rPr>
        <w:t>5</w:t>
      </w:r>
      <w:r w:rsidR="00D46CBD">
        <w:rPr>
          <w:rFonts w:ascii="Times New Roman" w:eastAsia="Times New Roman" w:hAnsi="Times New Roman"/>
          <w:color w:val="000000"/>
          <w:szCs w:val="24"/>
          <w:lang w:val="bg-BG"/>
        </w:rPr>
        <w:t>%</w:t>
      </w:r>
      <w:r w:rsidR="00D46CBD">
        <w:rPr>
          <w:rFonts w:ascii="Times New Roman" w:hAnsi="Times New Roman"/>
          <w:lang w:val="bg-BG"/>
        </w:rPr>
        <w:t xml:space="preserve">. </w:t>
      </w:r>
      <w:r w:rsidR="0086752F">
        <w:rPr>
          <w:rFonts w:ascii="Times New Roman" w:hAnsi="Times New Roman"/>
          <w:color w:val="000000"/>
          <w:lang w:val="bg-BG"/>
        </w:rPr>
        <w:t xml:space="preserve"> </w:t>
      </w:r>
    </w:p>
    <w:p w14:paraId="28EFA3A5" w14:textId="77777777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0C65C5D7" w14:textId="77777777" w:rsidR="001F025E" w:rsidRDefault="001F025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76374DD" w14:textId="77777777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77777777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111AC689" w:rsidR="00733ECD" w:rsidRDefault="00D768A5" w:rsidP="00C16E9B">
      <w:pPr>
        <w:tabs>
          <w:tab w:val="left" w:pos="10348"/>
        </w:tabs>
        <w:jc w:val="center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059DC853">
          <v:shape id="_x0000_i1027" type="#_x0000_t75" style="width:504.75pt;height:321.75pt">
            <v:imagedata r:id="rId10" o:title=""/>
          </v:shape>
        </w:pict>
      </w:r>
    </w:p>
    <w:p w14:paraId="60715308" w14:textId="77777777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68B5037" w14:textId="77777777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599146EA" w14:textId="77777777" w:rsidR="00C27F48" w:rsidRDefault="00C27F48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2932DC1" w14:textId="77777777" w:rsidR="00D768A5" w:rsidRDefault="00D768A5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670C431F" w14:textId="06AB3EC1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598"/>
        <w:gridCol w:w="537"/>
        <w:gridCol w:w="537"/>
        <w:gridCol w:w="569"/>
        <w:gridCol w:w="537"/>
        <w:gridCol w:w="537"/>
      </w:tblGrid>
      <w:tr w:rsidR="007E170F" w:rsidRPr="00393C0D" w14:paraId="298532B2" w14:textId="77777777" w:rsidTr="00BE42FB">
        <w:trPr>
          <w:trHeight w:val="306"/>
          <w:jc w:val="center"/>
        </w:trPr>
        <w:tc>
          <w:tcPr>
            <w:tcW w:w="2862" w:type="dxa"/>
            <w:vMerge w:val="restart"/>
            <w:shd w:val="clear" w:color="auto" w:fill="FFFFFF"/>
            <w:vAlign w:val="center"/>
          </w:tcPr>
          <w:p w14:paraId="04EE497C" w14:textId="77777777" w:rsidR="007E170F" w:rsidRPr="00393C0D" w:rsidRDefault="007E170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85CB0D" w14:textId="77777777" w:rsidR="007E170F" w:rsidRPr="00AE1461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271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7777777" w:rsidR="007E170F" w:rsidRPr="00AE1461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BE42FB" w:rsidRPr="00393C0D" w14:paraId="54F175E3" w14:textId="77777777" w:rsidTr="00BE42FB">
        <w:trPr>
          <w:trHeight w:val="253"/>
          <w:jc w:val="center"/>
        </w:trPr>
        <w:tc>
          <w:tcPr>
            <w:tcW w:w="28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BE42FB" w:rsidRPr="00393C0D" w:rsidRDefault="00BE42FB" w:rsidP="00BE42F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563F80FF" w:rsidR="00BE42FB" w:rsidRPr="003F32F3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2B503F85" w:rsidR="00BE42FB" w:rsidRPr="003F32F3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1116BE69" w:rsidR="00BE42FB" w:rsidRPr="003F32F3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25367960" w:rsidR="00BE42FB" w:rsidRPr="003F32F3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301B6430" w:rsidR="00BE42FB" w:rsidRPr="003F32F3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7A40B0F2" w:rsidR="00BE42FB" w:rsidRPr="003F32F3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</w:tr>
      <w:tr w:rsidR="00BE42FB" w:rsidRPr="00B6009C" w14:paraId="424907BA" w14:textId="77777777" w:rsidTr="00732946">
        <w:trPr>
          <w:trHeight w:val="479"/>
          <w:jc w:val="center"/>
        </w:trPr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BE42FB" w:rsidRPr="006C4309" w:rsidRDefault="00BE42FB" w:rsidP="00BE42FB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AD9A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879B9C8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1CCD15" w14:textId="02EFE6E6" w:rsidR="00BE42FB" w:rsidRPr="009B0B8C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0F055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E39198B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F47CE4" w14:textId="7F933A86" w:rsidR="00BE42FB" w:rsidRPr="009B0B8C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-1.0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5065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ABD4A1F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67FDA2" w14:textId="5FC7B024" w:rsidR="00BE42FB" w:rsidRPr="009B0B8C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-1.8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B1EDA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7ECE892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7A22A5" w14:textId="46EE883A" w:rsidR="00BE42FB" w:rsidRPr="009B0B8C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-0.8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77767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85863AB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8FD1E8" w14:textId="1DB29DB1" w:rsidR="00BE42FB" w:rsidRPr="009B0B8C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6CB51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5E4CE7" w14:textId="77777777" w:rsidR="00732946" w:rsidRDefault="00732946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74936F" w14:textId="5BE9EE0D" w:rsidR="00BE42FB" w:rsidRPr="009B0B8C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B8C">
              <w:rPr>
                <w:rFonts w:ascii="Times New Roman" w:hAnsi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BE42FB" w:rsidRPr="00B6009C" w14:paraId="0B13F1A7" w14:textId="77777777" w:rsidTr="00AF51A7">
        <w:trPr>
          <w:trHeight w:val="159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BE42FB" w:rsidRPr="00C334A9" w:rsidRDefault="00BE42FB" w:rsidP="00BE42F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BE42FB" w:rsidRPr="00C334A9" w:rsidRDefault="00BE42FB" w:rsidP="00BE42FB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D1E5D1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6A496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0C8FFE3F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D571D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02E3D98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FAF8A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397E165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AEA28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1575DDE5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C0B22C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7AE058EF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02A548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1ED4991D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BE42FB" w:rsidRPr="00B6009C" w14:paraId="667A0600" w14:textId="77777777" w:rsidTr="00732946">
        <w:trPr>
          <w:trHeight w:val="53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BE42FB" w:rsidRPr="00C334A9" w:rsidRDefault="00BE42FB" w:rsidP="00BE42F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2D2B8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ECD2C8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7E72AB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0801E769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CE2DF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C748BB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18AD8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11C5923F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164D09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964908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C8DF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55FD504E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A1142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90159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98CC0D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5CEA03DB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C2F044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9ADCAD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685D66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635E0EBD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6A0EE0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EC933B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196B8B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4A775C36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BE42FB" w:rsidRPr="00B6009C" w14:paraId="68BBF906" w14:textId="77777777" w:rsidTr="00AF51A7">
        <w:trPr>
          <w:trHeight w:val="45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BE42FB" w:rsidRPr="00C334A9" w:rsidRDefault="00BE42FB" w:rsidP="00BE42F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30751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AC81F9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02F53C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7786FF72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C3F38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217D1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E889EA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2CFF9972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225F3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468636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97A287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5A42F7DF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E9932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280E58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BB377C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444C711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3C8AE2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1690A1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C0ABA1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784E5285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6D0FF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36C139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59D095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0DD15941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BE42FB" w:rsidRPr="00B6009C" w14:paraId="7E8D9281" w14:textId="77777777" w:rsidTr="00BE42FB">
        <w:trPr>
          <w:trHeight w:val="70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BE42FB" w:rsidRPr="00A75C37" w:rsidRDefault="00BE42FB" w:rsidP="00BE42F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7B42C2B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3C7F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1C2C7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E3DA1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F011EF" w14:textId="6032183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019996F1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4C7A7651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6D046BF3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022EC678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</w:tr>
      <w:tr w:rsidR="00BE42FB" w:rsidRPr="00B6009C" w14:paraId="69BD20AC" w14:textId="77777777" w:rsidTr="00BE42FB">
        <w:trPr>
          <w:trHeight w:val="110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BE42FB" w:rsidRPr="00C334A9" w:rsidRDefault="00BE42FB" w:rsidP="00BE42FB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360B5454" w:rsidR="00BE42FB" w:rsidRPr="009B0B8C" w:rsidRDefault="00BE42FB" w:rsidP="00BE42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6BAEDE40" w:rsidR="00BE42FB" w:rsidRPr="009B0B8C" w:rsidRDefault="00BE42FB" w:rsidP="00BE42FB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105A91A8" w:rsidR="00BE42FB" w:rsidRPr="009B0B8C" w:rsidRDefault="00BE42FB" w:rsidP="00BE42FB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7A48A606" w:rsidR="00BE42FB" w:rsidRPr="009B0B8C" w:rsidRDefault="00BE42FB" w:rsidP="00BE42FB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7C41AB45" w:rsidR="00BE42FB" w:rsidRPr="009B0B8C" w:rsidRDefault="00BE42FB" w:rsidP="00BE42FB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0927885E" w:rsidR="00BE42FB" w:rsidRPr="009B0B8C" w:rsidRDefault="00BE42FB" w:rsidP="00BE42FB">
            <w:pPr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E42FB" w:rsidRPr="00B6009C" w14:paraId="5B06A89B" w14:textId="77777777" w:rsidTr="00732946">
        <w:trPr>
          <w:trHeight w:val="45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BE42FB" w:rsidRPr="00C334A9" w:rsidRDefault="00BE42FB" w:rsidP="00BE42FB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C5C3EA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48265C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C9BCE" w14:textId="2F6C641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D0C932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30EB88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1F0E6" w14:textId="727CF78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C8C79A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656D4F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8370D6" w14:textId="48BA6FF2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5F52C8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075E12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C8DF1" w14:textId="62BAF2F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6B2FE3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C4A3B1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10347DA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69283A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AD3FEB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727904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-3.2</w:t>
            </w:r>
          </w:p>
        </w:tc>
      </w:tr>
      <w:tr w:rsidR="00BE42FB" w:rsidRPr="00B6009C" w14:paraId="45D09FA4" w14:textId="77777777" w:rsidTr="00AF51A7">
        <w:trPr>
          <w:trHeight w:val="281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BE42FB" w:rsidRPr="00C334A9" w:rsidRDefault="00BE42FB" w:rsidP="00BE42F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0D0281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25EA47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68997058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55FB6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996066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1169C" w14:textId="751410AD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27DF8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B6212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3F2254CB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986B1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510281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81A489" w14:textId="04DA1510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-5.5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0B98B1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F2CE0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04821228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2EFCD4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5DAE0B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139EE902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10.0</w:t>
            </w:r>
          </w:p>
        </w:tc>
      </w:tr>
      <w:tr w:rsidR="00BE42FB" w:rsidRPr="00B6009C" w14:paraId="0BB5FE0D" w14:textId="77777777" w:rsidTr="00AF51A7">
        <w:trPr>
          <w:trHeight w:val="287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BE42FB" w:rsidRPr="00C334A9" w:rsidRDefault="00BE42FB" w:rsidP="00BE42F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13A02B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F472C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2BE512F1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A6A2AB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BB4666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F6BE42" w14:textId="1B888D73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3B5AB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138EB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635809AE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21B78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89A8BA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72C5CC" w14:textId="331AD1E5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28CA6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9ECEA5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45CE4E4E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1A5A0F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167BDD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6C0B5DB3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BE42FB" w:rsidRPr="00B6009C" w14:paraId="1B7D201A" w14:textId="77777777" w:rsidTr="00AF51A7">
        <w:trPr>
          <w:trHeight w:val="559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BE42FB" w:rsidRPr="005D72D8" w:rsidRDefault="00BE42FB" w:rsidP="00BE42FB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F75D7B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CA0D1A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657AFC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152BD58A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07E453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CF2A95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A15539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E7A2A8" w14:textId="014F1CF0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CA531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E134E6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73C37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3B8DC998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D7B107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AF17BB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2E57F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A02D92" w14:textId="61F29D3D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-7.9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FB6051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CA6AA0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8B11A2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28F43B13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70CC59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27B27D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DCF9262" w14:textId="77777777" w:rsidR="00AF51A7" w:rsidRPr="009B0B8C" w:rsidRDefault="00AF51A7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2F056A66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-5.4</w:t>
            </w:r>
          </w:p>
        </w:tc>
      </w:tr>
      <w:tr w:rsidR="00BE42FB" w:rsidRPr="00B6009C" w14:paraId="2DD75A27" w14:textId="77777777" w:rsidTr="00732946">
        <w:trPr>
          <w:trHeight w:val="514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BE42FB" w:rsidRPr="005D72D8" w:rsidRDefault="00BE42FB" w:rsidP="0073294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69D6C9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61B8A9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5E47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2D6D32C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3A146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2EA77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F9EFE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E3FE2" w14:textId="23766982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-4.4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7C74C3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983961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6ED58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5503844C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13C4B8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6EC4CD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E8C0E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4A194A" w14:textId="353C1530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D057D0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5A791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C21204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5FE441ED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F9089D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0003FB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433732" w14:textId="77777777" w:rsidR="00732946" w:rsidRDefault="00732946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226DF455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BE42FB" w:rsidRPr="00B6009C" w14:paraId="7B3D8BA2" w14:textId="77777777" w:rsidTr="009B0B8C">
        <w:trPr>
          <w:trHeight w:val="336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BE42FB" w:rsidRPr="005D72D8" w:rsidRDefault="00BE42FB" w:rsidP="00BE42FB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C77173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5842D6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4408E176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5A0FE0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1FE45C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E4029" w14:textId="48886B0C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2E3B4E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4A5D6DC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59308040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5C49D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74886F" w14:textId="777777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49413D" w14:textId="40A2FC8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AC1881" w14:textId="77777777" w:rsidR="009B0B8C" w:rsidRPr="009B0B8C" w:rsidRDefault="009B0B8C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134B10" w14:textId="77777777" w:rsidR="009B0B8C" w:rsidRPr="009B0B8C" w:rsidRDefault="009B0B8C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54EEE6A6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2BB649" w14:textId="77777777" w:rsidR="009B0B8C" w:rsidRPr="009B0B8C" w:rsidRDefault="009B0B8C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560BD8" w14:textId="77777777" w:rsidR="009B0B8C" w:rsidRPr="009B0B8C" w:rsidRDefault="009B0B8C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302B61DC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</w:tr>
      <w:tr w:rsidR="00BE42FB" w:rsidRPr="00B6009C" w14:paraId="75A2B036" w14:textId="77777777" w:rsidTr="00BE42FB">
        <w:trPr>
          <w:trHeight w:val="465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BE42FB" w:rsidRPr="00393C0D" w:rsidRDefault="00BE42FB" w:rsidP="00BE42FB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1847628C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5B8F2EDF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47BF5D77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02D31F52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057F4908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3ED9AF04" w:rsidR="00BE42FB" w:rsidRPr="009B0B8C" w:rsidRDefault="00BE42FB" w:rsidP="00BE42F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0B8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30D8E650" w14:textId="77777777" w:rsidR="00732946" w:rsidRPr="00661118" w:rsidRDefault="00732946" w:rsidP="00393C0D">
      <w:pPr>
        <w:ind w:right="1982"/>
        <w:jc w:val="right"/>
        <w:outlineLvl w:val="0"/>
        <w:rPr>
          <w:rFonts w:ascii="Times New Roman" w:hAnsi="Times New Roman"/>
          <w:b/>
          <w:sz w:val="16"/>
          <w:szCs w:val="24"/>
          <w:lang w:val="bg-BG"/>
        </w:rPr>
      </w:pPr>
    </w:p>
    <w:p w14:paraId="08F8117E" w14:textId="77777777" w:rsidR="00661118" w:rsidRDefault="00661118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0541C14C" w14:textId="32D3F8AF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30"/>
        <w:gridCol w:w="9"/>
        <w:gridCol w:w="625"/>
        <w:gridCol w:w="565"/>
        <w:gridCol w:w="565"/>
        <w:gridCol w:w="615"/>
        <w:gridCol w:w="565"/>
        <w:gridCol w:w="598"/>
        <w:gridCol w:w="67"/>
      </w:tblGrid>
      <w:tr w:rsidR="007E170F" w:rsidRPr="00393C0D" w14:paraId="2489AF3F" w14:textId="77777777" w:rsidTr="00BE42FB">
        <w:trPr>
          <w:gridBefore w:val="1"/>
          <w:wBefore w:w="8" w:type="dxa"/>
          <w:trHeight w:val="284"/>
          <w:jc w:val="center"/>
        </w:trPr>
        <w:tc>
          <w:tcPr>
            <w:tcW w:w="2639" w:type="dxa"/>
            <w:gridSpan w:val="2"/>
            <w:vMerge w:val="restart"/>
            <w:shd w:val="clear" w:color="auto" w:fill="FFFFFF"/>
            <w:vAlign w:val="center"/>
          </w:tcPr>
          <w:p w14:paraId="5E3F613B" w14:textId="77777777" w:rsidR="007E170F" w:rsidRPr="00393C0D" w:rsidRDefault="007E170F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1F16B" w14:textId="77777777" w:rsidR="007E170F" w:rsidRPr="00393C0D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297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77777777" w:rsidR="007E170F" w:rsidRPr="00393C0D" w:rsidRDefault="007E170F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BE42FB" w:rsidRPr="00393C0D" w14:paraId="191711CF" w14:textId="77777777" w:rsidTr="00BE42FB">
        <w:trPr>
          <w:gridBefore w:val="1"/>
          <w:wBefore w:w="8" w:type="dxa"/>
          <w:trHeight w:val="270"/>
          <w:jc w:val="center"/>
        </w:trPr>
        <w:tc>
          <w:tcPr>
            <w:tcW w:w="263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BE42FB" w:rsidRPr="00393C0D" w:rsidRDefault="00BE42FB" w:rsidP="00BE42FB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7790EA8B" w:rsidR="00BE42FB" w:rsidRPr="00393C0D" w:rsidRDefault="00BE42FB" w:rsidP="00BE42FB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7061F81D" w:rsidR="00BE42FB" w:rsidRPr="00393C0D" w:rsidRDefault="00BE42FB" w:rsidP="00BE42FB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194B19DC" w:rsidR="00BE42FB" w:rsidRPr="00393C0D" w:rsidRDefault="00BE42FB" w:rsidP="00BE42FB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38CB4058" w:rsidR="00BE42FB" w:rsidRPr="00393C0D" w:rsidRDefault="00BE42FB" w:rsidP="00BE42FB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373F56B3" w:rsidR="00BE42FB" w:rsidRPr="00393C0D" w:rsidRDefault="00BE42FB" w:rsidP="00BE42FB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30407BE7" w:rsidR="00BE42FB" w:rsidRPr="00393C0D" w:rsidRDefault="00BE42FB" w:rsidP="00BE42FB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</w:tr>
      <w:tr w:rsidR="00FB6F50" w:rsidRPr="00017AE5" w14:paraId="404B9454" w14:textId="77777777" w:rsidTr="009B0B8C">
        <w:trPr>
          <w:gridAfter w:val="1"/>
          <w:wAfter w:w="67" w:type="dxa"/>
          <w:trHeight w:val="284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FB6F50" w:rsidRPr="00CE1489" w:rsidRDefault="00FB6F50" w:rsidP="00FB6F50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282C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E12FBC6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0951A1F7" w:rsidR="00FB6F50" w:rsidRPr="003E481A" w:rsidRDefault="00FB6F50" w:rsidP="00FB6F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  <w:r w:rsidRPr="008674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19FF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88C088D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0F30FCEA" w:rsidR="00FB6F50" w:rsidRPr="003E481A" w:rsidRDefault="00FB6F50" w:rsidP="00FB6F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17A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58B7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  <w:p w14:paraId="2B8E40DE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  <w:p w14:paraId="5E45A15F" w14:textId="0B5B5D11" w:rsidR="00FB6F50" w:rsidRPr="00017AE5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D2A18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F24C830" w14:textId="77777777" w:rsid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7120C1CF" w:rsidR="00FB6F50" w:rsidRPr="00C25235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FC6F8" w14:textId="77777777" w:rsidR="009B0B8C" w:rsidRDefault="009B0B8C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7C8E878" w14:textId="77777777" w:rsidR="009B0B8C" w:rsidRDefault="009B0B8C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6DB65ADE" w:rsidR="00FB6F50" w:rsidRPr="00FB6F50" w:rsidRDefault="00FB6F50" w:rsidP="00FB6F5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B6F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5126" w14:textId="77777777" w:rsidR="009B0B8C" w:rsidRDefault="009B0B8C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B43123" w14:textId="77777777" w:rsidR="009B0B8C" w:rsidRDefault="009B0B8C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32C8A023" w:rsidR="00FB6F50" w:rsidRPr="00FB6F50" w:rsidRDefault="00FB6F50" w:rsidP="00FB6F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</w:t>
            </w:r>
          </w:p>
        </w:tc>
      </w:tr>
      <w:tr w:rsidR="00FB6F50" w:rsidRPr="00017AE5" w14:paraId="19613245" w14:textId="77777777" w:rsidTr="009B0B8C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FB6F50" w:rsidRPr="00CE1489" w:rsidRDefault="00FB6F50" w:rsidP="00FB6F50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FB6F50" w:rsidRPr="00CE1489" w:rsidRDefault="00FB6F50" w:rsidP="00FB6F50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46AB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3ED5C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489D2C2F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599B3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86460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473AAC14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3400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</w:p>
          <w:p w14:paraId="1DEC5763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</w:p>
          <w:p w14:paraId="3F732473" w14:textId="0EE13AB3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7020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B7462E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6B0C2248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5E1E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214476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03764AD3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EEA64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7A8A05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47755CEB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</w:tr>
      <w:tr w:rsidR="00FB6F50" w:rsidRPr="00017AE5" w14:paraId="4F3AF112" w14:textId="77777777" w:rsidTr="009B0B8C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FB6F50" w:rsidRPr="00CE1489" w:rsidRDefault="00FB6F50" w:rsidP="00FB6F50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FFB0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E9DCA0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C1D039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5DFC56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25A66328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-0.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E4130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D7819E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944032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6FB38B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4947909F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BCF9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0F72EC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B8B91B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A1ED8A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3F22B1D5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D6C7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EA6616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5B3301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C0A57A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3398F351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2A74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9A88E6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AED6BD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6E31ED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2CB89663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1F7C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3B7A32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2EE73D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FCF6F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3517D5BF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</w:tr>
      <w:tr w:rsidR="00FB6F50" w:rsidRPr="00017AE5" w14:paraId="7343DA39" w14:textId="77777777" w:rsidTr="009B0B8C">
        <w:trPr>
          <w:gridAfter w:val="1"/>
          <w:wAfter w:w="67" w:type="dxa"/>
          <w:trHeight w:val="51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FB6F50" w:rsidRPr="00CE1489" w:rsidRDefault="00FB6F50" w:rsidP="00FB6F50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4588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A5F10B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CE1FA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3D160964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77C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94AC5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A480A3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2FE7D0CC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F2A7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81C94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4B0F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78D5E8B1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77AE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33B8DB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476C7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6A19194C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7C6F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A47EFA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B1B95D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6C0AB43F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0994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953402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977FE7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6928F6F8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</w:tr>
      <w:tr w:rsidR="00FB6F50" w:rsidRPr="00017AE5" w14:paraId="4FF489B0" w14:textId="77777777" w:rsidTr="00FB6F50">
        <w:trPr>
          <w:gridAfter w:val="1"/>
          <w:wAfter w:w="67" w:type="dxa"/>
          <w:trHeight w:val="72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FB6F50" w:rsidRPr="00A75C37" w:rsidRDefault="00FB6F50" w:rsidP="00FB6F50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124DC971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1DE19DCC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D91A" w14:textId="105D3FB6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190DC841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4B3741A9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7929C6AD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</w:tr>
      <w:tr w:rsidR="00FB6F50" w:rsidRPr="00017AE5" w14:paraId="3003A058" w14:textId="77777777" w:rsidTr="00FB6F50">
        <w:trPr>
          <w:gridAfter w:val="1"/>
          <w:wAfter w:w="67" w:type="dxa"/>
          <w:trHeight w:val="126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FB6F50" w:rsidRPr="00CE1489" w:rsidRDefault="00FB6F50" w:rsidP="00FB6F50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56E20228" w:rsidR="00FB6F50" w:rsidRPr="003E481A" w:rsidRDefault="00FB6F50" w:rsidP="00FB6F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4D729DE0" w:rsidR="00FB6F50" w:rsidRPr="003E481A" w:rsidRDefault="00FB6F50" w:rsidP="00FB6F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67811" w14:textId="6D168688" w:rsidR="00FB6F50" w:rsidRPr="00017AE5" w:rsidRDefault="00FB6F50" w:rsidP="00FB6F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2A64BB26" w:rsidR="00FB6F50" w:rsidRPr="00C25235" w:rsidRDefault="00FB6F50" w:rsidP="00FB6F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7016AD97" w:rsidR="00FB6F50" w:rsidRPr="00FB6F50" w:rsidRDefault="00FB6F50" w:rsidP="00FB6F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12ACCBCA" w:rsidR="00FB6F50" w:rsidRPr="00FB6F50" w:rsidRDefault="00FB6F50" w:rsidP="00FB6F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B6F50" w:rsidRPr="00017AE5" w14:paraId="27DF7228" w14:textId="77777777" w:rsidTr="009B0B8C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FB6F50" w:rsidRPr="00CE1489" w:rsidRDefault="00FB6F50" w:rsidP="00FB6F50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C763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B1E15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191E2E7B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8CAE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ACE96B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0A839188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DA872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D41CB7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675E89B2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1E726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ED4677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3BB51CC5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80893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399FA5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30CA8ABF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92555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A88B16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29525C38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</w:tr>
      <w:tr w:rsidR="00FB6F50" w:rsidRPr="00017AE5" w14:paraId="3C2E6EE0" w14:textId="77777777" w:rsidTr="009B0B8C">
        <w:trPr>
          <w:gridAfter w:val="1"/>
          <w:wAfter w:w="67" w:type="dxa"/>
          <w:trHeight w:val="30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FB6F50" w:rsidRPr="00CE1489" w:rsidRDefault="00FB6F50" w:rsidP="00FB6F50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87E89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8B29EE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0FD47956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97E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D97D7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15B04A87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81D2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76214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67E70E95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DD99A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71D64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1935C912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BDBE9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9724D5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6E5233B9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-11.3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BA15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C912BA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77FF861E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</w:tr>
      <w:tr w:rsidR="00FB6F50" w:rsidRPr="00017AE5" w14:paraId="307C5D7E" w14:textId="77777777" w:rsidTr="00FB6F50">
        <w:trPr>
          <w:gridAfter w:val="1"/>
          <w:wAfter w:w="67" w:type="dxa"/>
          <w:trHeight w:val="423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FB6F50" w:rsidRPr="00CE1489" w:rsidRDefault="00FB6F50" w:rsidP="00FB6F50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CEE7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2A4046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1136DF" w14:textId="61F0746D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EBE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4F69AA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276C41" w14:textId="5B955E72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D629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61C7D2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77A6B3" w14:textId="373BB6D4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57A0E906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14D7DF3F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5ADDFE1A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</w:tr>
      <w:tr w:rsidR="00FB6F50" w:rsidRPr="00014415" w14:paraId="7255505E" w14:textId="77777777" w:rsidTr="009B0B8C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FB6F50" w:rsidRPr="00CE1489" w:rsidRDefault="00FB6F50" w:rsidP="00FB6F50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F2B42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FB710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2CC3A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3D5BE0BF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803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053583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E2CEA3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6E1E1A34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-7.0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AFB06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ACD52C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7AB11C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7AE93484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C368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959DC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D2E457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108E998D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2F058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AF9F02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AEEF1F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13792C8E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6CFB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B45509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13638D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74A6623B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</w:tr>
      <w:tr w:rsidR="00FB6F50" w:rsidRPr="00017AE5" w14:paraId="5076270E" w14:textId="77777777" w:rsidTr="00F441E3">
        <w:trPr>
          <w:gridAfter w:val="1"/>
          <w:wAfter w:w="67" w:type="dxa"/>
          <w:trHeight w:val="480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FB6F50" w:rsidRPr="00CE1489" w:rsidRDefault="00FB6F50" w:rsidP="00FB6F50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F33A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F7E84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B95DFF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DBDF3F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6B7DB6D4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9A86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47C3F8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35F14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F48CE2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0FCFE799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-4.2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7ADB1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6F611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EC06D1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8841A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4A5FB751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-3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59880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3386C3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9D8F91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80223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6B858339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48C8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2AD84F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2C2A8B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3969B6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4F61D51C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F2CAA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54305A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46F065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2FDF25" w14:textId="77777777" w:rsidR="00F441E3" w:rsidRDefault="00F441E3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5C768742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</w:tr>
      <w:tr w:rsidR="00FB6F50" w:rsidRPr="00017AE5" w14:paraId="69336948" w14:textId="77777777" w:rsidTr="009B0B8C">
        <w:trPr>
          <w:gridAfter w:val="1"/>
          <w:wAfter w:w="67" w:type="dxa"/>
          <w:trHeight w:val="319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FB6F50" w:rsidRPr="00CE1489" w:rsidRDefault="00FB6F50" w:rsidP="00FB6F50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5B8B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D5CD99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003D21DB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71A49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18195F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4C92037D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BFAB4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7DB87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351B58DF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11DD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BB26C5" w14:textId="77777777" w:rsid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41CB4B74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3A990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980E33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5B21C539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2247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6976C4" w14:textId="77777777" w:rsidR="009B0B8C" w:rsidRDefault="009B0B8C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33E398CB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</w:tr>
      <w:tr w:rsidR="00FB6F50" w:rsidRPr="00017AE5" w14:paraId="75E81151" w14:textId="77777777" w:rsidTr="00FB6F50">
        <w:trPr>
          <w:gridAfter w:val="1"/>
          <w:wAfter w:w="67" w:type="dxa"/>
          <w:trHeight w:val="495"/>
          <w:jc w:val="center"/>
        </w:trPr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FB6F50" w:rsidRPr="00CE1489" w:rsidRDefault="00FB6F50" w:rsidP="00FB6F50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7017F556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  <w:r w:rsidRPr="008674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47CE07D6" w:rsidR="00FB6F50" w:rsidRPr="003E481A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7AE5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588777D8" w:rsidR="00FB6F50" w:rsidRPr="00017AE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2523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02B96516" w:rsidR="00FB6F50" w:rsidRPr="00C25235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09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6EE04998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6031CDBD" w:rsidR="00FB6F50" w:rsidRPr="00FB6F50" w:rsidRDefault="00FB6F50" w:rsidP="00FB6F5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629"/>
        <w:gridCol w:w="562"/>
        <w:gridCol w:w="563"/>
        <w:gridCol w:w="638"/>
        <w:gridCol w:w="567"/>
        <w:gridCol w:w="567"/>
        <w:gridCol w:w="655"/>
        <w:gridCol w:w="563"/>
        <w:gridCol w:w="563"/>
        <w:gridCol w:w="563"/>
        <w:gridCol w:w="568"/>
        <w:gridCol w:w="602"/>
        <w:gridCol w:w="563"/>
        <w:gridCol w:w="36"/>
      </w:tblGrid>
      <w:tr w:rsidR="009B0B8C" w:rsidRPr="00393C0D" w14:paraId="3F612FD7" w14:textId="77777777" w:rsidTr="009B0B8C">
        <w:trPr>
          <w:gridAfter w:val="1"/>
          <w:wAfter w:w="33" w:type="dxa"/>
          <w:trHeight w:val="300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9B0B8C" w:rsidRPr="00393C0D" w:rsidRDefault="009B0B8C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4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44DF2" w14:textId="77777777" w:rsidR="009B0B8C" w:rsidRPr="00393C0D" w:rsidDel="00014C59" w:rsidRDefault="009B0B8C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3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30BC5C79" w:rsidR="009B0B8C" w:rsidRPr="00393C0D" w:rsidRDefault="009B0B8C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BE42FB" w:rsidRPr="00393C0D" w14:paraId="7B9343CF" w14:textId="77777777" w:rsidTr="009B0B8C">
        <w:trPr>
          <w:gridAfter w:val="1"/>
          <w:wAfter w:w="33" w:type="dxa"/>
          <w:trHeight w:val="317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BE42FB" w:rsidRPr="00393C0D" w:rsidRDefault="00BE42FB" w:rsidP="00BE42F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7FC8BD35" w:rsidR="00BE42FB" w:rsidRPr="004C7C67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17BF5699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5703018E" w:rsidR="00BE42FB" w:rsidRPr="004C7C67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4F6DCE2D" w:rsidR="00BE42FB" w:rsidRPr="004C7C67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7890AA4E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6BE63791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54DB7509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7BCBE438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750C7CD3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3B3090E4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38C57B7C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4226B205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70A6B93A" w:rsidR="00BE42FB" w:rsidRPr="00393C0D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</w:tr>
      <w:tr w:rsidR="00BE42FB" w:rsidRPr="00BE42FB" w14:paraId="0913301C" w14:textId="77777777" w:rsidTr="009B0B8C">
        <w:trPr>
          <w:trHeight w:val="636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BE42FB" w:rsidRPr="00A834E5" w:rsidRDefault="00BE42FB" w:rsidP="00BE42FB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23C38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0D3172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342EBB0E" w:rsidR="00BE42FB" w:rsidRPr="00616C52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ABAA9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EF7ADB3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5ECF90BB" w:rsidR="00BE42FB" w:rsidRPr="00616C52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D8854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03B656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4276E772" w:rsidR="00BE42FB" w:rsidRPr="00616C52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25153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269C78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604D6DBA" w:rsidR="00BE42FB" w:rsidRPr="00616C52" w:rsidRDefault="00BE42FB" w:rsidP="00BE42F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856C9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E61571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6CD16145" w:rsidR="00BE42FB" w:rsidRPr="00616C52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8738A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CA5459C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3B6C284C" w:rsidR="00BE42FB" w:rsidRPr="00616C52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2251E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26CDDB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04B44239" w:rsidR="00BE42FB" w:rsidRPr="00616C52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9EF51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11EBC30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1326350A" w:rsidR="00BE42FB" w:rsidRPr="00616C52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48216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C1F7770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2E35B751" w:rsidR="00BE42FB" w:rsidRPr="00616C52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32A2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A893FD4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6E626CB9" w:rsidR="00BE42FB" w:rsidRPr="00CC7247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F8BA7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CFD83B3" w14:textId="77777777" w:rsid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44B23195" w:rsidR="00BE42FB" w:rsidRPr="006C117A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69993" w14:textId="77777777" w:rsidR="009B0B8C" w:rsidRDefault="009B0B8C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2BE7722" w14:textId="77777777" w:rsidR="009B0B8C" w:rsidRDefault="009B0B8C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674AFC50" w:rsidR="00BE42FB" w:rsidRPr="00BE42FB" w:rsidRDefault="00BE42FB" w:rsidP="00BE42F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F2EDE" w14:textId="77777777" w:rsidR="009B0B8C" w:rsidRDefault="009B0B8C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36E96A" w14:textId="77777777" w:rsidR="009B0B8C" w:rsidRDefault="009B0B8C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2AD8BF7D" w:rsidR="00BE42FB" w:rsidRPr="00BE42FB" w:rsidRDefault="00BE42FB" w:rsidP="00BE42F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</w:tr>
      <w:tr w:rsidR="00BE42FB" w:rsidRPr="00BE42FB" w14:paraId="6B9F0A21" w14:textId="77777777" w:rsidTr="009B0B8C">
        <w:trPr>
          <w:trHeight w:val="85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BE42FB" w:rsidRPr="00A834E5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BE42FB" w:rsidRPr="00A834E5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BE42FB" w:rsidRPr="00A834E5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BE42FB" w:rsidRPr="00A834E5" w:rsidRDefault="00BE42FB" w:rsidP="00BE42FB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A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49DA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002A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75A2A05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1A6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76400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33F7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322743F3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7F7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91E75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64036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5CE2DB8F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4E5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8D5C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3E881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29F7AEC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09E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D0ABD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5E472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75DC8565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9984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A3AB8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7CAF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0432EBE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77CE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0F85B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8937C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6B2DFB5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CDD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BFF2E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D6DDF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400F0AC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8E7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E561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6917D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48C4F730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E92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94726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F6CA1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42B2BB6D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50E6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5A19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B5DFF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5B5E286D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A2E3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3B66C0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1F082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79D8304D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0D8C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2676E3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31CEE2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2B2BF3B9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</w:tr>
      <w:tr w:rsidR="00BE42FB" w:rsidRPr="00BE42FB" w14:paraId="3D5B59A0" w14:textId="77777777" w:rsidTr="009B0B8C">
        <w:trPr>
          <w:trHeight w:val="1302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DB622C7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BE42FB" w:rsidRPr="00A834E5" w:rsidRDefault="00BE42FB" w:rsidP="00BE42FB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70A4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530871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787C0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FD37F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81ADFF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7DFCB0A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F668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1DA14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14F9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1797D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A001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4251F6B4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54E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64513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8CB99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7E2E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912C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41A27286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8B7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ED5DB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3041D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5BB12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7CDE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0F93F61C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91D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CE42A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DF522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EEA4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E461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21E39ED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AE0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7E949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165DD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1AA87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BCDEC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7DBA5493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894D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83A08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B318E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CEAA6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6B5D6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72EBE0AE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2D8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4256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0AEC0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0EAB8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D8319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16F340E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9D9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862FA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DDE67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DE444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EF5A9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7B72852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0B0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AEF8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3E6F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D11C5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3880C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10B15053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16C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1EFA3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715BA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D7044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C822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06AA8C0F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4BD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03EE2B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46132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0F0EF9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40A14F" w14:textId="628233E8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28444CBC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75E8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0D92C4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58A0B4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2E2559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49A37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0F7E7895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</w:tr>
      <w:tr w:rsidR="00BE42FB" w:rsidRPr="00BE42FB" w14:paraId="5C952C1A" w14:textId="77777777" w:rsidTr="00BC14B0">
        <w:trPr>
          <w:trHeight w:val="102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BE42FB" w:rsidRPr="00A834E5" w:rsidRDefault="00BE42FB" w:rsidP="00BE42FB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BE42FB" w:rsidRPr="00A834E5" w:rsidRDefault="00BE42FB" w:rsidP="00BE42FB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BE42FB" w:rsidRPr="00A834E5" w:rsidRDefault="00BE42FB" w:rsidP="00BE42FB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90F35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179267E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FC67922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C21BA29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CF301AE" w14:textId="77777777" w:rsidR="00BC14B0" w:rsidRPr="00C47393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67A2D5DA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FBDB1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30D27EF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AC1E699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BB84F47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95A3305" w14:textId="77777777" w:rsidR="00BC14B0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8A3503" w14:textId="539AEBF0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59616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02B83C4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06AAB66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73E66E8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8820137" w14:textId="77777777" w:rsidR="00BC14B0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9B23C8A" w14:textId="5813BE8D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9B22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772624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4FF1529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8DB96D1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C276034" w14:textId="77777777" w:rsidR="00BC14B0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555901E" w14:textId="351AB1E5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F224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9A23E45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03BCC2F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1150F3A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907F2FC" w14:textId="77777777" w:rsidR="00BC14B0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628599" w14:textId="1A5F673B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BAAF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0B183B2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5161F61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CBE8C4D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9A56C8C" w14:textId="77777777" w:rsidR="00BC14B0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648AA26" w14:textId="756FB5FC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6543C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12A8A17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8007DC7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5E62AEF" w14:textId="77777777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32E0E1A" w14:textId="77777777" w:rsidR="00BC14B0" w:rsidRDefault="00BC14B0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0A7A592" w14:textId="51D35343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402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777B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8DB7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7FCE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E0DD0C" w14:textId="77777777" w:rsidR="00BC14B0" w:rsidRDefault="00BC14B0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BEC36" w14:textId="580C81EA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F18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FC4E5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57431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4B1A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E9B6CC" w14:textId="77777777" w:rsidR="00BC14B0" w:rsidRDefault="00BC14B0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2C3A8AC0" w:rsidR="00BE42FB" w:rsidRPr="004E67C3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6DD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EF5AE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E27E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CEA62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95E26" w14:textId="77777777" w:rsidR="00BC14B0" w:rsidRDefault="00BC14B0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2F0F4651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975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2C48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0AF42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5F02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0D3CF0" w14:textId="77777777" w:rsidR="00BC14B0" w:rsidRDefault="00BC14B0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635196A6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6B083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E525C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1A8142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C1A92F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DCDABC" w14:textId="77777777" w:rsidR="00BC14B0" w:rsidRDefault="00BC14B0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6E346A3F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8E247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208E8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E4F56" w14:textId="77777777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E9E090" w14:textId="502A9EF6" w:rsidR="009B0B8C" w:rsidRDefault="009B0B8C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212CB8" w14:textId="77777777" w:rsidR="00BC14B0" w:rsidRDefault="00BC14B0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6FBD155F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150.0</w:t>
            </w:r>
          </w:p>
        </w:tc>
      </w:tr>
      <w:tr w:rsidR="00BE42FB" w:rsidRPr="00BE42FB" w14:paraId="4CA74DE4" w14:textId="77777777" w:rsidTr="009B0B8C">
        <w:trPr>
          <w:trHeight w:val="737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BE42FB" w:rsidRPr="00393C0D" w:rsidRDefault="00BE42FB" w:rsidP="00BE42FB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BE42FB" w:rsidRPr="00393C0D" w:rsidRDefault="00BE42FB" w:rsidP="00BE42FB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BE42FB" w:rsidRPr="008659DF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46E2EEA6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56739F88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4728F99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439D246F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4CEF785E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2E8E8C88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23CB223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0302A08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11BE55B4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3A76ADA4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1B718393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0F0C6451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37819AD4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175.1</w:t>
            </w:r>
          </w:p>
        </w:tc>
      </w:tr>
      <w:tr w:rsidR="00BE42FB" w:rsidRPr="00BE42FB" w14:paraId="3A0C399B" w14:textId="77777777" w:rsidTr="009B0B8C">
        <w:trPr>
          <w:trHeight w:val="170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BE42FB" w:rsidRPr="00393C0D" w:rsidRDefault="00BE42FB" w:rsidP="00BE42FB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BE42FB" w:rsidRPr="00616C52" w:rsidRDefault="00BE42FB" w:rsidP="00BE42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BE42FB" w:rsidRPr="00616C52" w:rsidRDefault="00BE42FB" w:rsidP="00BE42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BE42FB" w:rsidRPr="00616C52" w:rsidRDefault="00BE42FB" w:rsidP="00BE42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BE42FB" w:rsidRPr="00616C52" w:rsidRDefault="00BE42FB" w:rsidP="00BE42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BE42FB" w:rsidRPr="00CC7247" w:rsidRDefault="00BE42FB" w:rsidP="00BE42F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BE42FB" w:rsidRPr="006C117A" w:rsidRDefault="00BE42FB" w:rsidP="00BE42F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BE42FB" w:rsidRPr="00BE42FB" w:rsidRDefault="00BE42FB" w:rsidP="00BE42FB">
            <w:pPr>
              <w:rPr>
                <w:rFonts w:ascii="Times New Roman" w:hAnsi="Times New Roman"/>
                <w:sz w:val="20"/>
              </w:rPr>
            </w:pPr>
          </w:p>
        </w:tc>
      </w:tr>
      <w:tr w:rsidR="00BE42FB" w:rsidRPr="00BE42FB" w14:paraId="292F5111" w14:textId="77777777" w:rsidTr="009B0B8C">
        <w:trPr>
          <w:trHeight w:val="794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BE42FB" w:rsidRPr="00A834E5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BE42FB" w:rsidRPr="00A834E5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93CD444" w14:textId="77777777" w:rsidR="00BE42FB" w:rsidRPr="00A834E5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BE42FB" w:rsidRPr="00A834E5" w:rsidRDefault="00BE42FB" w:rsidP="00BE42FB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D6AD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C7CFC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B0F3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5D0459FF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497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7425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9496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38D255BA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0130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C6419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CE2B9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3E6B50D8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2932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74615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C6169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1C5DD1F0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1E2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979C5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560EE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60865E1A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01B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DC4F6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E0096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47D5711C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7113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ECB40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C2BE0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2201758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973B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29BC9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445F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1D6D0A85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3F0B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36D03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DF5E4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2D305A0E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504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07C08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723FE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14097B2D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2BF7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A7B45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E0FF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0F7891CA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CF538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DDE1B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68C6C7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08C87CCF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88CB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D3620C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C103FE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3B8169B4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190.6</w:t>
            </w:r>
          </w:p>
        </w:tc>
      </w:tr>
      <w:tr w:rsidR="00BE42FB" w:rsidRPr="00BE42FB" w14:paraId="0856BCF0" w14:textId="77777777" w:rsidTr="00F15D59">
        <w:trPr>
          <w:trHeight w:val="737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BE42FB" w:rsidRPr="00A834E5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BE42FB" w:rsidRPr="00A834E5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BE42FB" w:rsidRPr="00A834E5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BE42FB" w:rsidRPr="00A834E5" w:rsidRDefault="00BE42FB" w:rsidP="00BE42FB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7A0B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DD79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C565E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0DE3D7F2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5678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F12EA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97DEF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16516DD8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B03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7202A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C7DE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5ED6304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15ED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11500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37ED3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33952F0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962C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BF3FD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00E2E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620CF8C0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D937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7EE65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57749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6F20AEA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AB6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3002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9178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02779313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438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B6CC7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CEC81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53DE4862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7A9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87836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958D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7B61258F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434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BD530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7625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4FF4E79E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547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52AE2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EFBC1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640FF22E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9C732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EF34D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09E67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6FF3FEBD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9D80F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ADE89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B09828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083FF542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164.2</w:t>
            </w:r>
          </w:p>
        </w:tc>
      </w:tr>
      <w:tr w:rsidR="00BE42FB" w:rsidRPr="00BE42FB" w14:paraId="058B73CE" w14:textId="77777777" w:rsidTr="009B0B8C">
        <w:trPr>
          <w:trHeight w:val="624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BE42FB" w:rsidRPr="00393C0D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BE42FB" w:rsidRPr="00393C0D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BE42FB" w:rsidRPr="00393C0D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BE42FB" w:rsidRPr="00393C0D" w:rsidRDefault="00BE42FB" w:rsidP="00BE42FB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1EBC380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5B3BAC00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5DBE09E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4B75744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1567B34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62EC2382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650BC76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3466EF03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5B9A8A4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4842D9CF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7DD1D262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612B12FE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147ABF44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</w:tr>
      <w:tr w:rsidR="00BE42FB" w:rsidRPr="00BE42FB" w14:paraId="511C3C6E" w14:textId="77777777" w:rsidTr="00F15D59">
        <w:trPr>
          <w:trHeight w:val="102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BE42FB" w:rsidRPr="00F5460E" w:rsidRDefault="00BE42FB" w:rsidP="00BE42FB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D4D6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7100E4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BFAEE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16369B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2139B05A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8D5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A5E17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C7D8D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D7846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17004A4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7330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DE1FB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7371F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E708E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6D4CBA3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D3DC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E87A5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A8DD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110F8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068EA43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E1E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172A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78672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AC46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26EE5A72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ACE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0F147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9098D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44E6E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615BB94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15E3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988E3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94C83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D0F57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2E64AA45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D70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FF177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4D84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59C24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2380121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FCD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9BE3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2641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5F39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599D99C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9996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1EE35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04D2D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19E94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441670AD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DF5B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39673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38B59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9B462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56E05B3B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02AF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A9E75D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BAF6A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00B1E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7C48C30F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5B3E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FD4458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37E7D4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CFDCD5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0C4A70A3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134.3</w:t>
            </w:r>
          </w:p>
        </w:tc>
      </w:tr>
      <w:tr w:rsidR="00BE42FB" w:rsidRPr="00BE42FB" w14:paraId="2D2E164B" w14:textId="77777777" w:rsidTr="00F15D59">
        <w:trPr>
          <w:trHeight w:val="1021"/>
          <w:jc w:val="center"/>
        </w:trPr>
        <w:tc>
          <w:tcPr>
            <w:tcW w:w="2020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BE42FB" w:rsidRPr="00F5460E" w:rsidRDefault="00BE42FB" w:rsidP="00BE42FB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BE42FB" w:rsidRPr="00F5460E" w:rsidRDefault="00BE42FB" w:rsidP="00BE42FB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6709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9B9E8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DDA03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11920A" w14:textId="77777777" w:rsidR="00BE42FB" w:rsidRPr="00C47393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231C414E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95DB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3DD88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7933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C7BAC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0754A894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DD1C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6AD8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C81F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B1C93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5F818545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5D35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9965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6A148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A22EF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6EF1D010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66D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B145A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CAF15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8606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5FB64CAB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5ED9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C8450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CAD2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5A9C7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7230392B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FD1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CAD25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F361A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F59FD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73024EC6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FB1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BEDE0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8744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70DDE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22FE6753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A22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4C022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FAE85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B0DDA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4933128D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9F4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434A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459350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311BF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380A732D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FD4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32AF2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75833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38BDE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08DA6C10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0F587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1D7987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146837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FF013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1B58AADF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D61D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170F9D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21835B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EFA5A1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46982C7E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151.1</w:t>
            </w:r>
          </w:p>
        </w:tc>
      </w:tr>
      <w:tr w:rsidR="00BE42FB" w:rsidRPr="00BE42FB" w14:paraId="17DD79C1" w14:textId="77777777" w:rsidTr="00F15D59">
        <w:trPr>
          <w:trHeight w:val="567"/>
          <w:jc w:val="center"/>
        </w:trPr>
        <w:tc>
          <w:tcPr>
            <w:tcW w:w="20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BE42FB" w:rsidRPr="00F5460E" w:rsidRDefault="00BE42FB" w:rsidP="00BE42FB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01D4FE6D" w14:textId="77777777" w:rsidR="00BE42FB" w:rsidRPr="00F5460E" w:rsidRDefault="00BE42FB" w:rsidP="00BE42FB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телефона или</w:t>
            </w:r>
          </w:p>
          <w:p w14:paraId="63315511" w14:textId="77777777" w:rsidR="00BE42FB" w:rsidRPr="00F5460E" w:rsidRDefault="00BE42FB" w:rsidP="00BE42FB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E58E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5376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42BB9867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61E8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52F49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607E5A0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AA0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6D05AC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067F4844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121F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409B1B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208B324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34B5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4EEC5A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57CE286A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AE763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EB855F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3968877F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097A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5F77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23F48E38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4A271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8B879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C7232" w14:textId="5F49B14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0C474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CD511D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007B9" w14:textId="2FAD7724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6FF6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201B97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57FA8E" w14:textId="1CCF46ED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E85AE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B2492" w14:textId="77777777" w:rsid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875080" w14:textId="5636F65D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F34FB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7DA79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08816C" w14:textId="60E1A0EF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1E07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873908" w14:textId="77777777" w:rsidR="00F15D59" w:rsidRDefault="00F15D59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1A616" w14:textId="15E70A6A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660.0</w:t>
            </w:r>
          </w:p>
        </w:tc>
      </w:tr>
      <w:tr w:rsidR="00BE42FB" w:rsidRPr="00BE42FB" w14:paraId="0A631813" w14:textId="77777777" w:rsidTr="009B0B8C">
        <w:trPr>
          <w:trHeight w:val="20"/>
          <w:jc w:val="center"/>
        </w:trPr>
        <w:tc>
          <w:tcPr>
            <w:tcW w:w="2020" w:type="dxa"/>
            <w:shd w:val="clear" w:color="auto" w:fill="FFFFFF"/>
            <w:vAlign w:val="bottom"/>
          </w:tcPr>
          <w:p w14:paraId="269499D6" w14:textId="77777777" w:rsidR="00BE42FB" w:rsidRPr="00393C0D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BE42FB" w:rsidRPr="00393C0D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BE42FB" w:rsidRPr="00393C0D" w:rsidRDefault="00BE42FB" w:rsidP="00BE42FB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56AD236E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4DA6213B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66818B4F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726908F9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4AA9C8C8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03E1968C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777CB71E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77214E01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34D67203" w:rsidR="00BE42FB" w:rsidRPr="00616C52" w:rsidRDefault="00BE42FB" w:rsidP="00BE42F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43414C5E" w:rsidR="00BE42FB" w:rsidRPr="00CC7247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2B9C91A9" w:rsidR="00BE42FB" w:rsidRPr="006C117A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4AA167D4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33D59128" w:rsidR="00BE42FB" w:rsidRPr="00BE42FB" w:rsidRDefault="00BE42FB" w:rsidP="00BE42F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</w:tr>
    </w:tbl>
    <w:p w14:paraId="169F5654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65"/>
        <w:gridCol w:w="567"/>
        <w:gridCol w:w="565"/>
        <w:gridCol w:w="565"/>
        <w:gridCol w:w="566"/>
        <w:gridCol w:w="579"/>
        <w:gridCol w:w="586"/>
        <w:gridCol w:w="566"/>
        <w:gridCol w:w="565"/>
        <w:gridCol w:w="565"/>
        <w:gridCol w:w="540"/>
        <w:gridCol w:w="43"/>
        <w:gridCol w:w="583"/>
      </w:tblGrid>
      <w:tr w:rsidR="007F300C" w:rsidRPr="00393C0D" w14:paraId="306437CB" w14:textId="77777777" w:rsidTr="007F300C">
        <w:trPr>
          <w:trHeight w:val="330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7F300C" w:rsidRPr="00393C0D" w:rsidRDefault="007F300C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7F300C" w:rsidRPr="00393C0D" w:rsidRDefault="007F300C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7F300C" w:rsidRPr="00393C0D" w:rsidRDefault="007F300C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181E0" w14:textId="77777777" w:rsidR="007F300C" w:rsidRPr="00393C0D" w:rsidRDefault="007F300C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758B6228" w:rsidR="007F300C" w:rsidRPr="00393C0D" w:rsidRDefault="007F300C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831C77" w:rsidRPr="00393C0D" w14:paraId="350B60B6" w14:textId="77777777" w:rsidTr="00831C77">
        <w:trPr>
          <w:trHeight w:val="315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831C77" w:rsidRPr="00393C0D" w:rsidRDefault="00831C77" w:rsidP="00831C77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178C36AC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7345173A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4286D03D" w:rsidR="00831C77" w:rsidRPr="00343396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2AEAB35F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7998316E" w:rsidR="00831C77" w:rsidRPr="00343396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3A217351" w:rsidR="00831C77" w:rsidRPr="00343396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4B05E055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1F331151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08A6782A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7E7F3FE7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4F65E938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02D1E1B8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79A98D9E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50350A11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69D0407C" w:rsidR="00831C77" w:rsidRPr="00393C0D" w:rsidRDefault="00831C77" w:rsidP="00831C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</w:tr>
      <w:tr w:rsidR="006A3B23" w:rsidRPr="00CC7247" w14:paraId="2ECA9EDA" w14:textId="77777777" w:rsidTr="002E3EB8">
        <w:trPr>
          <w:trHeight w:val="646"/>
          <w:jc w:val="center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6A3B23" w:rsidRPr="00185E2E" w:rsidRDefault="006A3B23" w:rsidP="006A3B23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7AF33" w14:textId="77777777" w:rsidR="002E3EB8" w:rsidRDefault="002E3EB8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5A427E64" w:rsidR="006A3B23" w:rsidRPr="006A3B23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A3B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E2822" w14:textId="77777777" w:rsidR="00DD4A67" w:rsidRDefault="00DD4A67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08D2DD3D" w:rsidR="006A3B23" w:rsidRPr="006A3B23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A3B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1CDB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0A8D91FE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0E6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05A67D88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390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3E6647FD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D464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AC2123" w14:textId="671CF6C4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464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8956A8" w14:textId="5C75F903" w:rsidR="006A3B23" w:rsidRPr="002A100E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8CF1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5848AF" w14:textId="23DDF535" w:rsidR="006A3B23" w:rsidRPr="002A100E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CEE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BC2429" w14:textId="0D9736F0" w:rsidR="006A3B23" w:rsidRPr="002A100E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50FF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8050F8" w14:textId="4D714779" w:rsidR="006A3B23" w:rsidRPr="002A100E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C285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54047110" w:rsidR="006A3B23" w:rsidRPr="002A100E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4D8E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1ECA83B6" w14:textId="2912B7D1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6E4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649A34" w14:textId="41A8F7C7" w:rsidR="006A3B23" w:rsidRPr="002A100E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08AC" w14:textId="77777777" w:rsidR="00DD4A67" w:rsidRDefault="00DD4A67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71B281FF" w:rsidR="006A3B23" w:rsidRPr="00831C77" w:rsidRDefault="006A3B23" w:rsidP="006A3B2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03DD1" w14:textId="77777777" w:rsidR="00DD4A67" w:rsidRDefault="00DD4A67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44C09FD3" w:rsidR="006A3B23" w:rsidRPr="00831C77" w:rsidRDefault="006A3B23" w:rsidP="006A3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144.5</w:t>
            </w:r>
          </w:p>
        </w:tc>
      </w:tr>
      <w:tr w:rsidR="006A3B23" w:rsidRPr="00CC7247" w14:paraId="465F30CF" w14:textId="77777777" w:rsidTr="00DD4A67">
        <w:trPr>
          <w:trHeight w:val="794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6A3B23" w:rsidRPr="00393C0D" w:rsidRDefault="006A3B23" w:rsidP="006A3B23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3F134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61BF38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5ABBB7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04FCA536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EB1F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AC54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9337C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33639D38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4F5A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033C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E15C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34A75D7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8C72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C1E5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3407D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4F1D3A4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2AEE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3BC14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72D54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036DC54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1F8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4E74E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6B8B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87C55" w14:textId="6E497B0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B901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A34DE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F0232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1CA3D" w14:textId="70809A2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6D6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59B8A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E776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EC9BD" w14:textId="1C085B6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BAAC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E3D70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BD2AF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63F3F" w14:textId="6F26367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AB30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3C78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A941F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6E75E" w14:textId="5454204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4254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62C1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C75E4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1177B7E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8550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C135FD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E51651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B722B77" w14:textId="43A0325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879C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AC5D7D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8B5AE0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0847" w14:textId="202A34B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89F4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964CE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8586F6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2A2B41BC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9CF77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030E85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C451C4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29B38A10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131.0</w:t>
            </w:r>
          </w:p>
        </w:tc>
      </w:tr>
      <w:tr w:rsidR="006A3B23" w:rsidRPr="00CC7247" w14:paraId="32E7EDBE" w14:textId="77777777" w:rsidTr="00831C77">
        <w:trPr>
          <w:trHeight w:val="851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7A71A8BE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1FD1C59A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110.4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0D482FCE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75428E6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39DAF88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65D1D8E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0A9DB610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3A8A99E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1DA1ECF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4963259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086F00F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0E7E587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59872815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3AE4DE7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2419FD00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205E7961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127.5</w:t>
            </w:r>
          </w:p>
        </w:tc>
      </w:tr>
      <w:tr w:rsidR="006A3B23" w:rsidRPr="00CC7247" w14:paraId="687C7516" w14:textId="77777777" w:rsidTr="00831C77">
        <w:trPr>
          <w:trHeight w:val="1164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6A3B23" w:rsidRPr="00393C0D" w:rsidRDefault="006A3B23" w:rsidP="006A3B23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6A3B23" w:rsidRPr="00393C0D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20402591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3A0D0A57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09DDF39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22E5E5F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3AF6637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7CA6907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4B4E9B6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6001837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6E36336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69728D1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0C3AC5C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4E3627E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69F3031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6F0CAFEF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59C194AC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</w:tr>
      <w:tr w:rsidR="006A3B23" w:rsidRPr="00CC7247" w14:paraId="1601EC99" w14:textId="77777777" w:rsidTr="00831C77">
        <w:trPr>
          <w:trHeight w:val="1021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6A3B23" w:rsidRPr="00393C0D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6A3B23" w:rsidRPr="00926910" w:rsidRDefault="006A3B23" w:rsidP="006A3B23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5D8DB635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74AB4588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6150238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00124E5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2F102CC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2B4E532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6EB81EBD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552D006B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578FD16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017FC9C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35E3483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6A7A333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73541EE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034DB3E3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6EA99C22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170.7</w:t>
            </w:r>
          </w:p>
        </w:tc>
      </w:tr>
      <w:tr w:rsidR="006A3B23" w:rsidRPr="00CC7247" w14:paraId="592916C1" w14:textId="77777777" w:rsidTr="00831C77">
        <w:trPr>
          <w:trHeight w:val="57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6A3B23" w:rsidRPr="00393C0D" w:rsidRDefault="006A3B23" w:rsidP="006A3B23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6A3B23" w:rsidRPr="002A100E" w:rsidRDefault="006A3B23" w:rsidP="006A3B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6A3B23" w:rsidRPr="002A100E" w:rsidRDefault="006A3B23" w:rsidP="006A3B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6A3B23" w:rsidRPr="002A100E" w:rsidRDefault="006A3B23" w:rsidP="006A3B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6A3B23" w:rsidRPr="002A100E" w:rsidRDefault="006A3B23" w:rsidP="006A3B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6A3B23" w:rsidRPr="002A100E" w:rsidRDefault="006A3B23" w:rsidP="006A3B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6A3B23" w:rsidRPr="002A100E" w:rsidRDefault="006A3B23" w:rsidP="006A3B2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6A3B23" w:rsidRPr="00831C77" w:rsidRDefault="006A3B23" w:rsidP="006A3B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3B23" w:rsidRPr="00CC7247" w14:paraId="267907DD" w14:textId="77777777" w:rsidTr="00DD4A67">
        <w:trPr>
          <w:trHeight w:val="567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D8CF2F3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6A3B23" w:rsidRPr="00600C65" w:rsidRDefault="006A3B23" w:rsidP="006A3B23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70B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DAFB8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F5D6B5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601104E6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C829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FFA582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14447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11446CF2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9F4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487D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FC43C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4DC03E9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7255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1176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6BDAA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0AB02BC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C741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EBC7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13C2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74EEA2D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A734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659C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FA53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D38B" w14:textId="70426BD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573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87A3C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A22DF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325E8" w14:textId="79C9D9BB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B10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C3111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73A99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E6FD7D" w14:textId="633E314A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0C9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CD6E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CB5D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4A436" w14:textId="65E961E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0E4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C22D3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D104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4563C" w14:textId="1D77A08A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52B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ADBB3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F37E6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0B44037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4EC7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270633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C9A90C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C9A16F0" w14:textId="60B1797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7A0A6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5ADB7D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A34CC9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47827" w14:textId="7FC596F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1262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3BBCCB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3153E7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0F06C146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749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7DA94C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01558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76038F5F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</w:tr>
      <w:tr w:rsidR="006A3B23" w:rsidRPr="00CC7247" w14:paraId="51EFE434" w14:textId="77777777" w:rsidTr="00DD4A67">
        <w:trPr>
          <w:trHeight w:val="750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</w:tcPr>
          <w:p w14:paraId="0C2F75B7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6A3B23" w:rsidRPr="00600C65" w:rsidRDefault="006A3B23" w:rsidP="006A3B23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C7973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BDC26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2E9C9F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21D6C41F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4098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6D0C2F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75A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1987BF10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138.3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1578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F7542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64E11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681B3525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F86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645A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6A687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7436666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E804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EC11F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78FE7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2AC7637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8AF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758FA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13D6E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586D" w14:textId="4C2907DB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D19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BA50F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C036B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3B4B2" w14:textId="3201074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80B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A7448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FD697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1E5E8" w14:textId="3BC362A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1A8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321CF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DFAB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E3EC2" w14:textId="0AD8D15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D734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FD49D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0649B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EEC8" w14:textId="3545F8E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3D4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ED8AD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F3F68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0F4486B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D2F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0F38AE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A244C2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D6F6363" w14:textId="0D897F2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3A52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6B51CC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2E029C" w14:textId="77777777" w:rsid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A1132" w14:textId="2826EC1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2731E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F291E5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D50BBD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7CF29F45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709F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A9EEF9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F5E32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49952168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167.4</w:t>
            </w:r>
          </w:p>
        </w:tc>
      </w:tr>
      <w:tr w:rsidR="006A3B23" w:rsidRPr="00CC7247" w14:paraId="241E6494" w14:textId="77777777" w:rsidTr="00DD4A67">
        <w:trPr>
          <w:trHeight w:val="680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6A3B23" w:rsidRPr="00600C65" w:rsidRDefault="006A3B23" w:rsidP="006A3B23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6A3B23" w:rsidRPr="00600C65" w:rsidRDefault="006A3B23" w:rsidP="006A3B23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8B4AB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3416BE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B79DD4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248281BB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C78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C351B2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EF428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34E511F9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BD92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25CC5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1DCB8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4616A9CD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B12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7B61E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6816B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193B3F1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CC6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7E5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05B5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5D8C591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5C3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17B8E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DBF2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7E218" w14:textId="293BF6D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17C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22E1A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3835A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0938A" w14:textId="20706F6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6DE9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46E48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BB0C4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61061" w14:textId="03D2E0D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C9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761F3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98ED6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13283" w14:textId="73D77EF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DE6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715FC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3E04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CE533" w14:textId="4F71051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121F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06F4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699DE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73DBA01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2C57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08F442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336235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2B66182" w14:textId="4EF5DF7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60C2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E1E3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A3E8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7C817" w14:textId="546EC33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10B43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769E47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F2000F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057FFBF8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B9CE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48BDE8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3ACE7E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0819E38A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179.6</w:t>
            </w:r>
          </w:p>
        </w:tc>
      </w:tr>
      <w:tr w:rsidR="006A3B23" w:rsidRPr="00CC7247" w14:paraId="438B8C1E" w14:textId="77777777" w:rsidTr="00DD4A67">
        <w:trPr>
          <w:trHeight w:val="990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6A3B23" w:rsidRPr="00600C65" w:rsidRDefault="006A3B23" w:rsidP="006A3B23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A060F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5984F5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DDCA67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A3296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070B1AA7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16E86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8294F2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10E9DE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AB27D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5ED6D4B6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626D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C0EF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87214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46AD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6C52E5C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162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7D7D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0238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1EE1E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11CC62A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45DC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6E5AD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9F786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DB6F0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053EFDF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5F18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F79B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0D721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ECBE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8962E" w14:textId="324213C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FEA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85138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4BDB9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351CA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56720" w14:textId="6C9A28B5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0444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C93B2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F01B3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00B9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0CF3DF" w14:textId="60D9125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749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90AC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7FBAA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784C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D801" w14:textId="3E1CF140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F4C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EB31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9091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6E96B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89F7B" w14:textId="7499B34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A50A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C517B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2AD96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E3718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21862BF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6742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D333B8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17FCD2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EEE884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4F2445A" w14:textId="7FEF7C6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5AF3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05F7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AB742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93FC2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B6262" w14:textId="0E3CFA9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A28F9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19BC7B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1FB89C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92001C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46D7B6F0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7130B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4A03A4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B565D3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1FDAED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4C3D0619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</w:tr>
      <w:tr w:rsidR="006A3B23" w:rsidRPr="00CC7247" w14:paraId="23049602" w14:textId="77777777" w:rsidTr="0024400E">
        <w:trPr>
          <w:trHeight w:val="950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6A3B23" w:rsidRPr="00600C65" w:rsidRDefault="006A3B23" w:rsidP="006A3B23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896E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878E6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8E8EB3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B830DF" w14:textId="77777777" w:rsidR="00DD4A67" w:rsidRPr="00C47393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1DC9330D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B6A7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25C9D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A726A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473174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520119CA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A3E9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0ED59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24829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B354B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09C6CE1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9043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326E3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BA35F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4978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2B26C1C2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2629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4C3F1D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1E02F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5254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1553392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B90C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0D138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B4078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90D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6C967" w14:textId="456DACEB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5C60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1B4B7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A17C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DEEC1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23E37" w14:textId="4A13C3B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6B5F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FE852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67E7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6E3A2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9EB65D" w14:textId="20BAAADD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3559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06E05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DA223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F1D9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C838C" w14:textId="06FF685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C60CB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A1E6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CC99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9E182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1D9A" w14:textId="0311141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D1D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109C1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402C6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F3C79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483D3F8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63B91D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65720E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79512B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92429D9" w14:textId="6CFB81B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C00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C985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2E477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8304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2F0C2" w14:textId="2AE0759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D8EB0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15092B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539F3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C5C5CC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6A8A32A5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87A25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8C3C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548682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EA43D5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61416C72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</w:tr>
      <w:tr w:rsidR="006A3B23" w:rsidRPr="00CC7247" w14:paraId="21D72234" w14:textId="77777777" w:rsidTr="0024400E">
        <w:trPr>
          <w:trHeight w:val="750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6A3B23" w:rsidRPr="00600C65" w:rsidRDefault="006A3B23" w:rsidP="006A3B23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6A3B23" w:rsidRPr="00600C65" w:rsidRDefault="006A3B23" w:rsidP="006A3B23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087A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CDCD5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69A993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5CAB585C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DCCE8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0E5C79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88DC41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145BD1B5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511.6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680A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81B4D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03B530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484AA96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556.7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2047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2202B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CE7315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1621AF3E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528.8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3BEF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62BD1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FCD24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5A1BCD1A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559.8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9171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790B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7A1A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0380A5F0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89D3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00E71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86ADAA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38C1177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E0D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D5496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6E088E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2D4AE70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90A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04C5A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FB552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2C7BC4D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8AA4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84A4C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B208AF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650409B9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363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F9CB67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FCE5B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1F05904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C83D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5AF3B9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44DC86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31CCABC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348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80E9AC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914208" w14:textId="77777777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3A9ED884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1468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107E9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0D3836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3619FD0A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78B1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7DDCFC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6AB273" w14:textId="77777777" w:rsidR="00DD4A67" w:rsidRDefault="00DD4A67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3E25278A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606.9</w:t>
            </w:r>
          </w:p>
        </w:tc>
      </w:tr>
      <w:tr w:rsidR="006A3B23" w:rsidRPr="00CC7247" w14:paraId="28DA3344" w14:textId="77777777" w:rsidTr="00831C77">
        <w:trPr>
          <w:trHeight w:val="439"/>
          <w:jc w:val="center"/>
        </w:trPr>
        <w:tc>
          <w:tcPr>
            <w:tcW w:w="2409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6A3B23" w:rsidRPr="00393C0D" w:rsidRDefault="006A3B23" w:rsidP="006A3B23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6A3B23" w:rsidRPr="00393C0D" w:rsidRDefault="006A3B23" w:rsidP="006A3B23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6A3B23" w:rsidRPr="00393C0D" w:rsidRDefault="006A3B23" w:rsidP="006A3B23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63D6D518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96.9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4C76D6A2" w:rsidR="006A3B23" w:rsidRPr="006A3B23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3B23">
              <w:rPr>
                <w:rFonts w:ascii="Times New Roman" w:hAnsi="Times New Roman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49C8E685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30EDAEE8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42D9FB73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1F0C576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019F0E15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6F2F7141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73C4EA1F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69F082B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4CE0E28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002C59FC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407D0066" w:rsidR="006A3B23" w:rsidRPr="002A100E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7F833B3B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3246B30A" w:rsidR="006A3B23" w:rsidRPr="00831C77" w:rsidRDefault="006A3B23" w:rsidP="006A3B2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111.2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816DA" w14:textId="77777777" w:rsidR="009F4C66" w:rsidRDefault="009F4C66">
      <w:r>
        <w:separator/>
      </w:r>
    </w:p>
  </w:endnote>
  <w:endnote w:type="continuationSeparator" w:id="0">
    <w:p w14:paraId="47BA32F0" w14:textId="77777777" w:rsidR="009F4C66" w:rsidRDefault="009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ED67E6" w:rsidRDefault="00ED67E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ED67E6" w:rsidRDefault="00ED67E6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ED67E6" w:rsidRPr="00A75C37" w:rsidRDefault="00ED67E6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ED67E6" w:rsidRPr="00A75C37" w:rsidRDefault="00ED67E6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17AF214F" w:rsidR="00ED67E6" w:rsidRPr="009279C3" w:rsidRDefault="00ED67E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768A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17AF214F" w:rsidR="00ED67E6" w:rsidRPr="009279C3" w:rsidRDefault="00ED67E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768A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ED67E6" w:rsidRDefault="00ED67E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ED67E6" w:rsidRPr="00A75C37" w:rsidRDefault="00ED67E6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ED67E6" w:rsidRPr="00A75C37" w:rsidRDefault="00ED67E6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76B27A03" w:rsidR="00ED67E6" w:rsidRPr="009279C3" w:rsidRDefault="00ED67E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768A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76B27A03" w:rsidR="00ED67E6" w:rsidRPr="009279C3" w:rsidRDefault="00ED67E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768A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19B3" w14:textId="77777777" w:rsidR="009F4C66" w:rsidRDefault="009F4C66">
      <w:r>
        <w:separator/>
      </w:r>
    </w:p>
  </w:footnote>
  <w:footnote w:type="continuationSeparator" w:id="0">
    <w:p w14:paraId="09D56F55" w14:textId="77777777" w:rsidR="009F4C66" w:rsidRDefault="009F4C66">
      <w:r>
        <w:continuationSeparator/>
      </w:r>
    </w:p>
  </w:footnote>
  <w:footnote w:id="1">
    <w:p w14:paraId="57FCFF1F" w14:textId="3B0B4FE9" w:rsidR="00ED67E6" w:rsidRPr="006423FC" w:rsidRDefault="00ED67E6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F51A7">
        <w:rPr>
          <w:rFonts w:ascii="Times New Roman" w:hAnsi="Times New Roman"/>
          <w:lang w:val="bg-BG"/>
        </w:rPr>
        <w:t>Данните за юни 202</w:t>
      </w:r>
      <w:r w:rsidRPr="00AF51A7">
        <w:rPr>
          <w:rFonts w:ascii="Times New Roman" w:hAnsi="Times New Roman"/>
          <w:lang w:val="ru-RU"/>
        </w:rPr>
        <w:t>3</w:t>
      </w:r>
      <w:r w:rsidRPr="00AF51A7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ED67E6" w:rsidRPr="006423FC" w:rsidRDefault="00ED67E6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ED67E6" w:rsidRPr="00F57599" w:rsidRDefault="00ED67E6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ED67E6" w:rsidRPr="006423FC" w:rsidRDefault="00ED67E6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ED67E6" w:rsidRPr="006423FC" w:rsidRDefault="00ED67E6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ED67E6" w:rsidRPr="00C1500E" w:rsidRDefault="00ED67E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ED67E6" w:rsidRPr="00F46FE0" w:rsidRDefault="00ED67E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ED67E6" w:rsidRPr="00F46FE0" w:rsidRDefault="00ED67E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ED67E6" w:rsidRPr="00257470" w:rsidRDefault="00ED67E6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ED67E6" w:rsidRPr="00F46FE0" w:rsidRDefault="00ED67E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ED67E6" w:rsidRPr="00F46FE0" w:rsidRDefault="00ED67E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0B06"/>
    <w:rsid w:val="00005077"/>
    <w:rsid w:val="00012524"/>
    <w:rsid w:val="00014415"/>
    <w:rsid w:val="00017AE5"/>
    <w:rsid w:val="000214D9"/>
    <w:rsid w:val="00023966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73F06"/>
    <w:rsid w:val="00080878"/>
    <w:rsid w:val="00082CBA"/>
    <w:rsid w:val="000830C8"/>
    <w:rsid w:val="0008566A"/>
    <w:rsid w:val="000860FB"/>
    <w:rsid w:val="000876E4"/>
    <w:rsid w:val="00092D1B"/>
    <w:rsid w:val="0009737E"/>
    <w:rsid w:val="000A106E"/>
    <w:rsid w:val="000A145C"/>
    <w:rsid w:val="000A2FF3"/>
    <w:rsid w:val="000A32B5"/>
    <w:rsid w:val="000A3A5B"/>
    <w:rsid w:val="000A5B11"/>
    <w:rsid w:val="000A758A"/>
    <w:rsid w:val="000B22A8"/>
    <w:rsid w:val="000B4694"/>
    <w:rsid w:val="000B4B74"/>
    <w:rsid w:val="000C6B51"/>
    <w:rsid w:val="000D1219"/>
    <w:rsid w:val="000D2361"/>
    <w:rsid w:val="000D2C46"/>
    <w:rsid w:val="000E3046"/>
    <w:rsid w:val="000E6A7C"/>
    <w:rsid w:val="000F08BA"/>
    <w:rsid w:val="000F34F2"/>
    <w:rsid w:val="000F494B"/>
    <w:rsid w:val="001016BB"/>
    <w:rsid w:val="00102463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3A1D"/>
    <w:rsid w:val="001341D2"/>
    <w:rsid w:val="001352A1"/>
    <w:rsid w:val="00135367"/>
    <w:rsid w:val="00143A06"/>
    <w:rsid w:val="00150B65"/>
    <w:rsid w:val="00154D9B"/>
    <w:rsid w:val="00155FA6"/>
    <w:rsid w:val="00160324"/>
    <w:rsid w:val="00164B74"/>
    <w:rsid w:val="00174299"/>
    <w:rsid w:val="001758FE"/>
    <w:rsid w:val="001806CF"/>
    <w:rsid w:val="00180CA7"/>
    <w:rsid w:val="00183339"/>
    <w:rsid w:val="0018350E"/>
    <w:rsid w:val="00185E2E"/>
    <w:rsid w:val="001871DA"/>
    <w:rsid w:val="001930E0"/>
    <w:rsid w:val="001A12D4"/>
    <w:rsid w:val="001B20F1"/>
    <w:rsid w:val="001B4724"/>
    <w:rsid w:val="001B477B"/>
    <w:rsid w:val="001B54CD"/>
    <w:rsid w:val="001C2486"/>
    <w:rsid w:val="001D38FD"/>
    <w:rsid w:val="001D4045"/>
    <w:rsid w:val="001D559A"/>
    <w:rsid w:val="001E1C0F"/>
    <w:rsid w:val="001E58EA"/>
    <w:rsid w:val="001F025E"/>
    <w:rsid w:val="001F416E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4F19"/>
    <w:rsid w:val="00237D04"/>
    <w:rsid w:val="00240572"/>
    <w:rsid w:val="0024400E"/>
    <w:rsid w:val="002500ED"/>
    <w:rsid w:val="002502FC"/>
    <w:rsid w:val="00254025"/>
    <w:rsid w:val="002548BF"/>
    <w:rsid w:val="00257470"/>
    <w:rsid w:val="002577A8"/>
    <w:rsid w:val="002666C1"/>
    <w:rsid w:val="002865B6"/>
    <w:rsid w:val="00287927"/>
    <w:rsid w:val="002928AA"/>
    <w:rsid w:val="00293936"/>
    <w:rsid w:val="002A100E"/>
    <w:rsid w:val="002A2AFA"/>
    <w:rsid w:val="002A4CAC"/>
    <w:rsid w:val="002B1F34"/>
    <w:rsid w:val="002B30FE"/>
    <w:rsid w:val="002B6E71"/>
    <w:rsid w:val="002B74EB"/>
    <w:rsid w:val="002C3479"/>
    <w:rsid w:val="002D19DD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5E3"/>
    <w:rsid w:val="002F553C"/>
    <w:rsid w:val="002F5E83"/>
    <w:rsid w:val="002F719E"/>
    <w:rsid w:val="002F7908"/>
    <w:rsid w:val="003036F1"/>
    <w:rsid w:val="003067DE"/>
    <w:rsid w:val="00311071"/>
    <w:rsid w:val="003150C7"/>
    <w:rsid w:val="00315F64"/>
    <w:rsid w:val="003171C2"/>
    <w:rsid w:val="00321799"/>
    <w:rsid w:val="0032417F"/>
    <w:rsid w:val="00331B25"/>
    <w:rsid w:val="00343396"/>
    <w:rsid w:val="00344D84"/>
    <w:rsid w:val="00351C3E"/>
    <w:rsid w:val="00352DD4"/>
    <w:rsid w:val="003532B7"/>
    <w:rsid w:val="00355E97"/>
    <w:rsid w:val="00356764"/>
    <w:rsid w:val="00365400"/>
    <w:rsid w:val="00381D1E"/>
    <w:rsid w:val="003844CC"/>
    <w:rsid w:val="003917EE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50B7"/>
    <w:rsid w:val="003C4B54"/>
    <w:rsid w:val="003D2A38"/>
    <w:rsid w:val="003D3DCB"/>
    <w:rsid w:val="003D435D"/>
    <w:rsid w:val="003D439F"/>
    <w:rsid w:val="003D4DC0"/>
    <w:rsid w:val="003E1444"/>
    <w:rsid w:val="003E481A"/>
    <w:rsid w:val="003E6B02"/>
    <w:rsid w:val="003F030C"/>
    <w:rsid w:val="003F32F3"/>
    <w:rsid w:val="003F4C65"/>
    <w:rsid w:val="003F4CFF"/>
    <w:rsid w:val="003F5B34"/>
    <w:rsid w:val="00400092"/>
    <w:rsid w:val="00400BD4"/>
    <w:rsid w:val="00400DCB"/>
    <w:rsid w:val="00401EAC"/>
    <w:rsid w:val="00402CD7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14C0"/>
    <w:rsid w:val="00464245"/>
    <w:rsid w:val="0046670F"/>
    <w:rsid w:val="00470E95"/>
    <w:rsid w:val="004738A0"/>
    <w:rsid w:val="004745C6"/>
    <w:rsid w:val="00476DE1"/>
    <w:rsid w:val="00481828"/>
    <w:rsid w:val="00484608"/>
    <w:rsid w:val="00485047"/>
    <w:rsid w:val="00486A19"/>
    <w:rsid w:val="004876C2"/>
    <w:rsid w:val="0049155F"/>
    <w:rsid w:val="004A42A9"/>
    <w:rsid w:val="004A6D05"/>
    <w:rsid w:val="004B0759"/>
    <w:rsid w:val="004B376A"/>
    <w:rsid w:val="004B3993"/>
    <w:rsid w:val="004B45AB"/>
    <w:rsid w:val="004B5339"/>
    <w:rsid w:val="004C091C"/>
    <w:rsid w:val="004C11B5"/>
    <w:rsid w:val="004C45F2"/>
    <w:rsid w:val="004C55FA"/>
    <w:rsid w:val="004C564D"/>
    <w:rsid w:val="004C7C67"/>
    <w:rsid w:val="004D1C79"/>
    <w:rsid w:val="004D2E6C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A8A"/>
    <w:rsid w:val="00516BDD"/>
    <w:rsid w:val="0051777F"/>
    <w:rsid w:val="00517C43"/>
    <w:rsid w:val="005245D1"/>
    <w:rsid w:val="00531A74"/>
    <w:rsid w:val="00532DFF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511CB"/>
    <w:rsid w:val="005564BC"/>
    <w:rsid w:val="005577E1"/>
    <w:rsid w:val="005601A5"/>
    <w:rsid w:val="0056080D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5C75"/>
    <w:rsid w:val="005F0DDF"/>
    <w:rsid w:val="005F1100"/>
    <w:rsid w:val="005F4A6B"/>
    <w:rsid w:val="005F6803"/>
    <w:rsid w:val="005F74A8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2427"/>
    <w:rsid w:val="00624FE9"/>
    <w:rsid w:val="0062758B"/>
    <w:rsid w:val="00627C48"/>
    <w:rsid w:val="0063142C"/>
    <w:rsid w:val="00631ABF"/>
    <w:rsid w:val="006376A0"/>
    <w:rsid w:val="00643A84"/>
    <w:rsid w:val="006476AE"/>
    <w:rsid w:val="006501E9"/>
    <w:rsid w:val="00651873"/>
    <w:rsid w:val="006551CA"/>
    <w:rsid w:val="00655C79"/>
    <w:rsid w:val="006560E3"/>
    <w:rsid w:val="00660177"/>
    <w:rsid w:val="00661118"/>
    <w:rsid w:val="006702AE"/>
    <w:rsid w:val="00670C9F"/>
    <w:rsid w:val="00680F02"/>
    <w:rsid w:val="00683116"/>
    <w:rsid w:val="00683757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480B"/>
    <w:rsid w:val="006D5702"/>
    <w:rsid w:val="006D57D9"/>
    <w:rsid w:val="006D6799"/>
    <w:rsid w:val="006E2367"/>
    <w:rsid w:val="006F581C"/>
    <w:rsid w:val="006F756A"/>
    <w:rsid w:val="006F75A2"/>
    <w:rsid w:val="0070076F"/>
    <w:rsid w:val="007010D4"/>
    <w:rsid w:val="00707FF0"/>
    <w:rsid w:val="00710706"/>
    <w:rsid w:val="00713A5B"/>
    <w:rsid w:val="007202E4"/>
    <w:rsid w:val="00720D08"/>
    <w:rsid w:val="00721EDC"/>
    <w:rsid w:val="00727328"/>
    <w:rsid w:val="00732377"/>
    <w:rsid w:val="00732946"/>
    <w:rsid w:val="00733ECD"/>
    <w:rsid w:val="00740C6F"/>
    <w:rsid w:val="007412CE"/>
    <w:rsid w:val="00744A3C"/>
    <w:rsid w:val="00745483"/>
    <w:rsid w:val="00747F4C"/>
    <w:rsid w:val="0075015A"/>
    <w:rsid w:val="007501A4"/>
    <w:rsid w:val="00754534"/>
    <w:rsid w:val="007566ED"/>
    <w:rsid w:val="0076271B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093C"/>
    <w:rsid w:val="007B7D40"/>
    <w:rsid w:val="007C0798"/>
    <w:rsid w:val="007C134B"/>
    <w:rsid w:val="007C22E9"/>
    <w:rsid w:val="007C5350"/>
    <w:rsid w:val="007D12B3"/>
    <w:rsid w:val="007D685B"/>
    <w:rsid w:val="007D7372"/>
    <w:rsid w:val="007E170F"/>
    <w:rsid w:val="007E49E3"/>
    <w:rsid w:val="007E783B"/>
    <w:rsid w:val="007E7BA7"/>
    <w:rsid w:val="007E7FA4"/>
    <w:rsid w:val="007F300C"/>
    <w:rsid w:val="007F56E4"/>
    <w:rsid w:val="007F5711"/>
    <w:rsid w:val="007F648E"/>
    <w:rsid w:val="0080198E"/>
    <w:rsid w:val="00801C2B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1C77"/>
    <w:rsid w:val="00834998"/>
    <w:rsid w:val="00841CB8"/>
    <w:rsid w:val="00842ECF"/>
    <w:rsid w:val="00844598"/>
    <w:rsid w:val="00847F3F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C8E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E0212"/>
    <w:rsid w:val="008E7DAF"/>
    <w:rsid w:val="008F394F"/>
    <w:rsid w:val="008F4253"/>
    <w:rsid w:val="009031AC"/>
    <w:rsid w:val="00904AE6"/>
    <w:rsid w:val="00906410"/>
    <w:rsid w:val="00910222"/>
    <w:rsid w:val="00913492"/>
    <w:rsid w:val="00916E60"/>
    <w:rsid w:val="00917B0C"/>
    <w:rsid w:val="00920DDB"/>
    <w:rsid w:val="00926910"/>
    <w:rsid w:val="009308E7"/>
    <w:rsid w:val="00931426"/>
    <w:rsid w:val="009338EE"/>
    <w:rsid w:val="0093475C"/>
    <w:rsid w:val="00942D95"/>
    <w:rsid w:val="009444B0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A6D17"/>
    <w:rsid w:val="009B0B8C"/>
    <w:rsid w:val="009C1DDD"/>
    <w:rsid w:val="009C387D"/>
    <w:rsid w:val="009C5064"/>
    <w:rsid w:val="009C7589"/>
    <w:rsid w:val="009C7C7B"/>
    <w:rsid w:val="009D0316"/>
    <w:rsid w:val="009D2262"/>
    <w:rsid w:val="009D32F0"/>
    <w:rsid w:val="009D5218"/>
    <w:rsid w:val="009E2898"/>
    <w:rsid w:val="009E5C2E"/>
    <w:rsid w:val="009E69E8"/>
    <w:rsid w:val="009F3371"/>
    <w:rsid w:val="009F3E86"/>
    <w:rsid w:val="009F4C66"/>
    <w:rsid w:val="00A01F6E"/>
    <w:rsid w:val="00A02BBE"/>
    <w:rsid w:val="00A033A6"/>
    <w:rsid w:val="00A03BA0"/>
    <w:rsid w:val="00A059A8"/>
    <w:rsid w:val="00A14C04"/>
    <w:rsid w:val="00A152BA"/>
    <w:rsid w:val="00A245F0"/>
    <w:rsid w:val="00A25896"/>
    <w:rsid w:val="00A27BD4"/>
    <w:rsid w:val="00A320C0"/>
    <w:rsid w:val="00A3370F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5C37"/>
    <w:rsid w:val="00A7660A"/>
    <w:rsid w:val="00A82BC9"/>
    <w:rsid w:val="00A834E5"/>
    <w:rsid w:val="00A9150B"/>
    <w:rsid w:val="00A92120"/>
    <w:rsid w:val="00A953BD"/>
    <w:rsid w:val="00AA04BB"/>
    <w:rsid w:val="00AA3BC5"/>
    <w:rsid w:val="00AB1649"/>
    <w:rsid w:val="00AB384F"/>
    <w:rsid w:val="00AC0E0E"/>
    <w:rsid w:val="00AC29ED"/>
    <w:rsid w:val="00AC2E06"/>
    <w:rsid w:val="00AC766D"/>
    <w:rsid w:val="00AD1502"/>
    <w:rsid w:val="00AE0643"/>
    <w:rsid w:val="00AE1461"/>
    <w:rsid w:val="00AE72CE"/>
    <w:rsid w:val="00AF18C7"/>
    <w:rsid w:val="00AF51A7"/>
    <w:rsid w:val="00AF675C"/>
    <w:rsid w:val="00B01399"/>
    <w:rsid w:val="00B01F48"/>
    <w:rsid w:val="00B035BC"/>
    <w:rsid w:val="00B04830"/>
    <w:rsid w:val="00B13006"/>
    <w:rsid w:val="00B32549"/>
    <w:rsid w:val="00B34246"/>
    <w:rsid w:val="00B34FA9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72C94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6298"/>
    <w:rsid w:val="00BA6A70"/>
    <w:rsid w:val="00BA734D"/>
    <w:rsid w:val="00BB3C28"/>
    <w:rsid w:val="00BC14B0"/>
    <w:rsid w:val="00BC3392"/>
    <w:rsid w:val="00BC4890"/>
    <w:rsid w:val="00BD04AB"/>
    <w:rsid w:val="00BD103D"/>
    <w:rsid w:val="00BD1F5A"/>
    <w:rsid w:val="00BD214C"/>
    <w:rsid w:val="00BE42FB"/>
    <w:rsid w:val="00BE4A59"/>
    <w:rsid w:val="00BE4CE6"/>
    <w:rsid w:val="00BF02E1"/>
    <w:rsid w:val="00BF3DF6"/>
    <w:rsid w:val="00BF5C17"/>
    <w:rsid w:val="00BF7C60"/>
    <w:rsid w:val="00C000E8"/>
    <w:rsid w:val="00C03304"/>
    <w:rsid w:val="00C05641"/>
    <w:rsid w:val="00C06AD0"/>
    <w:rsid w:val="00C1500E"/>
    <w:rsid w:val="00C151EE"/>
    <w:rsid w:val="00C15586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34A9"/>
    <w:rsid w:val="00C35CDF"/>
    <w:rsid w:val="00C4516A"/>
    <w:rsid w:val="00C47393"/>
    <w:rsid w:val="00C506AA"/>
    <w:rsid w:val="00C51E0E"/>
    <w:rsid w:val="00C527EB"/>
    <w:rsid w:val="00C53A95"/>
    <w:rsid w:val="00C55315"/>
    <w:rsid w:val="00C60244"/>
    <w:rsid w:val="00C60D95"/>
    <w:rsid w:val="00C61E5E"/>
    <w:rsid w:val="00C666A9"/>
    <w:rsid w:val="00C71A90"/>
    <w:rsid w:val="00C72708"/>
    <w:rsid w:val="00C87039"/>
    <w:rsid w:val="00C87D9D"/>
    <w:rsid w:val="00C87DD4"/>
    <w:rsid w:val="00CA4B4A"/>
    <w:rsid w:val="00CA58C0"/>
    <w:rsid w:val="00CA6D66"/>
    <w:rsid w:val="00CB35C0"/>
    <w:rsid w:val="00CB5AC1"/>
    <w:rsid w:val="00CB66D5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4FBF"/>
    <w:rsid w:val="00D40460"/>
    <w:rsid w:val="00D46CBD"/>
    <w:rsid w:val="00D54C76"/>
    <w:rsid w:val="00D54C99"/>
    <w:rsid w:val="00D56237"/>
    <w:rsid w:val="00D63CBB"/>
    <w:rsid w:val="00D67411"/>
    <w:rsid w:val="00D70503"/>
    <w:rsid w:val="00D72802"/>
    <w:rsid w:val="00D7446E"/>
    <w:rsid w:val="00D768A5"/>
    <w:rsid w:val="00D77B62"/>
    <w:rsid w:val="00D801BC"/>
    <w:rsid w:val="00D826C0"/>
    <w:rsid w:val="00D87005"/>
    <w:rsid w:val="00D87F4A"/>
    <w:rsid w:val="00D90202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C3750"/>
    <w:rsid w:val="00DD1BFF"/>
    <w:rsid w:val="00DD1DD7"/>
    <w:rsid w:val="00DD4A4F"/>
    <w:rsid w:val="00DD4A67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4C56"/>
    <w:rsid w:val="00E172DD"/>
    <w:rsid w:val="00E203F2"/>
    <w:rsid w:val="00E2079E"/>
    <w:rsid w:val="00E21B17"/>
    <w:rsid w:val="00E235EF"/>
    <w:rsid w:val="00E33DA9"/>
    <w:rsid w:val="00E35C14"/>
    <w:rsid w:val="00E35FAB"/>
    <w:rsid w:val="00E37F29"/>
    <w:rsid w:val="00E40683"/>
    <w:rsid w:val="00E43E19"/>
    <w:rsid w:val="00E44F50"/>
    <w:rsid w:val="00E472F6"/>
    <w:rsid w:val="00E50DDB"/>
    <w:rsid w:val="00E5117E"/>
    <w:rsid w:val="00E543C2"/>
    <w:rsid w:val="00E55B5F"/>
    <w:rsid w:val="00E55CC4"/>
    <w:rsid w:val="00E678A6"/>
    <w:rsid w:val="00E71542"/>
    <w:rsid w:val="00E7479C"/>
    <w:rsid w:val="00E7630A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F04400"/>
    <w:rsid w:val="00F0556B"/>
    <w:rsid w:val="00F15D59"/>
    <w:rsid w:val="00F15F8A"/>
    <w:rsid w:val="00F20216"/>
    <w:rsid w:val="00F20D0B"/>
    <w:rsid w:val="00F210F7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709C7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6F50"/>
    <w:rsid w:val="00FB7BB4"/>
    <w:rsid w:val="00FC0304"/>
    <w:rsid w:val="00FC0CFC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4B1E-BD7E-4383-9E7B-E2F53F39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292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11346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30</cp:revision>
  <cp:lastPrinted>2023-08-03T11:30:00Z</cp:lastPrinted>
  <dcterms:created xsi:type="dcterms:W3CDTF">2023-07-06T06:54:00Z</dcterms:created>
  <dcterms:modified xsi:type="dcterms:W3CDTF">2023-08-07T06:13:00Z</dcterms:modified>
</cp:coreProperties>
</file>