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357608">
      <w:pPr>
        <w:ind w:right="283"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15B8666B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6777C1">
        <w:rPr>
          <w:rFonts w:ascii="Times New Roman" w:hAnsi="Times New Roman" w:cs="Times New Roman"/>
          <w:sz w:val="24"/>
          <w:szCs w:val="24"/>
          <w:lang w:val="bg-BG"/>
        </w:rPr>
        <w:t>МАЙ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0102106B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6777C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май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252AA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6777C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1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6777C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6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6777C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април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72A767A9" w14:textId="0685F751" w:rsidR="006771BF" w:rsidRPr="006771BF" w:rsidRDefault="00BB772C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Р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егистриран </w:t>
      </w:r>
      <w:r>
        <w:rPr>
          <w:rFonts w:ascii="Times New Roman" w:hAnsi="Times New Roman"/>
          <w:bCs/>
          <w:szCs w:val="24"/>
          <w:lang w:val="bg-BG"/>
        </w:rPr>
        <w:t xml:space="preserve">е 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спад с 11.0%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cs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Pr="00BB772C">
        <w:rPr>
          <w:rFonts w:ascii="Times New Roman" w:hAnsi="Times New Roman" w:hint="cs"/>
          <w:szCs w:val="24"/>
          <w:lang w:val="bg-BG"/>
        </w:rPr>
        <w:t>май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одина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. </w:t>
      </w:r>
    </w:p>
    <w:p w14:paraId="0162475C" w14:textId="69C8DEE6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77777777" w:rsidR="005B33CC" w:rsidRPr="00550F12" w:rsidRDefault="005B33CC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3694887F" w14:textId="64566950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tab/>
      </w:r>
      <w:r w:rsidR="004E1FAE">
        <w:rPr>
          <w:rFonts w:ascii="Times New Roman" w:hAnsi="Times New Roman"/>
        </w:rPr>
        <w:object w:dxaOrig="14631" w:dyaOrig="9533" w14:anchorId="0FFC2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28.45pt" o:ole="">
            <v:imagedata r:id="rId8" o:title=""/>
          </v:shape>
          <o:OLEObject Type="Embed" ProgID="Excel.Sheet.8" ShapeID="_x0000_i1025" DrawAspect="Content" ObjectID="_1750062393" r:id="rId9"/>
        </w:object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2258E1CE" w:rsidR="000F0477" w:rsidRPr="00A019A8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A019A8">
        <w:rPr>
          <w:rFonts w:ascii="Times New Roman" w:hAnsi="Times New Roman"/>
          <w:szCs w:val="24"/>
          <w:lang w:val="bg-BG"/>
        </w:rPr>
        <w:t xml:space="preserve">През </w:t>
      </w:r>
      <w:r w:rsidR="00252AAC">
        <w:rPr>
          <w:rFonts w:ascii="Times New Roman" w:hAnsi="Times New Roman"/>
          <w:szCs w:val="24"/>
          <w:lang w:val="bg-BG"/>
        </w:rPr>
        <w:t>май</w:t>
      </w:r>
      <w:r w:rsidR="00862B98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>202</w:t>
      </w:r>
      <w:r w:rsidR="00A476FF" w:rsidRPr="00A019A8">
        <w:rPr>
          <w:rFonts w:ascii="Times New Roman" w:hAnsi="Times New Roman"/>
          <w:szCs w:val="24"/>
          <w:lang w:val="bg-BG"/>
        </w:rPr>
        <w:t>3</w:t>
      </w:r>
      <w:r w:rsidRPr="00A019A8">
        <w:rPr>
          <w:rFonts w:ascii="Times New Roman" w:hAnsi="Times New Roman"/>
          <w:szCs w:val="24"/>
          <w:lang w:val="bg-BG"/>
        </w:rPr>
        <w:t xml:space="preserve"> г. </w:t>
      </w:r>
      <w:r w:rsidR="006771BF">
        <w:rPr>
          <w:rFonts w:ascii="Times New Roman" w:hAnsi="Times New Roman"/>
          <w:szCs w:val="24"/>
          <w:lang w:val="bg-BG"/>
        </w:rPr>
        <w:t>увеличение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6771BF">
        <w:rPr>
          <w:rFonts w:ascii="Times New Roman" w:hAnsi="Times New Roman"/>
          <w:szCs w:val="24"/>
          <w:lang w:val="bg-BG"/>
        </w:rPr>
        <w:t>о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AE7C05" w:rsidRPr="00A019A8">
        <w:rPr>
          <w:rFonts w:ascii="Times New Roman" w:hAnsi="Times New Roman"/>
          <w:szCs w:val="24"/>
          <w:lang w:val="bg-BG"/>
        </w:rPr>
        <w:t>при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744F2A" w:rsidRPr="00A019A8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252AAC">
        <w:rPr>
          <w:rFonts w:ascii="Times New Roman" w:hAnsi="Times New Roman"/>
          <w:szCs w:val="24"/>
          <w:lang w:val="bg-BG"/>
        </w:rPr>
        <w:t>8</w:t>
      </w:r>
      <w:r w:rsidR="00744F2A" w:rsidRPr="00A019A8">
        <w:rPr>
          <w:rFonts w:ascii="Times New Roman" w:hAnsi="Times New Roman"/>
          <w:szCs w:val="24"/>
          <w:lang w:val="bg-BG"/>
        </w:rPr>
        <w:t>.</w:t>
      </w:r>
      <w:r w:rsidR="00252AAC">
        <w:rPr>
          <w:rFonts w:ascii="Times New Roman" w:hAnsi="Times New Roman"/>
          <w:szCs w:val="24"/>
          <w:lang w:val="bg-BG"/>
        </w:rPr>
        <w:t>8</w:t>
      </w:r>
      <w:r w:rsidR="00744F2A" w:rsidRPr="00A019A8">
        <w:rPr>
          <w:rFonts w:ascii="Times New Roman" w:hAnsi="Times New Roman"/>
          <w:szCs w:val="24"/>
          <w:lang w:val="bg-BG"/>
        </w:rPr>
        <w:t>%</w:t>
      </w:r>
      <w:r w:rsidR="005123F0" w:rsidRPr="00A019A8">
        <w:rPr>
          <w:rFonts w:ascii="Times New Roman" w:hAnsi="Times New Roman"/>
          <w:szCs w:val="24"/>
          <w:lang w:val="bg-BG"/>
        </w:rPr>
        <w:t>,</w:t>
      </w:r>
      <w:r w:rsidR="00DC2A55" w:rsidRPr="00A019A8">
        <w:rPr>
          <w:rFonts w:ascii="Times New Roman" w:hAnsi="Times New Roman"/>
          <w:szCs w:val="24"/>
          <w:lang w:val="bg-BG"/>
        </w:rPr>
        <w:t xml:space="preserve"> </w:t>
      </w:r>
      <w:r w:rsidRPr="00A019A8">
        <w:rPr>
          <w:rFonts w:ascii="Times New Roman" w:hAnsi="Times New Roman"/>
          <w:szCs w:val="24"/>
          <w:lang w:val="bg-BG"/>
        </w:rPr>
        <w:t xml:space="preserve">в </w:t>
      </w:r>
      <w:r w:rsidR="00AE7C05" w:rsidRPr="00A019A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116DCD" w:rsidRPr="00A019A8">
        <w:rPr>
          <w:rFonts w:ascii="Times New Roman" w:hAnsi="Times New Roman"/>
          <w:szCs w:val="24"/>
          <w:lang w:val="bg-BG"/>
        </w:rPr>
        <w:t xml:space="preserve">- </w:t>
      </w:r>
      <w:r w:rsidR="003667F8" w:rsidRPr="00A019A8">
        <w:rPr>
          <w:rFonts w:ascii="Times New Roman" w:hAnsi="Times New Roman"/>
          <w:szCs w:val="24"/>
          <w:lang w:val="bg-BG"/>
        </w:rPr>
        <w:t xml:space="preserve">с </w:t>
      </w:r>
      <w:r w:rsidR="00252AAC">
        <w:rPr>
          <w:rFonts w:ascii="Times New Roman" w:hAnsi="Times New Roman"/>
          <w:szCs w:val="24"/>
          <w:lang w:val="bg-BG"/>
        </w:rPr>
        <w:t>0</w:t>
      </w:r>
      <w:r w:rsidR="003667F8" w:rsidRPr="00A019A8">
        <w:rPr>
          <w:rFonts w:ascii="Times New Roman" w:hAnsi="Times New Roman"/>
          <w:szCs w:val="24"/>
          <w:lang w:val="bg-BG"/>
        </w:rPr>
        <w:t>.</w:t>
      </w:r>
      <w:r w:rsidR="00252AAC">
        <w:rPr>
          <w:rFonts w:ascii="Times New Roman" w:hAnsi="Times New Roman"/>
          <w:szCs w:val="24"/>
          <w:lang w:val="bg-BG"/>
        </w:rPr>
        <w:t>7</w:t>
      </w:r>
      <w:r w:rsidR="003667F8" w:rsidRPr="00A019A8">
        <w:rPr>
          <w:rFonts w:ascii="Times New Roman" w:hAnsi="Times New Roman"/>
          <w:szCs w:val="24"/>
          <w:lang w:val="bg-BG"/>
        </w:rPr>
        <w:t>%</w:t>
      </w:r>
      <w:r w:rsidR="00252AAC">
        <w:rPr>
          <w:rFonts w:ascii="Times New Roman" w:hAnsi="Times New Roman"/>
          <w:szCs w:val="24"/>
          <w:lang w:val="bg-BG"/>
        </w:rPr>
        <w:t xml:space="preserve">, а </w:t>
      </w:r>
      <w:r w:rsidR="006771BF">
        <w:rPr>
          <w:rFonts w:ascii="Times New Roman" w:hAnsi="Times New Roman"/>
          <w:szCs w:val="24"/>
          <w:lang w:val="bg-BG"/>
        </w:rPr>
        <w:t>пониже</w:t>
      </w:r>
      <w:r w:rsidR="00252AAC">
        <w:rPr>
          <w:rFonts w:ascii="Times New Roman" w:hAnsi="Times New Roman"/>
          <w:szCs w:val="24"/>
          <w:lang w:val="bg-BG"/>
        </w:rPr>
        <w:t xml:space="preserve">ние </w:t>
      </w:r>
      <w:r w:rsidR="00252AAC" w:rsidRPr="00A019A8">
        <w:rPr>
          <w:rFonts w:ascii="Times New Roman" w:hAnsi="Times New Roman"/>
          <w:szCs w:val="24"/>
          <w:lang w:val="bg-BG"/>
        </w:rPr>
        <w:t xml:space="preserve">в добивната промишленост - с </w:t>
      </w:r>
      <w:r w:rsidR="00252AAC">
        <w:rPr>
          <w:rFonts w:ascii="Times New Roman" w:hAnsi="Times New Roman"/>
          <w:szCs w:val="24"/>
          <w:lang w:val="bg-BG"/>
        </w:rPr>
        <w:t>4</w:t>
      </w:r>
      <w:r w:rsidR="00252AAC" w:rsidRPr="00A019A8">
        <w:rPr>
          <w:rFonts w:ascii="Times New Roman" w:hAnsi="Times New Roman"/>
          <w:szCs w:val="24"/>
          <w:lang w:val="bg-BG"/>
        </w:rPr>
        <w:t>.</w:t>
      </w:r>
      <w:r w:rsidR="00252AAC">
        <w:rPr>
          <w:rFonts w:ascii="Times New Roman" w:hAnsi="Times New Roman"/>
          <w:szCs w:val="24"/>
          <w:lang w:val="bg-BG"/>
        </w:rPr>
        <w:t>7</w:t>
      </w:r>
      <w:r w:rsidR="00252AAC" w:rsidRPr="00A019A8">
        <w:rPr>
          <w:rFonts w:ascii="Times New Roman" w:hAnsi="Times New Roman"/>
          <w:szCs w:val="24"/>
          <w:lang w:val="bg-BG"/>
        </w:rPr>
        <w:t>%</w:t>
      </w:r>
      <w:r w:rsidR="00252AAC">
        <w:rPr>
          <w:rFonts w:ascii="Times New Roman" w:hAnsi="Times New Roman"/>
          <w:szCs w:val="24"/>
          <w:lang w:val="bg-BG"/>
        </w:rPr>
        <w:t>.</w:t>
      </w:r>
    </w:p>
    <w:p w14:paraId="72990CC3" w14:textId="14C4854C" w:rsidR="001314C6" w:rsidRPr="005319A3" w:rsidRDefault="007042CB" w:rsidP="007529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</w:t>
      </w:r>
      <w:r w:rsidR="007F66FF" w:rsidRPr="00A019A8">
        <w:rPr>
          <w:rFonts w:ascii="Times New Roman" w:hAnsi="Times New Roman"/>
          <w:szCs w:val="24"/>
          <w:lang w:val="bg-BG"/>
        </w:rPr>
        <w:t>н</w:t>
      </w:r>
      <w:r w:rsidR="00396C20" w:rsidRPr="00A019A8">
        <w:rPr>
          <w:rFonts w:ascii="Times New Roman" w:hAnsi="Times New Roman"/>
          <w:szCs w:val="24"/>
          <w:lang w:val="bg-BG"/>
        </w:rPr>
        <w:t>о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6771BF">
        <w:rPr>
          <w:rFonts w:ascii="Times New Roman" w:hAnsi="Times New Roman"/>
          <w:szCs w:val="24"/>
          <w:lang w:val="bg-BG"/>
        </w:rPr>
        <w:t>нарастване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производството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на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превозни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средства</w:t>
      </w:r>
      <w:r w:rsidR="00252AAC" w:rsidRPr="005319A3">
        <w:rPr>
          <w:rFonts w:ascii="Times New Roman" w:hAnsi="Times New Roman"/>
          <w:szCs w:val="24"/>
          <w:lang w:val="bg-BG"/>
        </w:rPr>
        <w:t xml:space="preserve">, </w:t>
      </w:r>
      <w:r w:rsidR="00252AAC" w:rsidRPr="005319A3">
        <w:rPr>
          <w:rFonts w:ascii="Times New Roman" w:hAnsi="Times New Roman" w:hint="cs"/>
          <w:szCs w:val="24"/>
          <w:lang w:val="bg-BG"/>
        </w:rPr>
        <w:t>без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автомобили</w:t>
      </w:r>
      <w:r w:rsidR="00252AAC" w:rsidRPr="005319A3">
        <w:rPr>
          <w:rFonts w:ascii="Times New Roman" w:hAnsi="Times New Roman"/>
          <w:szCs w:val="24"/>
          <w:lang w:val="bg-BG"/>
        </w:rPr>
        <w:t xml:space="preserve"> - </w:t>
      </w:r>
      <w:r w:rsidR="00252AAC" w:rsidRPr="005319A3">
        <w:rPr>
          <w:rFonts w:ascii="Times New Roman" w:hAnsi="Times New Roman" w:hint="cs"/>
          <w:szCs w:val="24"/>
          <w:lang w:val="bg-BG"/>
        </w:rPr>
        <w:t>с</w:t>
      </w:r>
      <w:r w:rsidR="00252AAC" w:rsidRPr="005319A3">
        <w:rPr>
          <w:rFonts w:ascii="Times New Roman" w:hAnsi="Times New Roman"/>
          <w:szCs w:val="24"/>
          <w:lang w:val="bg-BG"/>
        </w:rPr>
        <w:t xml:space="preserve"> 9.4%, </w:t>
      </w:r>
      <w:r w:rsidR="00252AAC" w:rsidRPr="005319A3">
        <w:rPr>
          <w:rFonts w:ascii="Times New Roman" w:hAnsi="Times New Roman" w:hint="cs"/>
          <w:szCs w:val="24"/>
          <w:lang w:val="bg-BG"/>
        </w:rPr>
        <w:t>производството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на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автомобили</w:t>
      </w:r>
      <w:r w:rsidR="00252AAC" w:rsidRPr="005319A3">
        <w:rPr>
          <w:rFonts w:ascii="Times New Roman" w:hAnsi="Times New Roman"/>
          <w:szCs w:val="24"/>
          <w:lang w:val="bg-BG"/>
        </w:rPr>
        <w:t xml:space="preserve">, </w:t>
      </w:r>
      <w:r w:rsidR="00252AAC" w:rsidRPr="005319A3">
        <w:rPr>
          <w:rFonts w:ascii="Times New Roman" w:hAnsi="Times New Roman" w:hint="cs"/>
          <w:szCs w:val="24"/>
          <w:lang w:val="bg-BG"/>
        </w:rPr>
        <w:t>ремаркета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и</w:t>
      </w:r>
      <w:r w:rsidR="00252AAC" w:rsidRPr="005319A3">
        <w:rPr>
          <w:rFonts w:ascii="Times New Roman" w:hAnsi="Times New Roman"/>
          <w:szCs w:val="24"/>
          <w:lang w:val="bg-BG"/>
        </w:rPr>
        <w:t xml:space="preserve"> </w:t>
      </w:r>
      <w:r w:rsidR="00252AAC" w:rsidRPr="005319A3">
        <w:rPr>
          <w:rFonts w:ascii="Times New Roman" w:hAnsi="Times New Roman" w:hint="cs"/>
          <w:szCs w:val="24"/>
          <w:lang w:val="bg-BG"/>
        </w:rPr>
        <w:t>полуремаркета</w:t>
      </w:r>
      <w:r w:rsidR="00252AAC" w:rsidRPr="005319A3">
        <w:rPr>
          <w:rFonts w:ascii="Times New Roman" w:hAnsi="Times New Roman"/>
          <w:szCs w:val="24"/>
          <w:lang w:val="bg-BG"/>
        </w:rPr>
        <w:t xml:space="preserve"> - </w:t>
      </w:r>
      <w:r w:rsidR="00252AAC" w:rsidRPr="005319A3">
        <w:rPr>
          <w:rFonts w:ascii="Times New Roman" w:hAnsi="Times New Roman" w:hint="cs"/>
          <w:szCs w:val="24"/>
          <w:lang w:val="bg-BG"/>
        </w:rPr>
        <w:t>с</w:t>
      </w:r>
      <w:r w:rsidR="00252AAC" w:rsidRPr="005319A3">
        <w:rPr>
          <w:rFonts w:ascii="Times New Roman" w:hAnsi="Times New Roman"/>
          <w:szCs w:val="24"/>
          <w:lang w:val="bg-BG"/>
        </w:rPr>
        <w:t xml:space="preserve"> 8.8%</w:t>
      </w:r>
      <w:r w:rsidR="00796442" w:rsidRPr="005319A3">
        <w:rPr>
          <w:rFonts w:ascii="Times New Roman" w:hAnsi="Times New Roman"/>
          <w:szCs w:val="24"/>
          <w:lang w:val="bg-BG"/>
        </w:rPr>
        <w:t xml:space="preserve">, </w:t>
      </w:r>
      <w:r w:rsidR="00796442" w:rsidRPr="005319A3">
        <w:rPr>
          <w:rFonts w:ascii="Times New Roman" w:hAnsi="Times New Roman" w:hint="cs"/>
          <w:szCs w:val="24"/>
          <w:lang w:val="bg-BG"/>
        </w:rPr>
        <w:t>производството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на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основни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метали</w:t>
      </w:r>
      <w:r w:rsidR="00796442" w:rsidRPr="005319A3">
        <w:rPr>
          <w:rFonts w:ascii="Times New Roman" w:hAnsi="Times New Roman"/>
          <w:szCs w:val="24"/>
          <w:lang w:val="bg-BG"/>
        </w:rPr>
        <w:t xml:space="preserve"> - </w:t>
      </w:r>
      <w:r w:rsidR="00796442" w:rsidRPr="005319A3">
        <w:rPr>
          <w:rFonts w:ascii="Times New Roman" w:hAnsi="Times New Roman" w:hint="cs"/>
          <w:szCs w:val="24"/>
          <w:lang w:val="bg-BG"/>
        </w:rPr>
        <w:t>с</w:t>
      </w:r>
      <w:r w:rsidR="00796442" w:rsidRPr="005319A3">
        <w:rPr>
          <w:rFonts w:ascii="Times New Roman" w:hAnsi="Times New Roman"/>
          <w:szCs w:val="24"/>
          <w:lang w:val="bg-BG"/>
        </w:rPr>
        <w:t xml:space="preserve"> 4.7%, </w:t>
      </w:r>
      <w:r w:rsidR="00796442" w:rsidRPr="005319A3">
        <w:rPr>
          <w:rFonts w:ascii="Times New Roman" w:hAnsi="Times New Roman" w:hint="cs"/>
          <w:szCs w:val="24"/>
          <w:lang w:val="bg-BG"/>
        </w:rPr>
        <w:t>производството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на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дървен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материал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и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изделия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от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него</w:t>
      </w:r>
      <w:r w:rsidR="00796442" w:rsidRPr="005319A3">
        <w:rPr>
          <w:rFonts w:ascii="Times New Roman" w:hAnsi="Times New Roman"/>
          <w:szCs w:val="24"/>
          <w:lang w:val="bg-BG"/>
        </w:rPr>
        <w:t xml:space="preserve">, </w:t>
      </w:r>
      <w:r w:rsidR="00796442" w:rsidRPr="005319A3">
        <w:rPr>
          <w:rFonts w:ascii="Times New Roman" w:hAnsi="Times New Roman" w:hint="cs"/>
          <w:szCs w:val="24"/>
          <w:lang w:val="bg-BG"/>
        </w:rPr>
        <w:t>без</w:t>
      </w:r>
      <w:r w:rsidR="00796442" w:rsidRPr="005319A3">
        <w:rPr>
          <w:rFonts w:ascii="Times New Roman" w:hAnsi="Times New Roman"/>
          <w:szCs w:val="24"/>
          <w:lang w:val="bg-BG"/>
        </w:rPr>
        <w:t xml:space="preserve"> </w:t>
      </w:r>
      <w:r w:rsidR="00796442" w:rsidRPr="005319A3">
        <w:rPr>
          <w:rFonts w:ascii="Times New Roman" w:hAnsi="Times New Roman" w:hint="cs"/>
          <w:szCs w:val="24"/>
          <w:lang w:val="bg-BG"/>
        </w:rPr>
        <w:t>мебели</w:t>
      </w:r>
      <w:r w:rsidR="00796442" w:rsidRPr="005319A3">
        <w:rPr>
          <w:rFonts w:ascii="Times New Roman" w:hAnsi="Times New Roman"/>
          <w:szCs w:val="24"/>
          <w:lang w:val="bg-BG"/>
        </w:rPr>
        <w:t xml:space="preserve"> - </w:t>
      </w:r>
      <w:r w:rsidR="00796442" w:rsidRPr="005319A3">
        <w:rPr>
          <w:rFonts w:ascii="Times New Roman" w:hAnsi="Times New Roman" w:hint="cs"/>
          <w:szCs w:val="24"/>
          <w:lang w:val="bg-BG"/>
        </w:rPr>
        <w:t>с</w:t>
      </w:r>
      <w:r w:rsidR="00796442" w:rsidRPr="005319A3">
        <w:rPr>
          <w:rFonts w:ascii="Times New Roman" w:hAnsi="Times New Roman"/>
          <w:szCs w:val="24"/>
          <w:lang w:val="bg-BG"/>
        </w:rPr>
        <w:t xml:space="preserve"> 4.1</w:t>
      </w:r>
      <w:r w:rsidR="009A60F2" w:rsidRPr="005319A3">
        <w:rPr>
          <w:rFonts w:ascii="Times New Roman" w:hAnsi="Times New Roman"/>
          <w:szCs w:val="24"/>
          <w:lang w:val="bg-BG"/>
        </w:rPr>
        <w:t>%</w:t>
      </w:r>
      <w:r w:rsidR="00796442" w:rsidRPr="005319A3">
        <w:rPr>
          <w:rFonts w:ascii="Times New Roman" w:hAnsi="Times New Roman"/>
          <w:szCs w:val="24"/>
          <w:lang w:val="bg-BG"/>
        </w:rPr>
        <w:t xml:space="preserve">. </w:t>
      </w:r>
    </w:p>
    <w:p w14:paraId="748B8E5F" w14:textId="5D2B1927" w:rsidR="00330E1F" w:rsidRPr="00A019A8" w:rsidRDefault="00796442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1314C6"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 при:</w:t>
      </w:r>
      <w:r w:rsidR="005123F0" w:rsidRPr="005319A3">
        <w:rPr>
          <w:rFonts w:ascii="Times New Roman" w:hAnsi="Times New Roman"/>
          <w:szCs w:val="24"/>
          <w:lang w:val="bg-BG"/>
        </w:rPr>
        <w:t xml:space="preserve"> </w:t>
      </w:r>
      <w:r w:rsidRPr="005319A3">
        <w:rPr>
          <w:rFonts w:ascii="Times New Roman" w:hAnsi="Times New Roman"/>
          <w:szCs w:val="24"/>
          <w:lang w:val="bg-BG"/>
        </w:rPr>
        <w:t>п</w:t>
      </w:r>
      <w:r w:rsidRPr="005319A3">
        <w:rPr>
          <w:rFonts w:ascii="Times New Roman" w:hAnsi="Times New Roman" w:hint="cs"/>
          <w:szCs w:val="24"/>
          <w:lang w:val="bg-BG"/>
        </w:rPr>
        <w:t>роизводство</w:t>
      </w:r>
      <w:r w:rsidRPr="005319A3">
        <w:rPr>
          <w:rFonts w:ascii="Times New Roman" w:hAnsi="Times New Roman"/>
          <w:szCs w:val="24"/>
          <w:lang w:val="bg-BG"/>
        </w:rPr>
        <w:t xml:space="preserve">то </w:t>
      </w:r>
      <w:r w:rsidRPr="005319A3">
        <w:rPr>
          <w:rFonts w:ascii="Times New Roman" w:hAnsi="Times New Roman" w:hint="cs"/>
          <w:szCs w:val="24"/>
          <w:lang w:val="bg-BG"/>
        </w:rPr>
        <w:t>на</w:t>
      </w:r>
      <w:r w:rsidRPr="005319A3">
        <w:rPr>
          <w:rFonts w:ascii="Times New Roman" w:hAnsi="Times New Roman"/>
          <w:szCs w:val="24"/>
          <w:lang w:val="bg-BG"/>
        </w:rPr>
        <w:t xml:space="preserve"> </w:t>
      </w:r>
      <w:r w:rsidRPr="005319A3">
        <w:rPr>
          <w:rFonts w:ascii="Times New Roman" w:hAnsi="Times New Roman" w:hint="cs"/>
          <w:szCs w:val="24"/>
          <w:lang w:val="bg-BG"/>
        </w:rPr>
        <w:t>химични</w:t>
      </w:r>
      <w:r w:rsidRPr="005319A3">
        <w:rPr>
          <w:rFonts w:ascii="Times New Roman" w:hAnsi="Times New Roman"/>
          <w:szCs w:val="24"/>
          <w:lang w:val="bg-BG"/>
        </w:rPr>
        <w:t xml:space="preserve"> </w:t>
      </w:r>
      <w:r w:rsidRPr="005319A3">
        <w:rPr>
          <w:rFonts w:ascii="Times New Roman" w:hAnsi="Times New Roman" w:hint="cs"/>
          <w:szCs w:val="24"/>
          <w:lang w:val="bg-BG"/>
        </w:rPr>
        <w:t>продукти</w:t>
      </w:r>
      <w:r w:rsidRPr="005319A3">
        <w:rPr>
          <w:rFonts w:ascii="Times New Roman" w:hAnsi="Times New Roman"/>
          <w:szCs w:val="24"/>
          <w:lang w:val="bg-BG"/>
        </w:rPr>
        <w:t xml:space="preserve"> - </w:t>
      </w:r>
      <w:r w:rsidR="00411D57" w:rsidRPr="005319A3">
        <w:rPr>
          <w:rFonts w:ascii="Times New Roman" w:hAnsi="Times New Roman"/>
          <w:szCs w:val="24"/>
          <w:lang w:val="bg-BG"/>
        </w:rPr>
        <w:t xml:space="preserve">с </w:t>
      </w:r>
      <w:r w:rsidRPr="005319A3">
        <w:rPr>
          <w:rFonts w:ascii="Times New Roman" w:hAnsi="Times New Roman"/>
          <w:szCs w:val="24"/>
          <w:lang w:val="bg-BG"/>
        </w:rPr>
        <w:t>11.9%</w:t>
      </w:r>
      <w:r w:rsidR="006F21D3">
        <w:rPr>
          <w:rFonts w:ascii="Times New Roman" w:hAnsi="Times New Roman"/>
          <w:szCs w:val="24"/>
          <w:lang w:val="bg-BG"/>
        </w:rPr>
        <w:t>,</w:t>
      </w:r>
      <w:r w:rsidR="006771BF">
        <w:rPr>
          <w:rFonts w:ascii="Times New Roman" w:hAnsi="Times New Roman"/>
          <w:szCs w:val="24"/>
          <w:lang w:val="bg-BG"/>
        </w:rPr>
        <w:t xml:space="preserve"> и</w:t>
      </w:r>
      <w:r w:rsidRPr="005319A3">
        <w:rPr>
          <w:rFonts w:ascii="Times New Roman" w:hAnsi="Times New Roman"/>
          <w:szCs w:val="24"/>
          <w:lang w:val="bg-BG"/>
        </w:rPr>
        <w:t xml:space="preserve"> </w:t>
      </w:r>
      <w:r w:rsidR="000B2D74" w:rsidRPr="005319A3">
        <w:rPr>
          <w:rFonts w:ascii="Times New Roman" w:hAnsi="Times New Roman"/>
          <w:szCs w:val="24"/>
          <w:lang w:val="bg-BG"/>
        </w:rPr>
        <w:t>производството на мебели - с 11.</w:t>
      </w:r>
      <w:r w:rsidRPr="005319A3">
        <w:rPr>
          <w:rFonts w:ascii="Times New Roman" w:hAnsi="Times New Roman"/>
          <w:szCs w:val="24"/>
          <w:lang w:val="bg-BG"/>
        </w:rPr>
        <w:t>5</w:t>
      </w:r>
      <w:r w:rsidR="000B2D74" w:rsidRPr="005319A3">
        <w:rPr>
          <w:rFonts w:ascii="Times New Roman" w:hAnsi="Times New Roman"/>
          <w:szCs w:val="24"/>
          <w:lang w:val="bg-BG"/>
        </w:rPr>
        <w:t>%</w:t>
      </w:r>
      <w:r w:rsidRPr="005319A3">
        <w:rPr>
          <w:rFonts w:ascii="Times New Roman" w:hAnsi="Times New Roman"/>
          <w:szCs w:val="24"/>
          <w:lang w:val="bg-BG"/>
        </w:rPr>
        <w:t>.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5149449" w14:textId="67C4A88C" w:rsidR="002D14E0" w:rsidRPr="005319A3" w:rsidRDefault="005319A3" w:rsidP="00F324ED">
      <w:pPr>
        <w:pStyle w:val="BodyText"/>
        <w:spacing w:after="0"/>
        <w:jc w:val="both"/>
        <w:rPr>
          <w:rFonts w:eastAsia="Μοντέρνα"/>
          <w:sz w:val="24"/>
          <w:szCs w:val="24"/>
          <w:lang w:val="bg-BG"/>
        </w:rPr>
      </w:pPr>
      <w:r w:rsidRPr="005319A3">
        <w:rPr>
          <w:rFonts w:eastAsia="Μοντέρνα"/>
          <w:sz w:val="24"/>
          <w:szCs w:val="24"/>
          <w:lang w:val="bg-BG"/>
        </w:rPr>
        <w:object w:dxaOrig="14616" w:dyaOrig="9519" w14:anchorId="561294CC">
          <v:shape id="_x0000_i1026" type="#_x0000_t75" style="width:517.75pt;height:338.15pt" o:ole="">
            <v:imagedata r:id="rId10" o:title=""/>
          </v:shape>
          <o:OLEObject Type="Embed" ProgID="Excel.Sheet.8" ShapeID="_x0000_i1026" DrawAspect="Content" ObjectID="_1750062394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4A07E27C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2B8892B4" w14:textId="77777777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6059BBC7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1A6922ED" w:rsidR="000F0477" w:rsidRPr="005123F0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796442">
        <w:rPr>
          <w:sz w:val="24"/>
          <w:szCs w:val="24"/>
          <w:lang w:val="bg-BG"/>
        </w:rPr>
        <w:t>26</w:t>
      </w:r>
      <w:r w:rsidR="00976E86" w:rsidRPr="00780513">
        <w:rPr>
          <w:sz w:val="24"/>
          <w:szCs w:val="24"/>
          <w:lang w:val="bg-BG"/>
        </w:rPr>
        <w:t>.</w:t>
      </w:r>
      <w:r w:rsidR="00796442">
        <w:rPr>
          <w:sz w:val="24"/>
          <w:szCs w:val="24"/>
          <w:lang w:val="bg-BG"/>
        </w:rPr>
        <w:t>1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</w:t>
      </w:r>
      <w:r w:rsidR="00796442">
        <w:rPr>
          <w:sz w:val="24"/>
          <w:szCs w:val="24"/>
          <w:lang w:val="bg-BG"/>
        </w:rPr>
        <w:t>24</w:t>
      </w:r>
      <w:r w:rsidR="000131A8">
        <w:rPr>
          <w:sz w:val="24"/>
          <w:szCs w:val="24"/>
          <w:lang w:val="bg-BG"/>
        </w:rPr>
        <w:t>.</w:t>
      </w:r>
      <w:r w:rsidR="00796442">
        <w:rPr>
          <w:sz w:val="24"/>
          <w:szCs w:val="24"/>
          <w:lang w:val="bg-BG"/>
        </w:rPr>
        <w:t>0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2F034A">
        <w:rPr>
          <w:sz w:val="24"/>
          <w:szCs w:val="24"/>
          <w:lang w:val="bg-BG"/>
        </w:rPr>
        <w:t>при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0A23DF">
        <w:rPr>
          <w:sz w:val="24"/>
          <w:szCs w:val="24"/>
          <w:lang w:val="bg-BG"/>
        </w:rPr>
        <w:t>8</w:t>
      </w:r>
      <w:r w:rsidR="00044288" w:rsidRPr="00D745E1">
        <w:rPr>
          <w:sz w:val="24"/>
          <w:szCs w:val="24"/>
          <w:lang w:val="bg-BG"/>
        </w:rPr>
        <w:t>.</w:t>
      </w:r>
      <w:r w:rsidR="00796442">
        <w:rPr>
          <w:sz w:val="24"/>
          <w:szCs w:val="24"/>
          <w:lang w:val="bg-BG"/>
        </w:rPr>
        <w:t>3</w:t>
      </w:r>
      <w:r w:rsidR="00780513">
        <w:rPr>
          <w:sz w:val="24"/>
          <w:szCs w:val="24"/>
          <w:lang w:val="bg-BG"/>
        </w:rPr>
        <w:t>%.</w:t>
      </w:r>
    </w:p>
    <w:p w14:paraId="69CB3AD6" w14:textId="2AC316BB" w:rsidR="006168ED" w:rsidRPr="00D745E1" w:rsidRDefault="004D09EB" w:rsidP="001940D8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</w:t>
      </w:r>
      <w:r w:rsidR="002A3E73">
        <w:rPr>
          <w:rFonts w:ascii="Times New Roman" w:hAnsi="Times New Roman"/>
          <w:szCs w:val="24"/>
          <w:lang w:val="bg-BG"/>
        </w:rPr>
        <w:t>спад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в преработващата промишленост 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изделия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- с 36.7%,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28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1940D8" w:rsidRPr="00BB772C">
        <w:rPr>
          <w:rFonts w:hint="cs"/>
          <w:lang w:val="ru-RU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дървен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материал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него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411D57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28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411D57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411D57" w:rsidRPr="00A019A8">
        <w:rPr>
          <w:rFonts w:ascii="Times New Roman" w:hAnsi="Times New Roman"/>
          <w:lang w:val="bg-BG"/>
        </w:rPr>
        <w:t xml:space="preserve">производството на мебели - с </w:t>
      </w:r>
      <w:r w:rsidR="00411D57">
        <w:rPr>
          <w:rFonts w:ascii="Times New Roman" w:hAnsi="Times New Roman"/>
          <w:lang w:val="bg-BG"/>
        </w:rPr>
        <w:t>25</w:t>
      </w:r>
      <w:r w:rsidR="00411D57" w:rsidRPr="00A019A8">
        <w:rPr>
          <w:rFonts w:ascii="Times New Roman" w:hAnsi="Times New Roman"/>
          <w:lang w:val="bg-BG"/>
        </w:rPr>
        <w:t>.</w:t>
      </w:r>
      <w:r w:rsidR="00411D57">
        <w:rPr>
          <w:rFonts w:ascii="Times New Roman" w:hAnsi="Times New Roman"/>
          <w:lang w:val="bg-BG"/>
        </w:rPr>
        <w:t>7</w:t>
      </w:r>
      <w:r w:rsidR="00411D57" w:rsidRPr="00A019A8">
        <w:rPr>
          <w:rFonts w:ascii="Times New Roman" w:hAnsi="Times New Roman"/>
          <w:lang w:val="bg-BG"/>
        </w:rPr>
        <w:t>%</w:t>
      </w:r>
      <w:r w:rsidR="00411D57">
        <w:rPr>
          <w:rFonts w:ascii="Times New Roman" w:hAnsi="Times New Roman"/>
          <w:lang w:val="bg-BG"/>
        </w:rPr>
        <w:t>, п</w:t>
      </w:r>
      <w:r w:rsidR="00411D57" w:rsidRPr="00796442">
        <w:rPr>
          <w:rFonts w:ascii="Times New Roman" w:hAnsi="Times New Roman" w:hint="cs"/>
          <w:lang w:val="bg-BG"/>
        </w:rPr>
        <w:t>роизводство</w:t>
      </w:r>
      <w:r w:rsidR="00411D57">
        <w:rPr>
          <w:rFonts w:ascii="Times New Roman" w:hAnsi="Times New Roman"/>
          <w:lang w:val="bg-BG"/>
        </w:rPr>
        <w:t>то</w:t>
      </w:r>
      <w:r w:rsidR="00411D57" w:rsidRPr="00796442">
        <w:rPr>
          <w:rFonts w:ascii="Times New Roman" w:hAnsi="Times New Roman"/>
          <w:lang w:val="bg-BG"/>
        </w:rPr>
        <w:t xml:space="preserve"> </w:t>
      </w:r>
      <w:r w:rsidR="00411D57" w:rsidRPr="00796442">
        <w:rPr>
          <w:rFonts w:ascii="Times New Roman" w:hAnsi="Times New Roman" w:hint="cs"/>
          <w:lang w:val="bg-BG"/>
        </w:rPr>
        <w:t>на</w:t>
      </w:r>
      <w:r w:rsidR="00411D57" w:rsidRPr="00796442">
        <w:rPr>
          <w:rFonts w:ascii="Times New Roman" w:hAnsi="Times New Roman"/>
          <w:lang w:val="bg-BG"/>
        </w:rPr>
        <w:t xml:space="preserve"> </w:t>
      </w:r>
      <w:r w:rsidR="00411D57" w:rsidRPr="00796442">
        <w:rPr>
          <w:rFonts w:ascii="Times New Roman" w:hAnsi="Times New Roman" w:hint="cs"/>
          <w:lang w:val="bg-BG"/>
        </w:rPr>
        <w:t>химични</w:t>
      </w:r>
      <w:r w:rsidR="00411D57" w:rsidRPr="00796442">
        <w:rPr>
          <w:rFonts w:ascii="Times New Roman" w:hAnsi="Times New Roman"/>
          <w:lang w:val="bg-BG"/>
        </w:rPr>
        <w:t xml:space="preserve"> </w:t>
      </w:r>
      <w:r w:rsidR="00411D57" w:rsidRPr="00796442">
        <w:rPr>
          <w:rFonts w:ascii="Times New Roman" w:hAnsi="Times New Roman" w:hint="cs"/>
          <w:lang w:val="bg-BG"/>
        </w:rPr>
        <w:t>продукти</w:t>
      </w:r>
      <w:r w:rsidR="00411D57" w:rsidRPr="00796442">
        <w:rPr>
          <w:rFonts w:ascii="Times New Roman" w:hAnsi="Times New Roman"/>
          <w:lang w:val="bg-BG"/>
        </w:rPr>
        <w:t xml:space="preserve"> </w:t>
      </w:r>
      <w:r w:rsidR="00411D57">
        <w:rPr>
          <w:rFonts w:ascii="Times New Roman" w:hAnsi="Times New Roman"/>
          <w:lang w:val="bg-BG"/>
        </w:rPr>
        <w:t>- с 25.0</w:t>
      </w:r>
      <w:r w:rsidR="002F034A">
        <w:rPr>
          <w:rFonts w:ascii="Times New Roman" w:hAnsi="Times New Roman"/>
          <w:lang w:val="bg-BG"/>
        </w:rPr>
        <w:t>%.</w:t>
      </w:r>
    </w:p>
    <w:p w14:paraId="724FF81F" w14:textId="6D6B6F5D" w:rsidR="009A60F2" w:rsidRDefault="008C7D30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690F1A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2A3E7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и</w:t>
      </w:r>
      <w:r w:rsidR="002F034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9A60F2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9A60F2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9A60F2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ремаркета</w:t>
      </w:r>
      <w:r w:rsidR="009A60F2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9A60F2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полуремаркета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по 22.2%,</w:t>
      </w:r>
      <w:r w:rsidR="009A60F2" w:rsidRPr="00BB772C">
        <w:rPr>
          <w:rFonts w:hint="cs"/>
          <w:lang w:val="ru-RU"/>
        </w:rPr>
        <w:t xml:space="preserve"> 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метални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9A60F2" w:rsidRP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o</w:t>
      </w:r>
      <w:r w:rsidR="009A60F2" w:rsidRPr="009A60F2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борудване</w:t>
      </w:r>
      <w:r w:rsidR="009A60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16.3%.</w:t>
      </w:r>
    </w:p>
    <w:p w14:paraId="3E7F8EC7" w14:textId="7FDF353F" w:rsidR="007A154B" w:rsidRDefault="007A154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310AB72F" w14:textId="77777777" w:rsidR="00A22B2B" w:rsidRDefault="00A22B2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532655D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29678B09" w14:textId="1F0599E0" w:rsidR="005B33CC" w:rsidRDefault="005B33CC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39E0B07D" w:rsidR="00404706" w:rsidRDefault="001C23C8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1D9570B2">
          <v:shape id="_x0000_i1027" type="#_x0000_t75" style="width:517.75pt;height:338.95pt" o:ole="">
            <v:imagedata r:id="rId12" o:title=""/>
          </v:shape>
          <o:OLEObject Type="Embed" ProgID="Excel.Sheet.8" ShapeID="_x0000_i1027" DrawAspect="Content" ObjectID="_1750062395" r:id="rId13"/>
        </w:object>
      </w:r>
    </w:p>
    <w:p w14:paraId="3DE9C99A" w14:textId="4E557D6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2CB8620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6F45E8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98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57"/>
        <w:gridCol w:w="777"/>
        <w:gridCol w:w="876"/>
        <w:gridCol w:w="730"/>
        <w:gridCol w:w="730"/>
        <w:gridCol w:w="730"/>
        <w:gridCol w:w="597"/>
      </w:tblGrid>
      <w:tr w:rsidR="0076149B" w:rsidRPr="00C46CC2" w14:paraId="3420CF79" w14:textId="77777777" w:rsidTr="005319A3">
        <w:trPr>
          <w:trHeight w:val="23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76149B" w:rsidRPr="00D745E1" w:rsidRDefault="0076149B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47B0" w14:textId="77777777" w:rsidR="0076149B" w:rsidRPr="00C46CC2" w:rsidRDefault="0076149B" w:rsidP="006E7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C21" w14:textId="04C70172" w:rsidR="0076149B" w:rsidRPr="00C46CC2" w:rsidRDefault="0076149B" w:rsidP="006E7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46CC2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5319A3" w:rsidRPr="00C46CC2" w14:paraId="12161735" w14:textId="77777777" w:rsidTr="005319A3">
        <w:trPr>
          <w:trHeight w:val="24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4E143B4B" w:rsidR="00912359" w:rsidRPr="00C46CC2" w:rsidRDefault="00912359" w:rsidP="000C303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4802334B" w:rsidR="00912359" w:rsidRPr="00C46CC2" w:rsidRDefault="00912359" w:rsidP="000C303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3E7E6DF0" w:rsidR="00912359" w:rsidRPr="00C46CC2" w:rsidRDefault="00912359" w:rsidP="000C303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75362417" w:rsidR="00912359" w:rsidRPr="00C46CC2" w:rsidRDefault="00912359" w:rsidP="000C303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3E545FBB" w:rsidR="00912359" w:rsidRPr="00C46CC2" w:rsidRDefault="00912359" w:rsidP="000C303E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2303D42F" w:rsidR="00912359" w:rsidRPr="00C46CC2" w:rsidRDefault="00912359" w:rsidP="000C303E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V*</w:t>
            </w:r>
          </w:p>
        </w:tc>
      </w:tr>
      <w:tr w:rsidR="005319A3" w:rsidRPr="00C46CC2" w14:paraId="2EBD5544" w14:textId="77777777" w:rsidTr="001C23C8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61379CA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63420BF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680819A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57FE7A2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4010490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70AE96F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</w:tr>
      <w:tr w:rsidR="005319A3" w:rsidRPr="00C46CC2" w14:paraId="14E3E3D2" w14:textId="77777777" w:rsidTr="005319A3">
        <w:trPr>
          <w:trHeight w:val="2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3CF3B19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73B2C5A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7A73E22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381AB1A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10B7EE4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3FA5228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-4.7</w:t>
            </w:r>
          </w:p>
        </w:tc>
      </w:tr>
      <w:tr w:rsidR="005319A3" w:rsidRPr="00C46CC2" w14:paraId="365A866A" w14:textId="77777777" w:rsidTr="005319A3">
        <w:trPr>
          <w:trHeight w:val="8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7633065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4B2BC49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6891CDC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10B9C51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7573528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133906F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-17.4</w:t>
            </w:r>
          </w:p>
        </w:tc>
      </w:tr>
      <w:tr w:rsidR="005319A3" w:rsidRPr="00C46CC2" w14:paraId="7CB6A616" w14:textId="77777777" w:rsidTr="005319A3">
        <w:trPr>
          <w:trHeight w:val="1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37ECF1C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7CCD25E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2A4EC51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621CB7C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355C71F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42CB552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46CC2" w14:paraId="68B630A0" w14:textId="77777777" w:rsidTr="005319A3">
        <w:trPr>
          <w:trHeight w:val="1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29E55EE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552CDE5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573EAA9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62A06BC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0A7693A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1D46491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</w:tr>
      <w:tr w:rsidR="005319A3" w:rsidRPr="00C46CC2" w14:paraId="448330D9" w14:textId="77777777" w:rsidTr="005319A3">
        <w:trPr>
          <w:trHeight w:val="23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912359" w:rsidRPr="00D745E1" w:rsidRDefault="00912359" w:rsidP="00912359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32A150B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1994E2E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000BC43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73427A0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1622F54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7273A39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</w:tr>
      <w:tr w:rsidR="005319A3" w:rsidRPr="00C46CC2" w14:paraId="0E144C0C" w14:textId="77777777" w:rsidTr="005319A3">
        <w:trPr>
          <w:trHeight w:val="15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2DFC834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62C5E43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4D626BA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4020DBF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09E714C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4320EF4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46CC2" w14:paraId="161A1070" w14:textId="77777777" w:rsidTr="005319A3">
        <w:trPr>
          <w:trHeight w:val="28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6D91C6F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20298AF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505A6DC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0D566E6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29C8C60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55B8637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5319A3" w:rsidRPr="00C46CC2" w14:paraId="3DAD0A6F" w14:textId="77777777" w:rsidTr="005319A3">
        <w:trPr>
          <w:trHeight w:val="19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5743F38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73F5DE6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346A3B4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6D12387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7F099ED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5D282E4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5319A3" w:rsidRPr="00C46CC2" w14:paraId="31D0A1C9" w14:textId="77777777" w:rsidTr="005319A3">
        <w:trPr>
          <w:trHeight w:val="20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26693A6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577B572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5B48661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0D58337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04475EA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2646435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</w:tr>
      <w:tr w:rsidR="005319A3" w:rsidRPr="00C46CC2" w14:paraId="04712B31" w14:textId="77777777" w:rsidTr="005319A3">
        <w:trPr>
          <w:trHeight w:val="37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25BEC70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76B8EEF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452A93A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0A494DF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1E81C73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4168ACB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</w:tr>
      <w:tr w:rsidR="005319A3" w:rsidRPr="00C46CC2" w14:paraId="67F72738" w14:textId="77777777" w:rsidTr="005319A3">
        <w:trPr>
          <w:trHeight w:val="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014B40F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317AE8B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25C0A51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666B88C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6D8993D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58FDD8C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5319A3" w:rsidRPr="00C46CC2" w14:paraId="1EBE59DB" w14:textId="77777777" w:rsidTr="005319A3">
        <w:trPr>
          <w:trHeight w:val="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20AF79C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51120F0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2987991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10CC43F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65855EE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4FB70C2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</w:tr>
      <w:tr w:rsidR="005319A3" w:rsidRPr="00C46CC2" w14:paraId="5EDF916A" w14:textId="77777777" w:rsidTr="005319A3">
        <w:trPr>
          <w:trHeight w:val="34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45174DA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6DF9322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712806E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7D9564C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7E4BF78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075C102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</w:tr>
      <w:tr w:rsidR="005319A3" w:rsidRPr="00C46CC2" w14:paraId="692AF443" w14:textId="77777777" w:rsidTr="005319A3">
        <w:trPr>
          <w:trHeight w:val="3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5D01E42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198D3C9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6B4A63F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13320B9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0C9ABE7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51F2853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</w:tr>
      <w:tr w:rsidR="005319A3" w:rsidRPr="00C46CC2" w14:paraId="18D91170" w14:textId="77777777" w:rsidTr="005319A3">
        <w:trPr>
          <w:trHeight w:val="29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120470A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6DE4CBC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29E1BA9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1361AAD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6C8499D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0ACBB73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5319A3" w:rsidRPr="00C46CC2" w14:paraId="2E2F5A55" w14:textId="77777777" w:rsidTr="005319A3">
        <w:trPr>
          <w:trHeight w:val="2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04AAD39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124F90C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474ACEB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5C29425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61FEC36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2158671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</w:tr>
      <w:tr w:rsidR="005319A3" w:rsidRPr="00C46CC2" w14:paraId="7D2FA9AA" w14:textId="77777777" w:rsidTr="005319A3">
        <w:trPr>
          <w:trHeight w:val="1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055FAB1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2232152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3CEACB4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7461A7D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3A6CBFE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4EF916C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46CC2" w14:paraId="19621D18" w14:textId="77777777" w:rsidTr="005319A3">
        <w:trPr>
          <w:trHeight w:val="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1523282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3F8B5B9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021A93C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2B12734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3E7EFEA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553CA54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5319A3" w:rsidRPr="00C46CC2" w14:paraId="1B1D768F" w14:textId="77777777" w:rsidTr="005319A3">
        <w:trPr>
          <w:trHeight w:val="1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6C402A7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128CB02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05A7403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606C166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6F5193A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4093F82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</w:tr>
      <w:tr w:rsidR="005319A3" w:rsidRPr="00C46CC2" w14:paraId="1AF5537A" w14:textId="77777777" w:rsidTr="005319A3">
        <w:trPr>
          <w:trHeight w:val="1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25326E8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613B6EC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38B236AE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1C6B031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5A08592D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1BBA33F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5319A3" w:rsidRPr="00C46CC2" w14:paraId="00802421" w14:textId="77777777" w:rsidTr="005319A3">
        <w:trPr>
          <w:trHeight w:val="40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286C1A5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142E418D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7AB6007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6C1AF73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248D423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42BC176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</w:tr>
      <w:tr w:rsidR="005319A3" w:rsidRPr="00C46CC2" w14:paraId="647C76F4" w14:textId="77777777" w:rsidTr="005319A3">
        <w:trPr>
          <w:trHeight w:val="13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74268B5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3CDF267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734A84C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4C5942D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6DA9B0F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127B9FC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</w:tr>
      <w:tr w:rsidR="005319A3" w:rsidRPr="00C46CC2" w14:paraId="6C964496" w14:textId="77777777" w:rsidTr="005319A3">
        <w:trPr>
          <w:trHeight w:val="4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912359" w:rsidRPr="00BB772C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18BAC00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0320FAAD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0521654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1FD30F9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2276314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3EF2B5C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</w:tr>
      <w:tr w:rsidR="005319A3" w:rsidRPr="00C46CC2" w14:paraId="01C9B20B" w14:textId="77777777" w:rsidTr="005319A3">
        <w:trPr>
          <w:trHeight w:val="1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04DE9B2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106AA2D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13CB8B0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886772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457BE02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70D7402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5319A3" w:rsidRPr="00C46CC2" w14:paraId="0ACF1C63" w14:textId="77777777" w:rsidTr="005319A3">
        <w:trPr>
          <w:trHeight w:val="22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2B8833E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3EF10AB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4868477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5A0E1EE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1E4D26D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2615796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</w:tr>
      <w:tr w:rsidR="005319A3" w:rsidRPr="00C46CC2" w14:paraId="0A4879A2" w14:textId="77777777" w:rsidTr="005319A3">
        <w:trPr>
          <w:trHeight w:val="30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1899022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246F074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35B6840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6D296CE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7F7D7DE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7CADB0B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5319A3" w:rsidRPr="00C46CC2" w14:paraId="70208CB8" w14:textId="77777777" w:rsidTr="005319A3">
        <w:trPr>
          <w:trHeight w:val="3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245A32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58443D3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646F9E4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30CA89E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749E1C5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6B96C07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</w:tr>
      <w:tr w:rsidR="005319A3" w:rsidRPr="00C46CC2" w14:paraId="5328847D" w14:textId="77777777" w:rsidTr="005319A3">
        <w:trPr>
          <w:trHeight w:val="2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159CFDE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2D87715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3FACCF1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4BFDB6D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6B0D721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7234AA3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</w:tr>
      <w:tr w:rsidR="005319A3" w:rsidRPr="00C46CC2" w14:paraId="1C1D8140" w14:textId="77777777" w:rsidTr="005319A3">
        <w:trPr>
          <w:trHeight w:val="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192F0B0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2D36B00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39EB2382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72F2CD8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06A5833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1CAA70DB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</w:tr>
      <w:tr w:rsidR="005319A3" w:rsidRPr="00C46CC2" w14:paraId="32733A91" w14:textId="77777777" w:rsidTr="005319A3">
        <w:trPr>
          <w:trHeight w:val="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2791957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6720322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3121B1F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4CB1AEC5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7C2AB616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29A7E380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</w:tr>
      <w:tr w:rsidR="005319A3" w:rsidRPr="00C46CC2" w14:paraId="7E5BBA73" w14:textId="77777777" w:rsidTr="005319A3">
        <w:trPr>
          <w:trHeight w:val="1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3A102CE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51BC4963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35F7341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33D6243C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402E86F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0AA71B1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</w:tr>
      <w:tr w:rsidR="005319A3" w:rsidRPr="00C46CC2" w14:paraId="11F84557" w14:textId="77777777" w:rsidTr="005319A3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912359" w:rsidRPr="00D745E1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2477D2B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11AD9314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7A9962D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600E098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5EC39A0A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473B8DD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8.8</w:t>
            </w:r>
          </w:p>
        </w:tc>
      </w:tr>
      <w:tr w:rsidR="005319A3" w:rsidRPr="00C46CC2" w14:paraId="3E7BB6DD" w14:textId="77777777" w:rsidTr="005319A3">
        <w:trPr>
          <w:trHeight w:val="4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912359" w:rsidRPr="00D745E1" w:rsidRDefault="00912359" w:rsidP="00912359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912359" w:rsidRPr="00F379B3" w:rsidRDefault="00912359" w:rsidP="0091235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48C4D47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23995B91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2371B37D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755F9458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7B8D27B9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56BCCDB7" w:rsidR="00912359" w:rsidRPr="00C46CC2" w:rsidRDefault="00912359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</w:tr>
    </w:tbl>
    <w:p w14:paraId="07ECB41F" w14:textId="77777777" w:rsidR="005319A3" w:rsidRDefault="005319A3" w:rsidP="001C23C8">
      <w:pPr>
        <w:spacing w:before="120"/>
        <w:ind w:left="1440" w:firstLine="720"/>
        <w:jc w:val="right"/>
        <w:rPr>
          <w:rFonts w:ascii="Times New Roman" w:hAnsi="Times New Roman"/>
          <w:b/>
          <w:szCs w:val="24"/>
          <w:lang w:val="bg-BG"/>
        </w:rPr>
      </w:pPr>
    </w:p>
    <w:p w14:paraId="2B2318D3" w14:textId="3B8C141F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2</w:t>
      </w:r>
    </w:p>
    <w:p w14:paraId="7C7C16A3" w14:textId="77777777" w:rsidR="00A566BC" w:rsidRPr="00D745E1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860AD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808" w:type="dxa"/>
        <w:tblInd w:w="-43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68"/>
        <w:gridCol w:w="1071"/>
        <w:gridCol w:w="68"/>
        <w:gridCol w:w="786"/>
        <w:gridCol w:w="68"/>
        <w:gridCol w:w="93"/>
        <w:gridCol w:w="641"/>
        <w:gridCol w:w="68"/>
        <w:gridCol w:w="554"/>
        <w:gridCol w:w="68"/>
        <w:gridCol w:w="87"/>
        <w:gridCol w:w="641"/>
        <w:gridCol w:w="68"/>
        <w:gridCol w:w="640"/>
        <w:gridCol w:w="68"/>
        <w:gridCol w:w="675"/>
        <w:gridCol w:w="68"/>
      </w:tblGrid>
      <w:tr w:rsidR="0076149B" w:rsidRPr="00D745E1" w14:paraId="35118723" w14:textId="77777777" w:rsidTr="00E87500">
        <w:trPr>
          <w:trHeight w:val="218"/>
        </w:trPr>
        <w:tc>
          <w:tcPr>
            <w:tcW w:w="5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76149B" w:rsidRPr="00D745E1" w:rsidRDefault="0076149B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956" w14:textId="77777777" w:rsidR="0076149B" w:rsidRPr="00A15663" w:rsidRDefault="0076149B" w:rsidP="001C23C8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327" w14:textId="4BE94B02" w:rsidR="0076149B" w:rsidRPr="00A15663" w:rsidRDefault="0076149B" w:rsidP="001C23C8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B805F6" w:rsidRPr="00D745E1" w14:paraId="4DD31F90" w14:textId="77777777" w:rsidTr="00E87500">
        <w:trPr>
          <w:trHeight w:val="218"/>
        </w:trPr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392" w14:textId="637DF68F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F2F" w14:textId="368FC6D2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10" w14:textId="40DBAC87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F78" w14:textId="4D3F442C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6" w14:textId="69D1F91E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4FA" w14:textId="698D2B69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V*</w:t>
            </w:r>
          </w:p>
        </w:tc>
      </w:tr>
      <w:tr w:rsidR="00B805F6" w:rsidRPr="00CB54DE" w14:paraId="389C42DE" w14:textId="77777777" w:rsidTr="00E87500">
        <w:trPr>
          <w:trHeight w:val="284"/>
        </w:trPr>
        <w:tc>
          <w:tcPr>
            <w:tcW w:w="5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634AD68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6E0E1AD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06071D4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3350BB5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5267BA8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472550F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-11.0</w:t>
            </w:r>
          </w:p>
        </w:tc>
      </w:tr>
      <w:tr w:rsidR="00B805F6" w:rsidRPr="00CB54DE" w14:paraId="489990F9" w14:textId="77777777" w:rsidTr="00E87500">
        <w:trPr>
          <w:trHeight w:val="112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6CD6B39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2A4E485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7FE54A7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1E84C99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09AC040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1FD6F77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-24.0</w:t>
            </w:r>
          </w:p>
        </w:tc>
      </w:tr>
      <w:tr w:rsidR="00B805F6" w:rsidRPr="00CB54DE" w14:paraId="288FD202" w14:textId="77777777" w:rsidTr="00E87500">
        <w:trPr>
          <w:trHeight w:val="146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557613D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296B87F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2C83C9C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0F5B1F6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14B70CD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6E10A9F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-68.7</w:t>
            </w:r>
          </w:p>
        </w:tc>
      </w:tr>
      <w:tr w:rsidR="00B805F6" w:rsidRPr="00CB54DE" w14:paraId="78DCF8A5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0BAC053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78B5A9C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7F83947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42270E7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42DD3CC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42D32F6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05F6" w:rsidRPr="00CB54DE" w14:paraId="64E683C2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0095031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0189731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64C1999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58EDDE5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49628C9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175A1AD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</w:tr>
      <w:tr w:rsidR="00B805F6" w:rsidRPr="00CB54DE" w14:paraId="2C0D89CA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54FC35F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57E1BEF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7594286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5EED1DF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73E3360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10095C9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</w:tr>
      <w:tr w:rsidR="005319A3" w:rsidRPr="00CB54DE" w14:paraId="25962125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EB654" w14:textId="77777777" w:rsidR="005319A3" w:rsidRPr="00D745E1" w:rsidRDefault="005319A3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B804" w14:textId="77777777" w:rsidR="005319A3" w:rsidRPr="00D745E1" w:rsidRDefault="005319A3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142E7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5C67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B601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4355A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BA9A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77FD" w14:textId="77777777" w:rsidR="005319A3" w:rsidRPr="00CB54DE" w:rsidRDefault="005319A3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B805F6" w:rsidRPr="00CB54DE" w14:paraId="09976F49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00918E9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7214A3A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76E36FC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5029B62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154E9BF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47A297D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05F6" w:rsidRPr="00CB54DE" w14:paraId="096EEC62" w14:textId="77777777" w:rsidTr="00E87500">
        <w:trPr>
          <w:trHeight w:val="195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175489F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5F0F53E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022615D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1D22C8C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22CC93E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73516B8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-8.3</w:t>
            </w:r>
          </w:p>
        </w:tc>
      </w:tr>
      <w:tr w:rsidR="00B805F6" w:rsidRPr="00CB54DE" w14:paraId="3D632F70" w14:textId="77777777" w:rsidTr="00E87500">
        <w:trPr>
          <w:trHeight w:val="141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54F29D8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3FDF301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28539F4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7862C03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3997F4F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4E372F2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-9.9</w:t>
            </w:r>
          </w:p>
        </w:tc>
      </w:tr>
      <w:tr w:rsidR="00B805F6" w:rsidRPr="00CB54DE" w14:paraId="1D166CE2" w14:textId="77777777" w:rsidTr="00E87500">
        <w:trPr>
          <w:trHeight w:val="154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70D19DC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77C3404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70EDC50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28B8A9A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5C2ECB1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61626A8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</w:tr>
      <w:tr w:rsidR="00B805F6" w:rsidRPr="00CB54DE" w14:paraId="17EC9A9D" w14:textId="77777777" w:rsidTr="00E87500">
        <w:trPr>
          <w:trHeight w:val="167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12EEB69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7E22703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2980D6A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0C89C71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3F1BB81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07646E9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-36.7</w:t>
            </w:r>
          </w:p>
        </w:tc>
      </w:tr>
      <w:tr w:rsidR="00B805F6" w:rsidRPr="00CB54DE" w14:paraId="496E3194" w14:textId="77777777" w:rsidTr="00E87500">
        <w:trPr>
          <w:trHeight w:val="236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3431CADD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357EC233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47BA37D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5E1D16B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4DB6DA3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2AA63F9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4E74458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3111448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-28.7</w:t>
            </w:r>
          </w:p>
        </w:tc>
      </w:tr>
      <w:tr w:rsidR="00B805F6" w:rsidRPr="00CB54DE" w14:paraId="7CFA6AE9" w14:textId="77777777" w:rsidTr="00E87500">
        <w:trPr>
          <w:trHeight w:val="54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6895BF9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4F2B624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604C246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7517138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5E11575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51D80E4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</w:tr>
      <w:tr w:rsidR="00B805F6" w:rsidRPr="00CB54DE" w14:paraId="1F05CE23" w14:textId="77777777" w:rsidTr="00E87500">
        <w:trPr>
          <w:trHeight w:val="138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2DB1C94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7329A50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2A63ECB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26B7A73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7E7C0A9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37AD0EA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</w:tr>
      <w:tr w:rsidR="00B805F6" w:rsidRPr="00CB54DE" w14:paraId="68201D2C" w14:textId="77777777" w:rsidTr="00E87500">
        <w:trPr>
          <w:gridAfter w:val="1"/>
          <w:wAfter w:w="68" w:type="dxa"/>
          <w:trHeight w:val="236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75404D9C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53D4286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6D28AA7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78558B8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54E09E1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-18.3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629B9B6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02C756E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005C350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-28.4</w:t>
            </w:r>
          </w:p>
        </w:tc>
      </w:tr>
      <w:tr w:rsidR="00B805F6" w:rsidRPr="00CB54DE" w14:paraId="485822A9" w14:textId="77777777" w:rsidTr="00E87500">
        <w:trPr>
          <w:trHeight w:val="30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3EEE44E5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73146399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577ED14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4A97B4F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2F9E0D0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5D71EA9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5ABB422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5F1074B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</w:tr>
      <w:tr w:rsidR="00B805F6" w:rsidRPr="00CB54DE" w14:paraId="3F654806" w14:textId="77777777" w:rsidTr="00E87500">
        <w:trPr>
          <w:trHeight w:val="130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3380515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116080C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3C7FB15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4EAE3F2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2E1E861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157A92D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</w:tr>
      <w:tr w:rsidR="00B805F6" w:rsidRPr="00CB54DE" w14:paraId="336D3C95" w14:textId="77777777" w:rsidTr="00E87500">
        <w:trPr>
          <w:trHeight w:val="15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6BA5861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19949E8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7E6CE67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59EA8D8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79D0E5A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2CC4B25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805F6" w:rsidRPr="00CB54DE" w14:paraId="4926CD0A" w14:textId="77777777" w:rsidTr="00E87500">
        <w:trPr>
          <w:trHeight w:val="15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6897E6C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3B49397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1FC5BD2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19365AE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789540B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0A77CFA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</w:tr>
      <w:tr w:rsidR="00B805F6" w:rsidRPr="00CB54DE" w14:paraId="65134B82" w14:textId="77777777" w:rsidTr="00E87500">
        <w:trPr>
          <w:trHeight w:val="218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13CA873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3BB7B6F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60B323F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2D8896D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2C9EE24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3904552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-3.0</w:t>
            </w:r>
          </w:p>
        </w:tc>
      </w:tr>
      <w:tr w:rsidR="00B805F6" w:rsidRPr="00CB54DE" w14:paraId="3CBB213B" w14:textId="77777777" w:rsidTr="00E87500">
        <w:trPr>
          <w:trHeight w:val="167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7CD50EA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6609067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4C7D87F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3F9402B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2A8A76D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5D0C0AF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</w:tr>
      <w:tr w:rsidR="00B805F6" w:rsidRPr="00CB54DE" w14:paraId="7BCD8ADA" w14:textId="77777777" w:rsidTr="00E87500">
        <w:trPr>
          <w:trHeight w:val="30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3AE0CE2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7A5A084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1B2596A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1B61BFC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18CE789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3CB8861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-20.3</w:t>
            </w:r>
          </w:p>
        </w:tc>
      </w:tr>
      <w:tr w:rsidR="00B805F6" w:rsidRPr="00CB54DE" w14:paraId="724C971D" w14:textId="77777777" w:rsidTr="00E87500">
        <w:trPr>
          <w:trHeight w:val="62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3B0639A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6FF1894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4EC8369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26E8418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7F80EED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1DDE30A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</w:tr>
      <w:tr w:rsidR="00B805F6" w:rsidRPr="00CB54DE" w14:paraId="3791CD68" w14:textId="77777777" w:rsidTr="00E87500">
        <w:trPr>
          <w:trHeight w:val="182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55D5DC55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4619D58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0ABF51A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1F18C3E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36.2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2AC700E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0D9DE21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52BB021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</w:tr>
      <w:tr w:rsidR="00B805F6" w:rsidRPr="00CB54DE" w14:paraId="3DC81332" w14:textId="77777777" w:rsidTr="00E87500">
        <w:trPr>
          <w:trHeight w:val="30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08728C3D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6616A77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61DD71C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60B59F3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25C9DBF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6939F282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3A2D177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</w:tr>
      <w:tr w:rsidR="00B805F6" w:rsidRPr="00CB54DE" w14:paraId="3F1D66A0" w14:textId="77777777" w:rsidTr="00E87500">
        <w:trPr>
          <w:trHeight w:val="87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215DBF9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770BD5F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6DF5E67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1E5119A9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731D937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1B1994E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B805F6" w:rsidRPr="00CB54DE" w14:paraId="64EBB477" w14:textId="77777777" w:rsidTr="00E87500">
        <w:trPr>
          <w:trHeight w:val="30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711C65F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7A39985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1125B59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372071B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5BE78B5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2DD0243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</w:tr>
      <w:tr w:rsidR="00B805F6" w:rsidRPr="00CB54DE" w14:paraId="37406241" w14:textId="77777777" w:rsidTr="00E87500">
        <w:trPr>
          <w:trHeight w:val="248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2D7AAE18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7872522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5CAA34D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4302914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4E3629B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67ABADE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17ED116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</w:tr>
      <w:tr w:rsidR="00B805F6" w:rsidRPr="00CB54DE" w14:paraId="4E477525" w14:textId="77777777" w:rsidTr="00E87500">
        <w:trPr>
          <w:trHeight w:val="110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56758F75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3AF8B54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521D399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5F334D4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02252D7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400A0AF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037584B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</w:tr>
      <w:tr w:rsidR="00B805F6" w:rsidRPr="00CB54DE" w14:paraId="6296AA37" w14:textId="77777777" w:rsidTr="00E87500">
        <w:trPr>
          <w:trHeight w:val="101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7DAB5D8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23829756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35BDFA5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-23.8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6BCF487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0CBD24C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28980685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-25.7</w:t>
            </w:r>
          </w:p>
        </w:tc>
      </w:tr>
      <w:tr w:rsidR="00B805F6" w:rsidRPr="00CB54DE" w14:paraId="201C31AB" w14:textId="77777777" w:rsidTr="00E87500">
        <w:trPr>
          <w:trHeight w:val="141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70D52F1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64D8C35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162D66E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21BFDD6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5CE4FA9A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51B7318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7689B80E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</w:tr>
      <w:tr w:rsidR="00B805F6" w:rsidRPr="00CB54DE" w14:paraId="2AE4DCF5" w14:textId="77777777" w:rsidTr="00E87500">
        <w:trPr>
          <w:trHeight w:val="98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B805F6" w:rsidRPr="00D745E1" w:rsidRDefault="00B805F6" w:rsidP="00B805F6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30CE1D77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1F25AD7D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77C2E691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215CD298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25EBA5F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4EF4A420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-13.2</w:t>
            </w:r>
          </w:p>
        </w:tc>
      </w:tr>
      <w:tr w:rsidR="00B805F6" w:rsidRPr="00CB54DE" w14:paraId="65A5659A" w14:textId="77777777" w:rsidTr="00E87500">
        <w:trPr>
          <w:trHeight w:val="17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093958D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7D5E39DF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637F3FC3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4C58656C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530F9AE4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1B2EA87B" w:rsidR="00B805F6" w:rsidRPr="00CB54DE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-26.1</w:t>
            </w:r>
          </w:p>
        </w:tc>
      </w:tr>
      <w:tr w:rsidR="00B805F6" w:rsidRPr="00D745E1" w14:paraId="7260102A" w14:textId="77777777" w:rsidTr="00E87500">
        <w:trPr>
          <w:trHeight w:val="413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B805F6" w:rsidRPr="00D745E1" w:rsidRDefault="00B805F6" w:rsidP="00B805F6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B805F6" w:rsidRPr="00D745E1" w:rsidRDefault="00B805F6" w:rsidP="00B805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3800E295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6BA058DE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63198721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794F940C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0E642C3C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3F6CA796" w:rsidR="00B805F6" w:rsidRPr="00D745E1" w:rsidRDefault="00B805F6" w:rsidP="001C23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-26.1</w:t>
            </w:r>
          </w:p>
        </w:tc>
      </w:tr>
    </w:tbl>
    <w:p w14:paraId="6A591504" w14:textId="77777777" w:rsidR="00846C00" w:rsidRPr="00D745E1" w:rsidRDefault="00846C00" w:rsidP="00A860AD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6826C00" w:rsidR="00A566BC" w:rsidRPr="00D745E1" w:rsidRDefault="00357608" w:rsidP="00357608">
      <w:pPr>
        <w:pStyle w:val="BodyText"/>
        <w:tabs>
          <w:tab w:val="left" w:pos="8783"/>
          <w:tab w:val="right" w:pos="10206"/>
        </w:tabs>
        <w:spacing w:after="0"/>
        <w:ind w:firstLine="70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A566BC"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39A2295" w:rsidR="00A566BC" w:rsidRPr="00D745E1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41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747"/>
        <w:gridCol w:w="708"/>
        <w:gridCol w:w="728"/>
        <w:gridCol w:w="773"/>
        <w:gridCol w:w="738"/>
        <w:gridCol w:w="43"/>
        <w:gridCol w:w="642"/>
        <w:gridCol w:w="724"/>
        <w:gridCol w:w="667"/>
        <w:gridCol w:w="739"/>
        <w:gridCol w:w="635"/>
        <w:gridCol w:w="103"/>
        <w:gridCol w:w="591"/>
        <w:gridCol w:w="739"/>
        <w:gridCol w:w="649"/>
        <w:gridCol w:w="19"/>
      </w:tblGrid>
      <w:tr w:rsidR="00426E24" w:rsidRPr="00D745E1" w14:paraId="778980DA" w14:textId="77777777" w:rsidTr="005319A3">
        <w:trPr>
          <w:trHeight w:val="375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5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987063" w:rsidRPr="00D745E1" w14:paraId="53837186" w14:textId="77777777" w:rsidTr="005319A3">
        <w:trPr>
          <w:gridAfter w:val="1"/>
          <w:wAfter w:w="17" w:type="dxa"/>
          <w:trHeight w:val="309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25C" w14:textId="64448376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600" w14:textId="0DEA9B23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8C7" w14:textId="63750BF6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EC5" w14:textId="1224E300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BA8" w14:textId="272C2F65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20C" w14:textId="07ED6192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D0E" w14:textId="73F6ABFB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2DA" w14:textId="3CE8FD06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D32" w14:textId="11B71CD4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57F" w14:textId="11FB16C4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D46" w14:textId="203E4C38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51A" w14:textId="1AD17C96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4DC" w14:textId="6D73B0D2" w:rsidR="00987063" w:rsidRPr="00D745E1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V*</w:t>
            </w:r>
          </w:p>
        </w:tc>
      </w:tr>
      <w:tr w:rsidR="005319A3" w:rsidRPr="00CB54DE" w14:paraId="373442BD" w14:textId="77777777" w:rsidTr="005319A3">
        <w:trPr>
          <w:gridAfter w:val="1"/>
          <w:wAfter w:w="19" w:type="dxa"/>
          <w:trHeight w:val="368"/>
        </w:trPr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39BD5F7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14B2079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1888690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515994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507A03D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21F5F25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3F2F111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73B5A47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5D24251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3B665E2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2B49FC8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7B235FC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589BB4F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114.7</w:t>
            </w:r>
          </w:p>
        </w:tc>
      </w:tr>
      <w:tr w:rsidR="005319A3" w:rsidRPr="00CB54DE" w14:paraId="009D5581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0D41BBB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73CA323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0D0E3F1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3CF2C0B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9C9808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7250B67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00D55CF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0DB0CB2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71D11CE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1158D66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7791E62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1A6BEC6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45B906C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101.9</w:t>
            </w:r>
          </w:p>
        </w:tc>
      </w:tr>
      <w:tr w:rsidR="005319A3" w:rsidRPr="00CB54DE" w14:paraId="7E7719AB" w14:textId="77777777" w:rsidTr="005319A3">
        <w:trPr>
          <w:gridAfter w:val="1"/>
          <w:wAfter w:w="19" w:type="dxa"/>
          <w:trHeight w:val="353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7C8C5D9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306B6F8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0B79F59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0A436F7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5751EC2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7A13D2C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21AA705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7DECE7D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53CC0C8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5EAAC3D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00145F6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767BEAA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462E89B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54.2</w:t>
            </w:r>
          </w:p>
        </w:tc>
      </w:tr>
      <w:tr w:rsidR="005319A3" w:rsidRPr="00CB54DE" w14:paraId="13615EE6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084CC92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50ADE2C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4E77D3F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457B99A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2BFDBF0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39A1E66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724DABE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58DE461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4F4AB9A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29076CF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2D693BF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659C103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35F7054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B54DE" w14:paraId="1B834DA2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01EF225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54E07B6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3540CB2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2CD7977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0F20017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5CCEF78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61C1391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55DCE50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71EB467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7A00342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54F85FA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137AFC8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6201AD1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</w:tr>
      <w:tr w:rsidR="005319A3" w:rsidRPr="00CB54DE" w14:paraId="35371E57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7B99D0B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3882127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30DC0BE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64EB4F5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1B9CEA5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5111623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501A058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3D343A1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3C5B0A0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76B442F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4C4C1BF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1E4E3F4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6D6D907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</w:tr>
      <w:tr w:rsidR="005319A3" w:rsidRPr="00CB54DE" w14:paraId="255DD78D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71B67C3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1F7C574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4BEBC1C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6440CD4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11A6783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7CDFB42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272AD07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3BA2894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7A6DD67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5CD014E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02E5277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08FDE5C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0146598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B54DE" w14:paraId="52AB79CD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537B827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323394A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670CF61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075FCD3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6E28E3F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223AA5D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093F633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1C5B6F1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4F69B5E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7F57989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2939239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6B5AA07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08C3A97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</w:tr>
      <w:tr w:rsidR="005319A3" w:rsidRPr="00CB54DE" w14:paraId="23C9A4A9" w14:textId="77777777" w:rsidTr="005319A3">
        <w:trPr>
          <w:gridAfter w:val="1"/>
          <w:wAfter w:w="19" w:type="dxa"/>
          <w:trHeight w:val="30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039901A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73A1497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7338C00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77DA96B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4CA977C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79F20F7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2FDE672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78A8CE6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463AB2C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1C4E665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6B7BA14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2CAA6F0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370A568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</w:tr>
      <w:tr w:rsidR="005319A3" w:rsidRPr="00CB54DE" w14:paraId="37B6CA86" w14:textId="77777777" w:rsidTr="005319A3">
        <w:trPr>
          <w:gridAfter w:val="1"/>
          <w:wAfter w:w="19" w:type="dxa"/>
          <w:trHeight w:val="202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5C2AAA5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75E9B7C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06FE709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2A677B1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39A26FD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2CEAD78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7B2C82C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7C6345F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713E403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41C4D3C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581C3C5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1F67CA1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59AE086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102.0</w:t>
            </w:r>
          </w:p>
        </w:tc>
      </w:tr>
      <w:tr w:rsidR="005319A3" w:rsidRPr="00CB54DE" w14:paraId="6DB5CD56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224D2E4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1541579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7512E8D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3F3A738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53D41EF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121DEA8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2D9E744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70D7426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641390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2051FBF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63F61B5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770C361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45E4317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29.3</w:t>
            </w:r>
          </w:p>
        </w:tc>
      </w:tr>
      <w:tr w:rsidR="005319A3" w:rsidRPr="00CB54DE" w14:paraId="15667F12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0315156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2656E36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46BA165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30C45DF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7FD1693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537A286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6652400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005178B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4616F3B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2C89AA3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0BCB436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71205C4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307FDE4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</w:tr>
      <w:tr w:rsidR="005319A3" w:rsidRPr="00CB54DE" w14:paraId="46F9613B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69A98C9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45A5365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515357A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07E345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18A7E4E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1072470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1CDE67F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2BB1C02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7D632D2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FF70C2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34F0295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206E26C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71EEF8A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77.0</w:t>
            </w:r>
          </w:p>
        </w:tc>
      </w:tr>
      <w:tr w:rsidR="005319A3" w:rsidRPr="00CB54DE" w14:paraId="0DB12DE2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0D7A539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2BB013D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776967C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2C2BEEC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792C9F1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45E7499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647F163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5A03C65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76B009E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4C120E8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022F445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39DA40F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53598C3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</w:tr>
      <w:tr w:rsidR="005319A3" w:rsidRPr="00CB54DE" w14:paraId="3C8E27A7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2158A1C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28B6DF2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23CF37D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A3EBD8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7229447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040CE8E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6C02583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3DF8C32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644F36B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59F7027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2FA2EB7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06989A3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4AF191F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</w:tr>
      <w:tr w:rsidR="005319A3" w:rsidRPr="00CB54DE" w14:paraId="0002DFBC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2E6A33A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1538E2E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3035E37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31B11F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6B4EAA5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128369C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358A62F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483F70B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72720BF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3B49864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3BC46FF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28E86F7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6A0BCC8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</w:tr>
      <w:tr w:rsidR="005319A3" w:rsidRPr="00CB54DE" w14:paraId="4D2835EB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16AF252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0DB7C03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6184F18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73B0490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0E4D95C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10B714A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6F3232F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0B39823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427B1C2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0B4EBD6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2883CE3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565EBDE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3EA69DC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102.1</w:t>
            </w:r>
          </w:p>
        </w:tc>
      </w:tr>
      <w:tr w:rsidR="005319A3" w:rsidRPr="00CB54DE" w14:paraId="2632B6EE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33CF3E8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2B5E43C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4F1842A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767E9E9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45DD384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78A88EA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4CCAE81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4489BD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262285A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1336573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023E04A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14060CC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0C91C83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319A3" w:rsidRPr="00CB54DE" w14:paraId="347B2775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987063" w:rsidRPr="0001609D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1FCC773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65AD5A0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62810F1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41C2F49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4AB1F63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2689401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3C96E9B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62EC348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68A5632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76B4A42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1FBFFF6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3A8B23A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51E21B1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</w:tr>
      <w:tr w:rsidR="005319A3" w:rsidRPr="00CB54DE" w14:paraId="1DB38523" w14:textId="77777777" w:rsidTr="005319A3">
        <w:trPr>
          <w:gridAfter w:val="1"/>
          <w:wAfter w:w="19" w:type="dxa"/>
          <w:trHeight w:val="176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3557260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095DE62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6A61898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09837B0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34948AF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3133055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7B71AD5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4F2D1EE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7DC294D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68603A1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029564A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115A059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3328B4D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</w:tr>
      <w:tr w:rsidR="005319A3" w:rsidRPr="00CB54DE" w14:paraId="30760792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0B3AB1D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633C548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02B1C39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69ED80C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6660FC3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00DF16D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1DCC4F5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655ACB5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369CD40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39A0DDE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0B44223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68B7EA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41FF83B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</w:tr>
      <w:tr w:rsidR="005319A3" w:rsidRPr="00CB54DE" w14:paraId="47A6C2EE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466AE8C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0503888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61A963A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3ED6FF8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20B4E92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3BBB388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5B1C72F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6554B22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0545923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0DEC39B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6F59121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28BDE25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0319CB8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</w:tr>
      <w:tr w:rsidR="005319A3" w:rsidRPr="00CB54DE" w14:paraId="2CA2DD14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726996B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429343B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433C736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4ED8663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581CAA6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03D59BB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25DDCDC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3AADFCA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1A91108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5DBF59C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4119173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3772FAA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23EDC08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</w:tr>
      <w:tr w:rsidR="005319A3" w:rsidRPr="00CB54DE" w14:paraId="3D8EB0E0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4B5A2EC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60B5EED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5688178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6413A32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51207F9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23946D3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1629804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15E1B88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6D0DC39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12C09E0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63C8CFF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670B449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35A8357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</w:tr>
      <w:tr w:rsidR="005319A3" w:rsidRPr="00CB54DE" w14:paraId="20E70B4B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79DE779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1FC7EC6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4334A28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5B82D80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7E87496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775F3A9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6FCD19B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52FD0CA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1653F91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43F596D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4384079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0A66FF0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7C77952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271.3</w:t>
            </w:r>
          </w:p>
        </w:tc>
      </w:tr>
      <w:tr w:rsidR="005319A3" w:rsidRPr="00CB54DE" w14:paraId="4B52DD58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16CCE9A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17BAFB1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2F7F37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6A0C477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67200EA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20802B3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278CD2F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41E6602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3F8E705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7BB78A8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1368DF7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2B01C1F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7D8A9ED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165.2</w:t>
            </w:r>
          </w:p>
        </w:tc>
      </w:tr>
      <w:tr w:rsidR="005319A3" w:rsidRPr="00CB54DE" w14:paraId="5ACEB6BF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1137524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6078606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0AC1031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6B7F7B1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28B7F64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173FB7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7CDC3C8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753194A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3DE777C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0225562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4961BE1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11F98BB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23245F6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</w:tr>
      <w:tr w:rsidR="005319A3" w:rsidRPr="00CB54DE" w14:paraId="55EA685F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234DF4B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26AA34B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2125709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4AEF878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261FF54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2130AF3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3D1812A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66CE0AB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43E0C2E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24792A6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7698AB3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16839AC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72FF05F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171.8</w:t>
            </w:r>
          </w:p>
        </w:tc>
      </w:tr>
      <w:tr w:rsidR="005319A3" w:rsidRPr="00CB54DE" w14:paraId="4EB98DB4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114C9E8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5AECAC8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64AC087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6C2B419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43E4357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49047AE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3DC5269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1C038B4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0CABB0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5A82ACA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0122E9D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500B1A6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14B15C1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326.2</w:t>
            </w:r>
          </w:p>
        </w:tc>
      </w:tr>
      <w:tr w:rsidR="005319A3" w:rsidRPr="00CB54DE" w14:paraId="59916740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0BC0431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071D5F8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7BC6B93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040935E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2D1FC106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55123BD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063FA063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4D5AD0C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3ED693A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09842577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210B603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0FD68DD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5D2F991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87.0</w:t>
            </w:r>
          </w:p>
        </w:tc>
      </w:tr>
      <w:tr w:rsidR="005319A3" w:rsidRPr="00CB54DE" w14:paraId="2DC9BF1A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4264F09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494210E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18A248B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764BEBD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09BEC84C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41E0BBC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220250B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65D7D0E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0D9F6A3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78E302D4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21D4478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7B3C7D28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71733E7E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220.2</w:t>
            </w:r>
          </w:p>
        </w:tc>
      </w:tr>
      <w:tr w:rsidR="005319A3" w:rsidRPr="00CB54DE" w14:paraId="655EE66A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175582D9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252EED2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3921698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4E4A113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4D9F78BD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4E05162B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3BE680E2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1F802235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369807E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37C5EF51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66CB0FDF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2A9B8C1A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267DA550" w:rsidR="00987063" w:rsidRPr="00CB54DE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CB54DE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</w:tr>
      <w:tr w:rsidR="005319A3" w:rsidRPr="00D745E1" w14:paraId="71CAA331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354C0A50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12EA004B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1F1D3963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136F9BBC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565B5D0B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39B5F6AB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5AC99623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29D8CE43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752D83A7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704A7450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55EC09CC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5A783B78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5931F003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72.1</w:t>
            </w:r>
          </w:p>
        </w:tc>
      </w:tr>
      <w:tr w:rsidR="005319A3" w:rsidRPr="00D745E1" w14:paraId="5FF68649" w14:textId="77777777" w:rsidTr="005319A3">
        <w:trPr>
          <w:gridAfter w:val="1"/>
          <w:wAfter w:w="19" w:type="dxa"/>
          <w:trHeight w:val="30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987063" w:rsidRPr="00D745E1" w:rsidRDefault="00987063" w:rsidP="0098706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626CDD32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02065F50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4906CAB0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59401F82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50005AD1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4466F64F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6240D830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199F12BB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04137C36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2313F452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7F334992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590BD65A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315D33CD" w:rsidR="00987063" w:rsidRDefault="00987063" w:rsidP="003977C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</w:tr>
    </w:tbl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3108FD7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32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574"/>
        <w:gridCol w:w="717"/>
        <w:gridCol w:w="69"/>
        <w:gridCol w:w="695"/>
        <w:gridCol w:w="687"/>
        <w:gridCol w:w="701"/>
        <w:gridCol w:w="589"/>
        <w:gridCol w:w="636"/>
        <w:gridCol w:w="618"/>
        <w:gridCol w:w="545"/>
        <w:gridCol w:w="545"/>
        <w:gridCol w:w="87"/>
      </w:tblGrid>
      <w:tr w:rsidR="00395DEF" w:rsidRPr="007943B5" w14:paraId="1ABF69AB" w14:textId="77777777" w:rsidTr="007C534C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C534C" w:rsidRPr="007943B5" w14:paraId="6C57C748" w14:textId="77777777" w:rsidTr="007C534C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4C8C1B35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3875180F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5CDD8AF3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3BEAD2AC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4AE57CD7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6AE4922B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6D65F4DD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0987E6F5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3BA3E01E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704F61D5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4E15A490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3A7B6700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362D9B94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0513DF40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4AE50575" w:rsid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V*</w:t>
            </w:r>
          </w:p>
        </w:tc>
      </w:tr>
      <w:tr w:rsidR="007C534C" w:rsidRPr="007C534C" w14:paraId="4BA3BBF3" w14:textId="77777777" w:rsidTr="007C534C">
        <w:trPr>
          <w:gridAfter w:val="1"/>
          <w:wAfter w:w="87" w:type="dxa"/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1545A7B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4A342DB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70BEF1D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587546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18D13DF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6786404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27F785C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4821C84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2744860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60195E0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6D33287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103A8FC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20730E3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5EC953D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0C6E191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109.8</w:t>
            </w:r>
          </w:p>
        </w:tc>
      </w:tr>
      <w:tr w:rsidR="007C534C" w:rsidRPr="007C534C" w14:paraId="716B8F2F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22EB927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415179E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1366439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5377D57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57342C5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0E3C04C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2D1AF65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06EEF57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06F98F7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7017772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58B0134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26098F4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3437BCE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6C176F6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1A460C8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95.3</w:t>
            </w:r>
          </w:p>
        </w:tc>
      </w:tr>
      <w:tr w:rsidR="007C534C" w:rsidRPr="007C534C" w14:paraId="32AC579C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47327B4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795B0CC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22C60A7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527AB01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173AC21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51D6701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27B913A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77AFE6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6448DA2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1404A28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7CEA7D6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2F3EE8D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4A3BA7A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322A8FB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638603F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</w:tr>
      <w:tr w:rsidR="007C534C" w:rsidRPr="007C534C" w14:paraId="65BC33A9" w14:textId="77777777" w:rsidTr="007C534C">
        <w:trPr>
          <w:gridAfter w:val="1"/>
          <w:wAfter w:w="87" w:type="dxa"/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350190C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6DEA7BC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005F9DF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434EC7B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0EE6CC3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0847365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20CF16D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506A510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3A043F6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7468AAF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6E2C092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711FDD9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1691023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34C547D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665E302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C534C" w:rsidRPr="007C534C" w14:paraId="1E1F6CCC" w14:textId="77777777" w:rsidTr="007C534C">
        <w:trPr>
          <w:gridAfter w:val="1"/>
          <w:wAfter w:w="87" w:type="dxa"/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49943A7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6B15340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6FD5668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4553533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6D02345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0102CA7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6C6013E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48C79A9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2FBC82A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2505E8E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297CBEE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0D4DAD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4403442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43A9252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57FA54F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</w:tr>
      <w:tr w:rsidR="007C534C" w:rsidRPr="007C534C" w14:paraId="0ED30DBF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1DB07F9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4142FD4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507E0E4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2199616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2AC098A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2D81207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1CAE4DD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54AF563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34BA56A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27643CE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3D8F07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64C66F7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216EB22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2AF1CB9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40BD189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148.6</w:t>
            </w:r>
          </w:p>
        </w:tc>
      </w:tr>
      <w:tr w:rsidR="007C534C" w:rsidRPr="007C534C" w14:paraId="00026F96" w14:textId="77777777" w:rsidTr="007C534C">
        <w:trPr>
          <w:gridAfter w:val="1"/>
          <w:wAfter w:w="87" w:type="dxa"/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700BF34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1581868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77D1E6F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181F943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21C7189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3114BF6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6154EFA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2C8FB1E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3E6ADC7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24304DF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744D2C8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0FA8ABC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1346567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1AF5042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5141D7F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C534C" w:rsidRPr="007C534C" w14:paraId="67FACD61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57BF947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762C335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444D153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731F08F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7BD4FA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6223B0D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729594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2B95D02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393226E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32DDFEE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05A4435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74438E2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7E3F4A7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2AC03A2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6FF95A8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</w:tr>
      <w:tr w:rsidR="007C534C" w:rsidRPr="007C534C" w14:paraId="39862A20" w14:textId="77777777" w:rsidTr="007C534C">
        <w:trPr>
          <w:gridAfter w:val="1"/>
          <w:wAfter w:w="87" w:type="dxa"/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678F6C6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7C157F2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5FF11C7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47423EF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657C393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21F9F19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10C9F5C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3DAA0BD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70B6032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76F2A9F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11B0BEB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2DDABB1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44BEB7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24108C2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5F0F200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116.2</w:t>
            </w:r>
          </w:p>
        </w:tc>
      </w:tr>
      <w:tr w:rsidR="007C534C" w:rsidRPr="007C534C" w14:paraId="470E060A" w14:textId="77777777" w:rsidTr="007C534C">
        <w:trPr>
          <w:gridAfter w:val="1"/>
          <w:wAfter w:w="87" w:type="dxa"/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3A70B22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0C9F11E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66D7E10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2A1527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2F2BAF2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1447126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211B521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05AEDAE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353FC35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31E1212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298DF9B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212300E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0184FA7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6B4B319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37F3E7E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</w:tr>
      <w:tr w:rsidR="007C534C" w:rsidRPr="007C534C" w14:paraId="5B2FAD11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0CD69B0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40F4910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20A8D2F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50F9A18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7386952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630F3C5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15D855D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53C00F8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0F42B97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3B7A0A3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5CBD0B0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1768404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2467D2B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44F29CB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27DB20C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31.9</w:t>
            </w:r>
          </w:p>
        </w:tc>
      </w:tr>
      <w:tr w:rsidR="007C534C" w:rsidRPr="007C534C" w14:paraId="07301C9C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21BA8B9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410A079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1147C42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1E0F35D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645F32C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252CB00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6F1E02D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3C68AB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3615A8F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1F9DD5E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6815100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46A2901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4A65405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E0375D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4203804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</w:tr>
      <w:tr w:rsidR="007C534C" w:rsidRPr="007C534C" w14:paraId="3F76E540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3AB1242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5647B3C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0B811A8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13EFCE8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5E59FCF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4AF445F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0A3A1D3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28BEC22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253BADE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59FB2F0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0BB1BEC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6103E77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0B1DF66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5D4AE78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21D3226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</w:tr>
      <w:tr w:rsidR="007C534C" w:rsidRPr="007C534C" w14:paraId="404CAAE1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6260B87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729B3C5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16E6ACA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131BCAE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3E20460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5015560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4D5934F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23C0D43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20DEB2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570EE6A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653C7D3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5AB03E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546F87B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6B24BCD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592E2A2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</w:tr>
      <w:tr w:rsidR="007C534C" w:rsidRPr="007C534C" w14:paraId="740A9606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4118DBC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42EA3D8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6F5F6F7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41F52EE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04441C5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52FB477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2421B60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07C39C1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2686E4B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385A93C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3991228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026A09E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6EBB505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318805B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001C79A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80.2</w:t>
            </w:r>
          </w:p>
        </w:tc>
      </w:tr>
      <w:tr w:rsidR="007C534C" w:rsidRPr="007C534C" w14:paraId="444856CC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4C059D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3999F33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50982DE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4E41B3C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411E4F0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20E4737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681963C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5714ED2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6BC7EF5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42F073A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62506FA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2DE0CCA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3336BF9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0341D06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7EB9F04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</w:tr>
      <w:tr w:rsidR="007C534C" w:rsidRPr="007C534C" w14:paraId="34FF9D2F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38096B8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49A30E4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07E1666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6524EA4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3226E26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096D111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06B3C9D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132AAEC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2F77CB0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0C444B5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285B298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7BE7BE5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786CCDA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13CAAB0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382548E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</w:tr>
      <w:tr w:rsidR="007C534C" w:rsidRPr="007C534C" w14:paraId="68CF6161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6A7FCED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72C25B5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3B7AC14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4C3DB5B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115F97B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6D4965B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365F133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44D55DE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64592BF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230CF1B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029D377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2E87603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0AF431D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3C90A46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6765828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C534C" w:rsidRPr="007C534C" w14:paraId="343A60CB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213C42A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46B9B72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0D1D000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14139FB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5F99B9D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34CC9D4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1CF5DF8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7D2E6C1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74530C9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7C69ED6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7D887D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0D64C02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5C2D134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2BBE745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57A1A51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</w:tr>
      <w:tr w:rsidR="007C534C" w:rsidRPr="007C534C" w14:paraId="59D10010" w14:textId="77777777" w:rsidTr="007C534C">
        <w:trPr>
          <w:gridAfter w:val="1"/>
          <w:wAfter w:w="87" w:type="dxa"/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486BEDD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0C1F314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33439E1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64AF6BC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13F0D85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3D2CC36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3FFD7D3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1448775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67DC6E4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ED35E7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526A79B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33563A7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1BAC8BB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57FCD43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10B2F93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</w:tr>
      <w:tr w:rsidR="007C534C" w:rsidRPr="007C534C" w14:paraId="0C5F7C8B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2AB3D57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5B1E128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3CD4D89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5A6068A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72E4559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5A93AF3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48D77DF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45D6F56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657F4DA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10715D3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237D140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4A4EDF1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3C7396A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6A0FAB7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52F6E58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</w:tr>
      <w:tr w:rsidR="007C534C" w:rsidRPr="007C534C" w14:paraId="5AC91F52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3D3FAA7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6F9F5D5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22BD0DF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71A2B35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43D45A7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472CE5E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132AEAE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7C93D9E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48F407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67A9144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17DC1AA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6107200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4A00FA4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5000B5E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7308BFF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</w:tr>
      <w:tr w:rsidR="007C534C" w:rsidRPr="007C534C" w14:paraId="312ABA17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5823AA1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65FF48A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055FE0B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36F6142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792066A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53493BC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4B6D5EE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1C409C3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6529D69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2AC357A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58981C4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5FCBCF5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7E5A46E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1E24F84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4B79DFB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7C534C" w:rsidRPr="007C534C" w14:paraId="733AF163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79E884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4E6BF36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34F2587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351B7D3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413243E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27BBC9E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60925E4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66FFA01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7059BB1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3A92F86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256971F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656DCC7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54A7D90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786AB17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0BAB57A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177.4</w:t>
            </w:r>
          </w:p>
        </w:tc>
      </w:tr>
      <w:tr w:rsidR="007C534C" w:rsidRPr="007C534C" w14:paraId="7424B10A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49CE20D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3213777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62E3CB2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62F642A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0861E89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226FF80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618F2EA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4306265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4E69DBF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0E75A67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08F3024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3571B57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5E6ED03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316A7EA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2885FF2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</w:tr>
      <w:tr w:rsidR="007C534C" w:rsidRPr="007C534C" w14:paraId="5C543218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0E3E91C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324EB97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2693AF3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0E06FBD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3776CC5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262F349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3E6334D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333DF57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5BC90CF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6690A63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63821AC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7672753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4E9279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5C5F721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498CE57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158.0</w:t>
            </w:r>
          </w:p>
        </w:tc>
      </w:tr>
      <w:tr w:rsidR="007C534C" w:rsidRPr="007C534C" w14:paraId="3B39C929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13F96FD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3DF8EEE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694ECCD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200DBFE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7922829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571228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73D5A49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46C7341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3BA351A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75E675C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49D5EEF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36BFC63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04784B6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6B47BD3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3802037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</w:tr>
      <w:tr w:rsidR="007C534C" w:rsidRPr="007C534C" w14:paraId="0F800CCC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59B236D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5E7CBEF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59E0E90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1F118F2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3876CFF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47D19B1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229766D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493CE70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2F07261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6F98754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63D546B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5EB70FC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21397B5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2A5568B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2D6F243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</w:tr>
      <w:tr w:rsidR="007C534C" w:rsidRPr="007C534C" w14:paraId="39048D95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1037E76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1837359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746AD8A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08A9631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2E9E0CF7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1BD6F7B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28DA3E9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5044EDE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2BD6E0C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620CCA1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2206EC2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005334F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3A3EE8E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4768011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1EF1228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317.1</w:t>
            </w:r>
          </w:p>
        </w:tc>
      </w:tr>
      <w:tr w:rsidR="007C534C" w:rsidRPr="007C534C" w14:paraId="08E89517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262196B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0CC49F0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3A5E602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38CC928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55416DE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0A7BCED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654E6CE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6B4F5C8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37AB8B5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7DF0D4B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3AFB757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356BB09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5A5976C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014093A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6C9C550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</w:tr>
      <w:tr w:rsidR="007C534C" w:rsidRPr="007C534C" w14:paraId="3419B754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439B51D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78DC164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1E93669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0C6E518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14619FC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188FC64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0BF4C88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1884017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01BCFF8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0C2A41B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252DDDE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4DC9019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1E5DA28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25F2966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21D4810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215.0</w:t>
            </w:r>
          </w:p>
        </w:tc>
      </w:tr>
      <w:tr w:rsidR="007C534C" w:rsidRPr="007C534C" w14:paraId="0DB4D363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3D0A120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5206CEF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213A179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053898A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3A3B010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63266DD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34F1A0A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57E5B42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0019A39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5E0598A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62DE7BC3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63AC476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7DE8FA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70832CC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758DD3B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124.3</w:t>
            </w:r>
          </w:p>
        </w:tc>
      </w:tr>
      <w:tr w:rsidR="007C534C" w:rsidRPr="007C534C" w14:paraId="74FCFEC1" w14:textId="77777777" w:rsidTr="007C534C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03B327C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0002862F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38798E40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4D2FDB7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36AD439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07B7524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068F02A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70AEC54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5B77A04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06F3E7EE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07AD871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4C1D456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0F0BC74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74A90A51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0874102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52.8</w:t>
            </w:r>
          </w:p>
        </w:tc>
      </w:tr>
      <w:tr w:rsidR="007C534C" w:rsidRPr="007C534C" w14:paraId="1B3BDAF2" w14:textId="77777777" w:rsidTr="007C534C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7C534C" w:rsidRPr="007943B5" w:rsidRDefault="007C534C" w:rsidP="007C534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10B1F55D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2F8ADBC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1033467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448E526B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505E2C1A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6201E50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3EB85F16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1379448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758B3092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7CA7B9E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3913BF68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13CD000C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7C6DD8D5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1660D039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56A0BB14" w:rsidR="007C534C" w:rsidRPr="007C534C" w:rsidRDefault="007C534C" w:rsidP="007C534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7C534C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52.8</w:t>
            </w:r>
          </w:p>
        </w:tc>
      </w:tr>
    </w:tbl>
    <w:p w14:paraId="5F123A7D" w14:textId="6D70C3EF" w:rsidR="00A02BBE" w:rsidRPr="001C23C8" w:rsidRDefault="00A02BBE" w:rsidP="001C23C8">
      <w:pPr>
        <w:rPr>
          <w:rFonts w:ascii="Times New Roman" w:hAnsi="Times New Roman"/>
          <w:lang w:val="en-US"/>
        </w:rPr>
      </w:pPr>
    </w:p>
    <w:sectPr w:rsidR="00A02BBE" w:rsidRPr="001C23C8" w:rsidSect="001C23C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8468" w14:textId="77777777" w:rsidR="003D3093" w:rsidRDefault="003D3093">
      <w:r>
        <w:separator/>
      </w:r>
    </w:p>
  </w:endnote>
  <w:endnote w:type="continuationSeparator" w:id="0">
    <w:p w14:paraId="0EF6AA00" w14:textId="77777777" w:rsidR="003D3093" w:rsidRDefault="003D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6F21D3" w:rsidRDefault="006F21D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6F21D3" w:rsidRDefault="006F21D3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6F21D3" w:rsidRPr="006F45E8" w:rsidRDefault="006F21D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6F21D3" w:rsidRPr="006F45E8" w:rsidRDefault="006F21D3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6F21D3" w:rsidRPr="006F45E8" w:rsidRDefault="006F21D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6F21D3" w:rsidRPr="006F45E8" w:rsidRDefault="006F21D3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6B63F31B" w:rsidR="006F21D3" w:rsidRPr="009279C3" w:rsidRDefault="006F21D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F45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8F56E"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6B63F31B" w:rsidR="006F21D3" w:rsidRPr="009279C3" w:rsidRDefault="006F21D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F45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6F21D3" w:rsidRDefault="006F21D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6F21D3" w:rsidRPr="006F45E8" w:rsidRDefault="006F21D3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6F21D3" w:rsidRPr="006F45E8" w:rsidRDefault="006F21D3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6F21D3" w:rsidRPr="006F45E8" w:rsidRDefault="006F21D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6F21D3" w:rsidRPr="006F45E8" w:rsidRDefault="006F21D3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2BEEF36A" w:rsidR="006F21D3" w:rsidRPr="009279C3" w:rsidRDefault="006F21D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F45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10BD0"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2BEEF36A" w:rsidR="006F21D3" w:rsidRPr="009279C3" w:rsidRDefault="006F21D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F45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C654" w14:textId="77777777" w:rsidR="003D3093" w:rsidRDefault="003D3093">
      <w:r>
        <w:separator/>
      </w:r>
    </w:p>
  </w:footnote>
  <w:footnote w:type="continuationSeparator" w:id="0">
    <w:p w14:paraId="2AD087FF" w14:textId="77777777" w:rsidR="003D3093" w:rsidRDefault="003D3093">
      <w:r>
        <w:continuationSeparator/>
      </w:r>
    </w:p>
  </w:footnote>
  <w:footnote w:id="1">
    <w:p w14:paraId="5A38CBCB" w14:textId="791F8857" w:rsidR="006F21D3" w:rsidRPr="00566B98" w:rsidRDefault="006F21D3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 w:rsidRPr="00E110A9">
        <w:rPr>
          <w:lang w:val="en-US"/>
        </w:rPr>
        <w:t xml:space="preserve"> </w:t>
      </w:r>
      <w:r>
        <w:rPr>
          <w:lang w:val="bg-BG"/>
        </w:rPr>
        <w:t xml:space="preserve">май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април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6F21D3" w:rsidRPr="00566B98" w:rsidRDefault="006F21D3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6F21D3" w:rsidRPr="00566B98" w:rsidRDefault="006F21D3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3F087AB4" w14:textId="77777777" w:rsidR="006F21D3" w:rsidRPr="005B2635" w:rsidRDefault="006F21D3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6F21D3" w:rsidRPr="005B2635" w:rsidRDefault="006F21D3" w:rsidP="006771B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6F21D3" w:rsidRPr="00A67A4E" w:rsidRDefault="006F21D3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6F21D3" w:rsidRPr="00A67A4E" w:rsidRDefault="006F21D3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6F21D3" w:rsidRPr="00A67A4E" w:rsidRDefault="006F21D3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6F21D3" w:rsidRPr="00A67A4E" w:rsidRDefault="006F21D3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6F21D3" w:rsidRPr="00A67A4E" w:rsidRDefault="006F21D3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6F21D3" w:rsidRPr="00A67A4E" w:rsidRDefault="006F21D3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6F21D3" w:rsidRPr="00A67A4E" w:rsidRDefault="006F21D3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6F21D3" w:rsidRPr="00A67A4E" w:rsidRDefault="006F21D3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6F21D3" w:rsidRPr="00A67A4E" w:rsidRDefault="006F21D3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6F21D3" w:rsidRPr="00A67A4E" w:rsidRDefault="006F21D3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6F21D3" w:rsidRPr="00C1500E" w:rsidRDefault="006F21D3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6F21D3" w:rsidRPr="00F46FE0" w:rsidRDefault="006F21D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6F21D3" w:rsidRPr="00F46FE0" w:rsidRDefault="006F21D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6F21D3" w:rsidRPr="00257470" w:rsidRDefault="006F21D3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6F21D3" w:rsidRPr="00F46FE0" w:rsidRDefault="006F21D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6F21D3" w:rsidRPr="00F46FE0" w:rsidRDefault="006F21D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2ECD"/>
    <w:rsid w:val="000131A8"/>
    <w:rsid w:val="00015D5D"/>
    <w:rsid w:val="0001609D"/>
    <w:rsid w:val="00017621"/>
    <w:rsid w:val="000250FE"/>
    <w:rsid w:val="000268B3"/>
    <w:rsid w:val="000269FC"/>
    <w:rsid w:val="000410DA"/>
    <w:rsid w:val="00041617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A23DF"/>
    <w:rsid w:val="000A2FF3"/>
    <w:rsid w:val="000A7C80"/>
    <w:rsid w:val="000B2D74"/>
    <w:rsid w:val="000B4B74"/>
    <w:rsid w:val="000C1909"/>
    <w:rsid w:val="000C2135"/>
    <w:rsid w:val="000C303E"/>
    <w:rsid w:val="000C6C76"/>
    <w:rsid w:val="000D162C"/>
    <w:rsid w:val="000D7506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9BB"/>
    <w:rsid w:val="001129A2"/>
    <w:rsid w:val="00116DCD"/>
    <w:rsid w:val="001212FB"/>
    <w:rsid w:val="00121BD6"/>
    <w:rsid w:val="001314C6"/>
    <w:rsid w:val="00133D28"/>
    <w:rsid w:val="00134C5A"/>
    <w:rsid w:val="00142208"/>
    <w:rsid w:val="00145B9F"/>
    <w:rsid w:val="0014731F"/>
    <w:rsid w:val="00152605"/>
    <w:rsid w:val="00152A00"/>
    <w:rsid w:val="00155FAD"/>
    <w:rsid w:val="001615DA"/>
    <w:rsid w:val="001632B5"/>
    <w:rsid w:val="00165C60"/>
    <w:rsid w:val="00166CF1"/>
    <w:rsid w:val="00166ED4"/>
    <w:rsid w:val="00173514"/>
    <w:rsid w:val="00176BDC"/>
    <w:rsid w:val="0018376D"/>
    <w:rsid w:val="00183D16"/>
    <w:rsid w:val="00187C6F"/>
    <w:rsid w:val="001930E0"/>
    <w:rsid w:val="00193835"/>
    <w:rsid w:val="001940D8"/>
    <w:rsid w:val="00195DBD"/>
    <w:rsid w:val="001A74A3"/>
    <w:rsid w:val="001A7727"/>
    <w:rsid w:val="001B2ACD"/>
    <w:rsid w:val="001B4126"/>
    <w:rsid w:val="001B4A4D"/>
    <w:rsid w:val="001B7232"/>
    <w:rsid w:val="001C1BD4"/>
    <w:rsid w:val="001C23C8"/>
    <w:rsid w:val="001C72EB"/>
    <w:rsid w:val="001D35F1"/>
    <w:rsid w:val="001D4B8A"/>
    <w:rsid w:val="001D5472"/>
    <w:rsid w:val="001D6C96"/>
    <w:rsid w:val="001E03E9"/>
    <w:rsid w:val="001E5A5E"/>
    <w:rsid w:val="001F4584"/>
    <w:rsid w:val="0020169D"/>
    <w:rsid w:val="00201BE6"/>
    <w:rsid w:val="00204A07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A3E73"/>
    <w:rsid w:val="002B7A3B"/>
    <w:rsid w:val="002C4781"/>
    <w:rsid w:val="002C4B6C"/>
    <w:rsid w:val="002C5BBC"/>
    <w:rsid w:val="002D0409"/>
    <w:rsid w:val="002D14E0"/>
    <w:rsid w:val="002D5761"/>
    <w:rsid w:val="002D5E11"/>
    <w:rsid w:val="002E527D"/>
    <w:rsid w:val="002F034A"/>
    <w:rsid w:val="002F0A69"/>
    <w:rsid w:val="002F775C"/>
    <w:rsid w:val="00311711"/>
    <w:rsid w:val="00315033"/>
    <w:rsid w:val="0031520A"/>
    <w:rsid w:val="00320B90"/>
    <w:rsid w:val="00322FD1"/>
    <w:rsid w:val="00327C35"/>
    <w:rsid w:val="00330E1F"/>
    <w:rsid w:val="00357608"/>
    <w:rsid w:val="00361043"/>
    <w:rsid w:val="00363032"/>
    <w:rsid w:val="003667F8"/>
    <w:rsid w:val="0037108F"/>
    <w:rsid w:val="00376FE1"/>
    <w:rsid w:val="00381FF0"/>
    <w:rsid w:val="00385DD7"/>
    <w:rsid w:val="003942D7"/>
    <w:rsid w:val="00395DEF"/>
    <w:rsid w:val="00396C20"/>
    <w:rsid w:val="003977C8"/>
    <w:rsid w:val="003A2928"/>
    <w:rsid w:val="003A4C6D"/>
    <w:rsid w:val="003A7C7F"/>
    <w:rsid w:val="003B116B"/>
    <w:rsid w:val="003B4A0B"/>
    <w:rsid w:val="003C70D0"/>
    <w:rsid w:val="003D1A4B"/>
    <w:rsid w:val="003D3093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1D57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B3735"/>
    <w:rsid w:val="004C3DD4"/>
    <w:rsid w:val="004C724B"/>
    <w:rsid w:val="004C7846"/>
    <w:rsid w:val="004D09EB"/>
    <w:rsid w:val="004E1FAE"/>
    <w:rsid w:val="004E273A"/>
    <w:rsid w:val="004E3861"/>
    <w:rsid w:val="004F16A3"/>
    <w:rsid w:val="004F7814"/>
    <w:rsid w:val="005018FE"/>
    <w:rsid w:val="00504488"/>
    <w:rsid w:val="00510E93"/>
    <w:rsid w:val="005123F0"/>
    <w:rsid w:val="00517E59"/>
    <w:rsid w:val="00522E10"/>
    <w:rsid w:val="00523262"/>
    <w:rsid w:val="0052449C"/>
    <w:rsid w:val="005319A3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856F9"/>
    <w:rsid w:val="00585CB5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B33CC"/>
    <w:rsid w:val="005B509D"/>
    <w:rsid w:val="005B6731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11B4F"/>
    <w:rsid w:val="006168ED"/>
    <w:rsid w:val="00623F16"/>
    <w:rsid w:val="006250AE"/>
    <w:rsid w:val="006266C4"/>
    <w:rsid w:val="0062758B"/>
    <w:rsid w:val="006328CA"/>
    <w:rsid w:val="00634B1C"/>
    <w:rsid w:val="006354AB"/>
    <w:rsid w:val="0063603B"/>
    <w:rsid w:val="00637893"/>
    <w:rsid w:val="00652285"/>
    <w:rsid w:val="00653438"/>
    <w:rsid w:val="006621D5"/>
    <w:rsid w:val="006647F7"/>
    <w:rsid w:val="0067093E"/>
    <w:rsid w:val="0067535A"/>
    <w:rsid w:val="006771BF"/>
    <w:rsid w:val="006777C1"/>
    <w:rsid w:val="006875BE"/>
    <w:rsid w:val="00690EC7"/>
    <w:rsid w:val="00690F1A"/>
    <w:rsid w:val="006912FC"/>
    <w:rsid w:val="0069337C"/>
    <w:rsid w:val="006941C4"/>
    <w:rsid w:val="00696AB7"/>
    <w:rsid w:val="00697310"/>
    <w:rsid w:val="006A0215"/>
    <w:rsid w:val="006A21D9"/>
    <w:rsid w:val="006A6C17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2BC7"/>
    <w:rsid w:val="007040D6"/>
    <w:rsid w:val="007042CB"/>
    <w:rsid w:val="00706963"/>
    <w:rsid w:val="007073F2"/>
    <w:rsid w:val="00707A10"/>
    <w:rsid w:val="00720AA8"/>
    <w:rsid w:val="00732ED9"/>
    <w:rsid w:val="00735078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91049"/>
    <w:rsid w:val="007916CE"/>
    <w:rsid w:val="007935BA"/>
    <w:rsid w:val="007943B5"/>
    <w:rsid w:val="0079616E"/>
    <w:rsid w:val="00796442"/>
    <w:rsid w:val="007A0477"/>
    <w:rsid w:val="007A154B"/>
    <w:rsid w:val="007A18F8"/>
    <w:rsid w:val="007A2A19"/>
    <w:rsid w:val="007A622E"/>
    <w:rsid w:val="007B1652"/>
    <w:rsid w:val="007B50EB"/>
    <w:rsid w:val="007B7A4F"/>
    <w:rsid w:val="007C4208"/>
    <w:rsid w:val="007C534C"/>
    <w:rsid w:val="007C546A"/>
    <w:rsid w:val="007C6472"/>
    <w:rsid w:val="007C77BE"/>
    <w:rsid w:val="007D0B89"/>
    <w:rsid w:val="007D36DF"/>
    <w:rsid w:val="007D7372"/>
    <w:rsid w:val="007E2444"/>
    <w:rsid w:val="007F50F8"/>
    <w:rsid w:val="007F66FF"/>
    <w:rsid w:val="00800810"/>
    <w:rsid w:val="00803FFE"/>
    <w:rsid w:val="00804CD6"/>
    <w:rsid w:val="00811601"/>
    <w:rsid w:val="00811ED5"/>
    <w:rsid w:val="00820B9C"/>
    <w:rsid w:val="00821EE9"/>
    <w:rsid w:val="00824F31"/>
    <w:rsid w:val="008265B4"/>
    <w:rsid w:val="00830ADD"/>
    <w:rsid w:val="00832454"/>
    <w:rsid w:val="0083502B"/>
    <w:rsid w:val="00835B91"/>
    <w:rsid w:val="00836A24"/>
    <w:rsid w:val="008408B9"/>
    <w:rsid w:val="00844325"/>
    <w:rsid w:val="00846C00"/>
    <w:rsid w:val="00852113"/>
    <w:rsid w:val="00852280"/>
    <w:rsid w:val="00854998"/>
    <w:rsid w:val="00854B56"/>
    <w:rsid w:val="008629C7"/>
    <w:rsid w:val="00862B98"/>
    <w:rsid w:val="008654EB"/>
    <w:rsid w:val="0086748C"/>
    <w:rsid w:val="00871157"/>
    <w:rsid w:val="00872BC0"/>
    <w:rsid w:val="00874729"/>
    <w:rsid w:val="00875C27"/>
    <w:rsid w:val="00876875"/>
    <w:rsid w:val="00877F6F"/>
    <w:rsid w:val="00880743"/>
    <w:rsid w:val="008832B8"/>
    <w:rsid w:val="008841B8"/>
    <w:rsid w:val="0089136E"/>
    <w:rsid w:val="00893FA5"/>
    <w:rsid w:val="008A51AA"/>
    <w:rsid w:val="008A5F2C"/>
    <w:rsid w:val="008A6EE7"/>
    <w:rsid w:val="008B4142"/>
    <w:rsid w:val="008B701F"/>
    <w:rsid w:val="008B7055"/>
    <w:rsid w:val="008C15C5"/>
    <w:rsid w:val="008C24C7"/>
    <w:rsid w:val="008C7D30"/>
    <w:rsid w:val="008D28D7"/>
    <w:rsid w:val="008D5389"/>
    <w:rsid w:val="008D7608"/>
    <w:rsid w:val="008D78DD"/>
    <w:rsid w:val="008E2AD1"/>
    <w:rsid w:val="008F3F59"/>
    <w:rsid w:val="008F6B16"/>
    <w:rsid w:val="0090371D"/>
    <w:rsid w:val="00904AE6"/>
    <w:rsid w:val="0090655B"/>
    <w:rsid w:val="00907BA4"/>
    <w:rsid w:val="00912359"/>
    <w:rsid w:val="00912A28"/>
    <w:rsid w:val="00912E8F"/>
    <w:rsid w:val="009139A1"/>
    <w:rsid w:val="00925E27"/>
    <w:rsid w:val="0093290A"/>
    <w:rsid w:val="00940698"/>
    <w:rsid w:val="00943752"/>
    <w:rsid w:val="00950AD4"/>
    <w:rsid w:val="00950D62"/>
    <w:rsid w:val="00961E8B"/>
    <w:rsid w:val="00965196"/>
    <w:rsid w:val="00966F53"/>
    <w:rsid w:val="009700C7"/>
    <w:rsid w:val="00970A00"/>
    <w:rsid w:val="009729D5"/>
    <w:rsid w:val="00976E86"/>
    <w:rsid w:val="00987063"/>
    <w:rsid w:val="00994D01"/>
    <w:rsid w:val="009A126F"/>
    <w:rsid w:val="009A1EDC"/>
    <w:rsid w:val="009A1FC2"/>
    <w:rsid w:val="009A60F2"/>
    <w:rsid w:val="009B2F97"/>
    <w:rsid w:val="009B6317"/>
    <w:rsid w:val="009C4F5F"/>
    <w:rsid w:val="009D0CCB"/>
    <w:rsid w:val="009E123D"/>
    <w:rsid w:val="009E215C"/>
    <w:rsid w:val="009E33BC"/>
    <w:rsid w:val="009E48C3"/>
    <w:rsid w:val="009E6686"/>
    <w:rsid w:val="009F0BBD"/>
    <w:rsid w:val="009F3621"/>
    <w:rsid w:val="009F38A4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35A3"/>
    <w:rsid w:val="00A33E37"/>
    <w:rsid w:val="00A34DAB"/>
    <w:rsid w:val="00A367E7"/>
    <w:rsid w:val="00A378A3"/>
    <w:rsid w:val="00A438F8"/>
    <w:rsid w:val="00A4544B"/>
    <w:rsid w:val="00A476FF"/>
    <w:rsid w:val="00A50CCB"/>
    <w:rsid w:val="00A566BC"/>
    <w:rsid w:val="00A628FC"/>
    <w:rsid w:val="00A66074"/>
    <w:rsid w:val="00A67A4E"/>
    <w:rsid w:val="00A74002"/>
    <w:rsid w:val="00A740D7"/>
    <w:rsid w:val="00A775AF"/>
    <w:rsid w:val="00A80D58"/>
    <w:rsid w:val="00A81C34"/>
    <w:rsid w:val="00A842EB"/>
    <w:rsid w:val="00A8469C"/>
    <w:rsid w:val="00A860AD"/>
    <w:rsid w:val="00A86320"/>
    <w:rsid w:val="00A96B96"/>
    <w:rsid w:val="00AA04BB"/>
    <w:rsid w:val="00AA1EE6"/>
    <w:rsid w:val="00AA53D7"/>
    <w:rsid w:val="00AB0571"/>
    <w:rsid w:val="00AB48C5"/>
    <w:rsid w:val="00AB6F03"/>
    <w:rsid w:val="00AC65DF"/>
    <w:rsid w:val="00AD45A1"/>
    <w:rsid w:val="00AD79BE"/>
    <w:rsid w:val="00AE5C31"/>
    <w:rsid w:val="00AE7C05"/>
    <w:rsid w:val="00B1028A"/>
    <w:rsid w:val="00B12C98"/>
    <w:rsid w:val="00B15774"/>
    <w:rsid w:val="00B2763D"/>
    <w:rsid w:val="00B320DE"/>
    <w:rsid w:val="00B331CD"/>
    <w:rsid w:val="00B42120"/>
    <w:rsid w:val="00B42938"/>
    <w:rsid w:val="00B4419A"/>
    <w:rsid w:val="00B453DE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90AD9"/>
    <w:rsid w:val="00B92476"/>
    <w:rsid w:val="00B95E73"/>
    <w:rsid w:val="00B96642"/>
    <w:rsid w:val="00BA1682"/>
    <w:rsid w:val="00BA3432"/>
    <w:rsid w:val="00BA6F14"/>
    <w:rsid w:val="00BB18C4"/>
    <w:rsid w:val="00BB39DC"/>
    <w:rsid w:val="00BB772C"/>
    <w:rsid w:val="00BD0A02"/>
    <w:rsid w:val="00BD145E"/>
    <w:rsid w:val="00BD1543"/>
    <w:rsid w:val="00BD5E20"/>
    <w:rsid w:val="00BD6499"/>
    <w:rsid w:val="00BD67A3"/>
    <w:rsid w:val="00BE13F6"/>
    <w:rsid w:val="00BE18DD"/>
    <w:rsid w:val="00BE2C50"/>
    <w:rsid w:val="00BF0B56"/>
    <w:rsid w:val="00BF1827"/>
    <w:rsid w:val="00BF3EC2"/>
    <w:rsid w:val="00BF7AD9"/>
    <w:rsid w:val="00BF7B13"/>
    <w:rsid w:val="00C0174B"/>
    <w:rsid w:val="00C025A6"/>
    <w:rsid w:val="00C03304"/>
    <w:rsid w:val="00C1500E"/>
    <w:rsid w:val="00C17E19"/>
    <w:rsid w:val="00C266E7"/>
    <w:rsid w:val="00C307AF"/>
    <w:rsid w:val="00C317EB"/>
    <w:rsid w:val="00C33636"/>
    <w:rsid w:val="00C34708"/>
    <w:rsid w:val="00C46CC2"/>
    <w:rsid w:val="00C506AA"/>
    <w:rsid w:val="00C52DF2"/>
    <w:rsid w:val="00C57BDC"/>
    <w:rsid w:val="00C57F55"/>
    <w:rsid w:val="00C6222A"/>
    <w:rsid w:val="00C70C9F"/>
    <w:rsid w:val="00C80835"/>
    <w:rsid w:val="00C87127"/>
    <w:rsid w:val="00C90AE4"/>
    <w:rsid w:val="00C90FB8"/>
    <w:rsid w:val="00C94E25"/>
    <w:rsid w:val="00C96A3F"/>
    <w:rsid w:val="00CA0A91"/>
    <w:rsid w:val="00CB2D66"/>
    <w:rsid w:val="00CB31E1"/>
    <w:rsid w:val="00CB4EDB"/>
    <w:rsid w:val="00CB54DE"/>
    <w:rsid w:val="00CC1022"/>
    <w:rsid w:val="00CC1F5A"/>
    <w:rsid w:val="00CD53D4"/>
    <w:rsid w:val="00CD5D76"/>
    <w:rsid w:val="00CD6612"/>
    <w:rsid w:val="00CE0D31"/>
    <w:rsid w:val="00CF3967"/>
    <w:rsid w:val="00CF53D0"/>
    <w:rsid w:val="00CF56D4"/>
    <w:rsid w:val="00CF7930"/>
    <w:rsid w:val="00D07466"/>
    <w:rsid w:val="00D106E8"/>
    <w:rsid w:val="00D22BE9"/>
    <w:rsid w:val="00D22C69"/>
    <w:rsid w:val="00D25530"/>
    <w:rsid w:val="00D358A9"/>
    <w:rsid w:val="00D373F8"/>
    <w:rsid w:val="00D43358"/>
    <w:rsid w:val="00D433AD"/>
    <w:rsid w:val="00D460DB"/>
    <w:rsid w:val="00D467AE"/>
    <w:rsid w:val="00D56AEB"/>
    <w:rsid w:val="00D62D9A"/>
    <w:rsid w:val="00D70503"/>
    <w:rsid w:val="00D745E1"/>
    <w:rsid w:val="00D7578D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C2A55"/>
    <w:rsid w:val="00DC521C"/>
    <w:rsid w:val="00DD0408"/>
    <w:rsid w:val="00DD4653"/>
    <w:rsid w:val="00DD521C"/>
    <w:rsid w:val="00DD6B6C"/>
    <w:rsid w:val="00DE0EF2"/>
    <w:rsid w:val="00DE4831"/>
    <w:rsid w:val="00DE4B3A"/>
    <w:rsid w:val="00DF127F"/>
    <w:rsid w:val="00E0205A"/>
    <w:rsid w:val="00E05C3F"/>
    <w:rsid w:val="00E06800"/>
    <w:rsid w:val="00E110A9"/>
    <w:rsid w:val="00E13331"/>
    <w:rsid w:val="00E2395D"/>
    <w:rsid w:val="00E33566"/>
    <w:rsid w:val="00E366D8"/>
    <w:rsid w:val="00E40683"/>
    <w:rsid w:val="00E46F26"/>
    <w:rsid w:val="00E47825"/>
    <w:rsid w:val="00E509D4"/>
    <w:rsid w:val="00E50DDB"/>
    <w:rsid w:val="00E51CAD"/>
    <w:rsid w:val="00E5467A"/>
    <w:rsid w:val="00E56CB8"/>
    <w:rsid w:val="00E6194E"/>
    <w:rsid w:val="00E64C26"/>
    <w:rsid w:val="00E677D2"/>
    <w:rsid w:val="00E704A1"/>
    <w:rsid w:val="00E70663"/>
    <w:rsid w:val="00E771DB"/>
    <w:rsid w:val="00E81BD4"/>
    <w:rsid w:val="00E856E9"/>
    <w:rsid w:val="00E87216"/>
    <w:rsid w:val="00E87500"/>
    <w:rsid w:val="00E93D7A"/>
    <w:rsid w:val="00E97E45"/>
    <w:rsid w:val="00EA1944"/>
    <w:rsid w:val="00EA24ED"/>
    <w:rsid w:val="00EA3190"/>
    <w:rsid w:val="00EA3547"/>
    <w:rsid w:val="00EA7524"/>
    <w:rsid w:val="00EA7BB8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B01"/>
    <w:rsid w:val="00EF3C1F"/>
    <w:rsid w:val="00EF6CE5"/>
    <w:rsid w:val="00EF7E4D"/>
    <w:rsid w:val="00F02EE7"/>
    <w:rsid w:val="00F04687"/>
    <w:rsid w:val="00F119EA"/>
    <w:rsid w:val="00F125D7"/>
    <w:rsid w:val="00F13252"/>
    <w:rsid w:val="00F26CC5"/>
    <w:rsid w:val="00F27182"/>
    <w:rsid w:val="00F30FBA"/>
    <w:rsid w:val="00F324ED"/>
    <w:rsid w:val="00F34AB5"/>
    <w:rsid w:val="00F363BD"/>
    <w:rsid w:val="00F379B3"/>
    <w:rsid w:val="00F405F6"/>
    <w:rsid w:val="00F43229"/>
    <w:rsid w:val="00F4334C"/>
    <w:rsid w:val="00F438D2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77EE"/>
    <w:rsid w:val="00F8093D"/>
    <w:rsid w:val="00F863CF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3197-6234-4651-B795-74B4B102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35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13882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9</cp:revision>
  <cp:lastPrinted>2022-10-03T11:22:00Z</cp:lastPrinted>
  <dcterms:created xsi:type="dcterms:W3CDTF">2023-07-03T11:48:00Z</dcterms:created>
  <dcterms:modified xsi:type="dcterms:W3CDTF">2023-07-05T08:40:00Z</dcterms:modified>
</cp:coreProperties>
</file>