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2E2691" w:rsidRDefault="00A02BBE" w:rsidP="008D28D7">
      <w:pPr>
        <w:rPr>
          <w:rFonts w:ascii="Calibri" w:hAnsi="Calibri"/>
          <w:lang w:val="bg-BG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77777777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920DDB">
        <w:rPr>
          <w:rFonts w:ascii="Times New Roman" w:eastAsia="Times New Roman" w:hAnsi="Times New Roman"/>
          <w:b/>
          <w:bCs/>
          <w:szCs w:val="24"/>
          <w:lang w:val="bg-BG" w:eastAsia="en-US"/>
        </w:rPr>
        <w:t>МАЙ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77777777" w:rsidR="00E472F6" w:rsidRPr="00CD2B14" w:rsidRDefault="00E71542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920DDB">
        <w:rPr>
          <w:rFonts w:ascii="Times New Roman" w:hAnsi="Times New Roman"/>
          <w:szCs w:val="24"/>
          <w:lang w:val="bg-BG"/>
        </w:rPr>
        <w:t>май</w:t>
      </w:r>
      <w:r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="008D0700" w:rsidRPr="00A75C37">
        <w:rPr>
          <w:rFonts w:ascii="Times New Roman" w:hAnsi="Times New Roman"/>
          <w:szCs w:val="24"/>
          <w:lang w:val="ru-RU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AE0643">
        <w:rPr>
          <w:rFonts w:ascii="Times New Roman" w:hAnsi="Times New Roman"/>
          <w:szCs w:val="24"/>
          <w:lang w:val="bg-BG"/>
        </w:rPr>
        <w:t xml:space="preserve">се наблюдава </w:t>
      </w:r>
      <w:r w:rsidR="003150C7">
        <w:rPr>
          <w:rFonts w:ascii="Times New Roman" w:hAnsi="Times New Roman"/>
          <w:szCs w:val="24"/>
          <w:lang w:val="bg-BG"/>
        </w:rPr>
        <w:t>увеличение</w:t>
      </w:r>
      <w:r w:rsidR="007D12B3">
        <w:rPr>
          <w:rFonts w:ascii="Times New Roman" w:hAnsi="Times New Roman"/>
          <w:szCs w:val="24"/>
          <w:lang w:val="bg-BG"/>
        </w:rPr>
        <w:t xml:space="preserve"> </w:t>
      </w:r>
      <w:r w:rsidR="00AE0643">
        <w:rPr>
          <w:rFonts w:ascii="Times New Roman" w:hAnsi="Times New Roman"/>
          <w:szCs w:val="24"/>
          <w:lang w:val="bg-BG"/>
        </w:rPr>
        <w:t xml:space="preserve">на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7D12B3">
        <w:rPr>
          <w:rFonts w:ascii="Times New Roman" w:hAnsi="Times New Roman"/>
          <w:szCs w:val="24"/>
          <w:lang w:val="bg-BG"/>
        </w:rPr>
        <w:t xml:space="preserve">с </w:t>
      </w:r>
      <w:r w:rsidR="003150C7">
        <w:rPr>
          <w:rFonts w:ascii="Times New Roman" w:hAnsi="Times New Roman"/>
          <w:szCs w:val="24"/>
          <w:lang w:val="bg-BG"/>
        </w:rPr>
        <w:t>1</w:t>
      </w:r>
      <w:r w:rsidR="007D12B3">
        <w:rPr>
          <w:rFonts w:ascii="Times New Roman" w:hAnsi="Times New Roman"/>
          <w:szCs w:val="24"/>
          <w:lang w:val="bg-BG"/>
        </w:rPr>
        <w:t>.</w:t>
      </w:r>
      <w:r w:rsidR="003150C7">
        <w:rPr>
          <w:rFonts w:ascii="Times New Roman" w:hAnsi="Times New Roman"/>
          <w:szCs w:val="24"/>
          <w:lang w:val="bg-BG"/>
        </w:rPr>
        <w:t>5</w:t>
      </w:r>
      <w:r w:rsidR="007D12B3">
        <w:rPr>
          <w:rFonts w:ascii="Times New Roman" w:hAnsi="Times New Roman"/>
          <w:szCs w:val="24"/>
          <w:lang w:val="bg-BG"/>
        </w:rPr>
        <w:t xml:space="preserve">% </w:t>
      </w:r>
      <w:r w:rsidR="00AE0643" w:rsidRPr="002928AA">
        <w:rPr>
          <w:rFonts w:ascii="Times New Roman" w:hAnsi="Times New Roman" w:hint="cs"/>
          <w:szCs w:val="24"/>
          <w:lang w:val="bg-BG"/>
        </w:rPr>
        <w:t>спрямо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месец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 xml:space="preserve">цени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="006F581C">
        <w:rPr>
          <w:rFonts w:ascii="Times New Roman" w:hAnsi="Times New Roman"/>
          <w:szCs w:val="24"/>
          <w:lang w:val="bg-BG"/>
        </w:rPr>
        <w:t>,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1A610483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3150C7">
        <w:rPr>
          <w:rFonts w:ascii="Times New Roman" w:hAnsi="Times New Roman"/>
          <w:szCs w:val="24"/>
          <w:lang w:val="bg-BG"/>
        </w:rPr>
        <w:t xml:space="preserve">нараства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3150C7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150C7">
        <w:rPr>
          <w:rFonts w:ascii="Times New Roman" w:hAnsi="Times New Roman"/>
          <w:szCs w:val="24"/>
          <w:lang w:val="bg-BG"/>
        </w:rPr>
        <w:t>8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3150C7">
        <w:rPr>
          <w:rFonts w:ascii="Times New Roman" w:hAnsi="Times New Roman"/>
          <w:szCs w:val="24"/>
          <w:lang w:val="bg-BG"/>
        </w:rPr>
        <w:t>май</w:t>
      </w:r>
      <w:r w:rsidR="002D3190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bookmarkStart w:id="0" w:name="_GoBack"/>
      <w:bookmarkEnd w:id="0"/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77777777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2681E9D0" w14:textId="77777777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60F395A5" w14:textId="64A66CAE" w:rsidR="00B34246" w:rsidRPr="00A03BA0" w:rsidRDefault="004B5339" w:rsidP="005245D1">
      <w:pPr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bg-BG"/>
        </w:rPr>
        <w:drawing>
          <wp:inline distT="0" distB="0" distL="0" distR="0" wp14:anchorId="1112EB6E" wp14:editId="44FE238B">
            <wp:extent cx="6724650" cy="3438525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C6E9" w14:textId="77777777" w:rsidR="00C16E9B" w:rsidRPr="00A03BA0" w:rsidRDefault="00C16E9B" w:rsidP="006C4309">
      <w:pPr>
        <w:ind w:firstLine="709"/>
        <w:jc w:val="both"/>
        <w:outlineLvl w:val="0"/>
        <w:rPr>
          <w:rFonts w:ascii="Times New Roman" w:hAnsi="Times New Roman"/>
          <w:b/>
          <w:lang w:val="ru-RU"/>
        </w:rPr>
      </w:pPr>
    </w:p>
    <w:p w14:paraId="2D9BCF08" w14:textId="77777777" w:rsidR="007E170F" w:rsidRDefault="007E170F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D623F72" w14:textId="777777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4D28D493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326FF547" w14:textId="527A4DC1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920DDB">
        <w:rPr>
          <w:rFonts w:ascii="Times New Roman" w:hAnsi="Times New Roman"/>
          <w:szCs w:val="24"/>
          <w:lang w:val="bg-BG"/>
        </w:rPr>
        <w:t>май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AE0643">
        <w:rPr>
          <w:rFonts w:ascii="Times New Roman" w:hAnsi="Times New Roman"/>
          <w:szCs w:val="24"/>
          <w:lang w:val="bg-BG"/>
        </w:rPr>
        <w:t xml:space="preserve">о </w:t>
      </w:r>
      <w:r w:rsidR="00012524">
        <w:rPr>
          <w:rFonts w:ascii="Times New Roman" w:hAnsi="Times New Roman"/>
          <w:szCs w:val="24"/>
          <w:lang w:val="bg-BG"/>
        </w:rPr>
        <w:t xml:space="preserve">увеличение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012524">
        <w:rPr>
          <w:rFonts w:ascii="Times New Roman" w:hAnsi="Times New Roman"/>
          <w:szCs w:val="24"/>
          <w:lang w:val="bg-BG"/>
        </w:rPr>
        <w:t>при</w:t>
      </w:r>
      <w:r w:rsidR="006376A0">
        <w:rPr>
          <w:rFonts w:ascii="Times New Roman" w:hAnsi="Times New Roman"/>
          <w:szCs w:val="24"/>
          <w:lang w:val="bg-BG"/>
        </w:rPr>
        <w:t xml:space="preserve"> </w:t>
      </w:r>
      <w:r w:rsidR="007D12B3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E282C">
        <w:rPr>
          <w:rFonts w:ascii="Times New Roman" w:hAnsi="Times New Roman"/>
          <w:szCs w:val="24"/>
          <w:lang w:val="bg-BG"/>
        </w:rPr>
        <w:t>,</w:t>
      </w:r>
      <w:r w:rsidR="007D12B3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 </w:t>
      </w:r>
      <w:r w:rsidR="00E7479C">
        <w:rPr>
          <w:rFonts w:ascii="Times New Roman" w:hAnsi="Times New Roman"/>
          <w:szCs w:val="24"/>
          <w:lang w:val="bg-BG"/>
        </w:rPr>
        <w:t xml:space="preserve">-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с </w:t>
      </w:r>
      <w:r w:rsidR="00012524">
        <w:rPr>
          <w:rFonts w:ascii="Times New Roman" w:hAnsi="Times New Roman"/>
          <w:szCs w:val="24"/>
          <w:lang w:val="bg-BG"/>
        </w:rPr>
        <w:t>3</w:t>
      </w:r>
      <w:r w:rsidR="007D12B3" w:rsidRPr="002D2A00">
        <w:rPr>
          <w:rFonts w:ascii="Times New Roman" w:hAnsi="Times New Roman"/>
          <w:szCs w:val="24"/>
          <w:lang w:val="bg-BG"/>
        </w:rPr>
        <w:t>.</w:t>
      </w:r>
      <w:r w:rsidR="00012524">
        <w:rPr>
          <w:rFonts w:ascii="Times New Roman" w:hAnsi="Times New Roman"/>
          <w:szCs w:val="24"/>
          <w:lang w:val="bg-BG"/>
        </w:rPr>
        <w:t>4</w:t>
      </w:r>
      <w:r w:rsidR="007D12B3" w:rsidRPr="002D2A00">
        <w:rPr>
          <w:rFonts w:ascii="Times New Roman" w:hAnsi="Times New Roman"/>
          <w:szCs w:val="24"/>
          <w:lang w:val="bg-BG"/>
        </w:rPr>
        <w:t>%</w:t>
      </w:r>
      <w:r w:rsidR="00012524">
        <w:rPr>
          <w:rFonts w:ascii="Times New Roman" w:hAnsi="Times New Roman"/>
          <w:szCs w:val="24"/>
          <w:lang w:val="bg-BG"/>
        </w:rPr>
        <w:t xml:space="preserve"> и</w:t>
      </w:r>
      <w:r w:rsidR="00AA3BC5">
        <w:rPr>
          <w:rFonts w:ascii="Times New Roman" w:hAnsi="Times New Roman"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 xml:space="preserve">при </w:t>
      </w:r>
      <w:r w:rsidR="00012524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</w:t>
      </w:r>
      <w:r w:rsidR="00012524">
        <w:rPr>
          <w:rFonts w:ascii="Times New Roman" w:hAnsi="Times New Roman"/>
          <w:szCs w:val="24"/>
          <w:lang w:val="bg-BG"/>
        </w:rPr>
        <w:t>,</w:t>
      </w:r>
      <w:r w:rsidR="00012524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012524">
        <w:rPr>
          <w:rFonts w:ascii="Times New Roman" w:hAnsi="Times New Roman"/>
          <w:szCs w:val="24"/>
          <w:lang w:val="bg-BG"/>
        </w:rPr>
        <w:t xml:space="preserve"> - </w:t>
      </w:r>
      <w:r w:rsidR="00012524" w:rsidRPr="00164B74">
        <w:rPr>
          <w:rFonts w:ascii="Times New Roman" w:hAnsi="Times New Roman"/>
          <w:szCs w:val="24"/>
          <w:lang w:val="bg-BG"/>
        </w:rPr>
        <w:t xml:space="preserve">с </w:t>
      </w:r>
      <w:r w:rsidR="00012524">
        <w:rPr>
          <w:rFonts w:ascii="Times New Roman" w:hAnsi="Times New Roman"/>
          <w:szCs w:val="24"/>
          <w:lang w:val="bg-BG"/>
        </w:rPr>
        <w:t>1</w:t>
      </w:r>
      <w:r w:rsidR="00012524" w:rsidRPr="00164B74">
        <w:rPr>
          <w:rFonts w:ascii="Times New Roman" w:hAnsi="Times New Roman"/>
          <w:szCs w:val="24"/>
          <w:lang w:val="bg-BG"/>
        </w:rPr>
        <w:t>.</w:t>
      </w:r>
      <w:r w:rsidR="00012524">
        <w:rPr>
          <w:rFonts w:ascii="Times New Roman" w:hAnsi="Times New Roman"/>
          <w:szCs w:val="24"/>
          <w:lang w:val="bg-BG"/>
        </w:rPr>
        <w:t>1</w:t>
      </w:r>
      <w:r w:rsidR="00012524" w:rsidRPr="002D2A00">
        <w:rPr>
          <w:rFonts w:ascii="Times New Roman" w:hAnsi="Times New Roman"/>
          <w:szCs w:val="24"/>
          <w:lang w:val="bg-BG"/>
        </w:rPr>
        <w:t>%</w:t>
      </w:r>
      <w:r w:rsidR="00012524">
        <w:rPr>
          <w:rFonts w:ascii="Times New Roman" w:hAnsi="Times New Roman"/>
          <w:szCs w:val="24"/>
          <w:lang w:val="bg-BG"/>
        </w:rPr>
        <w:t xml:space="preserve">, докато в </w:t>
      </w:r>
      <w:r w:rsidR="00AA3BC5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AA3BC5" w:rsidRPr="00164B74">
        <w:rPr>
          <w:rFonts w:ascii="Times New Roman" w:hAnsi="Times New Roman"/>
          <w:lang w:val="bg-BG"/>
        </w:rPr>
        <w:t xml:space="preserve"> </w:t>
      </w:r>
      <w:r w:rsidR="00AA3BC5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AA3BC5">
        <w:rPr>
          <w:rFonts w:ascii="Times New Roman" w:hAnsi="Times New Roman"/>
          <w:szCs w:val="24"/>
          <w:lang w:val="bg-BG"/>
        </w:rPr>
        <w:t xml:space="preserve"> </w:t>
      </w:r>
      <w:r w:rsidR="00012524">
        <w:rPr>
          <w:rFonts w:ascii="Times New Roman" w:hAnsi="Times New Roman"/>
          <w:szCs w:val="24"/>
          <w:lang w:val="bg-BG"/>
        </w:rPr>
        <w:t xml:space="preserve">е регистрирано намаление </w:t>
      </w:r>
      <w:r w:rsidR="004E282C">
        <w:rPr>
          <w:rFonts w:ascii="Times New Roman" w:hAnsi="Times New Roman"/>
          <w:szCs w:val="24"/>
          <w:lang w:val="bg-BG"/>
        </w:rPr>
        <w:t xml:space="preserve">- с </w:t>
      </w:r>
      <w:r w:rsidR="00012524">
        <w:rPr>
          <w:rFonts w:ascii="Times New Roman" w:hAnsi="Times New Roman"/>
          <w:szCs w:val="24"/>
          <w:lang w:val="bg-BG"/>
        </w:rPr>
        <w:t>0.3</w:t>
      </w:r>
      <w:r w:rsidR="004E282C" w:rsidRPr="002D2A00">
        <w:rPr>
          <w:rFonts w:ascii="Times New Roman" w:hAnsi="Times New Roman"/>
          <w:szCs w:val="24"/>
          <w:lang w:val="bg-BG"/>
        </w:rPr>
        <w:t>%</w:t>
      </w:r>
      <w:r w:rsidR="00012524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bg-BG"/>
        </w:rPr>
        <w:t xml:space="preserve"> </w:t>
      </w:r>
    </w:p>
    <w:p w14:paraId="0C217186" w14:textId="3905D282" w:rsidR="0070076F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</w:t>
      </w:r>
      <w:r w:rsidR="00C87DD4">
        <w:rPr>
          <w:rFonts w:ascii="Times New Roman" w:hAnsi="Times New Roman"/>
          <w:szCs w:val="24"/>
          <w:lang w:val="bg-BG"/>
        </w:rPr>
        <w:t>,</w:t>
      </w:r>
      <w:r w:rsidR="0063142C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87DD4">
        <w:rPr>
          <w:rFonts w:ascii="Times New Roman" w:hAnsi="Times New Roman"/>
          <w:szCs w:val="24"/>
          <w:lang w:val="bg-BG"/>
        </w:rPr>
        <w:t>,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4E282C">
        <w:rPr>
          <w:rFonts w:ascii="Times New Roman" w:eastAsia="Times New Roman" w:hAnsi="Times New Roman"/>
          <w:color w:val="000000"/>
          <w:szCs w:val="24"/>
          <w:lang w:val="bg-BG"/>
        </w:rPr>
        <w:t xml:space="preserve">по-значително </w:t>
      </w:r>
      <w:r w:rsidR="003917EE">
        <w:rPr>
          <w:rFonts w:ascii="Times New Roman" w:hAnsi="Times New Roman"/>
          <w:szCs w:val="24"/>
          <w:lang w:val="bg-BG"/>
        </w:rPr>
        <w:t>увеличение</w:t>
      </w:r>
      <w:r w:rsidR="004A42A9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 w:rsidR="00AD1502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lang w:val="bg-BG"/>
        </w:rPr>
        <w:t>при</w:t>
      </w:r>
      <w:r w:rsidR="004E08D0">
        <w:rPr>
          <w:rFonts w:ascii="Times New Roman" w:hAnsi="Times New Roman"/>
          <w:lang w:val="bg-BG"/>
        </w:rPr>
        <w:t xml:space="preserve"> </w:t>
      </w:r>
      <w:r w:rsidR="004E282C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4E282C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4E282C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4E282C" w:rsidRPr="009668CF">
        <w:rPr>
          <w:rFonts w:ascii="Times New Roman" w:hAnsi="Times New Roman"/>
          <w:color w:val="000000"/>
          <w:lang w:val="bg-BG"/>
        </w:rPr>
        <w:t xml:space="preserve">- </w:t>
      </w:r>
      <w:r w:rsidR="004E282C">
        <w:rPr>
          <w:rFonts w:ascii="Times New Roman" w:hAnsi="Times New Roman"/>
          <w:lang w:val="bg-BG"/>
        </w:rPr>
        <w:t>с</w:t>
      </w:r>
      <w:r w:rsidR="004E282C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012524">
        <w:rPr>
          <w:rFonts w:ascii="Times New Roman" w:hAnsi="Times New Roman"/>
          <w:color w:val="000000"/>
          <w:lang w:val="bg-BG"/>
        </w:rPr>
        <w:t>9</w:t>
      </w:r>
      <w:r w:rsidR="004E282C">
        <w:rPr>
          <w:rFonts w:ascii="Times New Roman" w:hAnsi="Times New Roman"/>
          <w:color w:val="000000"/>
          <w:lang w:val="bg-BG"/>
        </w:rPr>
        <w:t>.</w:t>
      </w:r>
      <w:r w:rsidR="00012524">
        <w:rPr>
          <w:rFonts w:ascii="Times New Roman" w:hAnsi="Times New Roman"/>
          <w:color w:val="000000"/>
          <w:lang w:val="bg-BG"/>
        </w:rPr>
        <w:t>9</w:t>
      </w:r>
      <w:r w:rsidR="004E282C" w:rsidRPr="009668CF">
        <w:rPr>
          <w:rFonts w:ascii="Times New Roman" w:hAnsi="Times New Roman"/>
          <w:color w:val="000000"/>
          <w:lang w:val="bg-BG"/>
        </w:rPr>
        <w:t>%</w:t>
      </w:r>
      <w:r w:rsidR="004E282C">
        <w:rPr>
          <w:rFonts w:ascii="Times New Roman" w:hAnsi="Times New Roman"/>
          <w:color w:val="000000"/>
          <w:lang w:val="bg-BG"/>
        </w:rPr>
        <w:t xml:space="preserve"> и </w:t>
      </w:r>
      <w:r w:rsidR="004B5339">
        <w:rPr>
          <w:rFonts w:ascii="Times New Roman" w:hAnsi="Times New Roman"/>
          <w:color w:val="000000"/>
          <w:lang w:val="bg-BG"/>
        </w:rPr>
        <w:t xml:space="preserve">при </w:t>
      </w:r>
      <w:r w:rsidR="00012524">
        <w:rPr>
          <w:rFonts w:ascii="Times New Roman" w:hAnsi="Times New Roman"/>
          <w:lang w:val="bg-BG"/>
        </w:rPr>
        <w:t>т</w:t>
      </w:r>
      <w:r w:rsidR="00012524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012524">
        <w:rPr>
          <w:rFonts w:ascii="Times New Roman" w:hAnsi="Times New Roman"/>
          <w:lang w:val="bg-BG"/>
        </w:rPr>
        <w:t>,</w:t>
      </w:r>
      <w:r w:rsidR="00012524" w:rsidRPr="00164B74">
        <w:rPr>
          <w:rFonts w:ascii="Times New Roman" w:hAnsi="Times New Roman"/>
          <w:lang w:val="bg-BG"/>
        </w:rPr>
        <w:t xml:space="preserve"> телефона или интернет</w:t>
      </w:r>
      <w:r w:rsidR="00D801BC" w:rsidRPr="00164B74">
        <w:rPr>
          <w:rFonts w:ascii="Times New Roman" w:hAnsi="Times New Roman"/>
          <w:lang w:val="bg-BG"/>
        </w:rPr>
        <w:t xml:space="preserve"> - с</w:t>
      </w:r>
      <w:r w:rsidR="00D801BC" w:rsidRPr="00164B74" w:rsidDel="0057471E">
        <w:rPr>
          <w:rFonts w:ascii="Times New Roman" w:hAnsi="Times New Roman"/>
          <w:lang w:val="bg-BG"/>
        </w:rPr>
        <w:t xml:space="preserve"> </w:t>
      </w:r>
      <w:r w:rsidR="00012524">
        <w:rPr>
          <w:rFonts w:ascii="Times New Roman" w:hAnsi="Times New Roman"/>
          <w:lang w:val="bg-BG"/>
        </w:rPr>
        <w:t>6</w:t>
      </w:r>
      <w:r w:rsidR="00D801BC" w:rsidRPr="00164B74">
        <w:rPr>
          <w:rFonts w:ascii="Times New Roman" w:hAnsi="Times New Roman"/>
          <w:lang w:val="bg-BG"/>
        </w:rPr>
        <w:t>.</w:t>
      </w:r>
      <w:r w:rsidR="004E282C">
        <w:rPr>
          <w:rFonts w:ascii="Times New Roman" w:hAnsi="Times New Roman"/>
          <w:lang w:val="bg-BG"/>
        </w:rPr>
        <w:t>5</w:t>
      </w:r>
      <w:r w:rsidR="00D801BC">
        <w:rPr>
          <w:rFonts w:ascii="Times New Roman" w:hAnsi="Times New Roman"/>
          <w:lang w:val="bg-BG"/>
        </w:rPr>
        <w:t>%</w:t>
      </w:r>
      <w:r w:rsidR="00B6009C">
        <w:rPr>
          <w:rFonts w:ascii="Times New Roman" w:hAnsi="Times New Roman"/>
          <w:lang w:val="bg-BG"/>
        </w:rPr>
        <w:t>.</w:t>
      </w:r>
      <w:r w:rsidR="00D801BC">
        <w:rPr>
          <w:rFonts w:ascii="Times New Roman" w:hAnsi="Times New Roman"/>
          <w:lang w:val="bg-BG"/>
        </w:rPr>
        <w:t xml:space="preserve"> </w:t>
      </w:r>
    </w:p>
    <w:p w14:paraId="7A0CD527" w14:textId="5E4EA247" w:rsidR="00B84AFA" w:rsidRDefault="00B84AFA" w:rsidP="005C21CA">
      <w:pPr>
        <w:ind w:firstLine="709"/>
        <w:jc w:val="both"/>
        <w:rPr>
          <w:rFonts w:ascii="Times New Roman" w:hAnsi="Times New Roman"/>
          <w:lang w:val="bg-BG"/>
        </w:rPr>
      </w:pPr>
    </w:p>
    <w:p w14:paraId="09B477EE" w14:textId="77777777" w:rsidR="00CA4B4A" w:rsidRDefault="00CA4B4A" w:rsidP="005C21CA">
      <w:pPr>
        <w:ind w:firstLine="709"/>
        <w:jc w:val="both"/>
        <w:rPr>
          <w:rFonts w:ascii="Times New Roman" w:hAnsi="Times New Roman"/>
          <w:lang w:val="bg-BG"/>
        </w:rPr>
      </w:pPr>
    </w:p>
    <w:p w14:paraId="595A3134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1E716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09716AB9" w:rsidR="00DA6FED" w:rsidRDefault="004B5339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noProof/>
          <w:szCs w:val="24"/>
          <w:lang w:val="bg-BG"/>
        </w:rPr>
        <w:drawing>
          <wp:inline distT="0" distB="0" distL="0" distR="0" wp14:anchorId="1DDE8393" wp14:editId="520E4B73">
            <wp:extent cx="6524625" cy="4171950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DBAD" w14:textId="77777777" w:rsidR="00393C0D" w:rsidRPr="004E08D0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62A27E7" w14:textId="77777777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A49C1A0" w14:textId="77777777" w:rsidR="00C16E9B" w:rsidRDefault="00C16E9B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A9608DD" w14:textId="77777777" w:rsidR="00C16E9B" w:rsidRDefault="00C16E9B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68DEFC4C" w14:textId="77777777" w:rsidR="005245D1" w:rsidRPr="00C16E9B" w:rsidRDefault="005245D1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4D81CCBF" w14:textId="77777777" w:rsidR="000D2C46" w:rsidRDefault="000D2C46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777777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lastRenderedPageBreak/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514666FF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920DDB">
        <w:rPr>
          <w:rFonts w:ascii="Times New Roman" w:hAnsi="Times New Roman"/>
          <w:szCs w:val="24"/>
          <w:lang w:val="bg-BG"/>
        </w:rPr>
        <w:t>май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023966">
        <w:rPr>
          <w:rFonts w:ascii="Times New Roman" w:hAnsi="Times New Roman"/>
          <w:lang w:val="bg-BG"/>
        </w:rPr>
        <w:t>на</w:t>
      </w:r>
      <w:r w:rsidR="003F5B34">
        <w:rPr>
          <w:rFonts w:ascii="Times New Roman" w:hAnsi="Times New Roman"/>
          <w:lang w:val="bg-BG"/>
        </w:rPr>
        <w:t>растване 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3F5B34">
        <w:rPr>
          <w:rFonts w:ascii="Times New Roman" w:hAnsi="Times New Roman"/>
          <w:szCs w:val="24"/>
          <w:lang w:val="bg-BG"/>
        </w:rPr>
        <w:t xml:space="preserve">във всички големи групи: </w:t>
      </w:r>
      <w:r w:rsidR="003F5B34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3F5B34" w:rsidRPr="00164B74">
        <w:rPr>
          <w:rFonts w:ascii="Times New Roman" w:hAnsi="Times New Roman"/>
          <w:lang w:val="bg-BG"/>
        </w:rPr>
        <w:t xml:space="preserve"> </w:t>
      </w:r>
      <w:r w:rsidR="003F5B34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3F5B34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3F5B34">
        <w:rPr>
          <w:rFonts w:ascii="Times New Roman" w:hAnsi="Times New Roman"/>
          <w:szCs w:val="24"/>
          <w:lang w:val="bg-BG"/>
        </w:rPr>
        <w:t>8</w:t>
      </w:r>
      <w:r w:rsidR="004B5339">
        <w:rPr>
          <w:rFonts w:ascii="Times New Roman" w:hAnsi="Times New Roman"/>
          <w:szCs w:val="24"/>
          <w:lang w:val="bg-BG"/>
        </w:rPr>
        <w:t>.0</w:t>
      </w:r>
      <w:r w:rsidR="003F5B3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3F5B34">
        <w:rPr>
          <w:rFonts w:ascii="Times New Roman" w:hAnsi="Times New Roman"/>
          <w:szCs w:val="24"/>
          <w:lang w:val="bg-BG"/>
        </w:rPr>
        <w:t>, т</w:t>
      </w:r>
      <w:r w:rsidR="003F5B34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3F5B34">
        <w:rPr>
          <w:rFonts w:ascii="Times New Roman" w:hAnsi="Times New Roman"/>
          <w:szCs w:val="24"/>
          <w:lang w:val="bg-BG"/>
        </w:rPr>
        <w:t>,</w:t>
      </w:r>
      <w:r w:rsidR="003F5B34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3F5B34">
        <w:rPr>
          <w:rFonts w:ascii="Times New Roman" w:hAnsi="Times New Roman"/>
          <w:szCs w:val="24"/>
          <w:lang w:val="bg-BG"/>
        </w:rPr>
        <w:t>с 1</w:t>
      </w:r>
      <w:r w:rsidR="003F5B34" w:rsidRPr="00164B74">
        <w:rPr>
          <w:rFonts w:ascii="Times New Roman" w:hAnsi="Times New Roman"/>
          <w:szCs w:val="24"/>
          <w:lang w:val="bg-BG"/>
        </w:rPr>
        <w:t>.</w:t>
      </w:r>
      <w:r w:rsidR="003F5B34">
        <w:rPr>
          <w:rFonts w:ascii="Times New Roman" w:hAnsi="Times New Roman"/>
          <w:szCs w:val="24"/>
          <w:lang w:val="bg-BG"/>
        </w:rPr>
        <w:t>6</w:t>
      </w:r>
      <w:r w:rsidR="003F5B34" w:rsidRPr="00164B7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3F5B34">
        <w:rPr>
          <w:rFonts w:ascii="Times New Roman" w:hAnsi="Times New Roman"/>
          <w:szCs w:val="24"/>
          <w:lang w:val="bg-BG"/>
        </w:rPr>
        <w:t xml:space="preserve"> и </w:t>
      </w:r>
      <w:r w:rsidR="00451B7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="00451B7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451B75">
        <w:rPr>
          <w:rFonts w:ascii="Times New Roman" w:hAnsi="Times New Roman"/>
          <w:szCs w:val="24"/>
          <w:lang w:val="bg-BG"/>
        </w:rPr>
        <w:t xml:space="preserve">материали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451B75">
        <w:rPr>
          <w:rFonts w:ascii="Times New Roman" w:hAnsi="Times New Roman"/>
          <w:szCs w:val="24"/>
          <w:lang w:val="bg-BG"/>
        </w:rPr>
        <w:t xml:space="preserve">с </w:t>
      </w:r>
      <w:r w:rsidR="003F5B34">
        <w:rPr>
          <w:rFonts w:ascii="Times New Roman" w:hAnsi="Times New Roman"/>
          <w:szCs w:val="24"/>
          <w:lang w:val="bg-BG"/>
        </w:rPr>
        <w:t>0</w:t>
      </w:r>
      <w:r w:rsidR="00451B75" w:rsidRPr="00164B74">
        <w:rPr>
          <w:rFonts w:ascii="Times New Roman" w:hAnsi="Times New Roman"/>
          <w:szCs w:val="24"/>
          <w:lang w:val="bg-BG"/>
        </w:rPr>
        <w:t>.</w:t>
      </w:r>
      <w:r w:rsidR="003F5B34">
        <w:rPr>
          <w:rFonts w:ascii="Times New Roman" w:hAnsi="Times New Roman"/>
          <w:szCs w:val="24"/>
          <w:lang w:val="bg-BG"/>
        </w:rPr>
        <w:t>4</w:t>
      </w:r>
      <w:r w:rsidR="00451B75" w:rsidRPr="00164B7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3F5B34">
        <w:rPr>
          <w:rFonts w:ascii="Times New Roman" w:hAnsi="Times New Roman"/>
          <w:szCs w:val="24"/>
          <w:lang w:val="bg-BG"/>
        </w:rPr>
        <w:t>.</w:t>
      </w:r>
    </w:p>
    <w:p w14:paraId="7F317F5A" w14:textId="032793EB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>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3A7ADA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ръст 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841CB8">
        <w:rPr>
          <w:rFonts w:ascii="Times New Roman" w:hAnsi="Times New Roman"/>
          <w:lang w:val="bg-BG"/>
        </w:rPr>
        <w:t>при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A92120">
        <w:rPr>
          <w:rFonts w:ascii="Times New Roman" w:hAnsi="Times New Roman"/>
          <w:lang w:val="bg-BG"/>
        </w:rPr>
        <w:t>т</w:t>
      </w:r>
      <w:r w:rsidR="00A92120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A92120">
        <w:rPr>
          <w:rFonts w:ascii="Times New Roman" w:hAnsi="Times New Roman"/>
          <w:lang w:val="bg-BG"/>
        </w:rPr>
        <w:t>,</w:t>
      </w:r>
      <w:r w:rsidR="00A92120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A92120">
        <w:rPr>
          <w:rFonts w:ascii="Times New Roman" w:hAnsi="Times New Roman"/>
          <w:lang w:val="bg-BG"/>
        </w:rPr>
        <w:t>11.7</w:t>
      </w:r>
      <w:r w:rsidR="00A92120" w:rsidRPr="00164B74">
        <w:rPr>
          <w:rFonts w:ascii="Times New Roman" w:hAnsi="Times New Roman"/>
          <w:lang w:val="bg-BG"/>
        </w:rPr>
        <w:t>%</w:t>
      </w:r>
      <w:r w:rsidR="00A92120">
        <w:rPr>
          <w:rFonts w:ascii="Times New Roman" w:hAnsi="Times New Roman"/>
          <w:lang w:val="bg-BG"/>
        </w:rPr>
        <w:t xml:space="preserve">, </w:t>
      </w:r>
      <w:r w:rsidR="00D46CBD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D46CBD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D46CBD">
        <w:rPr>
          <w:rFonts w:ascii="Times New Roman" w:hAnsi="Times New Roman"/>
          <w:color w:val="000000"/>
          <w:lang w:val="bg-BG"/>
        </w:rPr>
        <w:t>-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 xml:space="preserve"> с 9.2% и</w:t>
      </w:r>
      <w:r w:rsidR="004B5339">
        <w:rPr>
          <w:rFonts w:ascii="Times New Roman" w:eastAsia="Times New Roman" w:hAnsi="Times New Roman"/>
          <w:color w:val="000000"/>
          <w:szCs w:val="24"/>
          <w:lang w:val="bg-BG"/>
        </w:rPr>
        <w:t xml:space="preserve"> при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D46CBD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D46CBD">
        <w:rPr>
          <w:rFonts w:ascii="Times New Roman" w:hAnsi="Times New Roman"/>
          <w:lang w:val="bg-BG"/>
        </w:rPr>
        <w:t>5.6</w:t>
      </w:r>
      <w:r w:rsidR="00D46CBD" w:rsidRPr="002433F1">
        <w:rPr>
          <w:rFonts w:ascii="Times New Roman" w:hAnsi="Times New Roman"/>
          <w:lang w:val="bg-BG"/>
        </w:rPr>
        <w:t>%</w:t>
      </w:r>
      <w:r w:rsidR="00D46CBD">
        <w:rPr>
          <w:rFonts w:ascii="Times New Roman" w:hAnsi="Times New Roman"/>
          <w:lang w:val="bg-BG"/>
        </w:rPr>
        <w:t>. По-значителен с</w:t>
      </w:r>
      <w:r w:rsidR="00D46CBD">
        <w:rPr>
          <w:rFonts w:ascii="Times New Roman" w:hAnsi="Times New Roman"/>
          <w:color w:val="000000"/>
          <w:lang w:val="bg-BG"/>
        </w:rPr>
        <w:t xml:space="preserve">пад е регистриран </w:t>
      </w:r>
      <w:r w:rsidR="00D46CBD">
        <w:rPr>
          <w:rFonts w:ascii="Times New Roman" w:hAnsi="Times New Roman"/>
          <w:lang w:val="bg-BG"/>
        </w:rPr>
        <w:t>при</w:t>
      </w:r>
      <w:r w:rsidR="00D46CBD" w:rsidRPr="009668CF">
        <w:rPr>
          <w:rFonts w:ascii="Times New Roman" w:hAnsi="Times New Roman"/>
          <w:color w:val="000000"/>
          <w:lang w:val="bg-BG"/>
        </w:rPr>
        <w:t xml:space="preserve"> </w:t>
      </w:r>
      <w:r w:rsidR="00D46CBD">
        <w:rPr>
          <w:rFonts w:ascii="Times New Roman" w:hAnsi="Times New Roman"/>
          <w:lang w:val="bg-BG"/>
        </w:rPr>
        <w:t>т</w:t>
      </w:r>
      <w:r w:rsidR="00D46CBD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с </w:t>
      </w:r>
      <w:r w:rsidR="00D46CBD">
        <w:rPr>
          <w:rFonts w:ascii="Times New Roman" w:hAnsi="Times New Roman"/>
          <w:lang w:val="bg-BG"/>
        </w:rPr>
        <w:t>- 11.3</w:t>
      </w:r>
      <w:r w:rsidR="00D46CBD" w:rsidRPr="00164B74">
        <w:rPr>
          <w:rFonts w:ascii="Times New Roman" w:hAnsi="Times New Roman"/>
          <w:lang w:val="bg-BG"/>
        </w:rPr>
        <w:t>%</w:t>
      </w:r>
      <w:r w:rsidR="00D46CBD">
        <w:rPr>
          <w:rFonts w:ascii="Times New Roman" w:hAnsi="Times New Roman"/>
          <w:lang w:val="bg-BG"/>
        </w:rPr>
        <w:t xml:space="preserve"> и</w:t>
      </w:r>
      <w:r w:rsidR="004B5339">
        <w:rPr>
          <w:rFonts w:ascii="Times New Roman" w:hAnsi="Times New Roman"/>
          <w:lang w:val="bg-BG"/>
        </w:rPr>
        <w:t xml:space="preserve"> при</w:t>
      </w:r>
      <w:r w:rsidR="00D46CBD">
        <w:rPr>
          <w:rFonts w:ascii="Times New Roman" w:hAnsi="Times New Roman"/>
          <w:lang w:val="bg-BG"/>
        </w:rPr>
        <w:t xml:space="preserve"> т</w:t>
      </w:r>
      <w:r w:rsidR="0086752F" w:rsidRPr="009668CF">
        <w:rPr>
          <w:rFonts w:ascii="Times New Roman" w:hAnsi="Times New Roman"/>
          <w:color w:val="000000"/>
          <w:lang w:val="bg-BG"/>
        </w:rPr>
        <w:t xml:space="preserve">ърговията на дребно с </w:t>
      </w:r>
      <w:r w:rsidR="0086752F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86752F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86752F" w:rsidRPr="009668CF">
        <w:rPr>
          <w:rFonts w:ascii="Times New Roman" w:hAnsi="Times New Roman"/>
          <w:color w:val="000000"/>
          <w:lang w:val="bg-BG"/>
        </w:rPr>
        <w:t xml:space="preserve">- </w:t>
      </w:r>
      <w:r w:rsidR="0086752F">
        <w:rPr>
          <w:rFonts w:ascii="Times New Roman" w:hAnsi="Times New Roman"/>
          <w:lang w:val="bg-BG"/>
        </w:rPr>
        <w:t>с</w:t>
      </w:r>
      <w:r w:rsidR="00D46CBD">
        <w:rPr>
          <w:rFonts w:ascii="Times New Roman" w:hAnsi="Times New Roman"/>
          <w:lang w:val="bg-BG"/>
        </w:rPr>
        <w:t>ъс</w:t>
      </w:r>
      <w:r w:rsidR="0086752F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D46CBD">
        <w:rPr>
          <w:rFonts w:ascii="Times New Roman" w:hAnsi="Times New Roman"/>
          <w:color w:val="000000"/>
          <w:lang w:val="bg-BG"/>
        </w:rPr>
        <w:t>7</w:t>
      </w:r>
      <w:r w:rsidR="0086752F">
        <w:rPr>
          <w:rFonts w:ascii="Times New Roman" w:hAnsi="Times New Roman"/>
          <w:color w:val="000000"/>
          <w:lang w:val="bg-BG"/>
        </w:rPr>
        <w:t>.</w:t>
      </w:r>
      <w:r w:rsidR="00451B75">
        <w:rPr>
          <w:rFonts w:ascii="Times New Roman" w:hAnsi="Times New Roman"/>
          <w:color w:val="000000"/>
          <w:lang w:val="bg-BG"/>
        </w:rPr>
        <w:t>4</w:t>
      </w:r>
      <w:r w:rsidR="0086752F" w:rsidRPr="009668CF">
        <w:rPr>
          <w:rFonts w:ascii="Times New Roman" w:hAnsi="Times New Roman"/>
          <w:color w:val="000000"/>
          <w:lang w:val="bg-BG"/>
        </w:rPr>
        <w:t>%</w:t>
      </w:r>
      <w:r w:rsidR="0086752F">
        <w:rPr>
          <w:rFonts w:ascii="Times New Roman" w:hAnsi="Times New Roman"/>
          <w:color w:val="000000"/>
          <w:lang w:val="bg-BG"/>
        </w:rPr>
        <w:t xml:space="preserve">. </w:t>
      </w:r>
    </w:p>
    <w:p w14:paraId="28EFA3A5" w14:textId="77777777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0C65C5D7" w14:textId="77777777" w:rsidR="001F025E" w:rsidRDefault="001F025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77777777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04C53CDF" w:rsidR="00733ECD" w:rsidRDefault="004B5339" w:rsidP="00C16E9B">
      <w:pPr>
        <w:tabs>
          <w:tab w:val="left" w:pos="10348"/>
        </w:tabs>
        <w:jc w:val="center"/>
        <w:rPr>
          <w:rFonts w:asciiTheme="minorHAnsi" w:hAnsiTheme="minorHAnsi"/>
          <w:lang w:val="bg-BG"/>
        </w:rPr>
      </w:pPr>
      <w:r>
        <w:rPr>
          <w:rFonts w:asciiTheme="minorHAnsi" w:hAnsiTheme="minorHAnsi"/>
          <w:noProof/>
          <w:lang w:val="bg-BG"/>
        </w:rPr>
        <w:drawing>
          <wp:inline distT="0" distB="0" distL="0" distR="0" wp14:anchorId="7C6A631C" wp14:editId="43DCB2D4">
            <wp:extent cx="6591300" cy="4019550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5308" w14:textId="77777777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68B5037" w14:textId="77777777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599146EA" w14:textId="77777777" w:rsidR="00C27F48" w:rsidRDefault="00C27F48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355A5F71" w14:textId="77777777" w:rsidR="003C4B54" w:rsidRDefault="003C4B54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10E064D9" w14:textId="77777777" w:rsidR="00CA4B4A" w:rsidRDefault="00CA4B4A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70C431F" w14:textId="5FCB2F3F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598"/>
        <w:gridCol w:w="537"/>
        <w:gridCol w:w="537"/>
        <w:gridCol w:w="569"/>
        <w:gridCol w:w="537"/>
        <w:gridCol w:w="537"/>
      </w:tblGrid>
      <w:tr w:rsidR="007E170F" w:rsidRPr="00393C0D" w14:paraId="298532B2" w14:textId="77777777" w:rsidTr="00D46CBD">
        <w:trPr>
          <w:trHeight w:val="306"/>
          <w:jc w:val="center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04EE497C" w14:textId="77777777" w:rsidR="007E170F" w:rsidRPr="00393C0D" w:rsidRDefault="007E170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85CB0D" w14:textId="77777777" w:rsidR="007E170F" w:rsidRPr="00AE1461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290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7777777" w:rsidR="007E170F" w:rsidRPr="00AE1461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7E170F" w:rsidRPr="00393C0D" w14:paraId="54F175E3" w14:textId="77777777" w:rsidTr="009A6D17">
        <w:trPr>
          <w:trHeight w:val="253"/>
          <w:jc w:val="center"/>
        </w:trPr>
        <w:tc>
          <w:tcPr>
            <w:tcW w:w="265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7E170F" w:rsidRPr="00393C0D" w:rsidRDefault="007E170F" w:rsidP="007E170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77777777" w:rsidR="007E170F" w:rsidRPr="003F32F3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</w:tr>
      <w:tr w:rsidR="009A6D17" w:rsidRPr="00B6009C" w14:paraId="424907BA" w14:textId="77777777" w:rsidTr="009A6D17">
        <w:trPr>
          <w:trHeight w:val="479"/>
          <w:jc w:val="center"/>
        </w:trPr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9A6D17" w:rsidRPr="006C4309" w:rsidRDefault="009A6D17" w:rsidP="009A6D17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CCD15" w14:textId="77777777" w:rsidR="009A6D17" w:rsidRPr="009C7589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47CE4" w14:textId="77777777" w:rsidR="009A6D17" w:rsidRPr="009C7589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FDA2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3CC7">
              <w:rPr>
                <w:rFonts w:ascii="Times New Roman" w:hAnsi="Times New Roman"/>
                <w:b/>
                <w:bCs/>
                <w:sz w:val="18"/>
                <w:szCs w:val="18"/>
              </w:rPr>
              <w:t>-1.0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A22A5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FD1E8" w14:textId="77777777" w:rsidR="009A6D17" w:rsidRPr="009A6D17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4936F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1.5</w:t>
            </w:r>
          </w:p>
        </w:tc>
      </w:tr>
      <w:tr w:rsidR="009A6D17" w:rsidRPr="00B6009C" w14:paraId="0B13F1A7" w14:textId="77777777" w:rsidTr="004143E9">
        <w:trPr>
          <w:trHeight w:val="159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9A6D17" w:rsidRPr="00C334A9" w:rsidRDefault="009A6D17" w:rsidP="009A6D1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9A6D17" w:rsidRPr="00C334A9" w:rsidRDefault="009A6D17" w:rsidP="009A6D17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FC842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C57C9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49E5A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FB287B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4CCC1A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D6CC8A" w14:textId="77777777" w:rsidR="009A6D17" w:rsidRPr="002A4CAC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77777777" w:rsidR="009A6D17" w:rsidRPr="002A4CAC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4CA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9ED353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DC86F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9A6D17" w:rsidRPr="00B6009C" w14:paraId="667A0600" w14:textId="77777777" w:rsidTr="004143E9">
        <w:trPr>
          <w:trHeight w:val="53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9A6D17" w:rsidRPr="00C334A9" w:rsidRDefault="009A6D17" w:rsidP="009A6D1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EC7D1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88E2A2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6B288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FFC945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DED7FE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10D8E8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5E0782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52EE27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87259C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BAAA89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2D33F2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2E8D27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E9DA85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98BA7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6F35D9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7197CE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D99FBD" w14:textId="77777777" w:rsidR="004143E9" w:rsidRDefault="004143E9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D1F0B3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0BD11A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61B69F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A7EC58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22CC1A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B76E38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0C21AD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74C0B1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110DC8" w14:textId="77777777" w:rsidR="004143E9" w:rsidRDefault="004143E9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9A6D17" w:rsidRPr="00B6009C" w14:paraId="68BBF906" w14:textId="77777777" w:rsidTr="00844598">
        <w:trPr>
          <w:trHeight w:val="451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9A6D17" w:rsidRPr="00C334A9" w:rsidRDefault="009A6D17" w:rsidP="009A6D1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165493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B76E88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183D2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B7EF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723A1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2A9FC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415E73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15FF5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B0F59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689EE6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A92A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F8EFE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18459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26F38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85FEC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97B8F9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38B154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15F3420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11B6E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88E802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F88B9E" w14:textId="77777777" w:rsidR="00844598" w:rsidRDefault="00844598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468FA6A3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 w:rsidR="009A6D17" w:rsidRPr="00B6009C" w14:paraId="7E8D9281" w14:textId="77777777" w:rsidTr="009A6D17">
        <w:trPr>
          <w:trHeight w:val="701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9A6D17" w:rsidRPr="00A75C37" w:rsidRDefault="009A6D17" w:rsidP="009A6D1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ECE23A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AFB432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0B5EF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706E83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77777777" w:rsidR="009A6D17" w:rsidRPr="002A4CAC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4CAC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</w:tr>
      <w:tr w:rsidR="009A6D17" w:rsidRPr="00B6009C" w14:paraId="69BD20AC" w14:textId="77777777" w:rsidTr="009A6D17">
        <w:trPr>
          <w:trHeight w:val="110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9A6D17" w:rsidRPr="00C334A9" w:rsidRDefault="009A6D17" w:rsidP="009A6D17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77777777" w:rsidR="009A6D17" w:rsidRPr="009C7589" w:rsidRDefault="009A6D17" w:rsidP="009A6D17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77777777" w:rsidR="009A6D17" w:rsidRPr="009C7589" w:rsidRDefault="009A6D17" w:rsidP="009A6D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77777777" w:rsidR="009A6D17" w:rsidRPr="00CC3CC7" w:rsidRDefault="009A6D17" w:rsidP="009A6D17">
            <w:pPr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77777777" w:rsidR="009A6D17" w:rsidRPr="00B6009C" w:rsidRDefault="009A6D17" w:rsidP="009A6D1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77777777" w:rsidR="009A6D17" w:rsidRPr="004143E9" w:rsidRDefault="009A6D17" w:rsidP="009A6D17">
            <w:pPr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77777777" w:rsidR="009A6D17" w:rsidRPr="004143E9" w:rsidRDefault="009A6D17" w:rsidP="009A6D17">
            <w:pPr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6D17" w:rsidRPr="00B6009C" w14:paraId="5B06A89B" w14:textId="77777777" w:rsidTr="009A6D17">
        <w:trPr>
          <w:trHeight w:val="451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9A6D17" w:rsidRPr="00C334A9" w:rsidRDefault="009A6D17" w:rsidP="009A6D1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4C9BCE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1F0E6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8370D6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8C8DF1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2E4C57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36DC4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</w:tr>
      <w:tr w:rsidR="009A6D17" w:rsidRPr="00B6009C" w14:paraId="45D09FA4" w14:textId="77777777" w:rsidTr="00315F64">
        <w:trPr>
          <w:trHeight w:val="281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9A6D17" w:rsidRPr="00C334A9" w:rsidRDefault="009A6D17" w:rsidP="009A6D1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="005446F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5BD8FA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9FADA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FF61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025A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81169C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D5F8D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5767E2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1DE7C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5275E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81A489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920D83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1D2A18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4D855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3BF5D8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77777777" w:rsidR="009A6D17" w:rsidRPr="004143E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3E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</w:tr>
      <w:tr w:rsidR="009A6D17" w:rsidRPr="00B6009C" w14:paraId="0BB5FE0D" w14:textId="77777777" w:rsidTr="00315F64">
        <w:trPr>
          <w:trHeight w:val="287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9A6D17" w:rsidRPr="00C334A9" w:rsidRDefault="009A6D17" w:rsidP="009A6D1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B10C68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35F07C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5D31C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4BFB5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F6BE42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DA88B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67A9AE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00C52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99057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72C5CC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1B05B7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B718D2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3FF3E1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7BAC12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850443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012A07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</w:tr>
      <w:tr w:rsidR="009A6D17" w:rsidRPr="00B6009C" w14:paraId="1B7D201A" w14:textId="77777777" w:rsidTr="00315F64">
        <w:trPr>
          <w:trHeight w:val="559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9A6D17" w:rsidRPr="005D72D8" w:rsidRDefault="009A6D17" w:rsidP="009A6D1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60E79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A192F3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8F613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90424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4BE9A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504EB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7A2A8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57F660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939790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2A7595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3E10A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11E99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3B9A6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A02D92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01427C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60600C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516D66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DEAF01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-7.9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ECA81C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F9FF7C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CAEC33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D42430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</w:tr>
      <w:tr w:rsidR="009A6D17" w:rsidRPr="00B6009C" w14:paraId="2DD75A27" w14:textId="77777777" w:rsidTr="00315F64">
        <w:trPr>
          <w:trHeight w:val="514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9A6D17" w:rsidRPr="005D72D8" w:rsidRDefault="009A6D17" w:rsidP="009A6D1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9136B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DAC237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59A9B8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D0EDB5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71562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CC37DA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878BBA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0816C4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5E3FE2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5A368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1AB29B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42DEBD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67F15F" w14:textId="77777777" w:rsidR="00315F64" w:rsidRDefault="00315F64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-4.4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69E32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3FD588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EF956E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445A55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4A194A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8FE61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03A88E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6616D9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872C57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BCF793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28ED4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DE3F58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30F520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8A484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0C3844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</w:tr>
      <w:tr w:rsidR="009A6D17" w:rsidRPr="00B6009C" w14:paraId="7B3D8BA2" w14:textId="77777777" w:rsidTr="00315F64">
        <w:trPr>
          <w:trHeight w:val="336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9A6D17" w:rsidRPr="005D72D8" w:rsidRDefault="009A6D17" w:rsidP="009A6D17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83741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8CA99B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DCFE2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0F86A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AE4029" w14:textId="77777777" w:rsidR="009A6D17" w:rsidRPr="009C7589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-3.</w:t>
            </w:r>
            <w:r w:rsidRPr="00627C4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E05044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7425B4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77777777" w:rsidR="009A6D17" w:rsidRPr="00CC3CC7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3CC7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46A4B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2A068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49413D" w14:textId="77777777" w:rsidR="009A6D17" w:rsidRPr="00B6009C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600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586C9E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4BD0BA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93358D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7A5516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1F184A" w14:textId="77777777" w:rsidR="00315F64" w:rsidRDefault="00315F64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F3ACEC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D17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</w:tr>
      <w:tr w:rsidR="009A6D17" w:rsidRPr="00B6009C" w14:paraId="75A2B036" w14:textId="77777777" w:rsidTr="009A6D17">
        <w:trPr>
          <w:trHeight w:val="465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9A6D17" w:rsidRPr="00393C0D" w:rsidRDefault="009A6D17" w:rsidP="009A6D1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77777777" w:rsidR="009A6D17" w:rsidRPr="00315F64" w:rsidRDefault="009A6D17" w:rsidP="009A6D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15F64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77777777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30"/>
        <w:gridCol w:w="9"/>
        <w:gridCol w:w="625"/>
        <w:gridCol w:w="565"/>
        <w:gridCol w:w="565"/>
        <w:gridCol w:w="615"/>
        <w:gridCol w:w="565"/>
        <w:gridCol w:w="598"/>
        <w:gridCol w:w="67"/>
      </w:tblGrid>
      <w:tr w:rsidR="007E170F" w:rsidRPr="00393C0D" w14:paraId="2489AF3F" w14:textId="77777777" w:rsidTr="008C609A">
        <w:trPr>
          <w:gridBefore w:val="1"/>
          <w:wBefore w:w="7" w:type="dxa"/>
          <w:trHeight w:val="284"/>
          <w:jc w:val="center"/>
        </w:trPr>
        <w:tc>
          <w:tcPr>
            <w:tcW w:w="2649" w:type="dxa"/>
            <w:gridSpan w:val="2"/>
            <w:vMerge w:val="restart"/>
            <w:shd w:val="clear" w:color="auto" w:fill="FFFFFF"/>
            <w:vAlign w:val="center"/>
          </w:tcPr>
          <w:p w14:paraId="5E3F613B" w14:textId="77777777" w:rsidR="007E170F" w:rsidRPr="00393C0D" w:rsidRDefault="007E170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1F16B" w14:textId="77777777" w:rsidR="007E170F" w:rsidRPr="00393C0D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296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77777777" w:rsidR="007E170F" w:rsidRPr="00393C0D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7E170F" w:rsidRPr="00393C0D" w14:paraId="191711CF" w14:textId="77777777" w:rsidTr="00517C43">
        <w:trPr>
          <w:gridBefore w:val="1"/>
          <w:wBefore w:w="7" w:type="dxa"/>
          <w:trHeight w:val="270"/>
          <w:jc w:val="center"/>
        </w:trPr>
        <w:tc>
          <w:tcPr>
            <w:tcW w:w="264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7E170F" w:rsidRPr="00393C0D" w:rsidRDefault="007E170F" w:rsidP="007E170F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77777777" w:rsidR="007E170F" w:rsidRPr="00393C0D" w:rsidRDefault="007E170F" w:rsidP="007E170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</w:tr>
      <w:tr w:rsidR="008C609A" w:rsidRPr="00017AE5" w14:paraId="404B9454" w14:textId="77777777" w:rsidTr="00517C43">
        <w:trPr>
          <w:gridAfter w:val="1"/>
          <w:wAfter w:w="68" w:type="dxa"/>
          <w:trHeight w:val="284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8C609A" w:rsidRPr="00CE1489" w:rsidRDefault="008C609A" w:rsidP="008C609A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033B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E6FE652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77777777" w:rsidR="008C609A" w:rsidRPr="003E481A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A57FE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70E766C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77777777" w:rsidR="008C609A" w:rsidRPr="003E481A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8674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6738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DF3D52C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C8FAE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0430DBB5" w14:textId="77777777" w:rsid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61696BE5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126D" w14:textId="77777777" w:rsidR="00517C43" w:rsidRDefault="00517C4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1989819" w14:textId="77777777" w:rsidR="00517C43" w:rsidRDefault="00517C4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77777777" w:rsidR="008C609A" w:rsidRPr="008C609A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C60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C477" w14:textId="77777777" w:rsidR="00517C43" w:rsidRDefault="00517C4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AB0F08F" w14:textId="77777777" w:rsidR="00517C43" w:rsidRDefault="00517C4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</w:tr>
      <w:tr w:rsidR="00517C43" w:rsidRPr="00017AE5" w14:paraId="19613245" w14:textId="77777777" w:rsidTr="00517C43">
        <w:trPr>
          <w:gridAfter w:val="1"/>
          <w:wAfter w:w="68" w:type="dxa"/>
          <w:trHeight w:val="48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8C609A" w:rsidRPr="00CE1489" w:rsidRDefault="008C609A" w:rsidP="008C609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8C609A" w:rsidRPr="00CE1489" w:rsidRDefault="008C609A" w:rsidP="008C609A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26FD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88F0CE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4565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21AA0A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081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591478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15FC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183A45F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0E9A8094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668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C27004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AD036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D25F84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</w:tr>
      <w:tr w:rsidR="00517C43" w:rsidRPr="00017AE5" w14:paraId="4F3AF112" w14:textId="77777777" w:rsidTr="00EF01E1">
        <w:trPr>
          <w:gridAfter w:val="1"/>
          <w:wAfter w:w="68" w:type="dxa"/>
          <w:trHeight w:val="48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8C609A" w:rsidRPr="00CE1489" w:rsidRDefault="008C609A" w:rsidP="008C609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F81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E155B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A1B6B3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EAE8D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E0F51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BE5CF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0013B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022E7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324E3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8ACFF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59E73E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08F03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336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FDC1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AA4B1F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10C106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32307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137A04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3CC750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B73C6D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369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6FAEC8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910E1E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D75842" w14:textId="77777777" w:rsidR="00EF01E1" w:rsidRDefault="00EF01E1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</w:tr>
      <w:tr w:rsidR="00517C43" w:rsidRPr="00017AE5" w14:paraId="7343DA39" w14:textId="77777777" w:rsidTr="00517C43">
        <w:trPr>
          <w:gridAfter w:val="1"/>
          <w:wAfter w:w="68" w:type="dxa"/>
          <w:trHeight w:val="51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8C609A" w:rsidRPr="00CE1489" w:rsidRDefault="008C609A" w:rsidP="008C609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5F4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BFDE0C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B63A5E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95F1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5B005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28CF8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E447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5566E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59149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354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31564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C818C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5EE7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46B596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B10419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EAC3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CBFFB4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1D4D18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</w:tr>
      <w:tr w:rsidR="00517C43" w:rsidRPr="00017AE5" w14:paraId="4FF489B0" w14:textId="77777777" w:rsidTr="008C609A">
        <w:trPr>
          <w:gridAfter w:val="1"/>
          <w:wAfter w:w="68" w:type="dxa"/>
          <w:trHeight w:val="723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8C609A" w:rsidRPr="00A75C37" w:rsidRDefault="008C609A" w:rsidP="008C609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</w:tr>
      <w:tr w:rsidR="00517C43" w:rsidRPr="00017AE5" w14:paraId="3003A058" w14:textId="77777777" w:rsidTr="008C609A">
        <w:trPr>
          <w:gridAfter w:val="1"/>
          <w:wAfter w:w="68" w:type="dxa"/>
          <w:trHeight w:val="126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8C609A" w:rsidRPr="00CE1489" w:rsidRDefault="008C609A" w:rsidP="008C609A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77777777" w:rsidR="008C609A" w:rsidRPr="003E481A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77777777" w:rsidR="008C609A" w:rsidRPr="003E481A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77777777" w:rsidR="008C609A" w:rsidRPr="00017AE5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77777777" w:rsidR="008C609A" w:rsidRPr="00C25235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77777777" w:rsidR="008C609A" w:rsidRPr="008C609A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77777777" w:rsidR="008C609A" w:rsidRPr="008C609A" w:rsidRDefault="008C609A" w:rsidP="008C60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17C43" w:rsidRPr="00017AE5" w14:paraId="27DF7228" w14:textId="77777777" w:rsidTr="00517C43">
        <w:trPr>
          <w:gridAfter w:val="1"/>
          <w:wAfter w:w="68" w:type="dxa"/>
          <w:trHeight w:val="48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8C609A" w:rsidRPr="00CE1489" w:rsidRDefault="008C609A" w:rsidP="008C609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2C741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D2CD0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B13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90ADE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E0B2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7EB96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5533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F9575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C9162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2202E3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523F8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71C81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</w:tr>
      <w:tr w:rsidR="00517C43" w:rsidRPr="00017AE5" w14:paraId="3C2E6EE0" w14:textId="77777777" w:rsidTr="00517C43">
        <w:trPr>
          <w:gridAfter w:val="1"/>
          <w:wAfter w:w="68" w:type="dxa"/>
          <w:trHeight w:val="303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8C609A" w:rsidRPr="00CE1489" w:rsidRDefault="008C609A" w:rsidP="008C609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75F8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4E5F2C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FE6A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4FA61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16C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D0FCB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992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B4A3E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F0B37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6DF925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-9.6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B535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376D27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</w:tc>
      </w:tr>
      <w:tr w:rsidR="00517C43" w:rsidRPr="00017AE5" w14:paraId="307C5D7E" w14:textId="77777777" w:rsidTr="008C609A">
        <w:trPr>
          <w:gridAfter w:val="1"/>
          <w:wAfter w:w="68" w:type="dxa"/>
          <w:trHeight w:val="423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8C609A" w:rsidRPr="00CE1489" w:rsidRDefault="008C609A" w:rsidP="008C609A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FE2E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0056DE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1136DF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FA01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EDCEE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276C41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0C8AA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CEED7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7A6B3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DFA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8B774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6B44DF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</w:tr>
      <w:tr w:rsidR="00517C43" w:rsidRPr="00014415" w14:paraId="7255505E" w14:textId="77777777" w:rsidTr="00517C43">
        <w:trPr>
          <w:gridAfter w:val="1"/>
          <w:wAfter w:w="68" w:type="dxa"/>
          <w:trHeight w:val="48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8C609A" w:rsidRPr="00CE1489" w:rsidRDefault="008C609A" w:rsidP="008C609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108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4A016F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25B280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8A14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FA0C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A8659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0DA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76678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6E982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B3C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60369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1B87F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9A45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630430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A464FB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B700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B638F8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B43DE3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</w:tr>
      <w:tr w:rsidR="00517C43" w:rsidRPr="00017AE5" w14:paraId="5076270E" w14:textId="77777777" w:rsidTr="00517C43">
        <w:trPr>
          <w:gridAfter w:val="1"/>
          <w:wAfter w:w="68" w:type="dxa"/>
          <w:trHeight w:val="480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8C609A" w:rsidRPr="00CE1489" w:rsidRDefault="008C609A" w:rsidP="008C609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2AE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1EA7A8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129E8A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E202C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6518A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6F318E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CEF2D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104F8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C831D5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01897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4C1B9F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CC502B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CA9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AC325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15339C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3421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5E8AF7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05E950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</w:tr>
      <w:tr w:rsidR="00517C43" w:rsidRPr="00017AE5" w14:paraId="69336948" w14:textId="77777777" w:rsidTr="00517C43">
        <w:trPr>
          <w:gridAfter w:val="1"/>
          <w:wAfter w:w="68" w:type="dxa"/>
          <w:trHeight w:val="319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8C609A" w:rsidRPr="00CE1489" w:rsidRDefault="008C609A" w:rsidP="008C609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A403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7D7829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2D721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83D57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56B2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9AEB4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B4FA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6AF43" w14:textId="77777777" w:rsid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2626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173C4C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8045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4DD17F" w14:textId="77777777" w:rsidR="00517C43" w:rsidRDefault="00517C43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</w:tr>
      <w:tr w:rsidR="00517C43" w:rsidRPr="00017AE5" w14:paraId="75E81151" w14:textId="77777777" w:rsidTr="008C609A">
        <w:trPr>
          <w:gridAfter w:val="1"/>
          <w:wAfter w:w="68" w:type="dxa"/>
          <w:trHeight w:val="495"/>
          <w:jc w:val="center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8C609A" w:rsidRPr="00CE1489" w:rsidRDefault="008C609A" w:rsidP="008C609A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77777777" w:rsidR="008C609A" w:rsidRPr="003E481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77777777" w:rsidR="008C609A" w:rsidRPr="00017AE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77777777" w:rsidR="008C609A" w:rsidRPr="00C25235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77777777" w:rsidR="008C609A" w:rsidRPr="008C609A" w:rsidRDefault="008C609A" w:rsidP="008C609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8.0</w:t>
            </w:r>
          </w:p>
        </w:tc>
      </w:tr>
    </w:tbl>
    <w:p w14:paraId="62ED4889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635"/>
        <w:gridCol w:w="566"/>
        <w:gridCol w:w="566"/>
        <w:gridCol w:w="643"/>
        <w:gridCol w:w="571"/>
        <w:gridCol w:w="571"/>
        <w:gridCol w:w="571"/>
        <w:gridCol w:w="592"/>
        <w:gridCol w:w="567"/>
        <w:gridCol w:w="555"/>
        <w:gridCol w:w="572"/>
        <w:gridCol w:w="607"/>
        <w:gridCol w:w="570"/>
        <w:gridCol w:w="33"/>
      </w:tblGrid>
      <w:tr w:rsidR="007E170F" w:rsidRPr="00393C0D" w14:paraId="3F612FD7" w14:textId="77777777" w:rsidTr="007E170F">
        <w:trPr>
          <w:gridAfter w:val="1"/>
          <w:wAfter w:w="33" w:type="dxa"/>
          <w:trHeight w:val="300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7E170F" w:rsidRPr="00393C0D" w:rsidRDefault="007E170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AE3CD" w14:textId="77777777" w:rsidR="007E170F" w:rsidRPr="00393C0D" w:rsidDel="00014C59" w:rsidRDefault="007E170F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77777777" w:rsidR="007E170F" w:rsidRPr="00393C0D" w:rsidRDefault="007E170F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7E170F" w:rsidRPr="00393C0D" w14:paraId="7B9343CF" w14:textId="77777777" w:rsidTr="007E170F">
        <w:trPr>
          <w:gridAfter w:val="1"/>
          <w:wAfter w:w="33" w:type="dxa"/>
          <w:trHeight w:val="317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7E170F" w:rsidRPr="00393C0D" w:rsidRDefault="007E170F" w:rsidP="007E170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77777777" w:rsidR="007E170F" w:rsidRPr="004C7C67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77777777" w:rsidR="007E170F" w:rsidRPr="004C7C67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77777777" w:rsidR="007E170F" w:rsidRPr="004C7C67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</w:tr>
      <w:tr w:rsidR="009A6D17" w:rsidRPr="009A6D17" w14:paraId="0913301C" w14:textId="77777777" w:rsidTr="00EF01E1">
        <w:trPr>
          <w:trHeight w:val="636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9A6D17" w:rsidRPr="00A834E5" w:rsidRDefault="009A6D17" w:rsidP="009A6D17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86C6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B001E44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FECEF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A713C68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6004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965A8F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D7128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8EAD7E3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5325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9A89F5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77777777" w:rsidR="009A6D17" w:rsidRPr="00616C52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06CB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E482B8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77777777" w:rsidR="009A6D17" w:rsidRPr="00616C52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998F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3C9F67C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77777777" w:rsidR="009A6D17" w:rsidRPr="00616C52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A9CA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E984C0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77777777" w:rsidR="009A6D17" w:rsidRPr="00616C52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F57DD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1A8A22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77777777" w:rsidR="009A6D17" w:rsidRPr="00616C52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0E20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83D82E5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25B3D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033B02" w14:textId="77777777" w:rsid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79A9E" w14:textId="77777777" w:rsidR="00EF01E1" w:rsidRDefault="00EF01E1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3B342FD" w14:textId="77777777" w:rsidR="00EF01E1" w:rsidRDefault="00EF01E1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77777777" w:rsidR="009A6D17" w:rsidRPr="009A6D17" w:rsidRDefault="009A6D17" w:rsidP="009A6D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04DED" w14:textId="77777777" w:rsidR="00EF01E1" w:rsidRDefault="00EF01E1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DA6F10" w14:textId="77777777" w:rsidR="00EF01E1" w:rsidRDefault="00EF01E1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145.9</w:t>
            </w:r>
          </w:p>
        </w:tc>
      </w:tr>
      <w:tr w:rsidR="009A6D17" w:rsidRPr="009A6D17" w14:paraId="6B9F0A21" w14:textId="77777777" w:rsidTr="00EF01E1">
        <w:trPr>
          <w:trHeight w:val="85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9A6D17" w:rsidRPr="00A834E5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9A6D17" w:rsidRPr="00A834E5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9A6D17" w:rsidRPr="00A834E5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9A6D17" w:rsidRPr="00A834E5" w:rsidRDefault="009A6D17" w:rsidP="009A6D17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B7B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53F2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35391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E1F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9D0B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682D9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DB7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EDF2A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2928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E8A9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8B8A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1803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FBBA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E326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8FAF1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DFE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4D91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A598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8F6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F9BEB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16007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69E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25BC0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AA3A3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7FF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A27F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B889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944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A5C2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D21A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E76D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71F67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8FD5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13CF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CC25E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498CE7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4E92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DAF41C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38B13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128.4</w:t>
            </w:r>
          </w:p>
        </w:tc>
      </w:tr>
      <w:tr w:rsidR="009A6D17" w:rsidRPr="009A6D17" w14:paraId="3D5B59A0" w14:textId="77777777" w:rsidTr="00EF01E1">
        <w:trPr>
          <w:trHeight w:val="1302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DB622C7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9A6D17" w:rsidRPr="00A834E5" w:rsidRDefault="009A6D17" w:rsidP="009A6D17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42B14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C55BEF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64B19C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E7E4C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3FEE2B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B03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3F2B4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6B77C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DF780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D1AE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42E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1F73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556AD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FDE7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3675D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643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DDD8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9A4A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EE24C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5FA8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3BA6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A29A3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334E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1649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4D23F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F83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1ADBD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00DE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D3735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FC076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6784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1E6A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4B90B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FB2E0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14D7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920F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1F40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5A892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4C7F3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A8B2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0D3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0CC5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5C87D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31EB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E186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DC5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ED35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E935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0819B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EA35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B50A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2F26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A7FC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74189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E0D81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A953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6B894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A4076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BC6A76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CF041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929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00418F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FE636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8F889A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782D6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</w:tr>
      <w:tr w:rsidR="009A6D17" w:rsidRPr="009A6D17" w14:paraId="5C952C1A" w14:textId="77777777" w:rsidTr="00EF01E1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9A6D17" w:rsidRPr="00A834E5" w:rsidRDefault="009A6D17" w:rsidP="009A6D17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9A6D17" w:rsidRPr="00A834E5" w:rsidRDefault="009A6D17" w:rsidP="009A6D1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9A6D17" w:rsidRPr="00A834E5" w:rsidRDefault="009A6D17" w:rsidP="009A6D17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75BC8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548B657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187E14E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DB2711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26A18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EECF887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073CC5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B3106E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0810B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B034B61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86F8D8B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A960E60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B23C8A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147.5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92E70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20729EB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7E01528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A9871E0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555901E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69E8B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D7D3DEC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8BD514A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1E45375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628599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0D1C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07FAC6F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D07002F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09EC718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48AA26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46A1E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057D377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5882E0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2A1B4F4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A7A592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9CF9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F9DB927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0D4C597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DAD0313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15BEC36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1944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225EA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237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7EC2C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77777777" w:rsidR="009A6D17" w:rsidRPr="004E67C3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A5C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8D4C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78CD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2F6F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CACC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C89A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C9E38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2B52D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6F0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4515C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20CE3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551D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ACBC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8AECA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6746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C07A7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148.6</w:t>
            </w:r>
          </w:p>
        </w:tc>
      </w:tr>
      <w:tr w:rsidR="009A6D17" w:rsidRPr="009A6D17" w14:paraId="4CA74DE4" w14:textId="77777777" w:rsidTr="007E170F">
        <w:trPr>
          <w:trHeight w:val="737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9A6D17" w:rsidRPr="00393C0D" w:rsidRDefault="009A6D17" w:rsidP="009A6D17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9A6D17" w:rsidRPr="00393C0D" w:rsidRDefault="009A6D17" w:rsidP="009A6D17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9A6D17" w:rsidRPr="008659DF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</w:tr>
      <w:tr w:rsidR="009A6D17" w:rsidRPr="009A6D17" w14:paraId="3A0C399B" w14:textId="77777777" w:rsidTr="007E170F">
        <w:trPr>
          <w:trHeight w:val="170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9A6D17" w:rsidRPr="00393C0D" w:rsidRDefault="009A6D17" w:rsidP="009A6D17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9A6D17" w:rsidRPr="00616C52" w:rsidRDefault="009A6D17" w:rsidP="009A6D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9A6D17" w:rsidRPr="00616C52" w:rsidRDefault="009A6D17" w:rsidP="009A6D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9A6D17" w:rsidRPr="00616C52" w:rsidRDefault="009A6D17" w:rsidP="009A6D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9A6D17" w:rsidRPr="00616C52" w:rsidRDefault="009A6D17" w:rsidP="009A6D1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9A6D17" w:rsidRPr="00CC7247" w:rsidRDefault="009A6D17" w:rsidP="009A6D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9A6D17" w:rsidRPr="006C117A" w:rsidRDefault="009A6D17" w:rsidP="009A6D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9A6D17" w:rsidRPr="009A6D17" w:rsidRDefault="009A6D17" w:rsidP="009A6D17">
            <w:pPr>
              <w:rPr>
                <w:rFonts w:ascii="Times New Roman" w:hAnsi="Times New Roman"/>
                <w:sz w:val="20"/>
              </w:rPr>
            </w:pPr>
          </w:p>
        </w:tc>
      </w:tr>
      <w:tr w:rsidR="009A6D17" w:rsidRPr="009A6D17" w14:paraId="292F5111" w14:textId="77777777" w:rsidTr="00EF01E1">
        <w:trPr>
          <w:trHeight w:val="794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93CD444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9A6D17" w:rsidRPr="00A834E5" w:rsidRDefault="009A6D17" w:rsidP="009A6D1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706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1A7B2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F48A6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7E99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8054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3FC8C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B1DD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4FF4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01FA6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D1D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34A76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07F2A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059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0E47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8AF8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0EA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406E8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DD9BB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80F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E99F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5537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A2E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CA844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4273C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586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44E4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C7C2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952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185C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8650E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AD85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9FFF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3D33F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06D1F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7091D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588FC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45B8F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93021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2817CA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200.6</w:t>
            </w:r>
          </w:p>
        </w:tc>
      </w:tr>
      <w:tr w:rsidR="009A6D17" w:rsidRPr="009A6D17" w14:paraId="0856BCF0" w14:textId="77777777" w:rsidTr="00EF01E1">
        <w:trPr>
          <w:trHeight w:val="737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9A6D17" w:rsidRPr="00A834E5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9A6D17" w:rsidRPr="00A834E5" w:rsidRDefault="009A6D17" w:rsidP="009A6D1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214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4B4E8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107CC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2E3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84C27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5906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3CF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73F45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1D6A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045D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43172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DBFDC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45A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C5737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EBF38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DF7F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DF0D6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1413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865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9D81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2CA2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634F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2BABF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03B2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70DB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A59F1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5E49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4D9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AE431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50DF5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BF5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D5257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0B8DF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CD2B0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B6547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94F9A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EA3D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FF7DE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5098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</w:tr>
      <w:tr w:rsidR="009A6D17" w:rsidRPr="009A6D17" w14:paraId="058B73CE" w14:textId="77777777" w:rsidTr="007E170F">
        <w:trPr>
          <w:trHeight w:val="624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9A6D17" w:rsidRPr="00393C0D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9A6D17" w:rsidRPr="00393C0D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9A6D17" w:rsidRPr="00393C0D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9A6D17" w:rsidRPr="00393C0D" w:rsidRDefault="009A6D17" w:rsidP="009A6D17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187.7</w:t>
            </w:r>
          </w:p>
        </w:tc>
      </w:tr>
      <w:tr w:rsidR="009A6D17" w:rsidRPr="009A6D17" w14:paraId="511C3C6E" w14:textId="77777777" w:rsidTr="00EF01E1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9A6D17" w:rsidRPr="00F5460E" w:rsidRDefault="009A6D17" w:rsidP="009A6D1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07EDD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8FDD24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3ADD5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D092AE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6BA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1BD37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8C739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3B4F4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269D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348C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1BD4C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BFCCD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4E0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EFDBD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13A1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D872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49E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6FCA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A6D68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FCBC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2B44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1AD20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F8F06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C45D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B53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F7737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1490E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092DB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8DE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4E4B0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043C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54D7A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A342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EE56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636D3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1DE2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AB9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A94A6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97226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0EFDD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271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393C2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696D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57FC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E380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06F8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E37990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BB7C40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82AF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DE4B04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F0B152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CF5A99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142.7</w:t>
            </w:r>
          </w:p>
        </w:tc>
      </w:tr>
      <w:tr w:rsidR="009A6D17" w:rsidRPr="009A6D17" w14:paraId="2D2E164B" w14:textId="77777777" w:rsidTr="00EF01E1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9A6D17" w:rsidRPr="00F5460E" w:rsidRDefault="009A6D17" w:rsidP="009A6D17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9A6D17" w:rsidRPr="00F5460E" w:rsidRDefault="009A6D17" w:rsidP="009A6D1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1891E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61785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411810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451A58" w14:textId="77777777" w:rsidR="009A6D17" w:rsidRPr="00EE603E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8D1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76B8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4D35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CD6EE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4970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23A1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EA47D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D2B64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3414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CF3B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6DF3D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315D53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6EF0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F6B8F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21C18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0A38E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730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A4381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080AE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96AC6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81B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39348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A1F4B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35F51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A18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CDFC6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58BEC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9BBD7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F92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6E74C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1DD1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0A9D8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38A7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4C76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93C7FD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6C06A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359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E36F4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0713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756D2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84F1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01D8A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E18D54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7C9BA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6518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1AFA0C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77E45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3EF30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</w:tr>
      <w:tr w:rsidR="009A6D17" w:rsidRPr="009A6D17" w14:paraId="17DD79C1" w14:textId="77777777" w:rsidTr="00EF01E1">
        <w:trPr>
          <w:trHeight w:val="567"/>
          <w:jc w:val="center"/>
        </w:trPr>
        <w:tc>
          <w:tcPr>
            <w:tcW w:w="20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9A6D17" w:rsidRPr="00F5460E" w:rsidRDefault="009A6D17" w:rsidP="009A6D1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01D4FE6D" w14:textId="77777777" w:rsidR="009A6D17" w:rsidRPr="00F5460E" w:rsidRDefault="009A6D17" w:rsidP="009A6D17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телефона или</w:t>
            </w:r>
          </w:p>
          <w:p w14:paraId="63315511" w14:textId="77777777" w:rsidR="009A6D17" w:rsidRPr="00F5460E" w:rsidRDefault="009A6D17" w:rsidP="009A6D17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9533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1AD80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ACC3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A143C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CDD0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7871E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591.6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A69B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6EC9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DFA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F3D1F9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D3D67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595796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CBB9F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767EB5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296A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D399B4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5BFE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FF5A8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007B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07F2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8E8A2E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57FA8E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C62B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463C61" w14:textId="77777777" w:rsid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75080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A43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2C2D1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08816C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0099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D5CACC" w14:textId="77777777" w:rsidR="00EF01E1" w:rsidRDefault="00EF01E1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1A616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675.1</w:t>
            </w:r>
          </w:p>
        </w:tc>
      </w:tr>
      <w:tr w:rsidR="009A6D17" w:rsidRPr="009A6D17" w14:paraId="0A631813" w14:textId="77777777" w:rsidTr="007E170F">
        <w:trPr>
          <w:trHeight w:val="20"/>
          <w:jc w:val="center"/>
        </w:trPr>
        <w:tc>
          <w:tcPr>
            <w:tcW w:w="2020" w:type="dxa"/>
            <w:shd w:val="clear" w:color="auto" w:fill="FFFFFF"/>
            <w:vAlign w:val="bottom"/>
          </w:tcPr>
          <w:p w14:paraId="269499D6" w14:textId="77777777" w:rsidR="009A6D17" w:rsidRPr="00393C0D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9A6D17" w:rsidRPr="00393C0D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9A6D17" w:rsidRPr="00393C0D" w:rsidRDefault="009A6D17" w:rsidP="009A6D1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77777777" w:rsidR="009A6D17" w:rsidRPr="00616C52" w:rsidRDefault="009A6D17" w:rsidP="009A6D1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77777777" w:rsidR="009A6D17" w:rsidRPr="00CC724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77777777" w:rsidR="009A6D17" w:rsidRPr="006C117A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77777777" w:rsidR="009A6D17" w:rsidRPr="009A6D17" w:rsidRDefault="009A6D17" w:rsidP="009A6D1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108.6</w:t>
            </w:r>
          </w:p>
        </w:tc>
      </w:tr>
    </w:tbl>
    <w:p w14:paraId="169F5654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564"/>
        <w:gridCol w:w="564"/>
        <w:gridCol w:w="564"/>
        <w:gridCol w:w="565"/>
        <w:gridCol w:w="567"/>
        <w:gridCol w:w="565"/>
        <w:gridCol w:w="565"/>
        <w:gridCol w:w="566"/>
        <w:gridCol w:w="577"/>
        <w:gridCol w:w="586"/>
        <w:gridCol w:w="566"/>
        <w:gridCol w:w="565"/>
        <w:gridCol w:w="565"/>
        <w:gridCol w:w="540"/>
        <w:gridCol w:w="43"/>
        <w:gridCol w:w="583"/>
      </w:tblGrid>
      <w:tr w:rsidR="005D5A54" w:rsidRPr="00393C0D" w14:paraId="306437CB" w14:textId="77777777" w:rsidTr="005D5A54">
        <w:trPr>
          <w:trHeight w:val="330"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5D5A54" w:rsidRPr="00393C0D" w:rsidRDefault="005D5A54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5D5A54" w:rsidRPr="00393C0D" w:rsidRDefault="005D5A54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5D5A54" w:rsidRPr="00393C0D" w:rsidRDefault="005D5A5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BA9EC6" w14:textId="77777777" w:rsidR="005D5A54" w:rsidRPr="00393C0D" w:rsidRDefault="005D5A5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77777777" w:rsidR="005D5A54" w:rsidRPr="00393C0D" w:rsidRDefault="005D5A54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7E170F" w:rsidRPr="00393C0D" w14:paraId="350B60B6" w14:textId="77777777" w:rsidTr="005D5A54">
        <w:trPr>
          <w:trHeight w:val="315"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7E170F" w:rsidRPr="00393C0D" w:rsidRDefault="007E170F" w:rsidP="007E170F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77777777" w:rsidR="007E170F" w:rsidRPr="00343396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77777777" w:rsidR="007E170F" w:rsidRPr="00343396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77777777" w:rsidR="007E170F" w:rsidRPr="00343396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77777777" w:rsidR="007E170F" w:rsidRPr="00393C0D" w:rsidRDefault="007E170F" w:rsidP="007E170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</w:tr>
      <w:tr w:rsidR="008C609A" w:rsidRPr="00CC7247" w14:paraId="2ECA9EDA" w14:textId="77777777" w:rsidTr="00413BC3">
        <w:trPr>
          <w:trHeight w:val="646"/>
          <w:jc w:val="center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8C609A" w:rsidRPr="00185E2E" w:rsidRDefault="008C609A" w:rsidP="008C609A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BE20D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704F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37FE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3C0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DBF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E98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F29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246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9284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FAF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EF2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68E3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BABA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58649A3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9EC0" w14:textId="77777777" w:rsidR="00413BC3" w:rsidRPr="002A100E" w:rsidRDefault="00413BC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77777777" w:rsidR="008C609A" w:rsidRPr="002A100E" w:rsidRDefault="008C609A" w:rsidP="008C60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700" w14:textId="77777777" w:rsidR="00413BC3" w:rsidRPr="002A100E" w:rsidRDefault="00413BC3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</w:tr>
      <w:tr w:rsidR="008C609A" w:rsidRPr="00CC7247" w14:paraId="465F30CF" w14:textId="77777777" w:rsidTr="003E6B02">
        <w:trPr>
          <w:trHeight w:val="794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8C609A" w:rsidRPr="00393C0D" w:rsidRDefault="008C609A" w:rsidP="008C609A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D4CBA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53C3B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49A46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AA85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19C71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B52B9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F09C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E5C7A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9B87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BC4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7F28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096E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A7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EB719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10AA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E5D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23E39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FA6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B71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AB1B6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47897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537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7A74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B8D92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301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72FA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7B0E7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C2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2D14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139AD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D7C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10532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527D3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4B56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CF404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0B45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A5C3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0B121C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669505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13C084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5D70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4B2C86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AF8A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6AE6A3CC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8B21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446AD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94467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6232B43C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</w:tr>
      <w:tr w:rsidR="008C609A" w:rsidRPr="00CC7247" w14:paraId="32E7EDBE" w14:textId="77777777" w:rsidTr="005D5A54">
        <w:trPr>
          <w:trHeight w:val="851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7A71A8BE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</w:tr>
      <w:tr w:rsidR="008C609A" w:rsidRPr="00CC7247" w14:paraId="687C7516" w14:textId="77777777" w:rsidTr="005D5A54">
        <w:trPr>
          <w:trHeight w:val="1164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8C609A" w:rsidRPr="00393C0D" w:rsidRDefault="008C609A" w:rsidP="008C609A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8C609A" w:rsidRPr="00393C0D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</w:tr>
      <w:tr w:rsidR="008C609A" w:rsidRPr="00CC7247" w14:paraId="1601EC99" w14:textId="77777777" w:rsidTr="005D5A54">
        <w:trPr>
          <w:trHeight w:val="1021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8C609A" w:rsidRPr="00393C0D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8C609A" w:rsidRPr="00926910" w:rsidRDefault="008C609A" w:rsidP="008C609A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</w:tr>
      <w:tr w:rsidR="008C609A" w:rsidRPr="00CC7247" w14:paraId="592916C1" w14:textId="77777777" w:rsidTr="005D5A54">
        <w:trPr>
          <w:trHeight w:val="57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8C609A" w:rsidRPr="00393C0D" w:rsidRDefault="008C609A" w:rsidP="008C609A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8C609A" w:rsidRPr="002A100E" w:rsidRDefault="008C609A" w:rsidP="008C60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8C609A" w:rsidRPr="002A100E" w:rsidRDefault="008C609A" w:rsidP="008C60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8C609A" w:rsidRPr="002A100E" w:rsidRDefault="008C609A" w:rsidP="008C60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8C609A" w:rsidRPr="002A100E" w:rsidRDefault="008C609A" w:rsidP="008C60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8C609A" w:rsidRPr="002A100E" w:rsidRDefault="008C609A" w:rsidP="008C609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8C609A" w:rsidRPr="002A100E" w:rsidRDefault="008C609A" w:rsidP="008C609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8C609A" w:rsidRPr="002A100E" w:rsidRDefault="008C609A" w:rsidP="008C60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609A" w:rsidRPr="00CC7247" w14:paraId="267907DD" w14:textId="77777777" w:rsidTr="003E6B02">
        <w:trPr>
          <w:trHeight w:val="567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D8CF2F3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2CDA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9578CB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47D62B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527A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D0BB75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46A0" w14:textId="77777777" w:rsidR="00EF01E1" w:rsidRPr="002A100E" w:rsidRDefault="00EF01E1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3CA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29A53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33BA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7FB1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9AC8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C8FD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D5DD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63D3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89DE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E5C2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2E40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34E9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496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78A7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9846D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23A2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CDFC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519C5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6D0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E0CA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78CA4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A21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2B9D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098D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D056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41BF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11EA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488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6D942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DA451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EF83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2360A2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E30A41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B14782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1D5D1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56D30E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1AF77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1EA6AD43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7B554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DF868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E75AF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5EDEDBAD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</w:tr>
      <w:tr w:rsidR="008C609A" w:rsidRPr="00CC7247" w14:paraId="51EFE434" w14:textId="77777777" w:rsidTr="003E6B02">
        <w:trPr>
          <w:trHeight w:val="750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</w:tcPr>
          <w:p w14:paraId="0C2F75B7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9A4C7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E31161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1E7ABB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060A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D5EA3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4651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BAA7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57176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8CC0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B7E3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6D7B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6E03D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48B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C353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2B40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B8B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C4E7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B284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E3A9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1BA44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917D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7EF9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F9FB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009B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DDE1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3E901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29C95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A9A1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D6BA9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07F2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52E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048FD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EBA6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9EA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A222E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09E8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907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267650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39C573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FCA113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5306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5CCD3D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F94C9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55CAFCC2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17B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46314D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C05510" w14:textId="77777777" w:rsidR="003E6B02" w:rsidRDefault="003E6B02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4B7B6AE3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</w:tr>
      <w:tr w:rsidR="008C609A" w:rsidRPr="00CC7247" w14:paraId="241E6494" w14:textId="77777777" w:rsidTr="00EC2A7C">
        <w:trPr>
          <w:trHeight w:val="680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8C609A" w:rsidRPr="00600C65" w:rsidRDefault="008C609A" w:rsidP="008C609A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DC4A9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7E84E6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D4EFD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8C2E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7D9886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514863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9F2E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77FD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30871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210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A8B28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D6FE3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6B7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292D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8911E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1F0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CC40E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E1D79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755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2703B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6420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CC3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ED42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ED161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F3BC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4C8F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1D66E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A4D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EF3FA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6A571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C46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9367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BDEF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FB32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7C7B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673D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79BB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9AE372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B87251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AA7C81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EC2E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7861AC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7EFD6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A1D33" w14:textId="77777777" w:rsidR="00413BC3" w:rsidRPr="002A100E" w:rsidRDefault="00413BC3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F2EA1" w14:textId="77777777" w:rsidR="00413BC3" w:rsidRPr="002A100E" w:rsidRDefault="00413BC3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CAF21" w14:textId="77777777" w:rsidR="00413BC3" w:rsidRPr="002A100E" w:rsidRDefault="00413BC3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</w:tr>
      <w:tr w:rsidR="008C609A" w:rsidRPr="00CC7247" w14:paraId="438B8C1E" w14:textId="77777777" w:rsidTr="00EC2A7C">
        <w:trPr>
          <w:trHeight w:val="990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2C7C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18616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1C958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55F629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EA60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F72AEF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6E64A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2DB26B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EE9A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5B2E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2C696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D59F4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1C19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C5C5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FBFC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C783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A78C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81EE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F5FE4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991E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7E1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001BF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E42E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986B4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213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B48E1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BC367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3385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22AB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C89A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91B0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F2CF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7A7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0B19D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EC568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C1578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343A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982F3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585C5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B967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B37E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1B98D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4463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C7072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980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34A6A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EB1C0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F28E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D6E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F25748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AF4F8C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2F89C9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69B626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A1F2C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A9F18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639D5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855941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DAF5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429C7A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79EC5B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3873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</w:tr>
      <w:tr w:rsidR="008C609A" w:rsidRPr="00CC7247" w14:paraId="23049602" w14:textId="77777777" w:rsidTr="00EC2A7C">
        <w:trPr>
          <w:trHeight w:val="950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3A49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76E221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DDD23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956B1" w14:textId="77777777" w:rsidR="00EC2A7C" w:rsidRPr="00EE603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0139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83A5F9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831920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67A808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0E3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0C60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A761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F0AE3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D071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B59F2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A74B9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0B06E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D48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ED684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C6389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6001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1256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3BC4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B9BE2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C02B3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47E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37B6A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668FF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AEB1A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A90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77F8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58C5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65F3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E64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7CF91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E177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71E2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99B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68745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451C2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55F47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6DA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01E7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7DBF0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65CC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A68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EC6A7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E567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08D6C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1AF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26156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B0F104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BF0CFD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062F0C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B010A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23D02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F613A8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CEE8C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3ACFB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FEAC8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EECD13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E4A9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</w:tr>
      <w:tr w:rsidR="008C609A" w:rsidRPr="00CC7247" w14:paraId="21D72234" w14:textId="77777777" w:rsidTr="00EC2A7C">
        <w:trPr>
          <w:trHeight w:val="750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8C609A" w:rsidRPr="00600C65" w:rsidRDefault="008C609A" w:rsidP="008C609A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8C609A" w:rsidRPr="00600C65" w:rsidRDefault="008C609A" w:rsidP="008C609A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62A9C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0D680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5DC292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318.6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15AAC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068C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1651B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486.2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D15F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F9C5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CE5F2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582.5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F04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8C8AF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C337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C1F0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DF626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EE3D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528.8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04D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8BBD8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F2208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DAE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7973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C08F5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EF1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E1BC2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FCA3E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F205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77AC54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1AD16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66D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10E820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5D8E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844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56FF5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F8AE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21255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5ECA5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F43E66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E245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F65B77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1FBB60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B2EF2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64BAA8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59701D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3271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E01BA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50CE6" w14:textId="77777777" w:rsidR="00EC2A7C" w:rsidRPr="002A100E" w:rsidRDefault="00EC2A7C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</w:tr>
      <w:tr w:rsidR="008C609A" w:rsidRPr="00CC7247" w14:paraId="28DA3344" w14:textId="77777777" w:rsidTr="005D5A54">
        <w:trPr>
          <w:trHeight w:val="439"/>
          <w:jc w:val="center"/>
        </w:trPr>
        <w:tc>
          <w:tcPr>
            <w:tcW w:w="2412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8C609A" w:rsidRPr="00393C0D" w:rsidRDefault="008C609A" w:rsidP="008C609A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8C609A" w:rsidRPr="00393C0D" w:rsidRDefault="008C609A" w:rsidP="008C609A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8C609A" w:rsidRPr="00393C0D" w:rsidRDefault="008C609A" w:rsidP="008C609A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77777777" w:rsidR="008C609A" w:rsidRPr="002A100E" w:rsidRDefault="008C609A" w:rsidP="008C609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53EC8" w14:textId="77777777" w:rsidR="006943E2" w:rsidRDefault="006943E2">
      <w:r>
        <w:separator/>
      </w:r>
    </w:p>
  </w:endnote>
  <w:endnote w:type="continuationSeparator" w:id="0">
    <w:p w14:paraId="09CDB29B" w14:textId="77777777" w:rsidR="006943E2" w:rsidRDefault="0069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EE603E" w:rsidRDefault="00EE603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EE603E" w:rsidRDefault="004B5339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EE603E" w:rsidRPr="00A75C37" w:rsidRDefault="00EE603E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EE603E" w:rsidRPr="00A75C37" w:rsidRDefault="00EE603E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687A2319" w:rsidR="00EE603E" w:rsidRPr="009279C3" w:rsidRDefault="00EE603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672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687A2319" w:rsidR="00EE603E" w:rsidRPr="009279C3" w:rsidRDefault="00EE603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672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E603E"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3E"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3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EE603E" w:rsidRDefault="004B5339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EE603E" w:rsidRPr="00A75C37" w:rsidRDefault="00EE603E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EE603E" w:rsidRPr="00A75C37" w:rsidRDefault="00EE603E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 w:rsidR="00EE603E"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3E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4700B5B1" w:rsidR="00EE603E" w:rsidRPr="009279C3" w:rsidRDefault="00EE603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8672D2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4700B5B1" w:rsidR="00EE603E" w:rsidRPr="009279C3" w:rsidRDefault="00EE603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8672D2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1DE8F" w14:textId="77777777" w:rsidR="006943E2" w:rsidRDefault="006943E2">
      <w:r>
        <w:separator/>
      </w:r>
    </w:p>
  </w:footnote>
  <w:footnote w:type="continuationSeparator" w:id="0">
    <w:p w14:paraId="7B8ED3EA" w14:textId="77777777" w:rsidR="006943E2" w:rsidRDefault="006943E2">
      <w:r>
        <w:continuationSeparator/>
      </w:r>
    </w:p>
  </w:footnote>
  <w:footnote w:id="1">
    <w:p w14:paraId="57FCFF1F" w14:textId="77777777" w:rsidR="00EE603E" w:rsidRPr="006423FC" w:rsidRDefault="00EE603E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C60D95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май</w:t>
      </w:r>
      <w:r w:rsidRPr="00C60D95">
        <w:rPr>
          <w:rFonts w:ascii="Times New Roman" w:hAnsi="Times New Roman"/>
          <w:lang w:val="bg-BG"/>
        </w:rPr>
        <w:t xml:space="preserve"> 202</w:t>
      </w:r>
      <w:r w:rsidRPr="00A75C37">
        <w:rPr>
          <w:rFonts w:ascii="Times New Roman" w:hAnsi="Times New Roman"/>
          <w:lang w:val="ru-RU"/>
        </w:rPr>
        <w:t>3</w:t>
      </w:r>
      <w:r w:rsidRPr="00C60D95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EE603E" w:rsidRPr="006423FC" w:rsidRDefault="00EE603E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EE603E" w:rsidRPr="00F57599" w:rsidRDefault="00EE603E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EE603E" w:rsidRPr="006423FC" w:rsidRDefault="00EE603E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EE603E" w:rsidRPr="006423FC" w:rsidRDefault="00EE603E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EE603E" w:rsidRPr="00C1500E" w:rsidRDefault="004B5339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EE603E" w:rsidRPr="00F46FE0" w:rsidRDefault="00EE60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EE603E" w:rsidRPr="00F46FE0" w:rsidRDefault="00EE60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 w:rsidR="00EE603E"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EE603E" w:rsidRPr="00257470" w:rsidRDefault="004B5339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EE603E" w:rsidRPr="00F46FE0" w:rsidRDefault="00EE60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EE603E" w:rsidRPr="00F46FE0" w:rsidRDefault="00EE603E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 w:rsidR="00EE603E"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12524"/>
    <w:rsid w:val="00014415"/>
    <w:rsid w:val="00017AE5"/>
    <w:rsid w:val="000214D9"/>
    <w:rsid w:val="00023966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80878"/>
    <w:rsid w:val="00082CBA"/>
    <w:rsid w:val="0008566A"/>
    <w:rsid w:val="000860FB"/>
    <w:rsid w:val="000876E4"/>
    <w:rsid w:val="00092D1B"/>
    <w:rsid w:val="0009737E"/>
    <w:rsid w:val="000A106E"/>
    <w:rsid w:val="000A145C"/>
    <w:rsid w:val="000A2FF3"/>
    <w:rsid w:val="000A32B5"/>
    <w:rsid w:val="000A3A5B"/>
    <w:rsid w:val="000A5B11"/>
    <w:rsid w:val="000A758A"/>
    <w:rsid w:val="000B22A8"/>
    <w:rsid w:val="000B4694"/>
    <w:rsid w:val="000B4B74"/>
    <w:rsid w:val="000C6B51"/>
    <w:rsid w:val="000D1219"/>
    <w:rsid w:val="000D2361"/>
    <w:rsid w:val="000D2C46"/>
    <w:rsid w:val="000E3046"/>
    <w:rsid w:val="000E6A7C"/>
    <w:rsid w:val="000F08BA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2FA0"/>
    <w:rsid w:val="001265C4"/>
    <w:rsid w:val="001267D4"/>
    <w:rsid w:val="00133A1D"/>
    <w:rsid w:val="001341D2"/>
    <w:rsid w:val="001352A1"/>
    <w:rsid w:val="00135367"/>
    <w:rsid w:val="00143A06"/>
    <w:rsid w:val="00150B65"/>
    <w:rsid w:val="00154D9B"/>
    <w:rsid w:val="00160324"/>
    <w:rsid w:val="00164B74"/>
    <w:rsid w:val="00174299"/>
    <w:rsid w:val="001758FE"/>
    <w:rsid w:val="001806CF"/>
    <w:rsid w:val="00180CA7"/>
    <w:rsid w:val="00183339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38FD"/>
    <w:rsid w:val="001D4045"/>
    <w:rsid w:val="001D559A"/>
    <w:rsid w:val="001E1C0F"/>
    <w:rsid w:val="001E58EA"/>
    <w:rsid w:val="001F025E"/>
    <w:rsid w:val="001F579B"/>
    <w:rsid w:val="00201BE6"/>
    <w:rsid w:val="0020503C"/>
    <w:rsid w:val="00207C1E"/>
    <w:rsid w:val="002115CA"/>
    <w:rsid w:val="002124FA"/>
    <w:rsid w:val="002152FB"/>
    <w:rsid w:val="00216288"/>
    <w:rsid w:val="00221000"/>
    <w:rsid w:val="0022437B"/>
    <w:rsid w:val="002301A7"/>
    <w:rsid w:val="00237D04"/>
    <w:rsid w:val="00240572"/>
    <w:rsid w:val="002500ED"/>
    <w:rsid w:val="002502FC"/>
    <w:rsid w:val="00254025"/>
    <w:rsid w:val="002548BF"/>
    <w:rsid w:val="00257470"/>
    <w:rsid w:val="002577A8"/>
    <w:rsid w:val="002666C1"/>
    <w:rsid w:val="002865B6"/>
    <w:rsid w:val="002928AA"/>
    <w:rsid w:val="00293936"/>
    <w:rsid w:val="002A100E"/>
    <w:rsid w:val="002A2AFA"/>
    <w:rsid w:val="002A4CAC"/>
    <w:rsid w:val="002B1F34"/>
    <w:rsid w:val="002B30FE"/>
    <w:rsid w:val="002B6E71"/>
    <w:rsid w:val="002B74EB"/>
    <w:rsid w:val="002C3479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11071"/>
    <w:rsid w:val="003150C7"/>
    <w:rsid w:val="00315F64"/>
    <w:rsid w:val="003171C2"/>
    <w:rsid w:val="00321799"/>
    <w:rsid w:val="0032417F"/>
    <w:rsid w:val="00331B25"/>
    <w:rsid w:val="00343396"/>
    <w:rsid w:val="00344D84"/>
    <w:rsid w:val="00351C3E"/>
    <w:rsid w:val="00352DD4"/>
    <w:rsid w:val="003532B7"/>
    <w:rsid w:val="00355E97"/>
    <w:rsid w:val="00356764"/>
    <w:rsid w:val="00365400"/>
    <w:rsid w:val="00381D1E"/>
    <w:rsid w:val="003844CC"/>
    <w:rsid w:val="003917EE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32F3"/>
    <w:rsid w:val="003F4C65"/>
    <w:rsid w:val="003F4CFF"/>
    <w:rsid w:val="003F5B34"/>
    <w:rsid w:val="00400092"/>
    <w:rsid w:val="00400BD4"/>
    <w:rsid w:val="00400DCB"/>
    <w:rsid w:val="00401EAC"/>
    <w:rsid w:val="00402CD7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14C0"/>
    <w:rsid w:val="00464245"/>
    <w:rsid w:val="0046670F"/>
    <w:rsid w:val="00470E95"/>
    <w:rsid w:val="004738A0"/>
    <w:rsid w:val="004745C6"/>
    <w:rsid w:val="00476DE1"/>
    <w:rsid w:val="00481828"/>
    <w:rsid w:val="00484608"/>
    <w:rsid w:val="00485047"/>
    <w:rsid w:val="00486A19"/>
    <w:rsid w:val="004876C2"/>
    <w:rsid w:val="0049155F"/>
    <w:rsid w:val="004A42A9"/>
    <w:rsid w:val="004A6D05"/>
    <w:rsid w:val="004B0759"/>
    <w:rsid w:val="004B376A"/>
    <w:rsid w:val="004B3993"/>
    <w:rsid w:val="004B45AB"/>
    <w:rsid w:val="004B5339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17C43"/>
    <w:rsid w:val="005245D1"/>
    <w:rsid w:val="00531A74"/>
    <w:rsid w:val="00532DFF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511CB"/>
    <w:rsid w:val="005564BC"/>
    <w:rsid w:val="005577E1"/>
    <w:rsid w:val="005601A5"/>
    <w:rsid w:val="0056080D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5C75"/>
    <w:rsid w:val="005F0DDF"/>
    <w:rsid w:val="005F1100"/>
    <w:rsid w:val="005F4A6B"/>
    <w:rsid w:val="005F6803"/>
    <w:rsid w:val="005F74A8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76A0"/>
    <w:rsid w:val="00643A84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83116"/>
    <w:rsid w:val="00683757"/>
    <w:rsid w:val="006877C1"/>
    <w:rsid w:val="00690FD0"/>
    <w:rsid w:val="00691731"/>
    <w:rsid w:val="00691B44"/>
    <w:rsid w:val="00693B3C"/>
    <w:rsid w:val="006941C9"/>
    <w:rsid w:val="0069432E"/>
    <w:rsid w:val="006943E2"/>
    <w:rsid w:val="006A02B5"/>
    <w:rsid w:val="006A0B25"/>
    <w:rsid w:val="006A13E6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480B"/>
    <w:rsid w:val="006D5702"/>
    <w:rsid w:val="006D57D9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EDC"/>
    <w:rsid w:val="00727328"/>
    <w:rsid w:val="00732377"/>
    <w:rsid w:val="00733ECD"/>
    <w:rsid w:val="00740C6F"/>
    <w:rsid w:val="007412CE"/>
    <w:rsid w:val="00744A3C"/>
    <w:rsid w:val="00745483"/>
    <w:rsid w:val="00747F4C"/>
    <w:rsid w:val="0075015A"/>
    <w:rsid w:val="007501A4"/>
    <w:rsid w:val="00754534"/>
    <w:rsid w:val="007566ED"/>
    <w:rsid w:val="0076271B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93C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BA7"/>
    <w:rsid w:val="007E7FA4"/>
    <w:rsid w:val="007F56E4"/>
    <w:rsid w:val="007F5711"/>
    <w:rsid w:val="007F648E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1CB8"/>
    <w:rsid w:val="00842ECF"/>
    <w:rsid w:val="00844598"/>
    <w:rsid w:val="00847F3F"/>
    <w:rsid w:val="0085211D"/>
    <w:rsid w:val="00852F66"/>
    <w:rsid w:val="008659DF"/>
    <w:rsid w:val="008662FF"/>
    <w:rsid w:val="008672D2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E0212"/>
    <w:rsid w:val="008E7DAF"/>
    <w:rsid w:val="008F394F"/>
    <w:rsid w:val="008F4253"/>
    <w:rsid w:val="00904AE6"/>
    <w:rsid w:val="00906410"/>
    <w:rsid w:val="00910222"/>
    <w:rsid w:val="00913492"/>
    <w:rsid w:val="00916E60"/>
    <w:rsid w:val="00917B0C"/>
    <w:rsid w:val="00920DDB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C1DDD"/>
    <w:rsid w:val="009C387D"/>
    <w:rsid w:val="009C5064"/>
    <w:rsid w:val="009C7589"/>
    <w:rsid w:val="009C7C7B"/>
    <w:rsid w:val="009D0316"/>
    <w:rsid w:val="009D2262"/>
    <w:rsid w:val="009D32F0"/>
    <w:rsid w:val="009D5218"/>
    <w:rsid w:val="009E2898"/>
    <w:rsid w:val="009E5C2E"/>
    <w:rsid w:val="009E69E8"/>
    <w:rsid w:val="009F3371"/>
    <w:rsid w:val="009F3E86"/>
    <w:rsid w:val="00A01F6E"/>
    <w:rsid w:val="00A02BBE"/>
    <w:rsid w:val="00A033A6"/>
    <w:rsid w:val="00A03BA0"/>
    <w:rsid w:val="00A059A8"/>
    <w:rsid w:val="00A14C04"/>
    <w:rsid w:val="00A152BA"/>
    <w:rsid w:val="00A245F0"/>
    <w:rsid w:val="00A25896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5C37"/>
    <w:rsid w:val="00A7660A"/>
    <w:rsid w:val="00A82BC9"/>
    <w:rsid w:val="00A834E5"/>
    <w:rsid w:val="00A9150B"/>
    <w:rsid w:val="00A92120"/>
    <w:rsid w:val="00A953BD"/>
    <w:rsid w:val="00AA04BB"/>
    <w:rsid w:val="00AA3BC5"/>
    <w:rsid w:val="00AB1649"/>
    <w:rsid w:val="00AB384F"/>
    <w:rsid w:val="00AC0E0E"/>
    <w:rsid w:val="00AC29ED"/>
    <w:rsid w:val="00AC2E06"/>
    <w:rsid w:val="00AC766D"/>
    <w:rsid w:val="00AD1502"/>
    <w:rsid w:val="00AE0643"/>
    <w:rsid w:val="00AE1461"/>
    <w:rsid w:val="00AE72CE"/>
    <w:rsid w:val="00AF18C7"/>
    <w:rsid w:val="00AF675C"/>
    <w:rsid w:val="00B01399"/>
    <w:rsid w:val="00B01F48"/>
    <w:rsid w:val="00B035BC"/>
    <w:rsid w:val="00B04830"/>
    <w:rsid w:val="00B13006"/>
    <w:rsid w:val="00B32549"/>
    <w:rsid w:val="00B34246"/>
    <w:rsid w:val="00B34FA9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72C94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A59"/>
    <w:rsid w:val="00BE4CE6"/>
    <w:rsid w:val="00BF02E1"/>
    <w:rsid w:val="00BF5C17"/>
    <w:rsid w:val="00BF7C60"/>
    <w:rsid w:val="00C000E8"/>
    <w:rsid w:val="00C03304"/>
    <w:rsid w:val="00C05641"/>
    <w:rsid w:val="00C06AD0"/>
    <w:rsid w:val="00C1500E"/>
    <w:rsid w:val="00C151EE"/>
    <w:rsid w:val="00C15586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34A9"/>
    <w:rsid w:val="00C35CDF"/>
    <w:rsid w:val="00C4516A"/>
    <w:rsid w:val="00C506AA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708"/>
    <w:rsid w:val="00C87039"/>
    <w:rsid w:val="00C87D9D"/>
    <w:rsid w:val="00C87DD4"/>
    <w:rsid w:val="00CA4B4A"/>
    <w:rsid w:val="00CA6D66"/>
    <w:rsid w:val="00CB35C0"/>
    <w:rsid w:val="00CB5AC1"/>
    <w:rsid w:val="00CB66D5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4FBF"/>
    <w:rsid w:val="00D40460"/>
    <w:rsid w:val="00D46CBD"/>
    <w:rsid w:val="00D54C76"/>
    <w:rsid w:val="00D54C99"/>
    <w:rsid w:val="00D56237"/>
    <w:rsid w:val="00D63CBB"/>
    <w:rsid w:val="00D67411"/>
    <w:rsid w:val="00D70503"/>
    <w:rsid w:val="00D72802"/>
    <w:rsid w:val="00D7446E"/>
    <w:rsid w:val="00D77B62"/>
    <w:rsid w:val="00D801BC"/>
    <w:rsid w:val="00D826C0"/>
    <w:rsid w:val="00D87005"/>
    <w:rsid w:val="00D87F4A"/>
    <w:rsid w:val="00D90202"/>
    <w:rsid w:val="00D9745B"/>
    <w:rsid w:val="00D97546"/>
    <w:rsid w:val="00DA41C8"/>
    <w:rsid w:val="00DA6FED"/>
    <w:rsid w:val="00DB1F5D"/>
    <w:rsid w:val="00DB35BE"/>
    <w:rsid w:val="00DB375E"/>
    <w:rsid w:val="00DB4966"/>
    <w:rsid w:val="00DB4B34"/>
    <w:rsid w:val="00DC3750"/>
    <w:rsid w:val="00DD1BFF"/>
    <w:rsid w:val="00DD1DD7"/>
    <w:rsid w:val="00DD4A4F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4C56"/>
    <w:rsid w:val="00E172DD"/>
    <w:rsid w:val="00E203F2"/>
    <w:rsid w:val="00E2079E"/>
    <w:rsid w:val="00E21B17"/>
    <w:rsid w:val="00E235EF"/>
    <w:rsid w:val="00E33DA9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43C2"/>
    <w:rsid w:val="00E55CC4"/>
    <w:rsid w:val="00E678A6"/>
    <w:rsid w:val="00E71542"/>
    <w:rsid w:val="00E7479C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D69"/>
    <w:rsid w:val="00ED6D7E"/>
    <w:rsid w:val="00EE0759"/>
    <w:rsid w:val="00EE18AD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F04400"/>
    <w:rsid w:val="00F0556B"/>
    <w:rsid w:val="00F15F8A"/>
    <w:rsid w:val="00F20216"/>
    <w:rsid w:val="00F20D0B"/>
    <w:rsid w:val="00F210F7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9C7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7BB4"/>
    <w:rsid w:val="00FC0304"/>
    <w:rsid w:val="00FC0CFC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B1B0-825E-4281-BAF5-D75A6011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11194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3</cp:revision>
  <cp:lastPrinted>2023-07-04T08:24:00Z</cp:lastPrinted>
  <dcterms:created xsi:type="dcterms:W3CDTF">2023-07-06T06:54:00Z</dcterms:created>
  <dcterms:modified xsi:type="dcterms:W3CDTF">2023-07-06T07:15:00Z</dcterms:modified>
</cp:coreProperties>
</file>