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357608">
      <w:pPr>
        <w:ind w:right="283" w:hanging="426"/>
        <w:jc w:val="both"/>
        <w:rPr>
          <w:rFonts w:ascii="Times New Roman" w:hAnsi="Times New Roman"/>
          <w:lang w:val="bg-BG"/>
        </w:rPr>
      </w:pPr>
    </w:p>
    <w:p w14:paraId="7EB3CF18" w14:textId="0F1D8060" w:rsidR="00B320DE" w:rsidRPr="00D745E1" w:rsidRDefault="000F0477" w:rsidP="00892977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5B509D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7F2D030C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5B509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април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1C72E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понижава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5B509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5B509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9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5B509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март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0DC5BB75" w:rsidR="005B2635" w:rsidRPr="00D745E1" w:rsidRDefault="005B2635" w:rsidP="00836A24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5B509D">
        <w:rPr>
          <w:rFonts w:ascii="Times New Roman" w:hAnsi="Times New Roman"/>
          <w:bCs/>
          <w:szCs w:val="24"/>
          <w:lang w:val="bg-BG"/>
        </w:rPr>
        <w:t>април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</w:t>
      </w:r>
      <w:r w:rsidR="00A476FF">
        <w:rPr>
          <w:rFonts w:ascii="Times New Roman" w:hAnsi="Times New Roman"/>
          <w:bCs/>
          <w:szCs w:val="24"/>
          <w:lang w:val="bg-BG"/>
        </w:rPr>
        <w:t>3</w:t>
      </w:r>
      <w:r w:rsidR="00F438D2" w:rsidRPr="004600DB">
        <w:rPr>
          <w:rFonts w:ascii="Times New Roman" w:hAnsi="Times New Roman"/>
          <w:bCs/>
          <w:szCs w:val="24"/>
          <w:lang w:val="bg-BG"/>
        </w:rPr>
        <w:t xml:space="preserve"> 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г. </w:t>
      </w:r>
      <w:r w:rsidRPr="00D745E1">
        <w:rPr>
          <w:rFonts w:ascii="Times New Roman" w:hAnsi="Times New Roman"/>
          <w:bCs/>
          <w:szCs w:val="24"/>
          <w:lang w:val="bg-BG"/>
        </w:rPr>
        <w:t xml:space="preserve">е регистриран </w:t>
      </w:r>
      <w:r w:rsidR="00740612">
        <w:rPr>
          <w:rFonts w:ascii="Times New Roman" w:hAnsi="Times New Roman"/>
          <w:bCs/>
          <w:szCs w:val="24"/>
          <w:lang w:val="bg-BG"/>
        </w:rPr>
        <w:t>спад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5B509D">
        <w:rPr>
          <w:rFonts w:ascii="Times New Roman" w:hAnsi="Times New Roman"/>
          <w:bCs/>
          <w:szCs w:val="24"/>
          <w:lang w:val="bg-BG"/>
        </w:rPr>
        <w:t>12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5B509D">
        <w:rPr>
          <w:rFonts w:ascii="Times New Roman" w:hAnsi="Times New Roman"/>
          <w:bCs/>
          <w:szCs w:val="24"/>
          <w:lang w:val="bg-BG"/>
        </w:rPr>
        <w:t>6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</w:t>
      </w:r>
      <w:r w:rsidR="00A476FF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69C8DEE6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77777777" w:rsidR="005B33CC" w:rsidRPr="00550F12" w:rsidRDefault="005B33CC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3694887F" w14:textId="45CDF42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4600DB">
        <w:rPr>
          <w:rFonts w:ascii="Times New Roman" w:hAnsi="Times New Roman"/>
          <w:lang w:val="bg-BG"/>
        </w:rPr>
        <w:tab/>
      </w:r>
      <w:r w:rsidR="0038699F">
        <w:rPr>
          <w:rFonts w:ascii="Times New Roman" w:hAnsi="Times New Roman"/>
        </w:rPr>
        <w:object w:dxaOrig="14652" w:dyaOrig="9557" w14:anchorId="2418C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330pt" o:ole="">
            <v:imagedata r:id="rId8" o:title=""/>
          </v:shape>
          <o:OLEObject Type="Embed" ProgID="Excel.Sheet.8" ShapeID="_x0000_i1025" DrawAspect="Content" ObjectID="_1747640223" r:id="rId9"/>
        </w:object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160654ED" w:rsidR="000F0477" w:rsidRPr="00A019A8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A019A8">
        <w:rPr>
          <w:rFonts w:ascii="Times New Roman" w:hAnsi="Times New Roman"/>
          <w:szCs w:val="24"/>
          <w:lang w:val="bg-BG"/>
        </w:rPr>
        <w:t xml:space="preserve">През </w:t>
      </w:r>
      <w:r w:rsidR="00B543E1" w:rsidRPr="00A019A8">
        <w:rPr>
          <w:rFonts w:ascii="Times New Roman" w:hAnsi="Times New Roman"/>
          <w:szCs w:val="24"/>
          <w:lang w:val="bg-BG"/>
        </w:rPr>
        <w:t>април</w:t>
      </w:r>
      <w:r w:rsidR="00862B98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>202</w:t>
      </w:r>
      <w:r w:rsidR="00A476FF" w:rsidRPr="00A019A8">
        <w:rPr>
          <w:rFonts w:ascii="Times New Roman" w:hAnsi="Times New Roman"/>
          <w:szCs w:val="24"/>
          <w:lang w:val="bg-BG"/>
        </w:rPr>
        <w:t>3</w:t>
      </w:r>
      <w:r w:rsidRPr="00A019A8">
        <w:rPr>
          <w:rFonts w:ascii="Times New Roman" w:hAnsi="Times New Roman"/>
          <w:szCs w:val="24"/>
          <w:lang w:val="bg-BG"/>
        </w:rPr>
        <w:t xml:space="preserve"> г. </w:t>
      </w:r>
      <w:r w:rsidR="00747F02">
        <w:rPr>
          <w:rFonts w:ascii="Times New Roman" w:hAnsi="Times New Roman"/>
          <w:szCs w:val="24"/>
          <w:lang w:val="bg-BG"/>
        </w:rPr>
        <w:t>намаление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747F02">
        <w:rPr>
          <w:rFonts w:ascii="Times New Roman" w:hAnsi="Times New Roman"/>
          <w:szCs w:val="24"/>
          <w:lang w:val="bg-BG"/>
        </w:rPr>
        <w:t>о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="00AE7C05" w:rsidRPr="00A019A8">
        <w:rPr>
          <w:rFonts w:ascii="Times New Roman" w:hAnsi="Times New Roman"/>
          <w:szCs w:val="24"/>
          <w:lang w:val="bg-BG"/>
        </w:rPr>
        <w:t>в</w:t>
      </w:r>
      <w:r w:rsidR="00744F2A" w:rsidRPr="00A019A8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543E1" w:rsidRPr="00A019A8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B543E1" w:rsidRPr="00A019A8">
        <w:rPr>
          <w:rFonts w:ascii="Times New Roman" w:hAnsi="Times New Roman"/>
          <w:szCs w:val="24"/>
          <w:lang w:val="bg-BG"/>
        </w:rPr>
        <w:t xml:space="preserve"> промишленост - с 8.4%, </w:t>
      </w:r>
      <w:r w:rsidR="00AE7C05" w:rsidRPr="00A019A8">
        <w:rPr>
          <w:rFonts w:ascii="Times New Roman" w:hAnsi="Times New Roman"/>
          <w:szCs w:val="24"/>
          <w:lang w:val="bg-BG"/>
        </w:rPr>
        <w:t>при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744F2A" w:rsidRPr="00A019A8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B543E1" w:rsidRPr="00A019A8">
        <w:rPr>
          <w:rFonts w:ascii="Times New Roman" w:hAnsi="Times New Roman"/>
          <w:szCs w:val="24"/>
          <w:lang w:val="bg-BG"/>
        </w:rPr>
        <w:t>6</w:t>
      </w:r>
      <w:r w:rsidR="00744F2A" w:rsidRPr="00A019A8">
        <w:rPr>
          <w:rFonts w:ascii="Times New Roman" w:hAnsi="Times New Roman"/>
          <w:szCs w:val="24"/>
          <w:lang w:val="bg-BG"/>
        </w:rPr>
        <w:t>.</w:t>
      </w:r>
      <w:r w:rsidR="00B543E1" w:rsidRPr="00A019A8">
        <w:rPr>
          <w:rFonts w:ascii="Times New Roman" w:hAnsi="Times New Roman"/>
          <w:szCs w:val="24"/>
          <w:lang w:val="bg-BG"/>
        </w:rPr>
        <w:t>9</w:t>
      </w:r>
      <w:r w:rsidR="00744F2A" w:rsidRPr="00A019A8">
        <w:rPr>
          <w:rFonts w:ascii="Times New Roman" w:hAnsi="Times New Roman"/>
          <w:szCs w:val="24"/>
          <w:lang w:val="bg-BG"/>
        </w:rPr>
        <w:t>%</w:t>
      </w:r>
      <w:r w:rsidR="005123F0" w:rsidRPr="00A019A8">
        <w:rPr>
          <w:rFonts w:ascii="Times New Roman" w:hAnsi="Times New Roman"/>
          <w:szCs w:val="24"/>
          <w:lang w:val="bg-BG"/>
        </w:rPr>
        <w:t>,</w:t>
      </w:r>
      <w:r w:rsidR="00DC2A55" w:rsidRPr="00A019A8">
        <w:rPr>
          <w:rFonts w:ascii="Times New Roman" w:hAnsi="Times New Roman"/>
          <w:szCs w:val="24"/>
          <w:lang w:val="bg-BG"/>
        </w:rPr>
        <w:t xml:space="preserve"> </w:t>
      </w:r>
      <w:r w:rsidR="00B543E1" w:rsidRPr="00A019A8">
        <w:rPr>
          <w:rFonts w:ascii="Times New Roman" w:hAnsi="Times New Roman"/>
          <w:szCs w:val="24"/>
          <w:lang w:val="bg-BG"/>
        </w:rPr>
        <w:t>и</w:t>
      </w:r>
      <w:r w:rsidR="00744F2A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 xml:space="preserve">в </w:t>
      </w:r>
      <w:r w:rsidR="00AE7C05" w:rsidRPr="00A019A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116DCD" w:rsidRPr="00A019A8">
        <w:rPr>
          <w:rFonts w:ascii="Times New Roman" w:hAnsi="Times New Roman"/>
          <w:szCs w:val="24"/>
          <w:lang w:val="bg-BG"/>
        </w:rPr>
        <w:t xml:space="preserve">- </w:t>
      </w:r>
      <w:r w:rsidR="003667F8" w:rsidRPr="00A019A8">
        <w:rPr>
          <w:rFonts w:ascii="Times New Roman" w:hAnsi="Times New Roman"/>
          <w:szCs w:val="24"/>
          <w:lang w:val="bg-BG"/>
        </w:rPr>
        <w:t xml:space="preserve">с </w:t>
      </w:r>
      <w:r w:rsidR="00B543E1" w:rsidRPr="00A019A8">
        <w:rPr>
          <w:rFonts w:ascii="Times New Roman" w:hAnsi="Times New Roman"/>
          <w:szCs w:val="24"/>
          <w:lang w:val="bg-BG"/>
        </w:rPr>
        <w:t>3</w:t>
      </w:r>
      <w:r w:rsidR="003667F8" w:rsidRPr="00A019A8">
        <w:rPr>
          <w:rFonts w:ascii="Times New Roman" w:hAnsi="Times New Roman"/>
          <w:szCs w:val="24"/>
          <w:lang w:val="bg-BG"/>
        </w:rPr>
        <w:t>.</w:t>
      </w:r>
      <w:r w:rsidR="00B543E1" w:rsidRPr="00A019A8">
        <w:rPr>
          <w:rFonts w:ascii="Times New Roman" w:hAnsi="Times New Roman"/>
          <w:szCs w:val="24"/>
          <w:lang w:val="bg-BG"/>
        </w:rPr>
        <w:t>0</w:t>
      </w:r>
      <w:r w:rsidR="003667F8" w:rsidRPr="00A019A8">
        <w:rPr>
          <w:rFonts w:ascii="Times New Roman" w:hAnsi="Times New Roman"/>
          <w:szCs w:val="24"/>
          <w:lang w:val="bg-BG"/>
        </w:rPr>
        <w:t>%</w:t>
      </w:r>
      <w:r w:rsidR="00B543E1" w:rsidRPr="00A019A8">
        <w:rPr>
          <w:rFonts w:ascii="Times New Roman" w:hAnsi="Times New Roman"/>
          <w:szCs w:val="24"/>
          <w:lang w:val="bg-BG"/>
        </w:rPr>
        <w:t>.</w:t>
      </w:r>
    </w:p>
    <w:p w14:paraId="72990CC3" w14:textId="4D2D63A0" w:rsidR="001314C6" w:rsidRPr="00A019A8" w:rsidRDefault="007F66FF" w:rsidP="007529F3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A019A8">
        <w:rPr>
          <w:rFonts w:ascii="Times New Roman" w:hAnsi="Times New Roman"/>
          <w:szCs w:val="24"/>
          <w:lang w:val="bg-BG"/>
        </w:rPr>
        <w:t>По-значител</w:t>
      </w:r>
      <w:r w:rsidR="00747F02">
        <w:rPr>
          <w:rFonts w:ascii="Times New Roman" w:hAnsi="Times New Roman"/>
          <w:szCs w:val="24"/>
          <w:lang w:val="bg-BG"/>
        </w:rPr>
        <w:t>ен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747F02">
        <w:rPr>
          <w:rFonts w:ascii="Times New Roman" w:hAnsi="Times New Roman"/>
          <w:szCs w:val="24"/>
          <w:lang w:val="bg-BG"/>
        </w:rPr>
        <w:t>спад</w:t>
      </w:r>
      <w:bookmarkStart w:id="0" w:name="_GoBack"/>
      <w:bookmarkEnd w:id="0"/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обработката на кожи; производството на обувки и други изделия от обработени кожи без косъм - с 1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7529F3" w:rsidRPr="004600DB">
        <w:rPr>
          <w:rFonts w:ascii="Times New Roman" w:hAnsi="Times New Roman"/>
          <w:lang w:val="bg-BG"/>
        </w:rPr>
        <w:t xml:space="preserve"> 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изделия от други неметални минерални суровини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- с 11.4%, производството на дървен материал и изделия от него, без мебели - с 8.7%, 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превозни средства</w:t>
      </w:r>
      <w:r w:rsidR="00690F1A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без автомобили - с 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8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A34DAB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облекло и производството на основни метали</w:t>
      </w:r>
      <w:r w:rsidR="001B7232" w:rsidRPr="00460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7529F3"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 по 7.4%.</w:t>
      </w:r>
      <w:r w:rsidR="007623B7" w:rsidRPr="00A019A8">
        <w:rPr>
          <w:rFonts w:ascii="Times New Roman" w:hAnsi="Times New Roman"/>
          <w:szCs w:val="24"/>
          <w:lang w:val="bg-BG"/>
        </w:rPr>
        <w:t xml:space="preserve"> </w:t>
      </w:r>
    </w:p>
    <w:p w14:paraId="748B8E5F" w14:textId="7A5E2BC0" w:rsidR="00330E1F" w:rsidRPr="00A019A8" w:rsidRDefault="000B2D74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019A8">
        <w:rPr>
          <w:rFonts w:ascii="Times New Roman" w:hAnsi="Times New Roman"/>
          <w:szCs w:val="24"/>
          <w:lang w:val="bg-BG"/>
        </w:rPr>
        <w:t>Ръст</w:t>
      </w:r>
      <w:r w:rsidR="001314C6"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 при:</w:t>
      </w:r>
      <w:r w:rsidR="005123F0" w:rsidRPr="00A019A8">
        <w:rPr>
          <w:rFonts w:ascii="Times New Roman" w:hAnsi="Times New Roman"/>
          <w:lang w:val="bg-BG"/>
        </w:rPr>
        <w:t xml:space="preserve"> </w:t>
      </w:r>
      <w:r w:rsidRPr="00A019A8">
        <w:rPr>
          <w:rFonts w:ascii="Times New Roman" w:hAnsi="Times New Roman"/>
          <w:lang w:val="bg-BG"/>
        </w:rPr>
        <w:t xml:space="preserve">ремонта и инсталирането на машини и оборудване - с 12.9%, производството на мебели - с 11.4%, производството на лекарствени вещества и продукти - с 5.1%, </w:t>
      </w:r>
      <w:r w:rsidRPr="00A019A8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хранителни продукти - с 4.3%.</w:t>
      </w:r>
    </w:p>
    <w:p w14:paraId="2CD3B676" w14:textId="77777777" w:rsidR="0076149B" w:rsidRPr="00A019A8" w:rsidRDefault="0076149B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Default="00404706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362B3E71" w14:textId="77777777" w:rsidR="00F87D00" w:rsidRPr="00E33566" w:rsidRDefault="00F87D00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en-US"/>
        </w:rPr>
      </w:pPr>
    </w:p>
    <w:p w14:paraId="45149449" w14:textId="5AF0DE91" w:rsidR="002D14E0" w:rsidRPr="00D745E1" w:rsidRDefault="005B33CC" w:rsidP="00F324ED">
      <w:pPr>
        <w:pStyle w:val="BodyText"/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06394604">
          <v:shape id="_x0000_i1026" type="#_x0000_t75" style="width:507pt;height:330.75pt" o:ole="">
            <v:imagedata r:id="rId10" o:title=""/>
          </v:shape>
          <o:OLEObject Type="Embed" ProgID="Excel.Sheet.8" ShapeID="_x0000_i1026" DrawAspect="Content" ObjectID="_1747640224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5307E989" w14:textId="4ACE56E2" w:rsidR="009B2F97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01CD8BB0" w14:textId="77777777" w:rsidR="007D36DF" w:rsidRDefault="007D36DF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FBBF7B4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09F251A8" w:rsidR="000F0477" w:rsidRPr="005123F0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0131A8">
        <w:rPr>
          <w:sz w:val="24"/>
          <w:szCs w:val="24"/>
          <w:lang w:val="bg-BG"/>
        </w:rPr>
        <w:t>3</w:t>
      </w:r>
      <w:r w:rsidR="000A23DF">
        <w:rPr>
          <w:sz w:val="24"/>
          <w:szCs w:val="24"/>
          <w:lang w:val="bg-BG"/>
        </w:rPr>
        <w:t>8</w:t>
      </w:r>
      <w:r w:rsidR="00976E86" w:rsidRPr="00780513">
        <w:rPr>
          <w:sz w:val="24"/>
          <w:szCs w:val="24"/>
          <w:lang w:val="bg-BG"/>
        </w:rPr>
        <w:t>.</w:t>
      </w:r>
      <w:r w:rsidR="000A23DF">
        <w:rPr>
          <w:sz w:val="24"/>
          <w:szCs w:val="24"/>
          <w:lang w:val="bg-BG"/>
        </w:rPr>
        <w:t>7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1</w:t>
      </w:r>
      <w:r w:rsidR="000A23DF">
        <w:rPr>
          <w:sz w:val="24"/>
          <w:szCs w:val="24"/>
          <w:lang w:val="bg-BG"/>
        </w:rPr>
        <w:t>0</w:t>
      </w:r>
      <w:r w:rsidR="000131A8">
        <w:rPr>
          <w:sz w:val="24"/>
          <w:szCs w:val="24"/>
          <w:lang w:val="bg-BG"/>
        </w:rPr>
        <w:t>.</w:t>
      </w:r>
      <w:r w:rsidR="000A23DF">
        <w:rPr>
          <w:sz w:val="24"/>
          <w:szCs w:val="24"/>
          <w:lang w:val="bg-BG"/>
        </w:rPr>
        <w:t>5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0A23DF">
        <w:rPr>
          <w:sz w:val="24"/>
          <w:szCs w:val="24"/>
          <w:lang w:val="bg-BG"/>
        </w:rPr>
        <w:t>8</w:t>
      </w:r>
      <w:r w:rsidR="00044288" w:rsidRPr="00D745E1">
        <w:rPr>
          <w:sz w:val="24"/>
          <w:szCs w:val="24"/>
          <w:lang w:val="bg-BG"/>
        </w:rPr>
        <w:t>.</w:t>
      </w:r>
      <w:r w:rsidR="000A23DF">
        <w:rPr>
          <w:sz w:val="24"/>
          <w:szCs w:val="24"/>
          <w:lang w:val="bg-BG"/>
        </w:rPr>
        <w:t>2</w:t>
      </w:r>
      <w:r w:rsidR="00780513">
        <w:rPr>
          <w:sz w:val="24"/>
          <w:szCs w:val="24"/>
          <w:lang w:val="bg-BG"/>
        </w:rPr>
        <w:t>%.</w:t>
      </w:r>
    </w:p>
    <w:p w14:paraId="69CB3AD6" w14:textId="4D624DAB" w:rsidR="006168ED" w:rsidRPr="00D745E1" w:rsidRDefault="004D09EB" w:rsidP="001940D8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</w:t>
      </w:r>
      <w:r w:rsidR="006168ED">
        <w:rPr>
          <w:rFonts w:ascii="Times New Roman" w:hAnsi="Times New Roman"/>
          <w:szCs w:val="24"/>
          <w:lang w:val="bg-BG"/>
        </w:rPr>
        <w:t>спад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в преработващата промишленост 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дървен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материал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него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31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3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31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.2%,</w:t>
      </w:r>
      <w:r w:rsidR="004600DB">
        <w:rPr>
          <w:rFonts w:asciiTheme="minorHAnsi" w:hAnsiTheme="minorHAnsi"/>
          <w:lang w:val="bg-BG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основни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21.8%,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п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неметални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минерални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суровини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със 17.1%. </w:t>
      </w:r>
    </w:p>
    <w:p w14:paraId="08E3C4A8" w14:textId="6F3D125E" w:rsidR="002426F9" w:rsidRDefault="008C7D30" w:rsidP="001940D8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690F1A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8.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0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7A154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р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емонт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инсталиране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оборудване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14.1%, п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ремаркета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полуремаркета</w:t>
      </w:r>
      <w:proofErr w:type="spellEnd"/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9700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с 13.6%.</w:t>
      </w:r>
    </w:p>
    <w:p w14:paraId="3E7F8EC7" w14:textId="7FDF353F" w:rsidR="007A154B" w:rsidRDefault="007A154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310AB72F" w14:textId="77777777" w:rsidR="00A22B2B" w:rsidRDefault="00A22B2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532655D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29678B09" w14:textId="77777777" w:rsidR="005B33CC" w:rsidRDefault="005B33CC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5C197E6F" w:rsidR="00404706" w:rsidRDefault="005B33CC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1AB27E18">
          <v:shape id="_x0000_i1027" type="#_x0000_t75" style="width:504.75pt;height:329.25pt" o:ole="">
            <v:imagedata r:id="rId12" o:title=""/>
          </v:shape>
          <o:OLEObject Type="Embed" ProgID="Excel.Sheet.8" ShapeID="_x0000_i1027" DrawAspect="Content" ObjectID="_1747640225" r:id="rId13"/>
        </w:object>
      </w:r>
    </w:p>
    <w:p w14:paraId="3DE9C99A" w14:textId="4E557D6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35E04C52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867233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A860AD">
      <w:pPr>
        <w:pStyle w:val="BodyText"/>
        <w:spacing w:after="0"/>
        <w:ind w:left="9214" w:right="-142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754"/>
        <w:gridCol w:w="850"/>
        <w:gridCol w:w="709"/>
        <w:gridCol w:w="709"/>
        <w:gridCol w:w="709"/>
        <w:gridCol w:w="729"/>
      </w:tblGrid>
      <w:tr w:rsidR="0076149B" w:rsidRPr="00C46CC2" w14:paraId="3420CF79" w14:textId="77777777" w:rsidTr="00C46CC2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47B0" w14:textId="77777777" w:rsidR="0076149B" w:rsidRPr="00C46CC2" w:rsidRDefault="0076149B" w:rsidP="006E7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C21" w14:textId="04C70172" w:rsidR="0076149B" w:rsidRPr="00C46CC2" w:rsidRDefault="0076149B" w:rsidP="006E7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F379B3" w:rsidRPr="00C46CC2" w14:paraId="12161735" w14:textId="77777777" w:rsidTr="00C46CC2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F379B3" w:rsidRPr="00D745E1" w:rsidRDefault="00F379B3" w:rsidP="00F379B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F379B3" w:rsidRPr="00D745E1" w:rsidRDefault="00F379B3" w:rsidP="00F379B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7FB107B8" w:rsidR="00F379B3" w:rsidRPr="00C46CC2" w:rsidRDefault="00F379B3" w:rsidP="00F379B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2CC198EE" w:rsidR="00F379B3" w:rsidRPr="00C46CC2" w:rsidRDefault="00F379B3" w:rsidP="00F379B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4A9961B6" w:rsidR="00F379B3" w:rsidRPr="00C46CC2" w:rsidRDefault="00F379B3" w:rsidP="00F379B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650D01B6" w:rsidR="00F379B3" w:rsidRPr="00C46CC2" w:rsidRDefault="00F379B3" w:rsidP="00F379B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1F5F9D03" w:rsidR="00F379B3" w:rsidRPr="00C46CC2" w:rsidRDefault="00F379B3" w:rsidP="00C46CC2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406E697E" w:rsidR="00F379B3" w:rsidRPr="00C46CC2" w:rsidRDefault="00F379B3" w:rsidP="00F379B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ІV*</w:t>
            </w:r>
          </w:p>
        </w:tc>
      </w:tr>
      <w:tr w:rsidR="00C46CC2" w:rsidRPr="00C46CC2" w14:paraId="2EBD5544" w14:textId="77777777" w:rsidTr="00C46CC2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C46CC2" w:rsidRPr="00D745E1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63DCC52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2D21C28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7496776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3F8E5F2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1EE6D49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176287C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</w:tr>
      <w:tr w:rsidR="00C46CC2" w:rsidRPr="00C46CC2" w14:paraId="14E3E3D2" w14:textId="77777777" w:rsidTr="00C46CC2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C46CC2" w:rsidRPr="00D745E1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011001E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575DBA1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1601943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01B555A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603FA8E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5125CB7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-8.4</w:t>
            </w:r>
          </w:p>
        </w:tc>
      </w:tr>
      <w:tr w:rsidR="00C46CC2" w:rsidRPr="00C46CC2" w14:paraId="365A866A" w14:textId="77777777" w:rsidTr="00C46CC2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72DD2BC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4E51AC5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09E0932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0C6764A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3C98B35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044347B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</w:tr>
      <w:tr w:rsidR="00C46CC2" w:rsidRPr="00C46CC2" w14:paraId="7CB6A616" w14:textId="77777777" w:rsidTr="00C46CC2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615075C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4B86D27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3300FF4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081BC22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710A2CA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40FFA52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46CC2" w:rsidRPr="00C46CC2" w14:paraId="68B630A0" w14:textId="77777777" w:rsidTr="00C46CC2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0207B02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5957817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14AD0A9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082F96E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1CD49B1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35831DD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</w:tr>
      <w:tr w:rsidR="00C46CC2" w:rsidRPr="00C46CC2" w14:paraId="448330D9" w14:textId="77777777" w:rsidTr="00C46CC2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C46CC2" w:rsidRPr="00D745E1" w:rsidRDefault="00C46CC2" w:rsidP="00C46CC2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2C0CEAD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648B1F1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18B2DE1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6632865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507A2C7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2C159EC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-10.6</w:t>
            </w:r>
          </w:p>
        </w:tc>
      </w:tr>
      <w:tr w:rsidR="00C46CC2" w:rsidRPr="00C46CC2" w14:paraId="0E144C0C" w14:textId="77777777" w:rsidTr="00C46CC2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563A9EE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7FF746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022D6C4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5C66193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23F5C77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1F7D073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46CC2" w:rsidRPr="00C46CC2" w14:paraId="161A1070" w14:textId="77777777" w:rsidTr="00C46CC2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C46CC2" w:rsidRPr="00D745E1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27EFFAA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2176B58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7351081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278BBEA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3939AD1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5C81103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</w:tr>
      <w:tr w:rsidR="00C46CC2" w:rsidRPr="00C46CC2" w14:paraId="3DAD0A6F" w14:textId="77777777" w:rsidTr="00C46CC2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7227FE2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3B7BA8C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7D5D1BA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59B83AE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46802FF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110FF60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</w:tr>
      <w:tr w:rsidR="00C46CC2" w:rsidRPr="00C46CC2" w14:paraId="31D0A1C9" w14:textId="77777777" w:rsidTr="00C46CC2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20C97A4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4EA6E85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515F924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4CD348C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4939375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386438E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</w:tr>
      <w:tr w:rsidR="00C46CC2" w:rsidRPr="00C46CC2" w14:paraId="04712B31" w14:textId="77777777" w:rsidTr="00C46CC2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364AC1D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7D27B5D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6752983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0AD9F57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660ADDB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06627D9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</w:tr>
      <w:tr w:rsidR="00C46CC2" w:rsidRPr="00C46CC2" w14:paraId="67F72738" w14:textId="77777777" w:rsidTr="00C46CC2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5E24FB4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0E09932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5DD2C70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2369942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042B034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3D41A8E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</w:tr>
      <w:tr w:rsidR="00C46CC2" w:rsidRPr="00C46CC2" w14:paraId="1EBE59DB" w14:textId="77777777" w:rsidTr="00C46CC2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7621D38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5F5076C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7DA2C92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345EAF2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5F4F85C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17B490C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</w:tr>
      <w:tr w:rsidR="00C46CC2" w:rsidRPr="00C46CC2" w14:paraId="5EDF916A" w14:textId="77777777" w:rsidTr="00C46CC2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04F0C30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711187A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3C036FF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5F0E9C0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6531CAF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38BB996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C46CC2" w:rsidRPr="00C46CC2" w14:paraId="692AF443" w14:textId="77777777" w:rsidTr="00C46CC2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51ED724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3A593B0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413314C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35EA345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55AEE46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030F665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</w:tr>
      <w:tr w:rsidR="00C46CC2" w:rsidRPr="00C46CC2" w14:paraId="18D91170" w14:textId="77777777" w:rsidTr="00C46CC2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0D4E05A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3B5A906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1F9D636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76D4855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41EFE75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6BC1984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</w:tr>
      <w:tr w:rsidR="00C46CC2" w:rsidRPr="00C46CC2" w14:paraId="2E2F5A55" w14:textId="77777777" w:rsidTr="00C46CC2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3BAAD5A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2A7CC16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341B755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5EE392A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2411529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6324B01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</w:tr>
      <w:tr w:rsidR="00C46CC2" w:rsidRPr="00C46CC2" w14:paraId="7D2FA9AA" w14:textId="77777777" w:rsidTr="00C46CC2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3094CC8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968C1F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2308B91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481A1E1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0305FDE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65F5C85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46CC2" w:rsidRPr="00C46CC2" w14:paraId="19621D18" w14:textId="77777777" w:rsidTr="00C46CC2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280D1C2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45784E7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0117DA9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30164F8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0FD7479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11C4046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C46CC2" w:rsidRPr="00C46CC2" w14:paraId="1B1D768F" w14:textId="77777777" w:rsidTr="00C46CC2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612A970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61E4990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6006B88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172EDB1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17B3553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1ACCAB1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</w:tr>
      <w:tr w:rsidR="00C46CC2" w:rsidRPr="00C46CC2" w14:paraId="1AF5537A" w14:textId="77777777" w:rsidTr="00C46CC2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6B854F2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7EFCD29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3202899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31923B9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7B89B8D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2716FE4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C46CC2" w:rsidRPr="00C46CC2" w14:paraId="00802421" w14:textId="77777777" w:rsidTr="00C46CC2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0DB491F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17DD1F1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7860C77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1A7FD05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38103F8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086EE0A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</w:tr>
      <w:tr w:rsidR="00C46CC2" w:rsidRPr="00C46CC2" w14:paraId="647C76F4" w14:textId="77777777" w:rsidTr="00C46CC2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2641EF2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1DEB91F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693AF69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4F68406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0FCD019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6382508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</w:tr>
      <w:tr w:rsidR="00C46CC2" w:rsidRPr="00C46CC2" w14:paraId="6C964496" w14:textId="77777777" w:rsidTr="00C46CC2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11170E4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2603765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3FC1996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540275B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28E00E2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0F4A4B8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</w:tr>
      <w:tr w:rsidR="00C46CC2" w:rsidRPr="00C46CC2" w14:paraId="01C9B20B" w14:textId="77777777" w:rsidTr="00C46CC2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296415E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7AC48C1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29300AF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247E945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712E896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0D9E567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C46CC2" w:rsidRPr="00C46CC2" w14:paraId="0ACF1C63" w14:textId="77777777" w:rsidTr="00C46CC2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C176F6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0EC3B10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245EF19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1148524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DEB0C28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357D5CE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</w:tr>
      <w:tr w:rsidR="00C46CC2" w:rsidRPr="00C46CC2" w14:paraId="0A4879A2" w14:textId="77777777" w:rsidTr="00C46CC2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4DDD78A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1CD283B9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429EB99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32A8039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5C4D64B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5B549D7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</w:tr>
      <w:tr w:rsidR="00C46CC2" w:rsidRPr="00C46CC2" w14:paraId="70208CB8" w14:textId="77777777" w:rsidTr="00C46CC2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69ABDD2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1D7BB3C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012004A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34225F7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2C5B5E4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4525587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C46CC2" w:rsidRPr="00C46CC2" w14:paraId="5328847D" w14:textId="77777777" w:rsidTr="00C46CC2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61D8C09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4859B77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2F210D30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0306E69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260A0B5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6FD0791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</w:tr>
      <w:tr w:rsidR="00C46CC2" w:rsidRPr="00C46CC2" w14:paraId="1C1D8140" w14:textId="77777777" w:rsidTr="00C46CC2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4C0E62D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3686428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246184FE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113AAACB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10A84E5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2BF37D3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11.4</w:t>
            </w:r>
          </w:p>
        </w:tc>
      </w:tr>
      <w:tr w:rsidR="00C46CC2" w:rsidRPr="00C46CC2" w14:paraId="32733A91" w14:textId="77777777" w:rsidTr="00C46CC2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38D35A9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33552D7A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55401FD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7465123D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26ED07F5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1AA3CF62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</w:tr>
      <w:tr w:rsidR="00C46CC2" w:rsidRPr="00C46CC2" w14:paraId="7E5BBA73" w14:textId="77777777" w:rsidTr="00C46CC2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507B8B0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4790301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373C6CB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7F45F833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20B1BC2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367252F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</w:tr>
      <w:tr w:rsidR="00C46CC2" w:rsidRPr="00C46CC2" w14:paraId="11F84557" w14:textId="77777777" w:rsidTr="00C46CC2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C46CC2" w:rsidRPr="00D745E1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66B41C5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50FEB88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3EC76FA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4DB47B1C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7E3117C4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40F5848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-6.9</w:t>
            </w:r>
          </w:p>
        </w:tc>
      </w:tr>
      <w:tr w:rsidR="00C46CC2" w:rsidRPr="00C46CC2" w14:paraId="3E7BB6DD" w14:textId="77777777" w:rsidTr="00C46CC2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C46CC2" w:rsidRPr="00D745E1" w:rsidRDefault="00C46CC2" w:rsidP="00C46CC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C46CC2" w:rsidRPr="00F379B3" w:rsidRDefault="00C46CC2" w:rsidP="00C46CC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17BB047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31302FC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C4A0A96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75DD66BF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3C227817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0DA53BB1" w:rsidR="00C46CC2" w:rsidRPr="00C46CC2" w:rsidRDefault="00C46CC2" w:rsidP="00C46C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</w:tr>
    </w:tbl>
    <w:p w14:paraId="2B2318D3" w14:textId="77777777" w:rsidR="00A566BC" w:rsidRPr="00D745E1" w:rsidRDefault="00A566BC" w:rsidP="003A6101">
      <w:pPr>
        <w:spacing w:before="120"/>
        <w:ind w:right="-142"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3A6101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860AD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73"/>
        <w:gridCol w:w="622"/>
        <w:gridCol w:w="87"/>
        <w:gridCol w:w="709"/>
        <w:gridCol w:w="708"/>
        <w:gridCol w:w="743"/>
      </w:tblGrid>
      <w:tr w:rsidR="0076149B" w:rsidRPr="00D745E1" w14:paraId="35118723" w14:textId="77777777" w:rsidTr="005856F9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956" w14:textId="77777777" w:rsidR="0076149B" w:rsidRPr="00A15663" w:rsidRDefault="0076149B" w:rsidP="004E273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327" w14:textId="4BE94B02" w:rsidR="0076149B" w:rsidRPr="00A15663" w:rsidRDefault="0076149B" w:rsidP="004E273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4E273A" w:rsidRPr="00D745E1" w14:paraId="4DD31F90" w14:textId="77777777" w:rsidTr="005856F9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392" w14:textId="25EA5F9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F2F" w14:textId="534F44A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10" w14:textId="0FE77DA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F78" w14:textId="17D48D1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6" w14:textId="1C52868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4FA" w14:textId="76117D7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ІV*</w:t>
            </w:r>
          </w:p>
        </w:tc>
      </w:tr>
      <w:tr w:rsidR="004E273A" w:rsidRPr="00D745E1" w14:paraId="389C42DE" w14:textId="77777777" w:rsidTr="005856F9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6144D28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3EF54AF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21C2592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7A7F464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38D5497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38A61A4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-12.6</w:t>
            </w:r>
          </w:p>
        </w:tc>
      </w:tr>
      <w:tr w:rsidR="004E273A" w:rsidRPr="00D745E1" w14:paraId="489990F9" w14:textId="77777777" w:rsidTr="005856F9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55B1643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0992EF7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61EED23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6BF983A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3162315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7242347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-10.5</w:t>
            </w:r>
          </w:p>
        </w:tc>
      </w:tr>
      <w:tr w:rsidR="004E273A" w:rsidRPr="00D745E1" w14:paraId="288FD202" w14:textId="77777777" w:rsidTr="005856F9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1A00AF4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6F5641B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1AB51BA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01D824C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57B804F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49247AD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-53.9</w:t>
            </w:r>
          </w:p>
        </w:tc>
      </w:tr>
      <w:tr w:rsidR="004E273A" w:rsidRPr="00D745E1" w14:paraId="78DCF8A5" w14:textId="77777777" w:rsidTr="005856F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1E8F7FF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3BFEE01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5560C10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025CA70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6DA0901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6E9F575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273A" w:rsidRPr="00D745E1" w14:paraId="64E683C2" w14:textId="77777777" w:rsidTr="005856F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0C18882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6EFF710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687F98F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3DFB623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0FE380F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3BFD7B4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28.0</w:t>
            </w:r>
          </w:p>
        </w:tc>
      </w:tr>
      <w:tr w:rsidR="004E273A" w:rsidRPr="00D745E1" w14:paraId="2C0D89CA" w14:textId="77777777" w:rsidTr="005856F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56C70EC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645C5E0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347C285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7409698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6AFE649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3ED335B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</w:tr>
      <w:tr w:rsidR="004E273A" w:rsidRPr="00D745E1" w14:paraId="09976F49" w14:textId="77777777" w:rsidTr="005856F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2050345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14EBA29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67A4159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7543A5A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538C7AE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02F64D6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273A" w:rsidRPr="00D745E1" w14:paraId="096EEC62" w14:textId="77777777" w:rsidTr="005856F9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6F1CA41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0FF161F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0BF3C3A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48BD8F2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233FF97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4F78E79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-8.2</w:t>
            </w:r>
          </w:p>
        </w:tc>
      </w:tr>
      <w:tr w:rsidR="004E273A" w:rsidRPr="00D745E1" w14:paraId="3D632F70" w14:textId="77777777" w:rsidTr="005856F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27BF7FC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01EDBF0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688407A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6E44169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5B8F35F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628F91A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</w:tr>
      <w:tr w:rsidR="004E273A" w:rsidRPr="00D745E1" w14:paraId="1D166CE2" w14:textId="77777777" w:rsidTr="005856F9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2BAE2EF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6CB3B55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3742819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7BFBFB6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396C133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0CF10CF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4E273A" w:rsidRPr="00D745E1" w14:paraId="17EC9A9D" w14:textId="77777777" w:rsidTr="005856F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0AB5F22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1816F97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52D73DE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2EE386B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3B99127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30E417C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</w:tr>
      <w:tr w:rsidR="004E273A" w:rsidRPr="00D745E1" w14:paraId="496E3194" w14:textId="77777777" w:rsidTr="005856F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3431CADD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357EC233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2D20505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6267975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61DD462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2C8FA39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0056657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04E0056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-31.2</w:t>
            </w:r>
          </w:p>
        </w:tc>
      </w:tr>
      <w:tr w:rsidR="004E273A" w:rsidRPr="00D745E1" w14:paraId="7CFA6AE9" w14:textId="77777777" w:rsidTr="005856F9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1034EDE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50CE6E0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54AE499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5867DDE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17370D4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6F58A27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</w:tr>
      <w:tr w:rsidR="004E273A" w:rsidRPr="00D745E1" w14:paraId="1F05CE23" w14:textId="77777777" w:rsidTr="005856F9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4561CD0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7A78598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43A96AF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269477E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58EBC1A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5B9ED71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</w:tr>
      <w:tr w:rsidR="004E273A" w:rsidRPr="00D745E1" w14:paraId="68201D2C" w14:textId="77777777" w:rsidTr="005856F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75404D9C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53D4286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5D0939C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0E4DBB8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2A85B70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0B17562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36EABBB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7557833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-31.3</w:t>
            </w:r>
          </w:p>
        </w:tc>
      </w:tr>
      <w:tr w:rsidR="004E273A" w:rsidRPr="00D745E1" w14:paraId="485822A9" w14:textId="77777777" w:rsidTr="005856F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3EEE44E5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73146399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6E2AAAE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7C3F06A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04DB614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7C6C66A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6987033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71AD3D9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</w:tr>
      <w:tr w:rsidR="004E273A" w:rsidRPr="00D745E1" w14:paraId="3F654806" w14:textId="77777777" w:rsidTr="005856F9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17F56CD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5A17FC7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02F4614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07FB759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7207958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3DA6DB7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</w:tr>
      <w:tr w:rsidR="004E273A" w:rsidRPr="00D745E1" w14:paraId="336D3C95" w14:textId="77777777" w:rsidTr="005856F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79B0317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3877E26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784255D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2A03A14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2B64669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323E8C0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273A" w:rsidRPr="00D745E1" w14:paraId="4926CD0A" w14:textId="77777777" w:rsidTr="005856F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107F80E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23DA6C8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40A3D3F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77D0CCD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7E1A002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18ABE25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4E273A" w:rsidRPr="00D745E1" w14:paraId="65134B82" w14:textId="77777777" w:rsidTr="005856F9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2D8475E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5E2D25B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41468CC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7647C03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2E96D41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7FA4135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</w:tr>
      <w:tr w:rsidR="004E273A" w:rsidRPr="00D745E1" w14:paraId="3CBB213B" w14:textId="77777777" w:rsidTr="005856F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45C896A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5515EBE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47EC044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128FBD0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4199F40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46F1C3B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</w:tr>
      <w:tr w:rsidR="004E273A" w:rsidRPr="00D745E1" w14:paraId="7BCD8ADA" w14:textId="77777777" w:rsidTr="005856F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488D7BD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30E81A2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7891086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070752E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0C2E350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635135F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</w:tr>
      <w:tr w:rsidR="004E273A" w:rsidRPr="00D745E1" w14:paraId="724C971D" w14:textId="77777777" w:rsidTr="005856F9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6712640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4B187B5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23C737C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046D060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67DC66C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37DCF8A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-21.8</w:t>
            </w:r>
          </w:p>
        </w:tc>
      </w:tr>
      <w:tr w:rsidR="004E273A" w:rsidRPr="00D745E1" w14:paraId="3791CD68" w14:textId="77777777" w:rsidTr="005856F9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55D5DC55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7B5ABC4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06A1C78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54B7A3F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0E4AC1A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0F909AC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1B7E148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</w:tr>
      <w:tr w:rsidR="004E273A" w:rsidRPr="00D745E1" w14:paraId="3DC81332" w14:textId="77777777" w:rsidTr="005856F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08728C3D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0BC94BF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45C982C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7F3D111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6B7B5F3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7F400CC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18A43A7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</w:tr>
      <w:tr w:rsidR="004E273A" w:rsidRPr="00D745E1" w14:paraId="3F1D66A0" w14:textId="77777777" w:rsidTr="005856F9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5E82DD4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201EF4D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2F58842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58D0407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4D7BA43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1AB88F9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4E273A" w:rsidRPr="00D745E1" w14:paraId="64EBB477" w14:textId="77777777" w:rsidTr="005856F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1AC1372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1432357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6FC63DEF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56F8445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10745406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70C13E3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</w:tr>
      <w:tr w:rsidR="004E273A" w:rsidRPr="00D745E1" w14:paraId="37406241" w14:textId="77777777" w:rsidTr="005856F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2D7AAE18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6269A11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665D824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606AF73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2F6D74A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031D2E1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126A5B3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</w:tr>
      <w:tr w:rsidR="004E273A" w:rsidRPr="00D745E1" w14:paraId="4E477525" w14:textId="77777777" w:rsidTr="005856F9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56758F75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0DD4823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60AC635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42240E5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5056F17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166ACFB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3985B8C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</w:tr>
      <w:tr w:rsidR="004E273A" w:rsidRPr="00D745E1" w14:paraId="6296AA37" w14:textId="77777777" w:rsidTr="005856F9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6477D54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4DBF5C9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1B2D8B5E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1DD3FD3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4CFFDC4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03EEFBA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</w:tr>
      <w:tr w:rsidR="004E273A" w:rsidRPr="00D745E1" w14:paraId="201C31AB" w14:textId="77777777" w:rsidTr="005856F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70D52F1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5B1E9014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58BBF26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46B5BAC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60530B07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24D54FD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601B1A3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</w:tr>
      <w:tr w:rsidR="004E273A" w:rsidRPr="00D745E1" w14:paraId="2AE4DCF5" w14:textId="77777777" w:rsidTr="005856F9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4E273A" w:rsidRPr="00D745E1" w:rsidRDefault="004E273A" w:rsidP="004E273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11F5902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123E54E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78485F7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5E4575D5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3A2C99B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448ACD0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</w:tr>
      <w:tr w:rsidR="004E273A" w:rsidRPr="00D745E1" w14:paraId="65A5659A" w14:textId="77777777" w:rsidTr="005856F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122B8D42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6BE519DA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41CA0DA1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7A7713F8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2BDEA4B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729BB853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-38.7</w:t>
            </w:r>
          </w:p>
        </w:tc>
      </w:tr>
      <w:tr w:rsidR="004E273A" w:rsidRPr="00D745E1" w14:paraId="7260102A" w14:textId="77777777" w:rsidTr="005856F9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4E273A" w:rsidRPr="00D745E1" w:rsidRDefault="004E273A" w:rsidP="004E273A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4E273A" w:rsidRPr="00D745E1" w:rsidRDefault="004E273A" w:rsidP="004E273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7105EB90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0A8D781D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3B94EE8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46B4678C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0A2BF599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7C002E7B" w:rsidR="004E273A" w:rsidRPr="00D745E1" w:rsidRDefault="004E273A" w:rsidP="004E27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-38.7</w:t>
            </w:r>
          </w:p>
        </w:tc>
      </w:tr>
    </w:tbl>
    <w:p w14:paraId="6A591504" w14:textId="77777777" w:rsidR="00846C00" w:rsidRPr="00D745E1" w:rsidRDefault="00846C00" w:rsidP="00A860AD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6826C00" w:rsidR="00A566BC" w:rsidRPr="00D745E1" w:rsidRDefault="00357608" w:rsidP="00357608">
      <w:pPr>
        <w:pStyle w:val="BodyText"/>
        <w:tabs>
          <w:tab w:val="left" w:pos="8783"/>
          <w:tab w:val="right" w:pos="10206"/>
        </w:tabs>
        <w:spacing w:after="0"/>
        <w:ind w:firstLine="70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A566BC"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80BD3D5" w:rsidR="00A566BC" w:rsidRPr="00D745E1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475899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20"/>
        <w:gridCol w:w="68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610"/>
        <w:gridCol w:w="98"/>
        <w:gridCol w:w="567"/>
        <w:gridCol w:w="709"/>
        <w:gridCol w:w="624"/>
        <w:gridCol w:w="8"/>
      </w:tblGrid>
      <w:tr w:rsidR="00426E24" w:rsidRPr="00D745E1" w14:paraId="778980DA" w14:textId="77777777" w:rsidTr="0008612D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35760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DD4653" w:rsidRPr="00D745E1" w14:paraId="53837186" w14:textId="77777777" w:rsidTr="00854B56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0613B2A4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1F3809EC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398C6692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0DDB5DF5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0C0C8C54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6484CF61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71609152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2F938893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624042E0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2928985A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6EEAE59E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430B897E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097E85C6" w:rsidR="00DD4653" w:rsidRPr="00D745E1" w:rsidRDefault="00DD4653" w:rsidP="00854B5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ІV*</w:t>
            </w:r>
          </w:p>
        </w:tc>
      </w:tr>
      <w:tr w:rsidR="00DD4653" w:rsidRPr="00D745E1" w14:paraId="373442BD" w14:textId="77777777" w:rsidTr="00DC521C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5A33C2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3151ECC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3B99F40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238FAD5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3ECCEC0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01356D0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56141B1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4D02DAC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21B25FD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3EAE0AA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5E8754B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3B199A6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305CAFB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</w:tr>
      <w:tr w:rsidR="00DD4653" w:rsidRPr="00D745E1" w14:paraId="009D5581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525761F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0918CD3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03B9AAB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6E608E1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32A2030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2185306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0DDC7B7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47E824B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1C26AA0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556C5BF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31431C0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0C5867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3422D0C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107.4</w:t>
            </w:r>
          </w:p>
        </w:tc>
      </w:tr>
      <w:tr w:rsidR="00DD4653" w:rsidRPr="00D745E1" w14:paraId="7E7719AB" w14:textId="77777777" w:rsidTr="00DC521C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103682E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566EB71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730A9CA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4AFB63D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5BB69A6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5312711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0AA9B7B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7B5974B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5E24D56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31AF718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0B118AB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7EB4258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55CFC72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66.0</w:t>
            </w:r>
          </w:p>
        </w:tc>
      </w:tr>
      <w:tr w:rsidR="00DD4653" w:rsidRPr="00D745E1" w14:paraId="13615EE6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5D5647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25AFA97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7CEF250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3DBD9AA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044AC0B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5EDDB7E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56CD1C6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3CEDE87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1E5DA1D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3E2F515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09B59B1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5E0FB25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2C0557B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D4653" w:rsidRPr="00D745E1" w14:paraId="1B834DA2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5832960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76F491A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6B165E8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19D5D9C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5DD2829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2FE9961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4181AE4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7165B2C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3954B3F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2A01118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2AD181F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645ED5A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429C906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132.2</w:t>
            </w:r>
          </w:p>
        </w:tc>
      </w:tr>
      <w:tr w:rsidR="00DD4653" w:rsidRPr="00D745E1" w14:paraId="35371E57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0B002BE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50CFE4F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74B1CE1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0A25736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0A157B2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262906D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034498D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2A45B2D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329D19B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6966E78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14984A2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7563F29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606C494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DD4653" w:rsidRPr="00D745E1" w14:paraId="255DD78D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73E5156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4CA940B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00FB946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0B9E3AA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361A40C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0115674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48F297B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7C9AA25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3F1708D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40F6458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4D80E44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2A3C3D8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2A3FE5F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D4653" w:rsidRPr="00D745E1" w14:paraId="52AB79CD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2C574AB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6B60A26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4EE896E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1726E1E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72B1591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3CF41BA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521F245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311ED43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7BD0E3A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4311D4A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32F76F3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29A6439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02A25E1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</w:tr>
      <w:tr w:rsidR="00DD4653" w:rsidRPr="00D745E1" w14:paraId="23C9A4A9" w14:textId="77777777" w:rsidTr="00DC521C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554AB84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72C50DB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6B55ADD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567E6F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47FDA09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6D7E39A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62284D7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31FB319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6ACF6A2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57C293E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4198331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2BFD876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10FC9E1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115.8</w:t>
            </w:r>
          </w:p>
        </w:tc>
      </w:tr>
      <w:tr w:rsidR="00DD4653" w:rsidRPr="00D745E1" w14:paraId="37B6CA86" w14:textId="77777777" w:rsidTr="00DC521C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6AF6B5A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1A562CC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455FF44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4DF7B00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57444E9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3CF0DAD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089CD16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149F526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1056EB2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364D843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7FB82C5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523C00B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34AF66B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</w:tr>
      <w:tr w:rsidR="00DD4653" w:rsidRPr="00D745E1" w14:paraId="6DB5CD56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4F3C29D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3F022D6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67794BC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750D108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638E83F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61676A4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45375BC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667B8A2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6F1025F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0D877B8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35F5461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32B090D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3D3BE9C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36.2</w:t>
            </w:r>
          </w:p>
        </w:tc>
      </w:tr>
      <w:tr w:rsidR="00DD4653" w:rsidRPr="00D745E1" w14:paraId="15667F12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22556EB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396BC0F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6F91761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662DA8C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218928F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381FBC6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789B1D6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6B55725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32B7745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13BB591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0B1F718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03B415E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15E220F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83.5</w:t>
            </w:r>
          </w:p>
        </w:tc>
      </w:tr>
      <w:tr w:rsidR="00DD4653" w:rsidRPr="00D745E1" w14:paraId="46F9613B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7031265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046099A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76EE4A1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7956B69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2C96DE3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181024A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68EF14E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767F1A3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78D3032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3110473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31E0C80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4665190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3F44A5D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</w:tr>
      <w:tr w:rsidR="00DD4653" w:rsidRPr="00D745E1" w14:paraId="0DB12DE2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34C0C9C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00B012A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7E59D3C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541CF9A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3CA5C6F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1CBB04D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5878E77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746AF50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17A8F5D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43F09E7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0DCDC9D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0BD6CBE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60BC76D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63.1</w:t>
            </w:r>
          </w:p>
        </w:tc>
      </w:tr>
      <w:tr w:rsidR="00DD4653" w:rsidRPr="00D745E1" w14:paraId="3C8E27A7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5EC7F24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1CD31B5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41EDE00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70B8CFD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0DAAAD9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1278CDE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37E5B7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338ED58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5669B00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3081D06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419602D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5C4B53D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2F7AFFC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73.4</w:t>
            </w:r>
          </w:p>
        </w:tc>
      </w:tr>
      <w:tr w:rsidR="00DD4653" w:rsidRPr="00D745E1" w14:paraId="0002DFBC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4DF4501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36F2E9E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7840A60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B4C933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20E7408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343A976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702AC2B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470F8FB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45AD28D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6AB2A7C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1A92557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75E32BF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3F3232E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93.0</w:t>
            </w:r>
          </w:p>
        </w:tc>
      </w:tr>
      <w:tr w:rsidR="00DD4653" w:rsidRPr="00D745E1" w14:paraId="4D2835EB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6D0CF6F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4CF962E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5B44587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4524398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461C1CA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401E624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3DB08E0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3A20690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4751903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2BD2B3A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0E0AE9E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79F19C3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17AEAF2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</w:tr>
      <w:tr w:rsidR="00DD4653" w:rsidRPr="00D745E1" w14:paraId="2632B6EE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3D497EA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103D792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2044704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375473E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0FE80FB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493601D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507CFE5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78D93B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240AC8E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5BD8954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2A5B67F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1B1090C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43A9001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D4653" w:rsidRPr="00D745E1" w14:paraId="347B2775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DD4653" w:rsidRPr="0001609D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2ED671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514EB32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395723C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713AB34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1BDFE18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43BFD60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049FB0E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72401ED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369CEB3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132C7DA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511D70D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0222F9E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1CF78D8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</w:tr>
      <w:tr w:rsidR="00DD4653" w:rsidRPr="00D745E1" w14:paraId="1DB38523" w14:textId="77777777" w:rsidTr="00DC521C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2DF099C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13B05C1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199780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42A8F23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2AD0403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13E428C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4D9C86F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6A350CB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51A9C82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1157DFC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3C0F580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005EB9B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51752C8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</w:tr>
      <w:tr w:rsidR="00DD4653" w:rsidRPr="00D745E1" w14:paraId="30760792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0B10601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11C0B7A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7DFFA11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1D1D4B7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142F6DE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33387D2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5AA6AEF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0AF9677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1E928D9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340B2D9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1810200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330F992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6AC8128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</w:tr>
      <w:tr w:rsidR="00DD4653" w:rsidRPr="00D745E1" w14:paraId="47A6C2EE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04A9253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57F75A8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34A4745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0B528CD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515F206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24136B3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7EBD3FE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725CEB2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7720A1B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2071B8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63AED04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61467E3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2ED31EC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</w:tr>
      <w:tr w:rsidR="00DD4653" w:rsidRPr="00D745E1" w14:paraId="2CA2DD14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5D34D31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7027E04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25EF187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4F5DC95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3BE3B98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3251D63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2518092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61CFC72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7DD76A6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2F9B7D9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065FF5A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231A213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347B7D2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</w:tr>
      <w:tr w:rsidR="00DD4653" w:rsidRPr="00D745E1" w14:paraId="3D8EB0E0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6B42AC7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2921CCC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47025B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50938A3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5ACE04D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62E67D9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50A9E6D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1A49D4C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2E1ABE5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59FE706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2DCAA7D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4F96659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3B6031A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</w:tr>
      <w:tr w:rsidR="00DD4653" w:rsidRPr="00D745E1" w14:paraId="20E70B4B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651C204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56520DB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71B33BC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6BCA600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2A538C7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975B3F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7A3B475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5F04BB2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3B8F60D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66F9148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3BC7792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233C35E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482120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273.2</w:t>
            </w:r>
          </w:p>
        </w:tc>
      </w:tr>
      <w:tr w:rsidR="00DD4653" w:rsidRPr="00D745E1" w14:paraId="4B52DD58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28AA64A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7E4367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72D68E8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65FD093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295EB9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7E51083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1726C9F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19A1A81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412DC2A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3CC23AB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71AA0BC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7667602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3EB92A0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171.3</w:t>
            </w:r>
          </w:p>
        </w:tc>
      </w:tr>
      <w:tr w:rsidR="00DD4653" w:rsidRPr="00D745E1" w14:paraId="5ACEB6BF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70D73AC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3B46EAA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3DF8530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10A817D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74A0209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1152EC2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0E52E46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41328DA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6CEF91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04577D3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6703289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73A92ED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306C087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</w:tr>
      <w:tr w:rsidR="00DD4653" w:rsidRPr="00D745E1" w14:paraId="55EA685F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6BA01EC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563D203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5E9DD5F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20F2F06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06B951F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5B809FC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6C1644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7AE950E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6ADB6A3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05CECF6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7381726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2828468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67424D7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157.5</w:t>
            </w:r>
          </w:p>
        </w:tc>
      </w:tr>
      <w:tr w:rsidR="00DD4653" w:rsidRPr="00D745E1" w14:paraId="4EB98DB4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22ED6CE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24A1213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47A11B4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1A5944C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488692D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5A1D5C9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5C87DAE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1D69A34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19F7D36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17D58A4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1564264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6940962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1FD852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299.0</w:t>
            </w:r>
          </w:p>
        </w:tc>
      </w:tr>
      <w:tr w:rsidR="00DD4653" w:rsidRPr="00D745E1" w14:paraId="59916740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13DDF88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48CDFD2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4F3A5F5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1FA6FA0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147FA28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6E45EA0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2DE5F56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271EE8FD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23DC902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2D9A1E0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4EA2D35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5C82F87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556B1ED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98.4</w:t>
            </w:r>
          </w:p>
        </w:tc>
      </w:tr>
      <w:tr w:rsidR="00DD4653" w:rsidRPr="00D745E1" w14:paraId="2DC9BF1A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14D4CFF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4B1FEC6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54411F3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1A7BEA3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454DEE2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382D344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64D05BA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7DEDAF1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287D480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722754A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7CABCCB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0F9E2CB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79BE5DC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214.3</w:t>
            </w:r>
          </w:p>
        </w:tc>
      </w:tr>
      <w:tr w:rsidR="00DD4653" w:rsidRPr="00D745E1" w14:paraId="655EE66A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027D2AB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020ABAB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384DDEF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5B72E6F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0DB94E0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2BE63E3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55F53B6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25928E5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762396C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1E5AE8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5A142DD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4DEFA6D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0A30DF9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</w:tr>
      <w:tr w:rsidR="00DD4653" w:rsidRPr="00D745E1" w14:paraId="71CAA331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20066CB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4128AAA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1FAE3791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1E29A25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25FA46DB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12587A5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7E16B9F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3165F22F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7C4AC2F7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6F63A40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4F70B929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654BFD44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437D4C8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65.9</w:t>
            </w:r>
          </w:p>
        </w:tc>
      </w:tr>
      <w:tr w:rsidR="00DD4653" w:rsidRPr="00D745E1" w14:paraId="5FF68649" w14:textId="77777777" w:rsidTr="00DC521C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DD4653" w:rsidRPr="00D745E1" w:rsidRDefault="00DD4653" w:rsidP="00DD465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08C02655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4FE3CF38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76256D6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7E79A5D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0E203820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30BBFFB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27C7D9D2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3845BEE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6FADEB9C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47F6EE9A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2EEB5173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69F11966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7B0EE5FE" w:rsidR="00DD4653" w:rsidRDefault="00DD4653" w:rsidP="00DC521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</w:tr>
    </w:tbl>
    <w:p w14:paraId="51C48A3A" w14:textId="77777777" w:rsidR="00B453DE" w:rsidRPr="00D745E1" w:rsidRDefault="00B453DE" w:rsidP="003A6101">
      <w:pPr>
        <w:pStyle w:val="BodyText"/>
        <w:spacing w:after="0"/>
        <w:ind w:right="-142"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78CA8AC9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475899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32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574"/>
        <w:gridCol w:w="717"/>
        <w:gridCol w:w="69"/>
        <w:gridCol w:w="695"/>
        <w:gridCol w:w="687"/>
        <w:gridCol w:w="701"/>
        <w:gridCol w:w="589"/>
        <w:gridCol w:w="636"/>
        <w:gridCol w:w="618"/>
        <w:gridCol w:w="545"/>
        <w:gridCol w:w="545"/>
        <w:gridCol w:w="87"/>
      </w:tblGrid>
      <w:tr w:rsidR="00395DEF" w:rsidRPr="007943B5" w14:paraId="1ABF69AB" w14:textId="77777777" w:rsidTr="00D106E8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106E8" w:rsidRPr="007943B5" w14:paraId="6C57C748" w14:textId="77777777" w:rsidTr="00D106E8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129293F5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ІV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4A514E85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65D5992D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2A0FDDB8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17033D31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63EE7574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43564F25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3203E90A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0D5D93C2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6BCF7301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78989BFF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063B5649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1A29ED19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33281BE8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76B441A6" w:rsidR="00D106E8" w:rsidRDefault="00D106E8" w:rsidP="00D106E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ІV*</w:t>
            </w:r>
          </w:p>
        </w:tc>
      </w:tr>
      <w:tr w:rsidR="00D106E8" w:rsidRPr="00EA3190" w14:paraId="4BA3BBF3" w14:textId="77777777" w:rsidTr="00994D01">
        <w:trPr>
          <w:gridAfter w:val="1"/>
          <w:wAfter w:w="87" w:type="dxa"/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5BF4A96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35C5D06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0B0D77B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30AFE61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0B445C8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334745E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72D5F56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1EB9260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481E273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679B666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555067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366EBE4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3C9DC3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0F01A95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0247D5A9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108.1</w:t>
            </w:r>
          </w:p>
        </w:tc>
      </w:tr>
      <w:tr w:rsidR="00D106E8" w:rsidRPr="00EA3190" w14:paraId="716B8F2F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5AE8836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04B749F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3FF4B09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0E3A0A7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57602FA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38C1650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0C6E09A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34115F1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5563C17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5F1F63F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150184D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2BFE37F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3CB41CA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43B0ADD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420E60D1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97.5</w:t>
            </w:r>
          </w:p>
        </w:tc>
      </w:tr>
      <w:tr w:rsidR="00D106E8" w:rsidRPr="00EA3190" w14:paraId="32AC579C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2390269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469A250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56C69AB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248442F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57EEF59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1711BCF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7B230E8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3E4C21E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6A3172A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7375F15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60B9AD3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593599F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1FA6527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4546B1E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167A476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</w:tr>
      <w:tr w:rsidR="00D106E8" w:rsidRPr="00EA3190" w14:paraId="65BC33A9" w14:textId="77777777" w:rsidTr="00994D01">
        <w:trPr>
          <w:gridAfter w:val="1"/>
          <w:wAfter w:w="87" w:type="dxa"/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0B020C4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01D9D37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04E82BF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5A19EE0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504FEC8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13F09E6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00453F2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0AAD075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431AD0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45CD14E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2548BC4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273DD5E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7261E31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59C3454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6B6122EC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106E8" w:rsidRPr="00EA3190" w14:paraId="1E1F6CCC" w14:textId="77777777" w:rsidTr="00994D01">
        <w:trPr>
          <w:gridAfter w:val="1"/>
          <w:wAfter w:w="87" w:type="dxa"/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0C55EAD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010D8C5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797152E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2653938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39A3149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41EC0EF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6A0F2BB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7B400C1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5C81A28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022E4DD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0446AC3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64FF8C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717FFD0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0D486EC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3A1D0612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132.2</w:t>
            </w:r>
          </w:p>
        </w:tc>
      </w:tr>
      <w:tr w:rsidR="00D106E8" w:rsidRPr="00EA3190" w14:paraId="0ED30DBF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4462683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6A4F8CB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143297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596DDF9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6E6D459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221A70B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3F062C7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4896425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505EE0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48B7F8C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3F59B86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6EACB6E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355C2FA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0D4D3FA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03C17FDF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</w:tr>
      <w:tr w:rsidR="00D106E8" w:rsidRPr="00EA3190" w14:paraId="00026F96" w14:textId="77777777" w:rsidTr="00994D01">
        <w:trPr>
          <w:gridAfter w:val="1"/>
          <w:wAfter w:w="87" w:type="dxa"/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5F5DC89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23A43B3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2D37B3C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280C75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6DBEA6E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65BC5BF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3D87108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345C9BF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1CF1F1A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5652798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6D8103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5BF91D5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3C6FBA4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38D5EA3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58A5DAFB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106E8" w:rsidRPr="00EA3190" w14:paraId="67FACD61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305EB8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33994CE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4F1C929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6F81ECF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C66F89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6C8EC2E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75EF9E0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9086D5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7B7A0AC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7E5219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7B3F4F4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0A67DA5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3F08977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562AF83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282C811A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</w:tr>
      <w:tr w:rsidR="00D106E8" w:rsidRPr="00EA3190" w14:paraId="39862A20" w14:textId="77777777" w:rsidTr="00994D01">
        <w:trPr>
          <w:gridAfter w:val="1"/>
          <w:wAfter w:w="87" w:type="dxa"/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0CC786F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347BC80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37C084A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04CAFD2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198D377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7C8562D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6EFA8B3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78083C7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1097BF1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6A7E6DB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22ED668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42D6EA2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733C3CF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1C62783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2DEA76D2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</w:tr>
      <w:tr w:rsidR="00D106E8" w:rsidRPr="00EA3190" w14:paraId="470E060A" w14:textId="77777777" w:rsidTr="00994D01">
        <w:trPr>
          <w:gridAfter w:val="1"/>
          <w:wAfter w:w="87" w:type="dxa"/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3A33C5B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50EEB5C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1C537AA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6009361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42FD93B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6A122A4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5DA459D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7E0BE8D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03F9B33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7D33C9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23AC89B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2F003B4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79BBCCF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02C70BD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1406B013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</w:tr>
      <w:tr w:rsidR="00D106E8" w:rsidRPr="00EA3190" w14:paraId="5B2FAD11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3912576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592509D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245CB39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341C1E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6F69217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63CD945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4BBBD52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58D0812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0C76006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7F7F9FE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1FB9D6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607EA69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357321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15FA225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28F4F26C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39.4</w:t>
            </w:r>
          </w:p>
        </w:tc>
      </w:tr>
      <w:tr w:rsidR="00D106E8" w:rsidRPr="00EA3190" w14:paraId="07301C9C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502A7A5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4890852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4B332BF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3DB6CBE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14239D0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42331A5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5EFFD35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4205A0D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6678ABF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2FB03C8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1924E0A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2C71242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2408A9A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4D5B1A3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5D84BFA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</w:tr>
      <w:tr w:rsidR="00D106E8" w:rsidRPr="00EA3190" w14:paraId="3F76E540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06CCDEF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380304D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62029A8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3AE4208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0E2C5B0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4973070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6590136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513ECB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02E4EB3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403BE70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65EF848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36EA4C1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1542C82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16DB1DE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7A7D9904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69.5</w:t>
            </w:r>
          </w:p>
        </w:tc>
      </w:tr>
      <w:tr w:rsidR="00D106E8" w:rsidRPr="00EA3190" w14:paraId="404CAAE1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7EA1545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75975D7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5F446CA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0D804AA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733E0D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0139AD4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0FB2DA3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0502555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3E6AE48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0B407B1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17A50F0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324A80A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42167B9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5BE9DBE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A3C8D5C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59.0</w:t>
            </w:r>
          </w:p>
        </w:tc>
      </w:tr>
      <w:tr w:rsidR="00D106E8" w:rsidRPr="00EA3190" w14:paraId="740A9606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3CCCD7A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6B1F0CB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1853D21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2B3AF70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4A9B3A9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078F7ED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1773D59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1EDF742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0105241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30F8D40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2BAB2A5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76A3E5F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79E135F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660FA13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3FE00D5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73.5</w:t>
            </w:r>
          </w:p>
        </w:tc>
      </w:tr>
      <w:tr w:rsidR="00D106E8" w:rsidRPr="00EA3190" w14:paraId="444856CC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0DE3084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423523E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4973A00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58EF5F2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2B96977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3CABC51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7402703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2EF23BB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18A742B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0BFF8F5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333E625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3B31D80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5BB5F8C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36E3320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2DB8C59A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</w:tr>
      <w:tr w:rsidR="00D106E8" w:rsidRPr="00EA3190" w14:paraId="34FF9D2F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16C1788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5405AA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0260487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379A8FD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4311B5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63EB7D5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002332F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35331D3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0F7AFA3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3181B7C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70A28D0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3367D32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4451083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6458DFE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6E5A071E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</w:tr>
      <w:tr w:rsidR="00D106E8" w:rsidRPr="00EA3190" w14:paraId="68CF6161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5ED850E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74EA34F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733DF87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3A1F02E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282D8B6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6197F32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5B02B6C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3184F9D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620A14D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2AD6DD8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6F41FF0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703345E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51A63AD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6327762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1DF857FF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106E8" w:rsidRPr="00EA3190" w14:paraId="343A60CB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567D647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7E30A0D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19607C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2980582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2628F6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1FD40F8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29260BD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6EF8A31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0E3A84D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12C778F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7AD9573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776AACD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35158BC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3864C6C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5784BEA4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118.1</w:t>
            </w:r>
          </w:p>
        </w:tc>
      </w:tr>
      <w:tr w:rsidR="00D106E8" w:rsidRPr="00EA3190" w14:paraId="59D10010" w14:textId="77777777" w:rsidTr="00994D01">
        <w:trPr>
          <w:gridAfter w:val="1"/>
          <w:wAfter w:w="87" w:type="dxa"/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008AB43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3E1A599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444A1AA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3DFC2C4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278E799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29E993B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0ED584F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1066F13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544926D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56B563E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044BF5C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15ABC64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1AD8AE8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3098A95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43F2145F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</w:tr>
      <w:tr w:rsidR="00D106E8" w:rsidRPr="00EA3190" w14:paraId="0C5F7C8B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784CF1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7B6A662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36ED61B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53A9DB8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7580180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320B69D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3A234CF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7150388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68D82F8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7DBD7D2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7C81196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3B081A4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38F83CA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7B6A0BE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6F761F90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</w:tr>
      <w:tr w:rsidR="00D106E8" w:rsidRPr="00EA3190" w14:paraId="5AC91F52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6EBA7DC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27A314D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110F136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410EA5A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1D72095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408511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1503351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24E74E2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37876D5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290F45C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6B56D5F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3C4F108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0D1649D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55F19ED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7D9BE850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</w:tr>
      <w:tr w:rsidR="00D106E8" w:rsidRPr="00EA3190" w14:paraId="312ABA17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7AC04F9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6A6B85E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310AB38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48DCDB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46E779F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1893FF2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70874A9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26CF3D5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43BE483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64867F8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3651405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2C79672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088D0EA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46D0321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7C0FFB23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</w:tr>
      <w:tr w:rsidR="00D106E8" w:rsidRPr="00EA3190" w14:paraId="733AF163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1F2D6A2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3734F68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408AEEB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5E77959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71ABE8B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60AE9EA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4AF4512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5151494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2D60BF7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9ECE54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05EB907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7672517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50F85E3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078CEDB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10AB911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171.7</w:t>
            </w:r>
          </w:p>
        </w:tc>
      </w:tr>
      <w:tr w:rsidR="00D106E8" w:rsidRPr="00EA3190" w14:paraId="7424B10A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43CBB84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325E16C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5150AD8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40D5AD4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5894C65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00CBF8D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0A4B7EE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42C82CC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783BEE8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05EED5A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770C98E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4901A76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4586364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0A17A1C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61B4FAFC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267.7</w:t>
            </w:r>
          </w:p>
        </w:tc>
      </w:tr>
      <w:tr w:rsidR="00D106E8" w:rsidRPr="00EA3190" w14:paraId="5C543218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5B17C7E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794B0DC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501AFD5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0A777C2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4980D53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79FFF14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143E303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0898AC3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6C184FD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518F8B6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7EC8F59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0561E97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5E89B76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10D1AA5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765EFB81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</w:tr>
      <w:tr w:rsidR="00D106E8" w:rsidRPr="00EA3190" w14:paraId="3B39C929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149C70F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1A8A512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2449D29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443DE46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14681CA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003639A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69F70BF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1A2804E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2415F18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36802AB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2314B80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75E559E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32A2E7C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052F217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78409445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D106E8" w:rsidRPr="00EA3190" w14:paraId="0F800CCC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6C60043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1D9C028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4357740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6A3B4B5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701E55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7ADD196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10E5078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462D0D5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5E8DC0C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744E38B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3A340D1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35F48DC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195687C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2A7C5D3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3B3EAD93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</w:tr>
      <w:tr w:rsidR="00D106E8" w:rsidRPr="00EA3190" w14:paraId="39048D95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7FC0AB3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3F4D2EB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0745A5C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192FEB0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7DFCD4A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5F24E51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32AAD61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69DE7A9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08E7CEB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381DC9C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4080AAB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01B6655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20B113A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1817E86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2322AA48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</w:tr>
      <w:tr w:rsidR="00D106E8" w:rsidRPr="00EA3190" w14:paraId="08E89517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7675D32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4303C91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4DE4CAA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099B121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3AA187B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562632D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44670A0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5E33261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53DC7499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6B366D5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12569FB3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52D9739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3C3168A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4CF6F6F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57724AF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</w:tr>
      <w:tr w:rsidR="00D106E8" w:rsidRPr="00EA3190" w14:paraId="3419B754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2243D78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3C7EA69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372ADE7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2FDC7D7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19E5775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2966437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625D725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371B51D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6A44216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2B96E54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62ED08E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4744370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5E0DE96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79F3557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37C07977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208.2</w:t>
            </w:r>
          </w:p>
        </w:tc>
      </w:tr>
      <w:tr w:rsidR="00D106E8" w:rsidRPr="00EA3190" w14:paraId="0DB4D363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2A862DF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13C41FD8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1D88077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6FDBD0B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3E02E80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6284CE6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226028C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11E828E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4F5B1B4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160E88AD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3B4FC02F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142A1E84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17D6857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4E489ADC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3E4E6419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</w:tr>
      <w:tr w:rsidR="00D106E8" w:rsidRPr="00EA3190" w14:paraId="74FCFEC1" w14:textId="77777777" w:rsidTr="00994D01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4EF1225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3E962A67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7F4CE6F0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1173B97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229C771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45DC690A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794FEE72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4248CB5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691DD31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51970395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7A55A56B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238664BE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50AA4101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640D1ED6" w:rsidR="00D106E8" w:rsidRPr="00EA319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47193829" w:rsidR="00D106E8" w:rsidRPr="00EA319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A319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52.7</w:t>
            </w:r>
          </w:p>
        </w:tc>
      </w:tr>
      <w:tr w:rsidR="00D106E8" w:rsidRPr="007943B5" w14:paraId="1B3BDAF2" w14:textId="77777777" w:rsidTr="00994D0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D106E8" w:rsidRPr="007943B5" w:rsidRDefault="00D106E8" w:rsidP="00D106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7B194547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64.8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3D2B3EC0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5945E9AD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496F83BC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477B8C66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6A8B977A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743DB728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205B92BC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7AFB2087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3C493F87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49F1021C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7187A099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6E08EC1C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0BFB3686" w:rsidR="00D106E8" w:rsidRPr="003C70D0" w:rsidRDefault="00D106E8" w:rsidP="00994D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7D147AB5" w:rsidR="00D106E8" w:rsidRPr="003C70D0" w:rsidRDefault="00D106E8" w:rsidP="0086723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52.7</w:t>
            </w:r>
          </w:p>
        </w:tc>
      </w:tr>
    </w:tbl>
    <w:p w14:paraId="624B323B" w14:textId="77777777" w:rsidR="00A02BBE" w:rsidRPr="00D745E1" w:rsidRDefault="00A02BBE" w:rsidP="004C3DD4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E50C" w14:textId="77777777" w:rsidR="00E969AD" w:rsidRDefault="00E969AD">
      <w:r>
        <w:separator/>
      </w:r>
    </w:p>
  </w:endnote>
  <w:endnote w:type="continuationSeparator" w:id="0">
    <w:p w14:paraId="0E923F4D" w14:textId="77777777" w:rsidR="00E969AD" w:rsidRDefault="00E9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747F02" w:rsidRDefault="00747F0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747F02" w:rsidRDefault="00747F0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747F02" w:rsidRPr="00F46FE0" w:rsidRDefault="00747F0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747F02" w:rsidRDefault="00747F0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4A569B8F" w14:textId="77777777" w:rsidR="0076149B" w:rsidRPr="00F46FE0" w:rsidRDefault="0076149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79A9117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0B75F557" w:rsidR="00747F02" w:rsidRPr="009279C3" w:rsidRDefault="00747F0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312A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0B75F557" w:rsidR="00747F02" w:rsidRPr="009279C3" w:rsidRDefault="00747F0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312A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747F02" w:rsidRDefault="00747F0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747F02" w:rsidRPr="00F46FE0" w:rsidRDefault="00747F0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747F02" w:rsidRDefault="00747F0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AB3940A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6F1E5571" w:rsidR="00747F02" w:rsidRPr="009279C3" w:rsidRDefault="00747F0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312A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6F1E5571" w:rsidR="00747F02" w:rsidRPr="009279C3" w:rsidRDefault="00747F0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312A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6E16" w14:textId="77777777" w:rsidR="00E969AD" w:rsidRDefault="00E969AD">
      <w:r>
        <w:separator/>
      </w:r>
    </w:p>
  </w:footnote>
  <w:footnote w:type="continuationSeparator" w:id="0">
    <w:p w14:paraId="54D5A80A" w14:textId="77777777" w:rsidR="00E969AD" w:rsidRDefault="00E969AD">
      <w:r>
        <w:continuationSeparator/>
      </w:r>
    </w:p>
  </w:footnote>
  <w:footnote w:id="1">
    <w:p w14:paraId="5A38CBCB" w14:textId="0FDBFF5D" w:rsidR="00747F02" w:rsidRPr="00566B98" w:rsidRDefault="00747F0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 xml:space="preserve">април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март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747F02" w:rsidRPr="00566B98" w:rsidRDefault="00747F0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747F02" w:rsidRPr="00566B98" w:rsidRDefault="00747F0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747F02" w:rsidRPr="005B2635" w:rsidRDefault="00747F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747F02" w:rsidRPr="004D3A1B" w:rsidRDefault="00747F02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747F02" w:rsidRPr="00A67A4E" w:rsidRDefault="00747F0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747F02" w:rsidRPr="00A67A4E" w:rsidRDefault="00747F0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747F02" w:rsidRPr="00A67A4E" w:rsidRDefault="00747F02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747F02" w:rsidRPr="00A67A4E" w:rsidRDefault="00747F0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747F02" w:rsidRPr="00A67A4E" w:rsidRDefault="00747F0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747F02" w:rsidRPr="00A67A4E" w:rsidRDefault="00747F02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747F02" w:rsidRPr="00A67A4E" w:rsidRDefault="00747F02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747F02" w:rsidRPr="00A67A4E" w:rsidRDefault="00747F02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747F02" w:rsidRPr="00A67A4E" w:rsidRDefault="00747F02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747F02" w:rsidRPr="00A67A4E" w:rsidRDefault="00747F02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747F02" w:rsidRPr="00C1500E" w:rsidRDefault="00747F0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747F02" w:rsidRPr="00F46FE0" w:rsidRDefault="00747F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747F02" w:rsidRPr="00F46FE0" w:rsidRDefault="00747F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747F02" w:rsidRPr="00257470" w:rsidRDefault="00747F0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747F02" w:rsidRPr="00F46FE0" w:rsidRDefault="00747F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747F02" w:rsidRPr="00F46FE0" w:rsidRDefault="00747F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2ECD"/>
    <w:rsid w:val="000131A8"/>
    <w:rsid w:val="00015D5D"/>
    <w:rsid w:val="0001609D"/>
    <w:rsid w:val="00017621"/>
    <w:rsid w:val="000250FE"/>
    <w:rsid w:val="000268B3"/>
    <w:rsid w:val="000269FC"/>
    <w:rsid w:val="000410DA"/>
    <w:rsid w:val="00041617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A23DF"/>
    <w:rsid w:val="000A2FF3"/>
    <w:rsid w:val="000A7C80"/>
    <w:rsid w:val="000B2D74"/>
    <w:rsid w:val="000B4B74"/>
    <w:rsid w:val="000C1909"/>
    <w:rsid w:val="000C2135"/>
    <w:rsid w:val="000C6C76"/>
    <w:rsid w:val="000D162C"/>
    <w:rsid w:val="000D7506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9BB"/>
    <w:rsid w:val="001129A2"/>
    <w:rsid w:val="00116DCD"/>
    <w:rsid w:val="001212FB"/>
    <w:rsid w:val="00121BD6"/>
    <w:rsid w:val="001314C6"/>
    <w:rsid w:val="00133D28"/>
    <w:rsid w:val="00134C5A"/>
    <w:rsid w:val="00142208"/>
    <w:rsid w:val="00145B9F"/>
    <w:rsid w:val="0014731F"/>
    <w:rsid w:val="00152605"/>
    <w:rsid w:val="00152A00"/>
    <w:rsid w:val="00155FAD"/>
    <w:rsid w:val="001615DA"/>
    <w:rsid w:val="001632B5"/>
    <w:rsid w:val="00165C60"/>
    <w:rsid w:val="00166CF1"/>
    <w:rsid w:val="00166ED4"/>
    <w:rsid w:val="00173514"/>
    <w:rsid w:val="00176BDC"/>
    <w:rsid w:val="0018376D"/>
    <w:rsid w:val="00183D16"/>
    <w:rsid w:val="00187C6F"/>
    <w:rsid w:val="001930E0"/>
    <w:rsid w:val="00193835"/>
    <w:rsid w:val="001940D8"/>
    <w:rsid w:val="00195DBD"/>
    <w:rsid w:val="001A74A3"/>
    <w:rsid w:val="001A7727"/>
    <w:rsid w:val="001B2ACD"/>
    <w:rsid w:val="001B4126"/>
    <w:rsid w:val="001B4A4D"/>
    <w:rsid w:val="001B7232"/>
    <w:rsid w:val="001C1BD4"/>
    <w:rsid w:val="001C72EB"/>
    <w:rsid w:val="001D35F1"/>
    <w:rsid w:val="001D4B8A"/>
    <w:rsid w:val="001D5472"/>
    <w:rsid w:val="001D6C96"/>
    <w:rsid w:val="001E03E9"/>
    <w:rsid w:val="001E5A5E"/>
    <w:rsid w:val="001F4584"/>
    <w:rsid w:val="0020169D"/>
    <w:rsid w:val="00201BE6"/>
    <w:rsid w:val="00204A07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A70F4"/>
    <w:rsid w:val="002B7A3B"/>
    <w:rsid w:val="002C4781"/>
    <w:rsid w:val="002C5BBC"/>
    <w:rsid w:val="002D0409"/>
    <w:rsid w:val="002D14E0"/>
    <w:rsid w:val="002D5761"/>
    <w:rsid w:val="002D5E11"/>
    <w:rsid w:val="002E527D"/>
    <w:rsid w:val="002F0A69"/>
    <w:rsid w:val="002F775C"/>
    <w:rsid w:val="00311711"/>
    <w:rsid w:val="00315033"/>
    <w:rsid w:val="0031520A"/>
    <w:rsid w:val="00320B90"/>
    <w:rsid w:val="00322FD1"/>
    <w:rsid w:val="00327C35"/>
    <w:rsid w:val="00330E1F"/>
    <w:rsid w:val="00357608"/>
    <w:rsid w:val="00361043"/>
    <w:rsid w:val="00363032"/>
    <w:rsid w:val="003667F8"/>
    <w:rsid w:val="0037108F"/>
    <w:rsid w:val="00376FE1"/>
    <w:rsid w:val="00381FF0"/>
    <w:rsid w:val="00385DD7"/>
    <w:rsid w:val="0038699F"/>
    <w:rsid w:val="003942D7"/>
    <w:rsid w:val="00395DEF"/>
    <w:rsid w:val="00396C20"/>
    <w:rsid w:val="003A2928"/>
    <w:rsid w:val="003A4C6D"/>
    <w:rsid w:val="003A6101"/>
    <w:rsid w:val="003A7C7F"/>
    <w:rsid w:val="003B116B"/>
    <w:rsid w:val="003B4A0B"/>
    <w:rsid w:val="003C70D0"/>
    <w:rsid w:val="003D1A4B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52EE"/>
    <w:rsid w:val="004600DB"/>
    <w:rsid w:val="00460BB5"/>
    <w:rsid w:val="00464245"/>
    <w:rsid w:val="00470951"/>
    <w:rsid w:val="00475899"/>
    <w:rsid w:val="00476869"/>
    <w:rsid w:val="00481BDE"/>
    <w:rsid w:val="00492AD5"/>
    <w:rsid w:val="00492C46"/>
    <w:rsid w:val="00492F2C"/>
    <w:rsid w:val="00495524"/>
    <w:rsid w:val="004B3735"/>
    <w:rsid w:val="004C3DD4"/>
    <w:rsid w:val="004C724B"/>
    <w:rsid w:val="004C7846"/>
    <w:rsid w:val="004D09EB"/>
    <w:rsid w:val="004D3ACD"/>
    <w:rsid w:val="004E273A"/>
    <w:rsid w:val="004E3861"/>
    <w:rsid w:val="004F16A3"/>
    <w:rsid w:val="004F7814"/>
    <w:rsid w:val="005018FE"/>
    <w:rsid w:val="00510E93"/>
    <w:rsid w:val="005123F0"/>
    <w:rsid w:val="00517E59"/>
    <w:rsid w:val="00523262"/>
    <w:rsid w:val="0052445B"/>
    <w:rsid w:val="0052449C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856F9"/>
    <w:rsid w:val="00585CB5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B33CC"/>
    <w:rsid w:val="005B509D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168ED"/>
    <w:rsid w:val="00623F16"/>
    <w:rsid w:val="006250AE"/>
    <w:rsid w:val="006266C4"/>
    <w:rsid w:val="0062758B"/>
    <w:rsid w:val="006328CA"/>
    <w:rsid w:val="00634B1C"/>
    <w:rsid w:val="006354AB"/>
    <w:rsid w:val="0063603B"/>
    <w:rsid w:val="00637893"/>
    <w:rsid w:val="00652285"/>
    <w:rsid w:val="00653438"/>
    <w:rsid w:val="006621D5"/>
    <w:rsid w:val="006647F7"/>
    <w:rsid w:val="0067093E"/>
    <w:rsid w:val="0067535A"/>
    <w:rsid w:val="006875BE"/>
    <w:rsid w:val="00690EC7"/>
    <w:rsid w:val="00690F1A"/>
    <w:rsid w:val="006912FC"/>
    <w:rsid w:val="00692183"/>
    <w:rsid w:val="0069337C"/>
    <w:rsid w:val="006941C4"/>
    <w:rsid w:val="00696AB7"/>
    <w:rsid w:val="00697310"/>
    <w:rsid w:val="006A0215"/>
    <w:rsid w:val="006A21D9"/>
    <w:rsid w:val="006A6C17"/>
    <w:rsid w:val="006B2803"/>
    <w:rsid w:val="006C0C8F"/>
    <w:rsid w:val="006C0E0D"/>
    <w:rsid w:val="006C44DD"/>
    <w:rsid w:val="006C54BA"/>
    <w:rsid w:val="006D0D13"/>
    <w:rsid w:val="006D18CC"/>
    <w:rsid w:val="006D32BC"/>
    <w:rsid w:val="006E1D9D"/>
    <w:rsid w:val="006E5280"/>
    <w:rsid w:val="006E789F"/>
    <w:rsid w:val="00702BC7"/>
    <w:rsid w:val="007040D6"/>
    <w:rsid w:val="00706963"/>
    <w:rsid w:val="007073F2"/>
    <w:rsid w:val="00707A10"/>
    <w:rsid w:val="00720AA8"/>
    <w:rsid w:val="00732ED9"/>
    <w:rsid w:val="00735078"/>
    <w:rsid w:val="00740612"/>
    <w:rsid w:val="00740D4B"/>
    <w:rsid w:val="00744F2A"/>
    <w:rsid w:val="0074712C"/>
    <w:rsid w:val="00747A9A"/>
    <w:rsid w:val="00747F02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91049"/>
    <w:rsid w:val="007916CE"/>
    <w:rsid w:val="007935BA"/>
    <w:rsid w:val="007943B5"/>
    <w:rsid w:val="0079616E"/>
    <w:rsid w:val="007A154B"/>
    <w:rsid w:val="007A18F8"/>
    <w:rsid w:val="007A2A19"/>
    <w:rsid w:val="007A622E"/>
    <w:rsid w:val="007B50EB"/>
    <w:rsid w:val="007B7A4F"/>
    <w:rsid w:val="007C4208"/>
    <w:rsid w:val="007C546A"/>
    <w:rsid w:val="007C6472"/>
    <w:rsid w:val="007C77BE"/>
    <w:rsid w:val="007D0B89"/>
    <w:rsid w:val="007D36DF"/>
    <w:rsid w:val="007D7372"/>
    <w:rsid w:val="007E2444"/>
    <w:rsid w:val="007F50F8"/>
    <w:rsid w:val="007F66FF"/>
    <w:rsid w:val="00800810"/>
    <w:rsid w:val="00803FFE"/>
    <w:rsid w:val="00804CD6"/>
    <w:rsid w:val="00811601"/>
    <w:rsid w:val="00811ED5"/>
    <w:rsid w:val="00820B9C"/>
    <w:rsid w:val="00821EE9"/>
    <w:rsid w:val="00824F31"/>
    <w:rsid w:val="008265B4"/>
    <w:rsid w:val="00830ADD"/>
    <w:rsid w:val="00832454"/>
    <w:rsid w:val="0083502B"/>
    <w:rsid w:val="00835B91"/>
    <w:rsid w:val="00836A24"/>
    <w:rsid w:val="008408B9"/>
    <w:rsid w:val="00844325"/>
    <w:rsid w:val="00846C00"/>
    <w:rsid w:val="00852113"/>
    <w:rsid w:val="00852280"/>
    <w:rsid w:val="00854998"/>
    <w:rsid w:val="00854B56"/>
    <w:rsid w:val="008629C7"/>
    <w:rsid w:val="00862B98"/>
    <w:rsid w:val="008654EB"/>
    <w:rsid w:val="00867233"/>
    <w:rsid w:val="0086748C"/>
    <w:rsid w:val="00871157"/>
    <w:rsid w:val="00872BC0"/>
    <w:rsid w:val="00874729"/>
    <w:rsid w:val="00875C27"/>
    <w:rsid w:val="00876875"/>
    <w:rsid w:val="00877F6F"/>
    <w:rsid w:val="00880743"/>
    <w:rsid w:val="008832B8"/>
    <w:rsid w:val="008841B8"/>
    <w:rsid w:val="0089136E"/>
    <w:rsid w:val="00892977"/>
    <w:rsid w:val="00893FA5"/>
    <w:rsid w:val="008A5F2C"/>
    <w:rsid w:val="008A6EE7"/>
    <w:rsid w:val="008B4142"/>
    <w:rsid w:val="008B701F"/>
    <w:rsid w:val="008C15C5"/>
    <w:rsid w:val="008C24C7"/>
    <w:rsid w:val="008C7D30"/>
    <w:rsid w:val="008D28D7"/>
    <w:rsid w:val="008D5389"/>
    <w:rsid w:val="008D78DD"/>
    <w:rsid w:val="008E2AD1"/>
    <w:rsid w:val="008F3F59"/>
    <w:rsid w:val="008F6B16"/>
    <w:rsid w:val="0090371D"/>
    <w:rsid w:val="00904AE6"/>
    <w:rsid w:val="0090655B"/>
    <w:rsid w:val="00907BA4"/>
    <w:rsid w:val="00912A28"/>
    <w:rsid w:val="00912E8F"/>
    <w:rsid w:val="009139A1"/>
    <w:rsid w:val="0093290A"/>
    <w:rsid w:val="00940698"/>
    <w:rsid w:val="00943752"/>
    <w:rsid w:val="00950AD4"/>
    <w:rsid w:val="00950D62"/>
    <w:rsid w:val="00961E8B"/>
    <w:rsid w:val="00965196"/>
    <w:rsid w:val="00966F53"/>
    <w:rsid w:val="009700C7"/>
    <w:rsid w:val="00970A00"/>
    <w:rsid w:val="009729D5"/>
    <w:rsid w:val="00976E86"/>
    <w:rsid w:val="00994D01"/>
    <w:rsid w:val="009A126F"/>
    <w:rsid w:val="009A1EDC"/>
    <w:rsid w:val="009A1FC2"/>
    <w:rsid w:val="009B2F97"/>
    <w:rsid w:val="009B6317"/>
    <w:rsid w:val="009C4F5F"/>
    <w:rsid w:val="009D0CCB"/>
    <w:rsid w:val="009D7427"/>
    <w:rsid w:val="009E123D"/>
    <w:rsid w:val="009E215C"/>
    <w:rsid w:val="009E33BC"/>
    <w:rsid w:val="009E48C3"/>
    <w:rsid w:val="009E6686"/>
    <w:rsid w:val="009F0BBD"/>
    <w:rsid w:val="009F3621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35A3"/>
    <w:rsid w:val="00A33E37"/>
    <w:rsid w:val="00A34DAB"/>
    <w:rsid w:val="00A438F8"/>
    <w:rsid w:val="00A4544B"/>
    <w:rsid w:val="00A476FF"/>
    <w:rsid w:val="00A50CCB"/>
    <w:rsid w:val="00A566BC"/>
    <w:rsid w:val="00A628FC"/>
    <w:rsid w:val="00A66074"/>
    <w:rsid w:val="00A67A4E"/>
    <w:rsid w:val="00A74002"/>
    <w:rsid w:val="00A740D7"/>
    <w:rsid w:val="00A775AF"/>
    <w:rsid w:val="00A80D58"/>
    <w:rsid w:val="00A81C34"/>
    <w:rsid w:val="00A842EB"/>
    <w:rsid w:val="00A8469C"/>
    <w:rsid w:val="00A860AD"/>
    <w:rsid w:val="00A86320"/>
    <w:rsid w:val="00A96B96"/>
    <w:rsid w:val="00AA04BB"/>
    <w:rsid w:val="00AA1EE6"/>
    <w:rsid w:val="00AA53D7"/>
    <w:rsid w:val="00AB0571"/>
    <w:rsid w:val="00AB48C5"/>
    <w:rsid w:val="00AB6F03"/>
    <w:rsid w:val="00AC65DF"/>
    <w:rsid w:val="00AD45A1"/>
    <w:rsid w:val="00AD79BE"/>
    <w:rsid w:val="00AE5C31"/>
    <w:rsid w:val="00AE7C05"/>
    <w:rsid w:val="00B02868"/>
    <w:rsid w:val="00B1028A"/>
    <w:rsid w:val="00B12C98"/>
    <w:rsid w:val="00B15774"/>
    <w:rsid w:val="00B2763D"/>
    <w:rsid w:val="00B320DE"/>
    <w:rsid w:val="00B331CD"/>
    <w:rsid w:val="00B42120"/>
    <w:rsid w:val="00B42938"/>
    <w:rsid w:val="00B4419A"/>
    <w:rsid w:val="00B453DE"/>
    <w:rsid w:val="00B47902"/>
    <w:rsid w:val="00B543E1"/>
    <w:rsid w:val="00B56B66"/>
    <w:rsid w:val="00B6040C"/>
    <w:rsid w:val="00B62EB3"/>
    <w:rsid w:val="00B63239"/>
    <w:rsid w:val="00B64987"/>
    <w:rsid w:val="00B660E6"/>
    <w:rsid w:val="00B74F0B"/>
    <w:rsid w:val="00B75111"/>
    <w:rsid w:val="00B86264"/>
    <w:rsid w:val="00B90AD9"/>
    <w:rsid w:val="00B92476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D6499"/>
    <w:rsid w:val="00BD67A3"/>
    <w:rsid w:val="00BE13F6"/>
    <w:rsid w:val="00BE18DD"/>
    <w:rsid w:val="00BE2C50"/>
    <w:rsid w:val="00BF1827"/>
    <w:rsid w:val="00BF18B6"/>
    <w:rsid w:val="00BF3EC2"/>
    <w:rsid w:val="00BF7B13"/>
    <w:rsid w:val="00C025A6"/>
    <w:rsid w:val="00C03304"/>
    <w:rsid w:val="00C1500E"/>
    <w:rsid w:val="00C17E19"/>
    <w:rsid w:val="00C266E7"/>
    <w:rsid w:val="00C307AF"/>
    <w:rsid w:val="00C312A2"/>
    <w:rsid w:val="00C317EB"/>
    <w:rsid w:val="00C33636"/>
    <w:rsid w:val="00C34708"/>
    <w:rsid w:val="00C46CC2"/>
    <w:rsid w:val="00C506AA"/>
    <w:rsid w:val="00C52DF2"/>
    <w:rsid w:val="00C57BDC"/>
    <w:rsid w:val="00C57F55"/>
    <w:rsid w:val="00C6222A"/>
    <w:rsid w:val="00C70C9F"/>
    <w:rsid w:val="00C80835"/>
    <w:rsid w:val="00C87127"/>
    <w:rsid w:val="00C90AE4"/>
    <w:rsid w:val="00C90FB8"/>
    <w:rsid w:val="00C94E25"/>
    <w:rsid w:val="00C96A3F"/>
    <w:rsid w:val="00CA0A91"/>
    <w:rsid w:val="00CB2D66"/>
    <w:rsid w:val="00CB31E1"/>
    <w:rsid w:val="00CB4EDB"/>
    <w:rsid w:val="00CC1022"/>
    <w:rsid w:val="00CC1F5A"/>
    <w:rsid w:val="00CD53D4"/>
    <w:rsid w:val="00CD5D76"/>
    <w:rsid w:val="00CD6612"/>
    <w:rsid w:val="00CE0D31"/>
    <w:rsid w:val="00CF3967"/>
    <w:rsid w:val="00CF53D0"/>
    <w:rsid w:val="00CF56D4"/>
    <w:rsid w:val="00CF7930"/>
    <w:rsid w:val="00D07466"/>
    <w:rsid w:val="00D106E8"/>
    <w:rsid w:val="00D22BE9"/>
    <w:rsid w:val="00D22C69"/>
    <w:rsid w:val="00D25530"/>
    <w:rsid w:val="00D358A9"/>
    <w:rsid w:val="00D373F8"/>
    <w:rsid w:val="00D43358"/>
    <w:rsid w:val="00D433AD"/>
    <w:rsid w:val="00D460DB"/>
    <w:rsid w:val="00D467AE"/>
    <w:rsid w:val="00D56AEB"/>
    <w:rsid w:val="00D62D9A"/>
    <w:rsid w:val="00D70503"/>
    <w:rsid w:val="00D745E1"/>
    <w:rsid w:val="00D7578D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C2A55"/>
    <w:rsid w:val="00DC521C"/>
    <w:rsid w:val="00DD0408"/>
    <w:rsid w:val="00DD4653"/>
    <w:rsid w:val="00DD521C"/>
    <w:rsid w:val="00DD6B6C"/>
    <w:rsid w:val="00DE0EF2"/>
    <w:rsid w:val="00DE4831"/>
    <w:rsid w:val="00DE4B3A"/>
    <w:rsid w:val="00DF127F"/>
    <w:rsid w:val="00E0205A"/>
    <w:rsid w:val="00E05C3F"/>
    <w:rsid w:val="00E06800"/>
    <w:rsid w:val="00E13331"/>
    <w:rsid w:val="00E2395D"/>
    <w:rsid w:val="00E33566"/>
    <w:rsid w:val="00E35574"/>
    <w:rsid w:val="00E366D8"/>
    <w:rsid w:val="00E40683"/>
    <w:rsid w:val="00E46F26"/>
    <w:rsid w:val="00E47825"/>
    <w:rsid w:val="00E509D4"/>
    <w:rsid w:val="00E50DDB"/>
    <w:rsid w:val="00E51CAD"/>
    <w:rsid w:val="00E5467A"/>
    <w:rsid w:val="00E56CB8"/>
    <w:rsid w:val="00E6194E"/>
    <w:rsid w:val="00E64C26"/>
    <w:rsid w:val="00E677D2"/>
    <w:rsid w:val="00E704A1"/>
    <w:rsid w:val="00E70663"/>
    <w:rsid w:val="00E771DB"/>
    <w:rsid w:val="00E81BD4"/>
    <w:rsid w:val="00E856E9"/>
    <w:rsid w:val="00E87216"/>
    <w:rsid w:val="00E93D7A"/>
    <w:rsid w:val="00E969AD"/>
    <w:rsid w:val="00E97E45"/>
    <w:rsid w:val="00E97FAD"/>
    <w:rsid w:val="00EA1944"/>
    <w:rsid w:val="00EA24ED"/>
    <w:rsid w:val="00EA3190"/>
    <w:rsid w:val="00EA3547"/>
    <w:rsid w:val="00EA7524"/>
    <w:rsid w:val="00EA7BB8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B01"/>
    <w:rsid w:val="00EF3C1F"/>
    <w:rsid w:val="00EF6CE5"/>
    <w:rsid w:val="00EF7E4D"/>
    <w:rsid w:val="00F02EE7"/>
    <w:rsid w:val="00F04687"/>
    <w:rsid w:val="00F119EA"/>
    <w:rsid w:val="00F125D7"/>
    <w:rsid w:val="00F13252"/>
    <w:rsid w:val="00F26CC5"/>
    <w:rsid w:val="00F27182"/>
    <w:rsid w:val="00F30FBA"/>
    <w:rsid w:val="00F324ED"/>
    <w:rsid w:val="00F34AB5"/>
    <w:rsid w:val="00F363BD"/>
    <w:rsid w:val="00F379B3"/>
    <w:rsid w:val="00F405F6"/>
    <w:rsid w:val="00F43229"/>
    <w:rsid w:val="00F4334C"/>
    <w:rsid w:val="00F438D2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77EE"/>
    <w:rsid w:val="00F8093D"/>
    <w:rsid w:val="00F863CF"/>
    <w:rsid w:val="00F87D00"/>
    <w:rsid w:val="00F911D6"/>
    <w:rsid w:val="00FA1002"/>
    <w:rsid w:val="00FC0462"/>
    <w:rsid w:val="00FC7E29"/>
    <w:rsid w:val="00FD7C04"/>
    <w:rsid w:val="00FE561F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BE03-8BA5-42A6-B0EA-F613C2B3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798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14144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Nevena Panagonova</cp:lastModifiedBy>
  <cp:revision>208</cp:revision>
  <cp:lastPrinted>2022-10-03T11:22:00Z</cp:lastPrinted>
  <dcterms:created xsi:type="dcterms:W3CDTF">2023-01-04T11:46:00Z</dcterms:created>
  <dcterms:modified xsi:type="dcterms:W3CDTF">2023-06-07T07:51:00Z</dcterms:modified>
</cp:coreProperties>
</file>