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7821F" w14:textId="77777777" w:rsidR="00822467" w:rsidRPr="00681026" w:rsidRDefault="00822467" w:rsidP="00822467">
      <w:pPr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</w:p>
    <w:p w14:paraId="4447C550" w14:textId="386E3BD8" w:rsidR="00822467" w:rsidRPr="00681026" w:rsidRDefault="00822467" w:rsidP="00822467">
      <w:pPr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  <w:r w:rsidRPr="00681026">
        <w:rPr>
          <w:rFonts w:ascii="Times New Roman" w:hAnsi="Times New Roman"/>
          <w:b/>
          <w:szCs w:val="24"/>
          <w:lang w:val="bg-BG"/>
        </w:rPr>
        <w:t xml:space="preserve">БРУТЕН ВЪТРЕШЕН ПРОДУКТ ПРЕЗ </w:t>
      </w:r>
      <w:r w:rsidR="00475E6F">
        <w:rPr>
          <w:rFonts w:ascii="Times New Roman" w:hAnsi="Times New Roman"/>
          <w:b/>
          <w:szCs w:val="24"/>
          <w:lang w:val="bg-BG"/>
        </w:rPr>
        <w:t>ПЪРВОТО ТРИМЕСЕЧИЕ НА 2023</w:t>
      </w:r>
      <w:r w:rsidRPr="00681026">
        <w:rPr>
          <w:rFonts w:ascii="Times New Roman" w:hAnsi="Times New Roman"/>
          <w:b/>
          <w:szCs w:val="24"/>
          <w:lang w:val="bg-BG"/>
        </w:rPr>
        <w:t xml:space="preserve"> ГОДИНА</w:t>
      </w:r>
    </w:p>
    <w:p w14:paraId="1069770A" w14:textId="77777777" w:rsidR="00822467" w:rsidRPr="00681026" w:rsidRDefault="00822467" w:rsidP="00822467">
      <w:pPr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  <w:r w:rsidRPr="00681026">
        <w:rPr>
          <w:rFonts w:ascii="Times New Roman" w:hAnsi="Times New Roman"/>
          <w:b/>
          <w:szCs w:val="24"/>
          <w:lang w:val="bg-BG"/>
        </w:rPr>
        <w:t>(ЕКСПРЕСНИ ОЦЕНКИ)</w:t>
      </w:r>
      <w:bookmarkStart w:id="0" w:name="OLE_LINK1"/>
      <w:bookmarkEnd w:id="0"/>
    </w:p>
    <w:p w14:paraId="39088077" w14:textId="77777777" w:rsidR="00822467" w:rsidRPr="00681026" w:rsidRDefault="00822467" w:rsidP="00822467">
      <w:pPr>
        <w:jc w:val="both"/>
        <w:rPr>
          <w:rFonts w:ascii="Times New Roman" w:hAnsi="Times New Roman"/>
          <w:szCs w:val="24"/>
          <w:lang w:val="bg-BG"/>
        </w:rPr>
      </w:pPr>
    </w:p>
    <w:p w14:paraId="16353A29" w14:textId="5C87D04A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През </w:t>
      </w:r>
      <w:r w:rsidR="00A23EFE">
        <w:rPr>
          <w:rFonts w:ascii="Times New Roman" w:hAnsi="Times New Roman"/>
          <w:szCs w:val="24"/>
          <w:lang w:val="bg-BG"/>
        </w:rPr>
        <w:t>първото тримесечие на 2023</w:t>
      </w:r>
      <w:r w:rsidRPr="00681026">
        <w:rPr>
          <w:rFonts w:ascii="Times New Roman" w:hAnsi="Times New Roman"/>
          <w:szCs w:val="24"/>
          <w:lang w:val="bg-BG"/>
        </w:rPr>
        <w:t xml:space="preserve"> г. брутният вътрешен продукт (БВП) нараства </w:t>
      </w:r>
      <w:r w:rsidRPr="00476EBC">
        <w:rPr>
          <w:rFonts w:ascii="Times New Roman" w:hAnsi="Times New Roman"/>
          <w:szCs w:val="24"/>
          <w:lang w:val="bg-BG"/>
        </w:rPr>
        <w:t xml:space="preserve">с </w:t>
      </w:r>
      <w:r w:rsidR="00476EBC" w:rsidRPr="006F06D9">
        <w:rPr>
          <w:rFonts w:ascii="Times New Roman" w:hAnsi="Times New Roman"/>
          <w:szCs w:val="24"/>
          <w:lang w:val="bg-BG"/>
        </w:rPr>
        <w:t>2</w:t>
      </w:r>
      <w:r w:rsidRPr="006F06D9">
        <w:rPr>
          <w:rFonts w:ascii="Times New Roman" w:hAnsi="Times New Roman"/>
          <w:szCs w:val="24"/>
          <w:lang w:val="bg-BG"/>
        </w:rPr>
        <w:t>.</w:t>
      </w:r>
      <w:r w:rsidR="006F06D9" w:rsidRPr="006F06D9">
        <w:rPr>
          <w:rFonts w:ascii="Times New Roman" w:hAnsi="Times New Roman"/>
          <w:szCs w:val="24"/>
          <w:lang w:val="bg-BG"/>
        </w:rPr>
        <w:t>0</w:t>
      </w:r>
      <w:r w:rsidRPr="00476EBC">
        <w:rPr>
          <w:rFonts w:ascii="Times New Roman" w:hAnsi="Times New Roman"/>
          <w:szCs w:val="24"/>
          <w:lang w:val="bg-BG"/>
        </w:rPr>
        <w:t>%</w:t>
      </w:r>
      <w:r w:rsidRPr="00681026">
        <w:rPr>
          <w:rFonts w:ascii="Times New Roman" w:hAnsi="Times New Roman"/>
          <w:szCs w:val="24"/>
          <w:lang w:val="bg-BG"/>
        </w:rPr>
        <w:t xml:space="preserve"> спрямо </w:t>
      </w:r>
      <w:r w:rsidR="00156AB6">
        <w:rPr>
          <w:rFonts w:ascii="Times New Roman" w:hAnsi="Times New Roman"/>
          <w:szCs w:val="24"/>
          <w:lang w:val="bg-BG"/>
        </w:rPr>
        <w:t>първото</w:t>
      </w:r>
      <w:r w:rsidRPr="00681026">
        <w:rPr>
          <w:rFonts w:ascii="Times New Roman" w:hAnsi="Times New Roman"/>
          <w:szCs w:val="24"/>
          <w:lang w:val="bg-BG"/>
        </w:rPr>
        <w:t xml:space="preserve"> тримесечие на предходната година и с </w:t>
      </w:r>
      <w:r w:rsidR="00651015" w:rsidRPr="006F06D9">
        <w:rPr>
          <w:rFonts w:ascii="Times New Roman" w:hAnsi="Times New Roman"/>
          <w:szCs w:val="24"/>
          <w:lang w:val="bg-BG"/>
        </w:rPr>
        <w:t>0</w:t>
      </w:r>
      <w:r w:rsidRPr="006F06D9">
        <w:rPr>
          <w:rFonts w:ascii="Times New Roman" w:hAnsi="Times New Roman"/>
          <w:szCs w:val="24"/>
          <w:lang w:val="bg-BG"/>
        </w:rPr>
        <w:t>.</w:t>
      </w:r>
      <w:r w:rsidR="006F06D9" w:rsidRPr="006F06D9">
        <w:rPr>
          <w:rFonts w:ascii="Times New Roman" w:hAnsi="Times New Roman"/>
          <w:szCs w:val="24"/>
          <w:lang w:val="bg-BG"/>
        </w:rPr>
        <w:t>4</w:t>
      </w:r>
      <w:r w:rsidRPr="00F668C5">
        <w:rPr>
          <w:rFonts w:ascii="Times New Roman" w:hAnsi="Times New Roman"/>
          <w:szCs w:val="24"/>
          <w:lang w:val="bg-BG"/>
        </w:rPr>
        <w:t>%</w:t>
      </w:r>
      <w:r w:rsidRPr="00681026">
        <w:rPr>
          <w:rFonts w:ascii="Times New Roman" w:hAnsi="Times New Roman"/>
          <w:szCs w:val="24"/>
          <w:lang w:val="bg-BG"/>
        </w:rPr>
        <w:t xml:space="preserve"> спрямо </w:t>
      </w:r>
      <w:r w:rsidR="00156AB6">
        <w:rPr>
          <w:rFonts w:ascii="Times New Roman" w:hAnsi="Times New Roman"/>
          <w:szCs w:val="24"/>
          <w:lang w:val="bg-BG"/>
        </w:rPr>
        <w:t>четвъртото</w:t>
      </w:r>
      <w:r w:rsidRPr="00681026">
        <w:rPr>
          <w:rFonts w:ascii="Times New Roman" w:hAnsi="Times New Roman"/>
          <w:szCs w:val="24"/>
          <w:lang w:val="bg-BG"/>
        </w:rPr>
        <w:t xml:space="preserve"> тримесечие на 2022 г. според сезонно изгладените данни по експресни оценки.</w:t>
      </w:r>
    </w:p>
    <w:p w14:paraId="13050413" w14:textId="77777777" w:rsidR="00822467" w:rsidRPr="00681026" w:rsidRDefault="00822467" w:rsidP="00822467">
      <w:pPr>
        <w:jc w:val="both"/>
        <w:rPr>
          <w:rFonts w:ascii="Times New Roman" w:hAnsi="Times New Roman"/>
          <w:szCs w:val="24"/>
          <w:lang w:val="bg-BG"/>
        </w:rPr>
      </w:pPr>
    </w:p>
    <w:p w14:paraId="427A03D3" w14:textId="77777777" w:rsidR="00822467" w:rsidRPr="00681026" w:rsidRDefault="00822467" w:rsidP="00822467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681026">
        <w:rPr>
          <w:rFonts w:ascii="Times New Roman" w:hAnsi="Times New Roman"/>
          <w:b/>
          <w:szCs w:val="24"/>
          <w:lang w:val="bg-BG"/>
        </w:rPr>
        <w:t>Годишни изменения</w:t>
      </w:r>
    </w:p>
    <w:p w14:paraId="5DF194F6" w14:textId="05A7BA35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През </w:t>
      </w:r>
      <w:r w:rsidR="00C135FE">
        <w:rPr>
          <w:rFonts w:ascii="Times New Roman" w:hAnsi="Times New Roman"/>
          <w:szCs w:val="24"/>
          <w:lang w:val="bg-BG"/>
        </w:rPr>
        <w:t>първото тримесечие на 2023</w:t>
      </w:r>
      <w:r w:rsidRPr="00681026">
        <w:rPr>
          <w:rFonts w:ascii="Times New Roman" w:hAnsi="Times New Roman"/>
          <w:szCs w:val="24"/>
          <w:lang w:val="bg-BG"/>
        </w:rPr>
        <w:t xml:space="preserve"> г. БВП се увеличава </w:t>
      </w:r>
      <w:r w:rsidRPr="009D1AB1">
        <w:rPr>
          <w:rFonts w:ascii="Times New Roman" w:hAnsi="Times New Roman"/>
          <w:szCs w:val="24"/>
          <w:lang w:val="bg-BG"/>
        </w:rPr>
        <w:t xml:space="preserve">с </w:t>
      </w:r>
      <w:r w:rsidR="009D1AB1" w:rsidRPr="009D1AB1">
        <w:rPr>
          <w:rFonts w:ascii="Times New Roman" w:hAnsi="Times New Roman"/>
          <w:szCs w:val="24"/>
          <w:lang w:val="bg-BG"/>
        </w:rPr>
        <w:t>2.0</w:t>
      </w:r>
      <w:r w:rsidRPr="00342478">
        <w:rPr>
          <w:rFonts w:ascii="Times New Roman" w:hAnsi="Times New Roman"/>
          <w:szCs w:val="24"/>
          <w:lang w:val="bg-BG"/>
        </w:rPr>
        <w:t>%</w:t>
      </w:r>
      <w:r w:rsidRPr="00681026">
        <w:rPr>
          <w:rFonts w:ascii="Times New Roman" w:hAnsi="Times New Roman"/>
          <w:szCs w:val="24"/>
          <w:lang w:val="bg-BG"/>
        </w:rPr>
        <w:t xml:space="preserve"> спрямо </w:t>
      </w:r>
      <w:r w:rsidR="0049523D">
        <w:rPr>
          <w:rFonts w:ascii="Times New Roman" w:hAnsi="Times New Roman"/>
          <w:szCs w:val="24"/>
          <w:lang w:val="bg-BG"/>
        </w:rPr>
        <w:t>първото</w:t>
      </w:r>
      <w:r w:rsidRPr="00681026">
        <w:rPr>
          <w:rFonts w:ascii="Times New Roman" w:hAnsi="Times New Roman"/>
          <w:szCs w:val="24"/>
          <w:lang w:val="bg-BG"/>
        </w:rPr>
        <w:t xml:space="preserve"> тримесечие на предходната година, а брутната </w:t>
      </w:r>
      <w:r>
        <w:rPr>
          <w:rFonts w:ascii="Times New Roman" w:hAnsi="Times New Roman"/>
          <w:szCs w:val="24"/>
          <w:lang w:val="bg-BG"/>
        </w:rPr>
        <w:t xml:space="preserve">добавена стойност нараства с </w:t>
      </w:r>
      <w:r w:rsidR="00342478" w:rsidRPr="00321BC1">
        <w:rPr>
          <w:rFonts w:ascii="Times New Roman" w:hAnsi="Times New Roman"/>
          <w:szCs w:val="24"/>
          <w:lang w:val="bg-BG"/>
        </w:rPr>
        <w:t>2</w:t>
      </w:r>
      <w:r w:rsidRPr="00321BC1">
        <w:rPr>
          <w:rFonts w:ascii="Times New Roman" w:hAnsi="Times New Roman"/>
          <w:szCs w:val="24"/>
          <w:lang w:val="bg-BG"/>
        </w:rPr>
        <w:t>.</w:t>
      </w:r>
      <w:r w:rsidR="00321BC1">
        <w:rPr>
          <w:rFonts w:ascii="Times New Roman" w:hAnsi="Times New Roman"/>
          <w:szCs w:val="24"/>
          <w:lang w:val="en-US"/>
        </w:rPr>
        <w:t>2</w:t>
      </w:r>
      <w:r w:rsidRPr="00342478">
        <w:rPr>
          <w:rFonts w:ascii="Times New Roman" w:hAnsi="Times New Roman"/>
          <w:szCs w:val="24"/>
          <w:lang w:val="bg-BG"/>
        </w:rPr>
        <w:t>%.</w:t>
      </w:r>
    </w:p>
    <w:p w14:paraId="17EC7D02" w14:textId="0900EFD5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Крайното потребление регистрира ръст от </w:t>
      </w:r>
      <w:r w:rsidR="00321BC1" w:rsidRPr="00321BC1">
        <w:rPr>
          <w:rFonts w:ascii="Times New Roman" w:hAnsi="Times New Roman"/>
          <w:szCs w:val="24"/>
          <w:lang w:val="bg-BG"/>
        </w:rPr>
        <w:t>2</w:t>
      </w:r>
      <w:r w:rsidRPr="00321BC1">
        <w:rPr>
          <w:rFonts w:ascii="Times New Roman" w:hAnsi="Times New Roman"/>
          <w:szCs w:val="24"/>
          <w:lang w:val="bg-BG"/>
        </w:rPr>
        <w:t>.</w:t>
      </w:r>
      <w:r w:rsidR="00321BC1" w:rsidRPr="00321BC1">
        <w:rPr>
          <w:rFonts w:ascii="Times New Roman" w:hAnsi="Times New Roman"/>
          <w:szCs w:val="24"/>
          <w:lang w:val="bg-BG"/>
        </w:rPr>
        <w:t>8</w:t>
      </w:r>
      <w:r w:rsidRPr="00666BD1">
        <w:rPr>
          <w:rFonts w:ascii="Times New Roman" w:hAnsi="Times New Roman"/>
          <w:szCs w:val="24"/>
          <w:lang w:val="bg-BG"/>
        </w:rPr>
        <w:t>%,</w:t>
      </w:r>
      <w:r w:rsidRPr="00681026">
        <w:rPr>
          <w:rFonts w:ascii="Times New Roman" w:hAnsi="Times New Roman"/>
          <w:szCs w:val="24"/>
          <w:lang w:val="bg-BG"/>
        </w:rPr>
        <w:t xml:space="preserve"> бруто образуването на основен капитал </w:t>
      </w:r>
      <w:r w:rsidR="00B66FDB">
        <w:rPr>
          <w:rFonts w:ascii="Times New Roman" w:hAnsi="Times New Roman"/>
          <w:szCs w:val="24"/>
          <w:lang w:val="bg-BG"/>
        </w:rPr>
        <w:t>се увеличава</w:t>
      </w:r>
      <w:r w:rsidRPr="00681026">
        <w:rPr>
          <w:rFonts w:ascii="Times New Roman" w:hAnsi="Times New Roman"/>
          <w:szCs w:val="24"/>
          <w:lang w:val="bg-BG"/>
        </w:rPr>
        <w:t xml:space="preserve"> </w:t>
      </w:r>
      <w:r w:rsidRPr="00880F17">
        <w:rPr>
          <w:rFonts w:ascii="Times New Roman" w:hAnsi="Times New Roman"/>
          <w:szCs w:val="24"/>
          <w:lang w:val="bg-BG"/>
        </w:rPr>
        <w:t xml:space="preserve">с </w:t>
      </w:r>
      <w:r w:rsidR="00321BC1">
        <w:rPr>
          <w:rFonts w:ascii="Times New Roman" w:hAnsi="Times New Roman"/>
          <w:szCs w:val="24"/>
          <w:lang w:val="bg-BG"/>
        </w:rPr>
        <w:t>5.2</w:t>
      </w:r>
      <w:r w:rsidRPr="00880F17">
        <w:rPr>
          <w:rFonts w:ascii="Times New Roman" w:hAnsi="Times New Roman"/>
          <w:szCs w:val="24"/>
          <w:lang w:val="bg-BG"/>
        </w:rPr>
        <w:t>%</w:t>
      </w:r>
      <w:r w:rsidRPr="00681026">
        <w:rPr>
          <w:rFonts w:ascii="Times New Roman" w:hAnsi="Times New Roman"/>
          <w:szCs w:val="24"/>
          <w:lang w:val="bg-BG"/>
        </w:rPr>
        <w:t xml:space="preserve"> през </w:t>
      </w:r>
      <w:r w:rsidR="0049523D">
        <w:rPr>
          <w:rFonts w:ascii="Times New Roman" w:hAnsi="Times New Roman"/>
          <w:szCs w:val="24"/>
          <w:lang w:val="bg-BG"/>
        </w:rPr>
        <w:t>първото тримесечие на 2023</w:t>
      </w:r>
      <w:r w:rsidRPr="00681026">
        <w:rPr>
          <w:rFonts w:ascii="Times New Roman" w:hAnsi="Times New Roman"/>
          <w:szCs w:val="24"/>
          <w:lang w:val="bg-BG"/>
        </w:rPr>
        <w:t xml:space="preserve"> г. спрямо </w:t>
      </w:r>
      <w:r w:rsidR="0049523D">
        <w:rPr>
          <w:rFonts w:ascii="Times New Roman" w:hAnsi="Times New Roman"/>
          <w:szCs w:val="24"/>
          <w:lang w:val="bg-BG"/>
        </w:rPr>
        <w:t>първото</w:t>
      </w:r>
      <w:r w:rsidRPr="00681026">
        <w:rPr>
          <w:rFonts w:ascii="Times New Roman" w:hAnsi="Times New Roman"/>
          <w:szCs w:val="24"/>
          <w:lang w:val="bg-BG"/>
        </w:rPr>
        <w:t xml:space="preserve"> тримесечие на предходната година по сезонно изгладени данни. Износът на стоки и услуги се увеличава </w:t>
      </w:r>
      <w:r w:rsidRPr="00321BC1">
        <w:rPr>
          <w:rFonts w:ascii="Times New Roman" w:hAnsi="Times New Roman"/>
          <w:szCs w:val="24"/>
          <w:lang w:val="bg-BG"/>
        </w:rPr>
        <w:t>с</w:t>
      </w:r>
      <w:r w:rsidR="00651015" w:rsidRPr="00321BC1">
        <w:rPr>
          <w:rFonts w:ascii="Times New Roman" w:hAnsi="Times New Roman"/>
          <w:szCs w:val="24"/>
          <w:lang w:val="bg-BG"/>
        </w:rPr>
        <w:t>ъс</w:t>
      </w:r>
      <w:r w:rsidRPr="00321BC1">
        <w:rPr>
          <w:rFonts w:ascii="Times New Roman" w:hAnsi="Times New Roman"/>
          <w:szCs w:val="24"/>
          <w:lang w:val="bg-BG"/>
        </w:rPr>
        <w:t xml:space="preserve"> </w:t>
      </w:r>
      <w:r w:rsidR="00321BC1" w:rsidRPr="00321BC1">
        <w:rPr>
          <w:rFonts w:ascii="Times New Roman" w:hAnsi="Times New Roman"/>
          <w:szCs w:val="24"/>
          <w:lang w:val="bg-BG"/>
        </w:rPr>
        <w:t>3.0</w:t>
      </w:r>
      <w:r w:rsidRPr="005141DB">
        <w:rPr>
          <w:rFonts w:ascii="Times New Roman" w:hAnsi="Times New Roman"/>
          <w:szCs w:val="24"/>
          <w:lang w:val="bg-BG"/>
        </w:rPr>
        <w:t>%,</w:t>
      </w:r>
      <w:r w:rsidRPr="00681026">
        <w:rPr>
          <w:rFonts w:ascii="Times New Roman" w:hAnsi="Times New Roman"/>
          <w:szCs w:val="24"/>
          <w:lang w:val="bg-BG"/>
        </w:rPr>
        <w:t xml:space="preserve"> а в</w:t>
      </w:r>
      <w:r w:rsidR="00321BC1">
        <w:rPr>
          <w:rFonts w:ascii="Times New Roman" w:hAnsi="Times New Roman"/>
          <w:szCs w:val="24"/>
          <w:lang w:val="bg-BG"/>
        </w:rPr>
        <w:t>носът на стоки и услуги намалява</w:t>
      </w:r>
      <w:r w:rsidRPr="00681026">
        <w:rPr>
          <w:rFonts w:ascii="Times New Roman" w:hAnsi="Times New Roman"/>
          <w:szCs w:val="24"/>
          <w:lang w:val="bg-BG"/>
        </w:rPr>
        <w:t xml:space="preserve"> </w:t>
      </w:r>
      <w:r w:rsidR="005141DB" w:rsidRPr="005141DB">
        <w:rPr>
          <w:rFonts w:ascii="Times New Roman" w:hAnsi="Times New Roman"/>
          <w:szCs w:val="24"/>
          <w:lang w:val="bg-BG"/>
        </w:rPr>
        <w:t xml:space="preserve">с </w:t>
      </w:r>
      <w:r w:rsidR="00321BC1" w:rsidRPr="00321BC1">
        <w:rPr>
          <w:rFonts w:ascii="Times New Roman" w:hAnsi="Times New Roman"/>
          <w:szCs w:val="24"/>
          <w:lang w:val="bg-BG"/>
        </w:rPr>
        <w:t>4.3</w:t>
      </w:r>
      <w:r w:rsidRPr="00321BC1">
        <w:rPr>
          <w:rFonts w:ascii="Times New Roman" w:hAnsi="Times New Roman"/>
          <w:szCs w:val="24"/>
          <w:lang w:val="bg-BG"/>
        </w:rPr>
        <w:t>%.</w:t>
      </w:r>
    </w:p>
    <w:p w14:paraId="66846ED2" w14:textId="646745FB" w:rsidR="00822467" w:rsidRDefault="00822467" w:rsidP="00822467">
      <w:pPr>
        <w:jc w:val="both"/>
        <w:rPr>
          <w:rFonts w:ascii="Times New Roman" w:hAnsi="Times New Roman"/>
          <w:szCs w:val="24"/>
          <w:lang w:val="bg-BG"/>
        </w:rPr>
      </w:pPr>
    </w:p>
    <w:p w14:paraId="68F49548" w14:textId="77777777" w:rsidR="00913D6E" w:rsidRPr="00681026" w:rsidRDefault="00913D6E" w:rsidP="00822467">
      <w:pPr>
        <w:jc w:val="both"/>
        <w:rPr>
          <w:rFonts w:ascii="Times New Roman" w:hAnsi="Times New Roman"/>
          <w:szCs w:val="24"/>
          <w:lang w:val="bg-BG"/>
        </w:rPr>
      </w:pPr>
    </w:p>
    <w:p w14:paraId="019C57DE" w14:textId="0A0FE8F7" w:rsidR="00822467" w:rsidRDefault="00822467" w:rsidP="00822467">
      <w:pPr>
        <w:ind w:firstLine="284"/>
        <w:jc w:val="center"/>
        <w:rPr>
          <w:rFonts w:ascii="Times New Roman" w:hAnsi="Times New Roman"/>
          <w:b/>
          <w:szCs w:val="24"/>
          <w:lang w:val="bg-BG"/>
        </w:rPr>
      </w:pPr>
      <w:r w:rsidRPr="002C6011">
        <w:rPr>
          <w:rFonts w:ascii="Times New Roman" w:hAnsi="Times New Roman"/>
          <w:b/>
          <w:szCs w:val="24"/>
          <w:lang w:val="bg-BG"/>
        </w:rPr>
        <w:t xml:space="preserve">Фиг. 1. Темп на прираст спрямо </w:t>
      </w:r>
      <w:r w:rsidR="00260766" w:rsidRPr="002C6011">
        <w:rPr>
          <w:rFonts w:ascii="Times New Roman" w:hAnsi="Times New Roman"/>
          <w:b/>
          <w:szCs w:val="24"/>
          <w:lang w:val="bg-BG"/>
        </w:rPr>
        <w:t>съответното</w:t>
      </w:r>
      <w:r w:rsidRPr="00681026">
        <w:rPr>
          <w:rFonts w:ascii="Times New Roman" w:hAnsi="Times New Roman"/>
          <w:b/>
          <w:szCs w:val="24"/>
          <w:lang w:val="bg-BG"/>
        </w:rPr>
        <w:t xml:space="preserve"> тримесечие на предходна</w:t>
      </w:r>
      <w:r>
        <w:rPr>
          <w:rFonts w:ascii="Times New Roman" w:hAnsi="Times New Roman"/>
          <w:b/>
          <w:szCs w:val="24"/>
          <w:lang w:val="bg-BG"/>
        </w:rPr>
        <w:t>та</w:t>
      </w:r>
      <w:r w:rsidRPr="00681026">
        <w:rPr>
          <w:rFonts w:ascii="Times New Roman" w:hAnsi="Times New Roman"/>
          <w:b/>
          <w:szCs w:val="24"/>
          <w:lang w:val="bg-BG"/>
        </w:rPr>
        <w:t xml:space="preserve"> година, проценти</w:t>
      </w:r>
    </w:p>
    <w:p w14:paraId="5DCA3FAD" w14:textId="56ED29E9" w:rsidR="00913D6E" w:rsidRPr="007D058F" w:rsidRDefault="00913D6E" w:rsidP="007D058F">
      <w:pPr>
        <w:rPr>
          <w:rFonts w:asciiTheme="minorHAnsi" w:hAnsiTheme="minorHAnsi"/>
          <w:b/>
          <w:szCs w:val="24"/>
          <w:lang w:val="bg-BG"/>
        </w:rPr>
      </w:pPr>
    </w:p>
    <w:p w14:paraId="65E39080" w14:textId="796C35CC" w:rsidR="00822467" w:rsidRPr="00681026" w:rsidRDefault="00822467" w:rsidP="00B71B05">
      <w:pPr>
        <w:jc w:val="center"/>
        <w:rPr>
          <w:rFonts w:ascii="Times New Roman" w:hAnsi="Times New Roman"/>
          <w:szCs w:val="24"/>
          <w:lang w:val="bg-BG"/>
        </w:rPr>
      </w:pPr>
    </w:p>
    <w:p w14:paraId="662B68D3" w14:textId="79512597" w:rsidR="00822467" w:rsidRPr="00681026" w:rsidRDefault="000C26FE" w:rsidP="00822467">
      <w:pPr>
        <w:spacing w:before="120" w:after="60"/>
        <w:jc w:val="center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noProof/>
          <w:szCs w:val="24"/>
          <w:lang w:val="bg-BG"/>
        </w:rPr>
        <w:drawing>
          <wp:inline distT="0" distB="0" distL="0" distR="0" wp14:anchorId="0AA6AD62" wp14:editId="17E9A44F">
            <wp:extent cx="4584700" cy="2956560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95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61424B" w14:textId="77777777" w:rsidR="00822467" w:rsidRPr="00681026" w:rsidRDefault="00822467" w:rsidP="00822467">
      <w:pPr>
        <w:spacing w:before="120" w:after="60"/>
        <w:jc w:val="both"/>
        <w:rPr>
          <w:rFonts w:ascii="Times New Roman" w:hAnsi="Times New Roman"/>
          <w:szCs w:val="24"/>
          <w:lang w:val="bg-BG"/>
        </w:rPr>
      </w:pPr>
    </w:p>
    <w:p w14:paraId="7038F057" w14:textId="77777777" w:rsidR="00822467" w:rsidRPr="00681026" w:rsidRDefault="00822467" w:rsidP="00822467">
      <w:pPr>
        <w:jc w:val="both"/>
        <w:rPr>
          <w:rFonts w:ascii="Times New Roman" w:hAnsi="Times New Roman"/>
          <w:szCs w:val="24"/>
          <w:lang w:val="bg-BG"/>
        </w:rPr>
      </w:pPr>
    </w:p>
    <w:p w14:paraId="03777302" w14:textId="21E59ECF" w:rsidR="00822467" w:rsidRDefault="00822467" w:rsidP="00913D6E">
      <w:pPr>
        <w:spacing w:after="120"/>
        <w:jc w:val="both"/>
        <w:rPr>
          <w:rFonts w:ascii="Times New Roman" w:hAnsi="Times New Roman"/>
          <w:b/>
          <w:szCs w:val="24"/>
          <w:lang w:val="bg-BG"/>
        </w:rPr>
      </w:pPr>
    </w:p>
    <w:p w14:paraId="010A1E28" w14:textId="7C33856C" w:rsidR="00913D6E" w:rsidRDefault="00913D6E" w:rsidP="00913D6E">
      <w:pPr>
        <w:spacing w:after="120"/>
        <w:jc w:val="both"/>
        <w:rPr>
          <w:rFonts w:ascii="Times New Roman" w:hAnsi="Times New Roman"/>
          <w:b/>
          <w:szCs w:val="24"/>
          <w:lang w:val="bg-BG"/>
        </w:rPr>
      </w:pPr>
    </w:p>
    <w:p w14:paraId="5F927679" w14:textId="10D7D71A" w:rsidR="00913D6E" w:rsidRDefault="00913D6E" w:rsidP="00913D6E">
      <w:pPr>
        <w:spacing w:after="120"/>
        <w:jc w:val="both"/>
        <w:rPr>
          <w:rFonts w:ascii="Times New Roman" w:hAnsi="Times New Roman"/>
          <w:b/>
          <w:szCs w:val="24"/>
          <w:lang w:val="bg-BG"/>
        </w:rPr>
      </w:pPr>
    </w:p>
    <w:p w14:paraId="4363BD70" w14:textId="77777777" w:rsidR="00913D6E" w:rsidRDefault="00913D6E" w:rsidP="00913D6E">
      <w:pPr>
        <w:spacing w:after="120"/>
        <w:jc w:val="both"/>
        <w:rPr>
          <w:rFonts w:ascii="Times New Roman" w:hAnsi="Times New Roman"/>
          <w:b/>
          <w:szCs w:val="24"/>
          <w:lang w:val="bg-BG"/>
        </w:rPr>
      </w:pPr>
    </w:p>
    <w:p w14:paraId="1883B84B" w14:textId="77777777" w:rsidR="00822467" w:rsidRPr="00681026" w:rsidRDefault="00822467" w:rsidP="00822467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681026">
        <w:rPr>
          <w:rFonts w:ascii="Times New Roman" w:hAnsi="Times New Roman"/>
          <w:b/>
          <w:szCs w:val="24"/>
          <w:lang w:val="bg-BG"/>
        </w:rPr>
        <w:t>Тримесечни изменения</w:t>
      </w:r>
    </w:p>
    <w:p w14:paraId="1041E14D" w14:textId="6AE8611A" w:rsidR="00822467" w:rsidRPr="00681026" w:rsidRDefault="00822467" w:rsidP="0082246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През </w:t>
      </w:r>
      <w:r w:rsidR="0011040F">
        <w:rPr>
          <w:rFonts w:ascii="Times New Roman" w:hAnsi="Times New Roman"/>
          <w:szCs w:val="24"/>
          <w:lang w:val="bg-BG"/>
        </w:rPr>
        <w:t>първото тримесечие на 2023</w:t>
      </w:r>
      <w:r w:rsidRPr="00681026">
        <w:rPr>
          <w:rFonts w:ascii="Times New Roman" w:hAnsi="Times New Roman"/>
          <w:szCs w:val="24"/>
          <w:lang w:val="bg-BG"/>
        </w:rPr>
        <w:t xml:space="preserve"> г. спрямо предходното тримесечие БВП по сезонно изгладени данни нараства </w:t>
      </w:r>
      <w:r w:rsidRPr="001F4313">
        <w:rPr>
          <w:rFonts w:ascii="Times New Roman" w:hAnsi="Times New Roman"/>
          <w:szCs w:val="24"/>
          <w:lang w:val="bg-BG"/>
        </w:rPr>
        <w:t xml:space="preserve">с </w:t>
      </w:r>
      <w:r w:rsidR="003E098A" w:rsidRPr="003E098A">
        <w:rPr>
          <w:rFonts w:ascii="Times New Roman" w:hAnsi="Times New Roman"/>
          <w:szCs w:val="24"/>
          <w:lang w:val="bg-BG"/>
        </w:rPr>
        <w:t>0</w:t>
      </w:r>
      <w:r w:rsidRPr="003E098A">
        <w:rPr>
          <w:rFonts w:ascii="Times New Roman" w:hAnsi="Times New Roman"/>
          <w:szCs w:val="24"/>
          <w:lang w:val="bg-BG"/>
        </w:rPr>
        <w:t>.</w:t>
      </w:r>
      <w:r w:rsidR="003E098A" w:rsidRPr="003E098A">
        <w:rPr>
          <w:rFonts w:ascii="Times New Roman" w:hAnsi="Times New Roman"/>
          <w:szCs w:val="24"/>
          <w:lang w:val="bg-BG"/>
        </w:rPr>
        <w:t>4</w:t>
      </w:r>
      <w:r w:rsidRPr="001F4313">
        <w:rPr>
          <w:rFonts w:ascii="Times New Roman" w:hAnsi="Times New Roman"/>
          <w:szCs w:val="24"/>
          <w:lang w:val="bg-BG"/>
        </w:rPr>
        <w:t>%</w:t>
      </w:r>
      <w:r w:rsidRPr="00681026">
        <w:rPr>
          <w:rFonts w:ascii="Times New Roman" w:hAnsi="Times New Roman"/>
          <w:szCs w:val="24"/>
          <w:lang w:val="bg-BG"/>
        </w:rPr>
        <w:t xml:space="preserve"> (табл. </w:t>
      </w:r>
      <w:r>
        <w:rPr>
          <w:rFonts w:ascii="Times New Roman" w:hAnsi="Times New Roman"/>
          <w:szCs w:val="24"/>
          <w:lang w:val="bg-BG"/>
        </w:rPr>
        <w:t xml:space="preserve">1 </w:t>
      </w:r>
      <w:r w:rsidRPr="00681026">
        <w:rPr>
          <w:rFonts w:ascii="Times New Roman" w:hAnsi="Times New Roman"/>
          <w:szCs w:val="24"/>
          <w:lang w:val="bg-BG"/>
        </w:rPr>
        <w:t>от приложението).</w:t>
      </w:r>
      <w:r w:rsidRPr="00681026">
        <w:rPr>
          <w:rFonts w:ascii="Times New Roman" w:eastAsia="Times New Roman" w:hAnsi="Times New Roman"/>
          <w:szCs w:val="24"/>
          <w:lang w:val="bg-BG"/>
        </w:rPr>
        <w:t xml:space="preserve"> Б</w:t>
      </w:r>
      <w:r w:rsidRPr="00681026">
        <w:rPr>
          <w:rFonts w:ascii="Times New Roman" w:hAnsi="Times New Roman"/>
          <w:szCs w:val="24"/>
          <w:lang w:val="bg-BG"/>
        </w:rPr>
        <w:t xml:space="preserve">рутната добавена стойност нараства с </w:t>
      </w:r>
      <w:r w:rsidR="00167034" w:rsidRPr="003E098A">
        <w:rPr>
          <w:rFonts w:ascii="Times New Roman" w:hAnsi="Times New Roman"/>
          <w:szCs w:val="24"/>
          <w:lang w:val="bg-BG"/>
        </w:rPr>
        <w:t>0</w:t>
      </w:r>
      <w:r w:rsidRPr="003E098A">
        <w:rPr>
          <w:rFonts w:ascii="Times New Roman" w:hAnsi="Times New Roman"/>
          <w:szCs w:val="24"/>
          <w:lang w:val="bg-BG"/>
        </w:rPr>
        <w:t>.</w:t>
      </w:r>
      <w:r w:rsidR="003E098A" w:rsidRPr="003E098A">
        <w:rPr>
          <w:rFonts w:ascii="Times New Roman" w:hAnsi="Times New Roman"/>
          <w:szCs w:val="24"/>
          <w:lang w:val="bg-BG"/>
        </w:rPr>
        <w:t>4</w:t>
      </w:r>
      <w:r w:rsidRPr="001F4313">
        <w:rPr>
          <w:rFonts w:ascii="Times New Roman" w:hAnsi="Times New Roman"/>
          <w:szCs w:val="24"/>
          <w:lang w:val="bg-BG"/>
        </w:rPr>
        <w:t>%.</w:t>
      </w:r>
    </w:p>
    <w:p w14:paraId="4A6D0876" w14:textId="0778D136" w:rsidR="00822467" w:rsidRPr="00681026" w:rsidRDefault="00822467" w:rsidP="0082246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r w:rsidRPr="00681026">
        <w:rPr>
          <w:rFonts w:ascii="Times New Roman" w:eastAsia="Times New Roman" w:hAnsi="Times New Roman"/>
          <w:szCs w:val="24"/>
          <w:lang w:val="bg-BG"/>
        </w:rPr>
        <w:t xml:space="preserve">Според експресните оценки на БВП по елементи на крайното използване през </w:t>
      </w:r>
      <w:r w:rsidR="00EB722C">
        <w:rPr>
          <w:rFonts w:ascii="Times New Roman" w:eastAsia="Times New Roman" w:hAnsi="Times New Roman"/>
          <w:szCs w:val="24"/>
          <w:lang w:val="bg-BG"/>
        </w:rPr>
        <w:t>първото тримесечие на 2023</w:t>
      </w:r>
      <w:r w:rsidRPr="00681026">
        <w:rPr>
          <w:rFonts w:ascii="Times New Roman" w:eastAsia="Times New Roman" w:hAnsi="Times New Roman"/>
          <w:szCs w:val="24"/>
          <w:lang w:val="bg-BG"/>
        </w:rPr>
        <w:t xml:space="preserve"> г. причина за регистрирания икономически ръст по сезонно изгладени данни спрямо предходното</w:t>
      </w:r>
      <w:r w:rsidRPr="00681026">
        <w:rPr>
          <w:rFonts w:ascii="Times New Roman" w:hAnsi="Times New Roman"/>
          <w:szCs w:val="24"/>
          <w:lang w:val="bg-BG"/>
        </w:rPr>
        <w:t xml:space="preserve"> </w:t>
      </w:r>
      <w:r w:rsidRPr="00681026">
        <w:rPr>
          <w:rFonts w:ascii="Times New Roman" w:eastAsia="Times New Roman" w:hAnsi="Times New Roman"/>
          <w:szCs w:val="24"/>
          <w:lang w:val="bg-BG"/>
        </w:rPr>
        <w:t xml:space="preserve">тримесечие е увеличението на </w:t>
      </w:r>
      <w:r w:rsidR="008442C7">
        <w:rPr>
          <w:rFonts w:ascii="Times New Roman" w:eastAsia="Times New Roman" w:hAnsi="Times New Roman"/>
          <w:szCs w:val="24"/>
          <w:lang w:val="bg-BG"/>
        </w:rPr>
        <w:t>бруто</w:t>
      </w:r>
      <w:r w:rsidR="009F77FC">
        <w:rPr>
          <w:rFonts w:ascii="Times New Roman" w:eastAsia="Times New Roman" w:hAnsi="Times New Roman"/>
          <w:szCs w:val="24"/>
          <w:lang w:val="en-US"/>
        </w:rPr>
        <w:t xml:space="preserve"> </w:t>
      </w:r>
      <w:r w:rsidR="008442C7">
        <w:rPr>
          <w:rFonts w:ascii="Times New Roman" w:eastAsia="Times New Roman" w:hAnsi="Times New Roman"/>
          <w:szCs w:val="24"/>
          <w:lang w:val="bg-BG"/>
        </w:rPr>
        <w:t>капиталообразуването</w:t>
      </w:r>
      <w:r w:rsidRPr="00681026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8442C7">
        <w:rPr>
          <w:rFonts w:ascii="Times New Roman" w:eastAsia="Times New Roman" w:hAnsi="Times New Roman"/>
          <w:szCs w:val="24"/>
          <w:lang w:val="bg-BG"/>
        </w:rPr>
        <w:t xml:space="preserve">с </w:t>
      </w:r>
      <w:r w:rsidR="00F26551" w:rsidRPr="008442C7">
        <w:rPr>
          <w:rFonts w:ascii="Times New Roman" w:eastAsia="Times New Roman" w:hAnsi="Times New Roman"/>
          <w:szCs w:val="24"/>
          <w:lang w:val="bg-BG"/>
        </w:rPr>
        <w:t>1</w:t>
      </w:r>
      <w:r w:rsidRPr="008442C7">
        <w:rPr>
          <w:rFonts w:ascii="Times New Roman" w:eastAsia="Times New Roman" w:hAnsi="Times New Roman"/>
          <w:szCs w:val="24"/>
          <w:lang w:val="bg-BG"/>
        </w:rPr>
        <w:t>.</w:t>
      </w:r>
      <w:r w:rsidR="008442C7" w:rsidRPr="008442C7">
        <w:rPr>
          <w:rFonts w:ascii="Times New Roman" w:eastAsia="Times New Roman" w:hAnsi="Times New Roman"/>
          <w:szCs w:val="24"/>
          <w:lang w:val="bg-BG"/>
        </w:rPr>
        <w:t>9</w:t>
      </w:r>
      <w:r w:rsidRPr="00681026">
        <w:rPr>
          <w:rFonts w:ascii="Times New Roman" w:eastAsia="Times New Roman" w:hAnsi="Times New Roman"/>
          <w:szCs w:val="24"/>
          <w:lang w:val="bg-BG"/>
        </w:rPr>
        <w:t>%</w:t>
      </w:r>
      <w:r>
        <w:rPr>
          <w:rFonts w:ascii="Times New Roman" w:eastAsia="Times New Roman" w:hAnsi="Times New Roman"/>
          <w:szCs w:val="24"/>
          <w:lang w:val="bg-BG"/>
        </w:rPr>
        <w:t>.</w:t>
      </w:r>
    </w:p>
    <w:p w14:paraId="42B3D9F7" w14:textId="2BB45CCD" w:rsidR="0058018E" w:rsidRDefault="0058018E" w:rsidP="00822467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bg-BG"/>
        </w:rPr>
      </w:pPr>
    </w:p>
    <w:p w14:paraId="628871B8" w14:textId="77777777" w:rsidR="00822467" w:rsidRPr="00681026" w:rsidRDefault="00822467" w:rsidP="00822467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bg-BG"/>
        </w:rPr>
      </w:pPr>
    </w:p>
    <w:p w14:paraId="277F8DC4" w14:textId="1E44569D" w:rsidR="00822467" w:rsidRDefault="00822467" w:rsidP="00822467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b/>
          <w:szCs w:val="24"/>
          <w:lang w:val="bg-BG"/>
        </w:rPr>
      </w:pPr>
      <w:r w:rsidRPr="00681026">
        <w:rPr>
          <w:rFonts w:ascii="Times New Roman" w:hAnsi="Times New Roman"/>
          <w:b/>
          <w:szCs w:val="24"/>
          <w:lang w:val="bg-BG"/>
        </w:rPr>
        <w:t>Фиг. 2. Темп на прираст спрямо предходното тримесечие, проценти</w:t>
      </w:r>
    </w:p>
    <w:p w14:paraId="0F344E39" w14:textId="65AFF77A" w:rsidR="00DC311D" w:rsidRDefault="00DC311D" w:rsidP="00822467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b/>
          <w:szCs w:val="24"/>
          <w:lang w:val="bg-BG"/>
        </w:rPr>
      </w:pPr>
    </w:p>
    <w:p w14:paraId="305B9125" w14:textId="42599054" w:rsidR="00DC311D" w:rsidRDefault="00DC311D" w:rsidP="00822467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b/>
          <w:szCs w:val="24"/>
          <w:lang w:val="bg-BG"/>
        </w:rPr>
      </w:pPr>
    </w:p>
    <w:p w14:paraId="69E1C66A" w14:textId="5F8CF65C" w:rsidR="00DC311D" w:rsidRDefault="00925889" w:rsidP="00822467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noProof/>
          <w:szCs w:val="24"/>
          <w:lang w:val="bg-BG"/>
        </w:rPr>
        <w:drawing>
          <wp:inline distT="0" distB="0" distL="0" distR="0" wp14:anchorId="351980AF" wp14:editId="14962819">
            <wp:extent cx="4584700" cy="2755900"/>
            <wp:effectExtent l="0" t="0" r="635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AA8FF4" w14:textId="03191FC9" w:rsidR="00F04499" w:rsidRDefault="00F04499" w:rsidP="00822467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b/>
          <w:szCs w:val="24"/>
          <w:lang w:val="bg-BG"/>
        </w:rPr>
      </w:pPr>
    </w:p>
    <w:p w14:paraId="75E51D49" w14:textId="01E36CAF" w:rsidR="00C00F3D" w:rsidRDefault="00C00F3D" w:rsidP="00822467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b/>
          <w:szCs w:val="24"/>
          <w:lang w:val="bg-BG"/>
        </w:rPr>
      </w:pPr>
    </w:p>
    <w:p w14:paraId="58ED4C4B" w14:textId="77777777" w:rsidR="00C00F3D" w:rsidRDefault="00C00F3D" w:rsidP="00822467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b/>
          <w:szCs w:val="24"/>
          <w:lang w:val="bg-BG"/>
        </w:rPr>
      </w:pPr>
    </w:p>
    <w:p w14:paraId="2635B86F" w14:textId="77777777" w:rsidR="00F04499" w:rsidRPr="00681026" w:rsidRDefault="00F04499" w:rsidP="00822467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b/>
          <w:szCs w:val="24"/>
          <w:lang w:val="bg-BG"/>
        </w:rPr>
      </w:pPr>
    </w:p>
    <w:p w14:paraId="636E5D96" w14:textId="42DB9DD1" w:rsidR="00822467" w:rsidRPr="00C00F3D" w:rsidRDefault="00822467" w:rsidP="00F04499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Cs w:val="24"/>
          <w:lang w:val="en-US"/>
        </w:rPr>
      </w:pPr>
    </w:p>
    <w:p w14:paraId="33A11BAE" w14:textId="77777777" w:rsidR="00F04499" w:rsidRPr="00681026" w:rsidRDefault="00F04499" w:rsidP="0082246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Cs w:val="24"/>
          <w:lang w:val="bg-BG"/>
        </w:rPr>
      </w:pPr>
    </w:p>
    <w:p w14:paraId="1C0924FA" w14:textId="496C06D3" w:rsidR="00822467" w:rsidRPr="00C015AF" w:rsidRDefault="00822467" w:rsidP="00C015AF">
      <w:pPr>
        <w:spacing w:before="120"/>
        <w:jc w:val="center"/>
        <w:rPr>
          <w:rFonts w:asciiTheme="minorHAnsi" w:hAnsiTheme="minorHAnsi"/>
          <w:b/>
          <w:szCs w:val="24"/>
          <w:lang w:val="bg-BG"/>
        </w:rPr>
      </w:pPr>
    </w:p>
    <w:p w14:paraId="25DC4A5D" w14:textId="77777777" w:rsidR="00822467" w:rsidRPr="00681026" w:rsidRDefault="00822467" w:rsidP="00822467">
      <w:pPr>
        <w:rPr>
          <w:rFonts w:ascii="Times New Roman" w:hAnsi="Times New Roman"/>
          <w:szCs w:val="24"/>
          <w:lang w:val="bg-BG"/>
        </w:rPr>
      </w:pPr>
    </w:p>
    <w:p w14:paraId="0F1D8677" w14:textId="77777777" w:rsidR="00822467" w:rsidRPr="00681026" w:rsidRDefault="00822467" w:rsidP="00822467">
      <w:pPr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br w:type="page"/>
      </w:r>
    </w:p>
    <w:p w14:paraId="7ABC2AF0" w14:textId="77777777" w:rsidR="00822467" w:rsidRPr="00681026" w:rsidRDefault="00822467" w:rsidP="00822467">
      <w:pPr>
        <w:rPr>
          <w:rFonts w:ascii="Times New Roman" w:hAnsi="Times New Roman"/>
          <w:szCs w:val="24"/>
          <w:lang w:val="bg-BG"/>
        </w:rPr>
      </w:pPr>
    </w:p>
    <w:p w14:paraId="1FC843BB" w14:textId="77777777" w:rsidR="00822467" w:rsidRPr="00681026" w:rsidRDefault="00822467" w:rsidP="00822467">
      <w:pPr>
        <w:spacing w:before="120"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681026">
        <w:rPr>
          <w:rFonts w:ascii="Times New Roman" w:hAnsi="Times New Roman"/>
          <w:b/>
          <w:szCs w:val="24"/>
          <w:lang w:val="bg-BG"/>
        </w:rPr>
        <w:t>БВП в стойностен обем, текущи цени</w:t>
      </w:r>
    </w:p>
    <w:p w14:paraId="60DB313A" w14:textId="424753D7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Според експресните оценки на НСИ за </w:t>
      </w:r>
      <w:r w:rsidR="00CD76B5">
        <w:rPr>
          <w:rFonts w:ascii="Times New Roman" w:hAnsi="Times New Roman"/>
          <w:szCs w:val="24"/>
          <w:lang w:val="bg-BG"/>
        </w:rPr>
        <w:t>първото тримесечие на 2023</w:t>
      </w:r>
      <w:r w:rsidRPr="00681026">
        <w:rPr>
          <w:rFonts w:ascii="Times New Roman" w:hAnsi="Times New Roman"/>
          <w:szCs w:val="24"/>
          <w:lang w:val="bg-BG"/>
        </w:rPr>
        <w:t xml:space="preserve"> г. БВП в номинално изражение достига </w:t>
      </w:r>
      <w:r w:rsidR="00CA0AA1">
        <w:rPr>
          <w:rFonts w:ascii="Times New Roman" w:hAnsi="Times New Roman"/>
          <w:szCs w:val="24"/>
          <w:lang w:val="bg-BG"/>
        </w:rPr>
        <w:t>37 265.1</w:t>
      </w:r>
      <w:r w:rsidRPr="00681026">
        <w:rPr>
          <w:rFonts w:ascii="Times New Roman" w:hAnsi="Times New Roman"/>
          <w:szCs w:val="24"/>
          <w:lang w:val="bg-BG"/>
        </w:rPr>
        <w:t xml:space="preserve"> млн. лева (табл. </w:t>
      </w:r>
      <w:r>
        <w:rPr>
          <w:rFonts w:ascii="Times New Roman" w:hAnsi="Times New Roman"/>
          <w:szCs w:val="24"/>
          <w:lang w:val="bg-BG"/>
        </w:rPr>
        <w:t>2</w:t>
      </w:r>
      <w:r w:rsidRPr="00681026">
        <w:rPr>
          <w:rFonts w:ascii="Times New Roman" w:hAnsi="Times New Roman"/>
          <w:szCs w:val="24"/>
          <w:lang w:val="bg-BG"/>
        </w:rPr>
        <w:t xml:space="preserve"> от приложението).</w:t>
      </w:r>
    </w:p>
    <w:p w14:paraId="53FC652C" w14:textId="3D097CA6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Реализираната добавена стойност през </w:t>
      </w:r>
      <w:r w:rsidR="00CD76B5">
        <w:rPr>
          <w:rFonts w:ascii="Times New Roman" w:hAnsi="Times New Roman"/>
          <w:szCs w:val="24"/>
          <w:lang w:val="bg-BG"/>
        </w:rPr>
        <w:t>първото тримесечие на 2023</w:t>
      </w:r>
      <w:r w:rsidRPr="00681026">
        <w:rPr>
          <w:rFonts w:ascii="Times New Roman" w:hAnsi="Times New Roman"/>
          <w:szCs w:val="24"/>
          <w:lang w:val="bg-BG"/>
        </w:rPr>
        <w:t xml:space="preserve"> г. е </w:t>
      </w:r>
      <w:r w:rsidR="00BA0B08" w:rsidRPr="00BA0B08">
        <w:rPr>
          <w:rFonts w:ascii="Times New Roman" w:hAnsi="Times New Roman"/>
          <w:szCs w:val="24"/>
          <w:lang w:val="bg-BG"/>
        </w:rPr>
        <w:t>32 327.</w:t>
      </w:r>
      <w:r w:rsidR="00BA0B08">
        <w:rPr>
          <w:rFonts w:ascii="Times New Roman" w:hAnsi="Times New Roman"/>
          <w:szCs w:val="24"/>
          <w:lang w:val="bg-BG"/>
        </w:rPr>
        <w:t>2</w:t>
      </w:r>
      <w:r w:rsidRPr="00681026">
        <w:rPr>
          <w:rFonts w:ascii="Times New Roman" w:hAnsi="Times New Roman"/>
          <w:szCs w:val="24"/>
          <w:lang w:val="bg-BG"/>
        </w:rPr>
        <w:t xml:space="preserve"> млн. лева.</w:t>
      </w:r>
    </w:p>
    <w:p w14:paraId="14C2206E" w14:textId="6878656E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По елементи на крайното използване най-голям дял в БВП заема крайното потребление със </w:t>
      </w:r>
      <w:r w:rsidR="00C01A26" w:rsidRPr="00C01A26">
        <w:rPr>
          <w:rFonts w:ascii="Times New Roman" w:hAnsi="Times New Roman"/>
          <w:szCs w:val="24"/>
          <w:lang w:val="bg-BG"/>
        </w:rPr>
        <w:t>83.4</w:t>
      </w:r>
      <w:r w:rsidRPr="00A53612">
        <w:rPr>
          <w:rFonts w:ascii="Times New Roman" w:hAnsi="Times New Roman"/>
          <w:szCs w:val="24"/>
          <w:lang w:val="bg-BG"/>
        </w:rPr>
        <w:t>%,</w:t>
      </w:r>
      <w:r w:rsidRPr="00681026">
        <w:rPr>
          <w:rFonts w:ascii="Times New Roman" w:hAnsi="Times New Roman"/>
          <w:szCs w:val="24"/>
          <w:lang w:val="bg-BG"/>
        </w:rPr>
        <w:t xml:space="preserve"> което в стойностно изражение възлиза на </w:t>
      </w:r>
      <w:r w:rsidR="00D7102B" w:rsidRPr="00D7102B">
        <w:rPr>
          <w:rFonts w:ascii="Times New Roman" w:hAnsi="Times New Roman"/>
          <w:szCs w:val="24"/>
          <w:lang w:val="bg-BG"/>
        </w:rPr>
        <w:t>31 084</w:t>
      </w:r>
      <w:r w:rsidRPr="00681026">
        <w:rPr>
          <w:rFonts w:ascii="Times New Roman" w:hAnsi="Times New Roman"/>
          <w:szCs w:val="24"/>
          <w:lang w:val="bg-BG"/>
        </w:rPr>
        <w:t xml:space="preserve"> млн. лева. През </w:t>
      </w:r>
      <w:r w:rsidR="00CD76B5">
        <w:rPr>
          <w:rFonts w:ascii="Times New Roman" w:hAnsi="Times New Roman"/>
          <w:szCs w:val="24"/>
          <w:lang w:val="bg-BG"/>
        </w:rPr>
        <w:t>първото тримесечие на 2023</w:t>
      </w:r>
      <w:r w:rsidR="00565F77">
        <w:rPr>
          <w:rFonts w:ascii="Times New Roman" w:hAnsi="Times New Roman"/>
          <w:szCs w:val="24"/>
          <w:lang w:val="bg-BG"/>
        </w:rPr>
        <w:t xml:space="preserve"> </w:t>
      </w:r>
      <w:r w:rsidR="0037266D">
        <w:rPr>
          <w:rFonts w:ascii="Times New Roman" w:hAnsi="Times New Roman"/>
          <w:szCs w:val="24"/>
          <w:lang w:val="bg-BG"/>
        </w:rPr>
        <w:t xml:space="preserve">г. бруто капиталообразуването е </w:t>
      </w:r>
      <w:r w:rsidR="00B41B41" w:rsidRPr="00B41B41">
        <w:rPr>
          <w:rFonts w:ascii="Times New Roman" w:hAnsi="Times New Roman"/>
          <w:szCs w:val="24"/>
          <w:lang w:val="bg-BG"/>
        </w:rPr>
        <w:t>5 759.4</w:t>
      </w:r>
      <w:r w:rsidRPr="00681026">
        <w:rPr>
          <w:rFonts w:ascii="Times New Roman" w:hAnsi="Times New Roman"/>
          <w:szCs w:val="24"/>
          <w:lang w:val="bg-BG"/>
        </w:rPr>
        <w:t xml:space="preserve"> млн. лв. и заема </w:t>
      </w:r>
      <w:r w:rsidR="002D5309">
        <w:rPr>
          <w:rFonts w:ascii="Times New Roman" w:hAnsi="Times New Roman"/>
          <w:szCs w:val="24"/>
          <w:lang w:val="bg-BG"/>
        </w:rPr>
        <w:t>15.5</w:t>
      </w:r>
      <w:r w:rsidRPr="00681026">
        <w:rPr>
          <w:rFonts w:ascii="Times New Roman" w:hAnsi="Times New Roman"/>
          <w:szCs w:val="24"/>
          <w:lang w:val="bg-BG"/>
        </w:rPr>
        <w:t xml:space="preserve">% относителен дял в БВП. Външнотърговското салдо е </w:t>
      </w:r>
      <w:r w:rsidR="00CF02BF">
        <w:rPr>
          <w:rFonts w:ascii="Times New Roman" w:hAnsi="Times New Roman"/>
          <w:szCs w:val="24"/>
          <w:lang w:val="bg-BG"/>
        </w:rPr>
        <w:t>положително</w:t>
      </w:r>
      <w:r w:rsidRPr="00681026">
        <w:rPr>
          <w:rFonts w:ascii="Times New Roman" w:hAnsi="Times New Roman"/>
          <w:szCs w:val="24"/>
          <w:lang w:val="bg-BG"/>
        </w:rPr>
        <w:t>.</w:t>
      </w:r>
    </w:p>
    <w:p w14:paraId="7662CE76" w14:textId="77777777" w:rsidR="00822467" w:rsidRPr="00681026" w:rsidRDefault="00822467" w:rsidP="00822467">
      <w:pPr>
        <w:jc w:val="both"/>
        <w:rPr>
          <w:rFonts w:ascii="Times New Roman" w:hAnsi="Times New Roman"/>
          <w:szCs w:val="24"/>
          <w:lang w:val="bg-BG"/>
        </w:rPr>
      </w:pPr>
    </w:p>
    <w:p w14:paraId="47976F0A" w14:textId="5F49D306" w:rsidR="00822467" w:rsidRDefault="00822467" w:rsidP="00822467">
      <w:pPr>
        <w:autoSpaceDE w:val="0"/>
        <w:autoSpaceDN w:val="0"/>
        <w:adjustRightInd w:val="0"/>
        <w:spacing w:before="120"/>
        <w:ind w:firstLine="284"/>
        <w:jc w:val="center"/>
        <w:rPr>
          <w:rFonts w:ascii="Times New Roman" w:hAnsi="Times New Roman"/>
          <w:b/>
          <w:bCs/>
          <w:noProof/>
          <w:szCs w:val="24"/>
          <w:lang w:val="bg-BG"/>
        </w:rPr>
      </w:pPr>
      <w:r w:rsidRPr="00681026">
        <w:rPr>
          <w:rFonts w:ascii="Times New Roman" w:hAnsi="Times New Roman"/>
          <w:b/>
          <w:bCs/>
          <w:noProof/>
          <w:szCs w:val="24"/>
          <w:lang w:val="bg-BG"/>
        </w:rPr>
        <w:t>Фиг. 3. БВП по т</w:t>
      </w:r>
      <w:r w:rsidR="00F46011">
        <w:rPr>
          <w:rFonts w:ascii="Times New Roman" w:hAnsi="Times New Roman"/>
          <w:b/>
          <w:bCs/>
          <w:noProof/>
          <w:szCs w:val="24"/>
          <w:lang w:val="bg-BG"/>
        </w:rPr>
        <w:t>римесечия за периода 2008</w:t>
      </w:r>
      <w:r w:rsidR="006F7401">
        <w:rPr>
          <w:rFonts w:ascii="Times New Roman" w:hAnsi="Times New Roman"/>
          <w:b/>
          <w:bCs/>
          <w:noProof/>
          <w:szCs w:val="24"/>
          <w:lang w:val="bg-BG"/>
        </w:rPr>
        <w:t xml:space="preserve"> - 2023</w:t>
      </w:r>
      <w:r w:rsidRPr="00681026">
        <w:rPr>
          <w:rFonts w:ascii="Times New Roman" w:hAnsi="Times New Roman"/>
          <w:b/>
          <w:bCs/>
          <w:noProof/>
          <w:szCs w:val="24"/>
          <w:lang w:val="bg-BG"/>
        </w:rPr>
        <w:t xml:space="preserve"> г. по средногодишни цени </w:t>
      </w:r>
      <w:r>
        <w:rPr>
          <w:rFonts w:ascii="Times New Roman" w:hAnsi="Times New Roman"/>
          <w:b/>
          <w:bCs/>
          <w:noProof/>
          <w:szCs w:val="24"/>
          <w:lang w:val="bg-BG"/>
        </w:rPr>
        <w:br/>
      </w:r>
      <w:r w:rsidRPr="00681026">
        <w:rPr>
          <w:rFonts w:ascii="Times New Roman" w:hAnsi="Times New Roman"/>
          <w:b/>
          <w:bCs/>
          <w:noProof/>
          <w:szCs w:val="24"/>
          <w:lang w:val="bg-BG"/>
        </w:rPr>
        <w:t>на 2015 година, млн. лв.</w:t>
      </w:r>
    </w:p>
    <w:p w14:paraId="6D4CB680" w14:textId="6EB941BB" w:rsidR="00661F94" w:rsidRDefault="00F46011" w:rsidP="00822467">
      <w:pPr>
        <w:autoSpaceDE w:val="0"/>
        <w:autoSpaceDN w:val="0"/>
        <w:adjustRightInd w:val="0"/>
        <w:spacing w:before="120"/>
        <w:ind w:firstLine="284"/>
        <w:jc w:val="center"/>
        <w:rPr>
          <w:rFonts w:ascii="Times New Roman" w:hAnsi="Times New Roman"/>
          <w:b/>
          <w:bCs/>
          <w:noProof/>
          <w:szCs w:val="24"/>
          <w:lang w:val="bg-BG"/>
        </w:rPr>
      </w:pPr>
      <w:r>
        <w:rPr>
          <w:rFonts w:ascii="Times New Roman" w:hAnsi="Times New Roman"/>
          <w:b/>
          <w:noProof/>
          <w:color w:val="000000"/>
          <w:szCs w:val="24"/>
          <w:lang w:val="bg-BG"/>
        </w:rPr>
        <w:drawing>
          <wp:inline distT="0" distB="0" distL="0" distR="0" wp14:anchorId="541B9F63" wp14:editId="42BE8DEE">
            <wp:extent cx="5922581" cy="4041155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139" cy="40435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74131B" w14:textId="64D6C7DA" w:rsidR="00661F94" w:rsidRDefault="00661F94" w:rsidP="00822467">
      <w:pPr>
        <w:autoSpaceDE w:val="0"/>
        <w:autoSpaceDN w:val="0"/>
        <w:adjustRightInd w:val="0"/>
        <w:spacing w:before="120"/>
        <w:ind w:firstLine="284"/>
        <w:jc w:val="center"/>
        <w:rPr>
          <w:rFonts w:ascii="Times New Roman" w:hAnsi="Times New Roman"/>
          <w:b/>
          <w:bCs/>
          <w:noProof/>
          <w:szCs w:val="24"/>
          <w:lang w:val="bg-BG"/>
        </w:rPr>
      </w:pPr>
    </w:p>
    <w:p w14:paraId="566D4037" w14:textId="7C6D4B09" w:rsidR="00661F94" w:rsidRPr="00681026" w:rsidRDefault="00661F94" w:rsidP="00822467">
      <w:pPr>
        <w:autoSpaceDE w:val="0"/>
        <w:autoSpaceDN w:val="0"/>
        <w:adjustRightInd w:val="0"/>
        <w:spacing w:before="120"/>
        <w:ind w:firstLine="284"/>
        <w:jc w:val="center"/>
        <w:rPr>
          <w:rFonts w:ascii="Times New Roman" w:hAnsi="Times New Roman"/>
          <w:b/>
          <w:bCs/>
          <w:noProof/>
          <w:szCs w:val="24"/>
          <w:lang w:val="bg-BG"/>
        </w:rPr>
      </w:pPr>
    </w:p>
    <w:p w14:paraId="178BBB4F" w14:textId="236E2FF3" w:rsidR="00822467" w:rsidRPr="00681026" w:rsidRDefault="00822467" w:rsidP="00822467">
      <w:pPr>
        <w:rPr>
          <w:rFonts w:ascii="Times New Roman" w:hAnsi="Times New Roman"/>
          <w:b/>
          <w:color w:val="000000"/>
          <w:szCs w:val="24"/>
          <w:lang w:val="bg-BG"/>
        </w:rPr>
      </w:pPr>
    </w:p>
    <w:p w14:paraId="669D9605" w14:textId="737B47E9" w:rsidR="00822467" w:rsidRPr="00681026" w:rsidRDefault="00822467" w:rsidP="00D72519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</w:p>
    <w:p w14:paraId="4691333B" w14:textId="77777777" w:rsidR="00822467" w:rsidRPr="00681026" w:rsidRDefault="00822467" w:rsidP="00822467">
      <w:pPr>
        <w:rPr>
          <w:rFonts w:ascii="Times New Roman" w:hAnsi="Times New Roman"/>
          <w:b/>
          <w:color w:val="000000"/>
          <w:szCs w:val="24"/>
          <w:lang w:val="bg-BG"/>
        </w:rPr>
      </w:pPr>
      <w:bookmarkStart w:id="1" w:name="_GoBack"/>
      <w:bookmarkEnd w:id="1"/>
    </w:p>
    <w:p w14:paraId="4B672A1C" w14:textId="77777777" w:rsidR="00822467" w:rsidRPr="00681026" w:rsidRDefault="00822467" w:rsidP="00822467">
      <w:pPr>
        <w:rPr>
          <w:rFonts w:ascii="Times New Roman" w:hAnsi="Times New Roman"/>
          <w:b/>
          <w:color w:val="000000"/>
          <w:szCs w:val="24"/>
          <w:lang w:val="bg-BG"/>
        </w:rPr>
      </w:pPr>
      <w:r w:rsidRPr="00681026">
        <w:rPr>
          <w:rFonts w:ascii="Times New Roman" w:hAnsi="Times New Roman"/>
          <w:b/>
          <w:color w:val="000000"/>
          <w:szCs w:val="24"/>
          <w:lang w:val="bg-BG"/>
        </w:rPr>
        <w:br w:type="page"/>
      </w:r>
    </w:p>
    <w:p w14:paraId="4FC75F8B" w14:textId="77777777" w:rsidR="00822467" w:rsidRPr="00681026" w:rsidRDefault="00822467" w:rsidP="00822467">
      <w:pPr>
        <w:ind w:firstLine="709"/>
        <w:rPr>
          <w:rFonts w:ascii="Times New Roman" w:hAnsi="Times New Roman"/>
          <w:color w:val="000000"/>
          <w:szCs w:val="24"/>
          <w:lang w:val="bg-BG"/>
        </w:rPr>
      </w:pPr>
    </w:p>
    <w:p w14:paraId="2EA93C80" w14:textId="77777777" w:rsidR="00822467" w:rsidRPr="00681026" w:rsidRDefault="00822467" w:rsidP="00822467">
      <w:pPr>
        <w:ind w:firstLine="709"/>
        <w:rPr>
          <w:rFonts w:ascii="Times New Roman" w:hAnsi="Times New Roman"/>
          <w:b/>
          <w:color w:val="000000"/>
          <w:szCs w:val="24"/>
          <w:lang w:val="bg-BG"/>
        </w:rPr>
      </w:pPr>
    </w:p>
    <w:p w14:paraId="2D82CEA5" w14:textId="77777777" w:rsidR="00822467" w:rsidRPr="00681026" w:rsidRDefault="00822467" w:rsidP="00822467">
      <w:pPr>
        <w:ind w:firstLine="709"/>
        <w:jc w:val="center"/>
        <w:rPr>
          <w:rFonts w:ascii="Times New Roman" w:hAnsi="Times New Roman"/>
          <w:b/>
          <w:color w:val="000000"/>
          <w:szCs w:val="24"/>
          <w:lang w:val="bg-BG"/>
        </w:rPr>
      </w:pPr>
      <w:r w:rsidRPr="00681026">
        <w:rPr>
          <w:rFonts w:ascii="Times New Roman" w:hAnsi="Times New Roman"/>
          <w:b/>
          <w:color w:val="000000"/>
          <w:szCs w:val="24"/>
          <w:lang w:val="bg-BG"/>
        </w:rPr>
        <w:t>Методологични бележки</w:t>
      </w:r>
    </w:p>
    <w:p w14:paraId="0E3E691C" w14:textId="77777777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0B53107F" w14:textId="77777777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>В ръководството на Евростат за тримесечните национални сметки експресните оценки</w:t>
      </w:r>
      <w:r w:rsidRPr="00681026">
        <w:rPr>
          <w:rFonts w:ascii="Times New Roman" w:hAnsi="Times New Roman"/>
          <w:szCs w:val="24"/>
          <w:vertAlign w:val="superscript"/>
          <w:lang w:val="bg-BG"/>
        </w:rPr>
        <w:footnoteReference w:id="1"/>
      </w:r>
      <w:r w:rsidRPr="00681026">
        <w:rPr>
          <w:rFonts w:ascii="Times New Roman" w:hAnsi="Times New Roman"/>
          <w:szCs w:val="24"/>
          <w:lang w:val="bg-BG"/>
        </w:rPr>
        <w:t xml:space="preserve"> за БВП са дефинирани като:</w:t>
      </w:r>
    </w:p>
    <w:p w14:paraId="0CAC89E4" w14:textId="77777777" w:rsidR="00822467" w:rsidRPr="00681026" w:rsidRDefault="00822467" w:rsidP="00822467">
      <w:pPr>
        <w:spacing w:before="120" w:after="120"/>
        <w:ind w:left="709" w:right="567"/>
        <w:jc w:val="both"/>
        <w:rPr>
          <w:rFonts w:ascii="Times New Roman" w:hAnsi="Times New Roman"/>
          <w:i/>
          <w:szCs w:val="24"/>
          <w:lang w:val="bg-BG"/>
        </w:rPr>
      </w:pPr>
      <w:r w:rsidRPr="00681026">
        <w:rPr>
          <w:rFonts w:ascii="Times New Roman" w:hAnsi="Times New Roman"/>
          <w:i/>
          <w:szCs w:val="24"/>
          <w:lang w:val="bg-BG"/>
        </w:rPr>
        <w:t>„...най-ранната картина на икономиката, представена в съответствие с концепциите и дефинициите на Системата на националните сметки, данните за която се произвеждат и публикуват във възможно най-кратки срокове след края на отчетното тримесечие, като се използва ограничена и непълна информация в сравнение с традиционно разработваните тримесечни показатели на националните сметки...“.</w:t>
      </w:r>
    </w:p>
    <w:p w14:paraId="5232BAAE" w14:textId="77777777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>Експресните оценки за БВП се основават на предварителни, налични към момента, месечни и тримесечни данни (обект на последващи актуализации и ревизии), на експертни оценки и модели за поведението на компоненти в състава на БВП, за които към момента на изчисленията не е налична директна базисна информация.</w:t>
      </w:r>
    </w:p>
    <w:p w14:paraId="7F3090A8" w14:textId="317B830D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Разработените експресни оценки за </w:t>
      </w:r>
      <w:r w:rsidR="000413CB">
        <w:rPr>
          <w:rFonts w:ascii="Times New Roman" w:hAnsi="Times New Roman"/>
          <w:szCs w:val="24"/>
          <w:lang w:val="bg-BG"/>
        </w:rPr>
        <w:t>първото</w:t>
      </w:r>
      <w:r w:rsidRPr="00681026">
        <w:rPr>
          <w:rFonts w:ascii="Times New Roman" w:hAnsi="Times New Roman"/>
          <w:szCs w:val="24"/>
          <w:lang w:val="bg-BG"/>
        </w:rPr>
        <w:t xml:space="preserve"> тримесечие на 20</w:t>
      </w:r>
      <w:r w:rsidR="000413CB">
        <w:rPr>
          <w:rFonts w:ascii="Times New Roman" w:hAnsi="Times New Roman"/>
          <w:szCs w:val="24"/>
          <w:lang w:val="bg-BG"/>
        </w:rPr>
        <w:t>23</w:t>
      </w:r>
      <w:r w:rsidR="00E64258">
        <w:rPr>
          <w:rFonts w:ascii="Times New Roman" w:hAnsi="Times New Roman"/>
          <w:szCs w:val="24"/>
          <w:lang w:val="bg-BG"/>
        </w:rPr>
        <w:t xml:space="preserve"> г. са подготвени в срок от 42</w:t>
      </w:r>
      <w:r w:rsidRPr="00681026">
        <w:rPr>
          <w:rFonts w:ascii="Times New Roman" w:hAnsi="Times New Roman"/>
          <w:szCs w:val="24"/>
          <w:lang w:val="bg-BG"/>
        </w:rPr>
        <w:t xml:space="preserve"> дни след отчетния период. Те са представени в стандартен формат за публикуване на тримесечните данни на националните сметки - темпове на прираст, получени от сезонно изгладени данни спрямо предходното тримесечие и спрямо същото тримесечие на предходната година</w:t>
      </w:r>
      <w:r w:rsidRPr="00C4233E">
        <w:rPr>
          <w:rFonts w:ascii="Times New Roman" w:hAnsi="Times New Roman"/>
          <w:szCs w:val="24"/>
          <w:lang w:val="bg-BG"/>
        </w:rPr>
        <w:t>,</w:t>
      </w:r>
      <w:r w:rsidRPr="00681026">
        <w:rPr>
          <w:rFonts w:ascii="Times New Roman" w:hAnsi="Times New Roman"/>
          <w:szCs w:val="24"/>
          <w:lang w:val="bg-BG"/>
        </w:rPr>
        <w:t xml:space="preserve"> стойностен обем в текущи цени и относителни дялове на компонентите в състава на БВП.</w:t>
      </w:r>
    </w:p>
    <w:p w14:paraId="052A6902" w14:textId="30D25CAB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Съгласно Календара за разпространение на резултатите от статистическите изследвания НСИ ще подготви и публикува предварителни оценки за тримесечните данни за БВП за </w:t>
      </w:r>
      <w:r w:rsidR="00482225">
        <w:rPr>
          <w:rFonts w:ascii="Times New Roman" w:hAnsi="Times New Roman"/>
          <w:szCs w:val="24"/>
          <w:lang w:val="bg-BG"/>
        </w:rPr>
        <w:t>първото тримесечие на 2023</w:t>
      </w:r>
      <w:r w:rsidR="00A17EA9">
        <w:rPr>
          <w:rFonts w:ascii="Times New Roman" w:hAnsi="Times New Roman"/>
          <w:szCs w:val="24"/>
          <w:lang w:val="bg-BG"/>
        </w:rPr>
        <w:t xml:space="preserve"> г. на 8</w:t>
      </w:r>
      <w:r w:rsidRPr="00681026">
        <w:rPr>
          <w:rFonts w:ascii="Times New Roman" w:hAnsi="Times New Roman"/>
          <w:szCs w:val="24"/>
          <w:lang w:val="bg-BG"/>
        </w:rPr>
        <w:t xml:space="preserve"> </w:t>
      </w:r>
      <w:r w:rsidR="00280C1F">
        <w:rPr>
          <w:rFonts w:ascii="Times New Roman" w:hAnsi="Times New Roman"/>
          <w:szCs w:val="24"/>
          <w:lang w:val="bg-BG"/>
        </w:rPr>
        <w:t>юни</w:t>
      </w:r>
      <w:r w:rsidR="00A17EA9">
        <w:rPr>
          <w:rFonts w:ascii="Times New Roman" w:hAnsi="Times New Roman"/>
          <w:szCs w:val="24"/>
          <w:lang w:val="bg-BG"/>
        </w:rPr>
        <w:t xml:space="preserve"> 2023</w:t>
      </w:r>
      <w:r w:rsidRPr="00681026">
        <w:rPr>
          <w:rFonts w:ascii="Times New Roman" w:hAnsi="Times New Roman"/>
          <w:szCs w:val="24"/>
          <w:lang w:val="bg-BG"/>
        </w:rPr>
        <w:t xml:space="preserve"> година.</w:t>
      </w:r>
    </w:p>
    <w:p w14:paraId="470B1B76" w14:textId="77777777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Сезонното изглаждане на статистическите показатели в НСИ се осъществява чрез прилагане на алгоритъма TRAMO/SEATS по методология, описана в </w:t>
      </w:r>
      <w:hyperlink r:id="rId10" w:tooltip="ESS Guidelines on Seasonal Adjustment" w:history="1">
        <w:r w:rsidRPr="00681026">
          <w:rPr>
            <w:rFonts w:ascii="Times New Roman" w:hAnsi="Times New Roman"/>
            <w:szCs w:val="24"/>
            <w:lang w:val="bg-BG"/>
          </w:rPr>
          <w:t>Ръководството на Европейската статистическа система за сезонно изглаждане</w:t>
        </w:r>
      </w:hyperlink>
      <w:r w:rsidRPr="00681026">
        <w:rPr>
          <w:rFonts w:ascii="Times New Roman" w:hAnsi="Times New Roman"/>
          <w:szCs w:val="24"/>
          <w:lang w:val="bg-BG"/>
        </w:rPr>
        <w:t>. На сезонно изглаждане се подлагат тримесечните данни за компонентите на БВП по производствения метод и по компоненти на разходите за крайно използване. Прилага се директен метод за сезонно изглаждане, при който агрегираните показатели и техните компоненти се подлагат на самостоятелно изглаждане.</w:t>
      </w:r>
    </w:p>
    <w:p w14:paraId="10295E61" w14:textId="77777777" w:rsidR="00822467" w:rsidRPr="00681026" w:rsidRDefault="00822467" w:rsidP="00822467">
      <w:pPr>
        <w:spacing w:after="120"/>
        <w:jc w:val="both"/>
        <w:rPr>
          <w:rFonts w:ascii="Times New Roman" w:hAnsi="Times New Roman"/>
          <w:szCs w:val="24"/>
          <w:lang w:val="bg-BG"/>
        </w:rPr>
      </w:pPr>
    </w:p>
    <w:p w14:paraId="1E1660EB" w14:textId="77777777" w:rsidR="00822467" w:rsidRPr="00681026" w:rsidRDefault="00822467" w:rsidP="00822467">
      <w:pPr>
        <w:spacing w:after="120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br w:type="page"/>
      </w:r>
    </w:p>
    <w:p w14:paraId="5B90DB41" w14:textId="77777777" w:rsidR="00822467" w:rsidRPr="00681026" w:rsidRDefault="00822467" w:rsidP="00822467">
      <w:pPr>
        <w:spacing w:after="120"/>
        <w:jc w:val="center"/>
        <w:rPr>
          <w:rFonts w:ascii="Times New Roman" w:hAnsi="Times New Roman"/>
          <w:szCs w:val="24"/>
          <w:lang w:val="bg-BG"/>
        </w:rPr>
      </w:pPr>
    </w:p>
    <w:p w14:paraId="4F8CD396" w14:textId="77777777" w:rsidR="00822467" w:rsidRDefault="00822467" w:rsidP="00822467">
      <w:pPr>
        <w:spacing w:after="120"/>
        <w:jc w:val="center"/>
        <w:rPr>
          <w:rFonts w:ascii="Times New Roman" w:hAnsi="Times New Roman"/>
          <w:b/>
          <w:szCs w:val="24"/>
          <w:lang w:val="bg-BG"/>
        </w:rPr>
      </w:pPr>
    </w:p>
    <w:p w14:paraId="10A5B335" w14:textId="77777777" w:rsidR="00822467" w:rsidRDefault="00822467" w:rsidP="00822467">
      <w:pPr>
        <w:spacing w:after="120"/>
        <w:jc w:val="center"/>
        <w:rPr>
          <w:rFonts w:ascii="Times New Roman" w:hAnsi="Times New Roman"/>
          <w:b/>
          <w:szCs w:val="24"/>
          <w:lang w:val="bg-BG"/>
        </w:rPr>
      </w:pPr>
    </w:p>
    <w:p w14:paraId="5F383C2E" w14:textId="689E0153" w:rsidR="00822467" w:rsidRDefault="00822467" w:rsidP="00822467">
      <w:pPr>
        <w:spacing w:after="120"/>
        <w:jc w:val="center"/>
        <w:rPr>
          <w:rFonts w:ascii="Times New Roman" w:hAnsi="Times New Roman"/>
          <w:b/>
          <w:szCs w:val="24"/>
          <w:lang w:val="bg-BG"/>
        </w:rPr>
      </w:pPr>
      <w:r w:rsidRPr="00681026">
        <w:rPr>
          <w:rFonts w:ascii="Times New Roman" w:hAnsi="Times New Roman"/>
          <w:b/>
          <w:szCs w:val="24"/>
          <w:lang w:val="bg-BG"/>
        </w:rPr>
        <w:t>Приложение</w:t>
      </w:r>
    </w:p>
    <w:p w14:paraId="74E494EB" w14:textId="77777777" w:rsidR="00C268E4" w:rsidRPr="00681026" w:rsidRDefault="00C268E4" w:rsidP="00C268E4">
      <w:pPr>
        <w:spacing w:before="240" w:after="120"/>
        <w:ind w:right="-1" w:firstLine="709"/>
        <w:jc w:val="right"/>
        <w:rPr>
          <w:rFonts w:ascii="Times New Roman" w:hAnsi="Times New Roman"/>
          <w:b/>
          <w:szCs w:val="24"/>
          <w:lang w:val="bg-BG"/>
        </w:rPr>
      </w:pPr>
      <w:r w:rsidRPr="00681026">
        <w:rPr>
          <w:rFonts w:ascii="Times New Roman" w:hAnsi="Times New Roman"/>
          <w:b/>
          <w:szCs w:val="24"/>
          <w:lang w:val="bg-BG"/>
        </w:rPr>
        <w:t>Таблица 1</w:t>
      </w:r>
    </w:p>
    <w:p w14:paraId="3D46B433" w14:textId="77777777" w:rsidR="002F3DDE" w:rsidRPr="00681026" w:rsidRDefault="002F3DDE" w:rsidP="002F3DDE">
      <w:pPr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5C7BD747" w14:textId="77777777" w:rsidR="002F3DDE" w:rsidRPr="00681026" w:rsidRDefault="002F3DDE" w:rsidP="002F3DDE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681026">
        <w:rPr>
          <w:rFonts w:ascii="Times New Roman" w:eastAsia="Times New Roman" w:hAnsi="Times New Roman"/>
          <w:b/>
          <w:bCs/>
          <w:szCs w:val="24"/>
          <w:lang w:val="bg-BG"/>
        </w:rPr>
        <w:t>Темп на прираст на БВП - общо и по компоненти,</w:t>
      </w:r>
    </w:p>
    <w:p w14:paraId="15FE94F7" w14:textId="77777777" w:rsidR="002F3DDE" w:rsidRPr="00681026" w:rsidRDefault="002F3DDE" w:rsidP="002F3DDE">
      <w:pPr>
        <w:jc w:val="center"/>
        <w:rPr>
          <w:rFonts w:ascii="Times New Roman" w:eastAsia="Times New Roman" w:hAnsi="Times New Roman"/>
          <w:b/>
          <w:szCs w:val="24"/>
          <w:lang w:val="bg-BG"/>
        </w:rPr>
      </w:pPr>
      <w:r w:rsidRPr="00681026">
        <w:rPr>
          <w:rFonts w:ascii="Times New Roman" w:eastAsia="Times New Roman" w:hAnsi="Times New Roman"/>
          <w:b/>
          <w:bCs/>
          <w:szCs w:val="24"/>
          <w:lang w:val="bg-BG"/>
        </w:rPr>
        <w:t xml:space="preserve">сезонно изгладени данни, </w:t>
      </w:r>
      <w:r w:rsidRPr="00681026">
        <w:rPr>
          <w:rFonts w:ascii="Times New Roman" w:eastAsia="Times New Roman" w:hAnsi="Times New Roman"/>
          <w:b/>
          <w:szCs w:val="24"/>
          <w:lang w:val="bg-BG"/>
        </w:rPr>
        <w:t>експресни оценки</w:t>
      </w:r>
    </w:p>
    <w:p w14:paraId="62A576DC" w14:textId="77777777" w:rsidR="002F3DDE" w:rsidRPr="00681026" w:rsidRDefault="002F3DDE" w:rsidP="002F3DDE">
      <w:pPr>
        <w:tabs>
          <w:tab w:val="left" w:pos="4349"/>
        </w:tabs>
        <w:rPr>
          <w:rFonts w:ascii="Times New Roman" w:eastAsia="Times New Roman" w:hAnsi="Times New Roman"/>
          <w:b/>
          <w:szCs w:val="24"/>
          <w:lang w:val="bg-BG"/>
        </w:rPr>
      </w:pPr>
    </w:p>
    <w:p w14:paraId="00CDB96E" w14:textId="77777777" w:rsidR="002F3DDE" w:rsidRPr="000C26FE" w:rsidRDefault="002F3DDE" w:rsidP="002F3DDE">
      <w:pPr>
        <w:ind w:firstLine="709"/>
        <w:jc w:val="right"/>
        <w:rPr>
          <w:rFonts w:ascii="Times New Roman" w:eastAsia="Times New Roman" w:hAnsi="Times New Roman"/>
          <w:sz w:val="20"/>
          <w:lang w:val="bg-BG"/>
        </w:rPr>
      </w:pPr>
      <w:r w:rsidRPr="000C26FE">
        <w:rPr>
          <w:rFonts w:ascii="Times New Roman" w:eastAsia="Times New Roman" w:hAnsi="Times New Roman"/>
          <w:sz w:val="20"/>
          <w:lang w:val="bg-BG"/>
        </w:rPr>
        <w:t xml:space="preserve">     (Проценти)</w:t>
      </w:r>
    </w:p>
    <w:p w14:paraId="6F4F6CD3" w14:textId="77777777" w:rsidR="002F3DDE" w:rsidRPr="000C26FE" w:rsidRDefault="002F3DDE" w:rsidP="002F3DDE">
      <w:pPr>
        <w:rPr>
          <w:rFonts w:ascii="Times New Roman" w:eastAsia="Times New Roman" w:hAnsi="Times New Roman"/>
          <w:sz w:val="20"/>
          <w:lang w:val="bg-BG"/>
        </w:rPr>
      </w:pPr>
    </w:p>
    <w:tbl>
      <w:tblPr>
        <w:tblW w:w="497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"/>
        <w:gridCol w:w="2652"/>
        <w:gridCol w:w="876"/>
        <w:gridCol w:w="783"/>
        <w:gridCol w:w="208"/>
        <w:gridCol w:w="715"/>
        <w:gridCol w:w="175"/>
        <w:gridCol w:w="952"/>
        <w:gridCol w:w="851"/>
        <w:gridCol w:w="726"/>
        <w:gridCol w:w="265"/>
        <w:gridCol w:w="720"/>
        <w:gridCol w:w="276"/>
        <w:gridCol w:w="787"/>
      </w:tblGrid>
      <w:tr w:rsidR="002F3DDE" w:rsidRPr="00651015" w14:paraId="1463B571" w14:textId="77777777" w:rsidTr="00423658">
        <w:trPr>
          <w:trHeight w:val="531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DFE0" w14:textId="77777777" w:rsidR="002F3DDE" w:rsidRPr="00681026" w:rsidRDefault="002F3DDE" w:rsidP="00234DA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781B" w14:textId="77777777" w:rsidR="002F3DDE" w:rsidRPr="000C26FE" w:rsidRDefault="002F3DDE" w:rsidP="00234DA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</w:p>
        </w:tc>
        <w:tc>
          <w:tcPr>
            <w:tcW w:w="18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7496" w14:textId="77777777" w:rsidR="002F3DDE" w:rsidRPr="000C26FE" w:rsidRDefault="002F3DDE" w:rsidP="00234DA5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Темп на прираст спрямо предходното тримесечие</w:t>
            </w:r>
          </w:p>
        </w:tc>
        <w:tc>
          <w:tcPr>
            <w:tcW w:w="17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4A9F" w14:textId="77777777" w:rsidR="002F3DDE" w:rsidRPr="000C26FE" w:rsidRDefault="002F3DDE" w:rsidP="00234DA5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Темп на прираст спрямо съответното тримесечие на предходната година</w:t>
            </w:r>
          </w:p>
        </w:tc>
      </w:tr>
      <w:tr w:rsidR="00540744" w:rsidRPr="00681026" w14:paraId="02B50BD5" w14:textId="77777777" w:rsidTr="00423658">
        <w:trPr>
          <w:trHeight w:val="36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774F" w14:textId="77777777" w:rsidR="00540744" w:rsidRPr="00681026" w:rsidRDefault="00540744" w:rsidP="0054074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E194" w14:textId="77777777" w:rsidR="00540744" w:rsidRPr="000C26FE" w:rsidRDefault="00540744" w:rsidP="0054074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9002" w14:textId="1D970E6E" w:rsidR="00540744" w:rsidRPr="000C26FE" w:rsidRDefault="00705C14" w:rsidP="0054074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I</w:t>
            </w:r>
            <w:r w:rsidR="00085551"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en-US" w:eastAsia="en-US"/>
              </w:rPr>
              <w:t>I</w:t>
            </w:r>
            <w:r w:rsidR="00540744"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 xml:space="preserve"> 202</w:t>
            </w: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2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5AC5" w14:textId="47114942" w:rsidR="00540744" w:rsidRPr="000C26FE" w:rsidRDefault="00085551" w:rsidP="0054074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en-US" w:eastAsia="en-US"/>
              </w:rPr>
              <w:t>I</w:t>
            </w:r>
            <w:r w:rsidR="00540744"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I</w:t>
            </w:r>
            <w:r w:rsidR="00705C14"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en-US" w:eastAsia="en-US"/>
              </w:rPr>
              <w:t>I</w:t>
            </w:r>
            <w:r w:rsidR="00540744"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 xml:space="preserve"> 2022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FA53" w14:textId="5068F6F4" w:rsidR="00540744" w:rsidRPr="000C26FE" w:rsidRDefault="00705C14" w:rsidP="0054074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en-US" w:eastAsia="en-US"/>
              </w:rPr>
              <w:t>I</w:t>
            </w:r>
            <w:r w:rsidR="00085551"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V</w:t>
            </w:r>
            <w:r w:rsidR="00540744"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 xml:space="preserve"> 2022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3C49" w14:textId="4764587B" w:rsidR="00540744" w:rsidRPr="000C26FE" w:rsidRDefault="00085551" w:rsidP="0054074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I</w:t>
            </w:r>
            <w:r w:rsidR="00540744"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 xml:space="preserve"> 202</w:t>
            </w: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9935" w14:textId="7976D784" w:rsidR="00540744" w:rsidRPr="000C26FE" w:rsidRDefault="00423658" w:rsidP="0054074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en-US" w:eastAsia="en-US"/>
              </w:rPr>
              <w:t>I</w:t>
            </w:r>
            <w:r w:rsidR="00705C14"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I</w:t>
            </w:r>
            <w:r w:rsidR="00540744"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 xml:space="preserve"> 202</w:t>
            </w:r>
            <w:r w:rsidR="00705C14"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2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542D" w14:textId="5F36DD76" w:rsidR="00540744" w:rsidRPr="000C26FE" w:rsidRDefault="00705C14" w:rsidP="0054074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en-US" w:eastAsia="en-US"/>
              </w:rPr>
              <w:t>I</w:t>
            </w:r>
            <w:r w:rsidR="00423658"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en-US" w:eastAsia="en-US"/>
              </w:rPr>
              <w:t>I</w:t>
            </w:r>
            <w:r w:rsidR="00540744"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I 2022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3EF5" w14:textId="67729B83" w:rsidR="00540744" w:rsidRPr="000C26FE" w:rsidRDefault="00540744" w:rsidP="0054074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I</w:t>
            </w:r>
            <w:r w:rsidR="00423658"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en-US" w:eastAsia="en-US"/>
              </w:rPr>
              <w:t>V</w:t>
            </w: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 xml:space="preserve"> 2022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F31A" w14:textId="7C22CE53" w:rsidR="00540744" w:rsidRPr="000C26FE" w:rsidRDefault="00423658" w:rsidP="0054074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I</w:t>
            </w:r>
            <w:r w:rsidR="00540744"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 xml:space="preserve"> 202</w:t>
            </w: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3</w:t>
            </w:r>
          </w:p>
        </w:tc>
      </w:tr>
      <w:tr w:rsidR="00BE63D2" w:rsidRPr="00681026" w14:paraId="0A397C85" w14:textId="77777777" w:rsidTr="00423658">
        <w:trPr>
          <w:trHeight w:val="49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93A69E" w14:textId="77777777" w:rsidR="00BE63D2" w:rsidRPr="000C26FE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6BFD1B" w14:textId="77777777" w:rsidR="00BE63D2" w:rsidRPr="000C26FE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Брутна добавена стойност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D9A908" w14:textId="15B44C76" w:rsidR="00BE63D2" w:rsidRPr="000C26FE" w:rsidRDefault="00085551" w:rsidP="00BE63D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</w:pPr>
            <w:r w:rsidRPr="000C26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 w:eastAsia="en-GB"/>
              </w:rPr>
              <w:t>0.8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3688E6" w14:textId="7470EAB3" w:rsidR="00BE63D2" w:rsidRPr="000C26FE" w:rsidRDefault="00085551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0.5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2EB619" w14:textId="169113EA" w:rsidR="00BE63D2" w:rsidRPr="000C26FE" w:rsidRDefault="00085551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0.6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0CAF0D" w14:textId="48C5B9C7" w:rsidR="00BE63D2" w:rsidRPr="000C26FE" w:rsidRDefault="00085551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0.4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AA47AFC" w14:textId="422568F8" w:rsidR="00BE63D2" w:rsidRPr="000C26FE" w:rsidRDefault="00423658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4.5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0EF9BA" w14:textId="7EF4B11F" w:rsidR="00BE63D2" w:rsidRPr="000C26FE" w:rsidRDefault="00423658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2.8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8F28CA" w14:textId="55867EF6" w:rsidR="00BE63D2" w:rsidRPr="000C26FE" w:rsidRDefault="00423658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2.6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1CAD83" w14:textId="1DEF62DE" w:rsidR="00BE63D2" w:rsidRPr="000C26FE" w:rsidRDefault="00423658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2.2</w:t>
            </w:r>
          </w:p>
        </w:tc>
      </w:tr>
      <w:tr w:rsidR="00BE63D2" w:rsidRPr="00681026" w14:paraId="5814F6E8" w14:textId="77777777" w:rsidTr="00423658">
        <w:trPr>
          <w:trHeight w:val="413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AAC98" w14:textId="77777777" w:rsidR="00BE63D2" w:rsidRPr="000C26FE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  <w:t>2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C187D" w14:textId="77777777" w:rsidR="00BE63D2" w:rsidRPr="000C26FE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  <w:t>Корективи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F44202" w14:textId="26C49698" w:rsidR="00BE63D2" w:rsidRPr="000C26FE" w:rsidRDefault="00085551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-0.6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53551" w14:textId="2A63F702" w:rsidR="00BE63D2" w:rsidRPr="000C26FE" w:rsidRDefault="00085551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0.2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B6887" w14:textId="2B56BAA2" w:rsidR="00BE63D2" w:rsidRPr="000C26FE" w:rsidRDefault="00085551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0.0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55BF83" w14:textId="019CCAD8" w:rsidR="00BE63D2" w:rsidRPr="000C26FE" w:rsidRDefault="00085551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0.7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A0CE79" w14:textId="64690162" w:rsidR="00BE63D2" w:rsidRPr="000C26FE" w:rsidRDefault="00423658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1.5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DAF2E" w14:textId="5C2E6C0B" w:rsidR="00BE63D2" w:rsidRPr="000C26FE" w:rsidRDefault="00423658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1.4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64C88" w14:textId="4ABF83AE" w:rsidR="00BE63D2" w:rsidRPr="000C26FE" w:rsidRDefault="00423658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2.0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42C88E" w14:textId="271A8AD0" w:rsidR="00BE63D2" w:rsidRPr="000C26FE" w:rsidRDefault="00423658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0.3</w:t>
            </w:r>
          </w:p>
        </w:tc>
      </w:tr>
      <w:tr w:rsidR="00BE63D2" w:rsidRPr="00681026" w14:paraId="01A90750" w14:textId="77777777" w:rsidTr="00423658">
        <w:trPr>
          <w:trHeight w:val="499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50FDEB" w14:textId="77777777" w:rsidR="00BE63D2" w:rsidRPr="000C26FE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3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29FFD5" w14:textId="77777777" w:rsidR="00BE63D2" w:rsidRPr="000C26FE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 w:eastAsia="en-US"/>
              </w:rPr>
              <w:t>Брутен вътрешен продукт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485198" w14:textId="31DA3198" w:rsidR="00BE63D2" w:rsidRPr="000C26FE" w:rsidRDefault="00085551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0.6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EE513" w14:textId="01C4C1F7" w:rsidR="00BE63D2" w:rsidRPr="000C26FE" w:rsidRDefault="00085551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0.5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6CDDC" w14:textId="64863A69" w:rsidR="00BE63D2" w:rsidRPr="000C26FE" w:rsidRDefault="00085551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0.5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246776" w14:textId="37FA7DA0" w:rsidR="00BE63D2" w:rsidRPr="000C26FE" w:rsidRDefault="00085551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0.4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A1DB22" w14:textId="3356C45B" w:rsidR="00BE63D2" w:rsidRPr="000C26FE" w:rsidRDefault="00423658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4.5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062D8" w14:textId="5CD37188" w:rsidR="00BE63D2" w:rsidRPr="000C26FE" w:rsidRDefault="00423658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3.1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CDADA" w14:textId="537C0A78" w:rsidR="00BE63D2" w:rsidRPr="000C26FE" w:rsidRDefault="00423658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2.1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24A3B3" w14:textId="2E3DA69B" w:rsidR="00BE63D2" w:rsidRPr="000C26FE" w:rsidRDefault="00423658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2.0</w:t>
            </w:r>
          </w:p>
        </w:tc>
      </w:tr>
      <w:tr w:rsidR="00BE63D2" w:rsidRPr="00651015" w14:paraId="56F18C6B" w14:textId="77777777" w:rsidTr="00423658">
        <w:trPr>
          <w:trHeight w:val="499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8A3026" w14:textId="77777777" w:rsidR="00BE63D2" w:rsidRPr="000C26FE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</w:pP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660276" w14:textId="77777777" w:rsidR="00BE63D2" w:rsidRPr="000C26FE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  <w:t>По елементи на крайното използване: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795A50" w14:textId="77777777" w:rsidR="00BE63D2" w:rsidRPr="000C26FE" w:rsidRDefault="00BE63D2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A62D6" w14:textId="77777777" w:rsidR="00BE63D2" w:rsidRPr="000C26FE" w:rsidRDefault="00BE63D2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E9949" w14:textId="77777777" w:rsidR="00BE63D2" w:rsidRPr="000C26FE" w:rsidRDefault="00BE63D2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4B74CA" w14:textId="77777777" w:rsidR="00BE63D2" w:rsidRPr="000C26FE" w:rsidRDefault="00BE63D2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CC391B" w14:textId="77777777" w:rsidR="00BE63D2" w:rsidRPr="000C26FE" w:rsidRDefault="00BE63D2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7A4D6" w14:textId="77777777" w:rsidR="00BE63D2" w:rsidRPr="000C26FE" w:rsidRDefault="00BE63D2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B9263" w14:textId="77777777" w:rsidR="00BE63D2" w:rsidRPr="000C26FE" w:rsidRDefault="00BE63D2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6BC858" w14:textId="77777777" w:rsidR="00BE63D2" w:rsidRPr="000C26FE" w:rsidRDefault="00BE63D2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</w:p>
        </w:tc>
      </w:tr>
      <w:tr w:rsidR="00BE63D2" w:rsidRPr="00681026" w14:paraId="4C899543" w14:textId="77777777" w:rsidTr="00423658">
        <w:trPr>
          <w:trHeight w:val="499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A4C468" w14:textId="77777777" w:rsidR="00BE63D2" w:rsidRPr="000C26FE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  <w:t>4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0F93F6" w14:textId="77777777" w:rsidR="00BE63D2" w:rsidRPr="000C26FE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  <w:t>Крайно потребление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AC1777" w14:textId="543E8822" w:rsidR="00BE63D2" w:rsidRPr="000C26FE" w:rsidRDefault="00085551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0.1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CF490" w14:textId="1DB05FE7" w:rsidR="00BE63D2" w:rsidRPr="000C26FE" w:rsidRDefault="00085551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1.4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F2B54" w14:textId="5AAAB620" w:rsidR="00BE63D2" w:rsidRPr="000C26FE" w:rsidRDefault="00085551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1.7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FE0875" w14:textId="6CA591F0" w:rsidR="00BE63D2" w:rsidRPr="000C26FE" w:rsidRDefault="00085551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-0.5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9773A1" w14:textId="2C85708D" w:rsidR="00BE63D2" w:rsidRPr="000C26FE" w:rsidRDefault="00423658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5.1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BBC88" w14:textId="279A9E7F" w:rsidR="00BE63D2" w:rsidRPr="000C26FE" w:rsidRDefault="00423658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3.9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C8D77" w14:textId="14590781" w:rsidR="00BE63D2" w:rsidRPr="000C26FE" w:rsidRDefault="00423658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5.4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8BE2D2" w14:textId="6C609449" w:rsidR="00BE63D2" w:rsidRPr="000C26FE" w:rsidRDefault="00423658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2.8</w:t>
            </w:r>
          </w:p>
        </w:tc>
      </w:tr>
      <w:tr w:rsidR="00BE63D2" w:rsidRPr="00681026" w14:paraId="27B67A4D" w14:textId="77777777" w:rsidTr="00423658">
        <w:trPr>
          <w:trHeight w:val="499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3018A9" w14:textId="77777777" w:rsidR="00BE63D2" w:rsidRPr="000C26FE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  <w:t>5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2EE5C2" w14:textId="77777777" w:rsidR="00BE63D2" w:rsidRPr="000C26FE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  <w:t>Бруто капиталообразуване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311F90" w14:textId="69B6409C" w:rsidR="00BE63D2" w:rsidRPr="000C26FE" w:rsidRDefault="00FA33EA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4BA38" w14:textId="0FD97EEF" w:rsidR="00BE63D2" w:rsidRPr="000C26FE" w:rsidRDefault="00FA33EA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8C731" w14:textId="25E75DA2" w:rsidR="00BE63D2" w:rsidRPr="000C26FE" w:rsidRDefault="00FA33EA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BE7C44" w14:textId="37FFDC47" w:rsidR="00BE63D2" w:rsidRPr="000C26FE" w:rsidRDefault="00FA33EA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B211E5" w14:textId="6DB2741F" w:rsidR="00BE63D2" w:rsidRPr="000C26FE" w:rsidRDefault="00FA33EA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56C2F" w14:textId="721DAB6A" w:rsidR="00BE63D2" w:rsidRPr="000C26FE" w:rsidRDefault="00FA33EA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439CB" w14:textId="7745FFE9" w:rsidR="00BE63D2" w:rsidRPr="000C26FE" w:rsidRDefault="00FA33EA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59D7BF" w14:textId="537777F8" w:rsidR="00BE63D2" w:rsidRPr="000C26FE" w:rsidRDefault="00FA33EA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.</w:t>
            </w:r>
          </w:p>
        </w:tc>
      </w:tr>
      <w:tr w:rsidR="00BE63D2" w:rsidRPr="00681026" w14:paraId="0DDE49B3" w14:textId="77777777" w:rsidTr="00423658">
        <w:trPr>
          <w:trHeight w:val="636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EB37E" w14:textId="77777777" w:rsidR="00BE63D2" w:rsidRPr="000C26FE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</w:pP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B8A23D" w14:textId="77777777" w:rsidR="00BE63D2" w:rsidRPr="000C26FE" w:rsidRDefault="00BE63D2" w:rsidP="00BE63D2">
            <w:pPr>
              <w:autoSpaceDE w:val="0"/>
              <w:autoSpaceDN w:val="0"/>
              <w:adjustRightInd w:val="0"/>
              <w:ind w:left="61" w:hanging="61"/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  <w:t xml:space="preserve"> в т.ч. бруто образуване на  основен капитал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350A94" w14:textId="29BD4DFD" w:rsidR="00BE63D2" w:rsidRPr="000C26FE" w:rsidRDefault="00085551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-1.2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39287" w14:textId="7453DDEA" w:rsidR="00BE63D2" w:rsidRPr="000C26FE" w:rsidRDefault="00085551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2.0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918D0" w14:textId="5F26A190" w:rsidR="00BE63D2" w:rsidRPr="000C26FE" w:rsidRDefault="00085551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2.5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B9C040" w14:textId="22BCC7B3" w:rsidR="00BE63D2" w:rsidRPr="000C26FE" w:rsidRDefault="00085551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1.9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11252C" w14:textId="5465BB97" w:rsidR="00BE63D2" w:rsidRPr="000C26FE" w:rsidRDefault="00423658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-9.8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C0598" w14:textId="475EE005" w:rsidR="00BE63D2" w:rsidRPr="000C26FE" w:rsidRDefault="00423658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-3.0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F4E65" w14:textId="65777A62" w:rsidR="00BE63D2" w:rsidRPr="000C26FE" w:rsidRDefault="00423658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2.1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6F38AE" w14:textId="7D7F1B9C" w:rsidR="00BE63D2" w:rsidRPr="000C26FE" w:rsidRDefault="00423658" w:rsidP="00BE63D2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5.2</w:t>
            </w:r>
          </w:p>
        </w:tc>
      </w:tr>
      <w:tr w:rsidR="007207D7" w:rsidRPr="00681026" w14:paraId="42DE65B3" w14:textId="77777777" w:rsidTr="00423658">
        <w:trPr>
          <w:trHeight w:val="499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6A30ED" w14:textId="7686A5F4" w:rsidR="007207D7" w:rsidRPr="000C26FE" w:rsidRDefault="007207D7" w:rsidP="007207D7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  <w:t>6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3D91B" w14:textId="77777777" w:rsidR="007207D7" w:rsidRPr="000C26FE" w:rsidRDefault="007207D7" w:rsidP="007207D7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  <w:t>Износ на стоки и услуги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0C8E97" w14:textId="2C204A73" w:rsidR="007207D7" w:rsidRPr="000C26FE" w:rsidRDefault="00085551" w:rsidP="007207D7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2.3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71006" w14:textId="1C846651" w:rsidR="007207D7" w:rsidRPr="000C26FE" w:rsidRDefault="00085551" w:rsidP="007207D7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0.2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E6F81" w14:textId="549477B8" w:rsidR="007207D7" w:rsidRPr="000C26FE" w:rsidRDefault="00085551" w:rsidP="007207D7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1.4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C8599E" w14:textId="7748AA3B" w:rsidR="007207D7" w:rsidRPr="000C26FE" w:rsidRDefault="00085551" w:rsidP="007207D7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-0.9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22CD41" w14:textId="102A63B1" w:rsidR="007207D7" w:rsidRPr="000C26FE" w:rsidRDefault="00423658" w:rsidP="007207D7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8.6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8FBB3" w14:textId="17497132" w:rsidR="007207D7" w:rsidRPr="000C26FE" w:rsidRDefault="00423658" w:rsidP="00423658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11.0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CC7A2" w14:textId="7ED8B4E4" w:rsidR="007207D7" w:rsidRPr="000C26FE" w:rsidRDefault="00423658" w:rsidP="007207D7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8.9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93883C" w14:textId="01F006CD" w:rsidR="007207D7" w:rsidRPr="000C26FE" w:rsidRDefault="00423658" w:rsidP="007207D7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3.0</w:t>
            </w:r>
          </w:p>
        </w:tc>
      </w:tr>
      <w:tr w:rsidR="007207D7" w:rsidRPr="00681026" w14:paraId="648EB08D" w14:textId="77777777" w:rsidTr="00423658">
        <w:trPr>
          <w:trHeight w:val="499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6043" w14:textId="6898BE7D" w:rsidR="007207D7" w:rsidRPr="000C26FE" w:rsidRDefault="007207D7" w:rsidP="007207D7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  <w:t>7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DB2E" w14:textId="77777777" w:rsidR="007207D7" w:rsidRPr="000C26FE" w:rsidRDefault="007207D7" w:rsidP="007207D7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</w:pPr>
            <w:r w:rsidRPr="000C26FE">
              <w:rPr>
                <w:rFonts w:ascii="Times New Roman" w:eastAsia="Times" w:hAnsi="Times New Roman"/>
                <w:color w:val="000000"/>
                <w:sz w:val="20"/>
                <w:lang w:val="bg-BG" w:eastAsia="en-US"/>
              </w:rPr>
              <w:t>Внос на стоки и услуги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4A62AE" w14:textId="69F55871" w:rsidR="007207D7" w:rsidRPr="000C26FE" w:rsidRDefault="00085551" w:rsidP="007207D7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0.5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B8876C" w14:textId="00F014D0" w:rsidR="007207D7" w:rsidRPr="000C26FE" w:rsidRDefault="00085551" w:rsidP="007207D7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-1.5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302EBF" w14:textId="7292EA93" w:rsidR="007207D7" w:rsidRPr="000C26FE" w:rsidRDefault="00085551" w:rsidP="007207D7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0.6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E4089" w14:textId="7EE447F0" w:rsidR="007207D7" w:rsidRPr="000C26FE" w:rsidRDefault="00085551" w:rsidP="007207D7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-3.9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7E97DE" w14:textId="3B4D9FC3" w:rsidR="007207D7" w:rsidRPr="000C26FE" w:rsidRDefault="00423658" w:rsidP="007207D7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12.4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950029" w14:textId="4D5E2C87" w:rsidR="007207D7" w:rsidRPr="000C26FE" w:rsidRDefault="00423658" w:rsidP="007207D7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9.3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33D692" w14:textId="0A61B76F" w:rsidR="007207D7" w:rsidRPr="000C26FE" w:rsidRDefault="00423658" w:rsidP="007207D7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8.7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B8949" w14:textId="1C019FD3" w:rsidR="007207D7" w:rsidRPr="000C26FE" w:rsidRDefault="00423658" w:rsidP="007207D7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0C26FE">
              <w:rPr>
                <w:rFonts w:ascii="Times New Roman" w:hAnsi="Times New Roman"/>
                <w:color w:val="000000"/>
                <w:sz w:val="20"/>
                <w:lang w:val="en-US"/>
              </w:rPr>
              <w:t>-4.3</w:t>
            </w:r>
          </w:p>
        </w:tc>
      </w:tr>
    </w:tbl>
    <w:p w14:paraId="5117F4F4" w14:textId="77777777" w:rsidR="002F3DDE" w:rsidRPr="00681026" w:rsidRDefault="002F3DDE" w:rsidP="002F3DDE">
      <w:pPr>
        <w:tabs>
          <w:tab w:val="left" w:pos="2325"/>
        </w:tabs>
        <w:rPr>
          <w:rFonts w:ascii="Times New Roman" w:hAnsi="Times New Roman"/>
          <w:szCs w:val="24"/>
          <w:lang w:val="bg-BG"/>
        </w:rPr>
      </w:pPr>
    </w:p>
    <w:p w14:paraId="7FE130DA" w14:textId="77777777" w:rsidR="00C268E4" w:rsidRPr="00681026" w:rsidRDefault="00C268E4" w:rsidP="00C268E4">
      <w:pPr>
        <w:spacing w:after="120"/>
        <w:jc w:val="both"/>
        <w:rPr>
          <w:rFonts w:ascii="Times New Roman" w:eastAsia="Times New Roman" w:hAnsi="Times New Roman"/>
          <w:iCs/>
          <w:szCs w:val="24"/>
          <w:lang w:val="bg-BG"/>
        </w:rPr>
      </w:pPr>
    </w:p>
    <w:p w14:paraId="7D1C21B0" w14:textId="77777777" w:rsidR="00C268E4" w:rsidRPr="00681026" w:rsidRDefault="00C268E4" w:rsidP="00C268E4">
      <w:pPr>
        <w:spacing w:after="120"/>
        <w:jc w:val="both"/>
        <w:rPr>
          <w:rFonts w:ascii="Times New Roman" w:eastAsia="Times New Roman" w:hAnsi="Times New Roman"/>
          <w:iCs/>
          <w:szCs w:val="24"/>
          <w:lang w:val="bg-BG"/>
        </w:rPr>
      </w:pPr>
    </w:p>
    <w:p w14:paraId="3B455EF0" w14:textId="77777777" w:rsidR="00C268E4" w:rsidRPr="00681026" w:rsidRDefault="00C268E4" w:rsidP="00C268E4">
      <w:pPr>
        <w:spacing w:after="120"/>
        <w:jc w:val="both"/>
        <w:rPr>
          <w:rFonts w:ascii="Times New Roman" w:eastAsia="Times New Roman" w:hAnsi="Times New Roman"/>
          <w:iCs/>
          <w:szCs w:val="24"/>
          <w:lang w:val="bg-BG"/>
        </w:rPr>
      </w:pPr>
    </w:p>
    <w:p w14:paraId="6F57FCB8" w14:textId="77777777" w:rsidR="00C268E4" w:rsidRPr="00681026" w:rsidRDefault="00C268E4" w:rsidP="00C268E4">
      <w:pPr>
        <w:spacing w:after="120"/>
        <w:jc w:val="both"/>
        <w:rPr>
          <w:rFonts w:ascii="Times New Roman" w:eastAsia="Times New Roman" w:hAnsi="Times New Roman"/>
          <w:iCs/>
          <w:szCs w:val="24"/>
          <w:lang w:val="bg-BG"/>
        </w:rPr>
      </w:pPr>
    </w:p>
    <w:p w14:paraId="1D870F63" w14:textId="77777777" w:rsidR="00C268E4" w:rsidRPr="00681026" w:rsidRDefault="00C268E4" w:rsidP="00C268E4">
      <w:pPr>
        <w:spacing w:after="120"/>
        <w:jc w:val="both"/>
        <w:rPr>
          <w:rFonts w:ascii="Times New Roman" w:hAnsi="Times New Roman"/>
          <w:b/>
          <w:szCs w:val="24"/>
          <w:lang w:val="bg-BG"/>
        </w:rPr>
      </w:pPr>
    </w:p>
    <w:p w14:paraId="61661C35" w14:textId="77777777" w:rsidR="00C268E4" w:rsidRPr="00681026" w:rsidRDefault="00C268E4" w:rsidP="00C268E4">
      <w:pPr>
        <w:spacing w:after="120"/>
        <w:jc w:val="both"/>
        <w:rPr>
          <w:rFonts w:ascii="Times New Roman" w:hAnsi="Times New Roman"/>
          <w:b/>
          <w:szCs w:val="24"/>
          <w:lang w:val="bg-BG"/>
        </w:rPr>
      </w:pPr>
    </w:p>
    <w:p w14:paraId="255515E4" w14:textId="77777777" w:rsidR="00C268E4" w:rsidRPr="00681026" w:rsidRDefault="00C268E4" w:rsidP="00C268E4">
      <w:pPr>
        <w:spacing w:after="120"/>
        <w:jc w:val="both"/>
        <w:rPr>
          <w:rFonts w:ascii="Times New Roman" w:hAnsi="Times New Roman"/>
          <w:b/>
          <w:szCs w:val="24"/>
          <w:lang w:val="bg-BG"/>
        </w:rPr>
      </w:pPr>
    </w:p>
    <w:p w14:paraId="4C35903D" w14:textId="77777777" w:rsidR="00C268E4" w:rsidRPr="00681026" w:rsidRDefault="00C268E4" w:rsidP="00C268E4">
      <w:pPr>
        <w:spacing w:after="120"/>
        <w:jc w:val="both"/>
        <w:rPr>
          <w:rFonts w:ascii="Times New Roman" w:hAnsi="Times New Roman"/>
          <w:b/>
          <w:szCs w:val="24"/>
          <w:lang w:val="bg-BG"/>
        </w:rPr>
      </w:pPr>
    </w:p>
    <w:p w14:paraId="3DEB47C8" w14:textId="72F7A7DF" w:rsidR="00C268E4" w:rsidRPr="00681026" w:rsidRDefault="00C268E4" w:rsidP="00C268E4">
      <w:pPr>
        <w:spacing w:after="120"/>
        <w:ind w:firstLine="709"/>
        <w:jc w:val="right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21F00DAD" w14:textId="77777777" w:rsidR="002F3DDE" w:rsidRPr="00681026" w:rsidRDefault="002F3DDE" w:rsidP="002F3DDE">
      <w:pPr>
        <w:ind w:firstLine="709"/>
        <w:jc w:val="right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062D9269" w14:textId="77777777" w:rsidR="00C268E4" w:rsidRPr="00681026" w:rsidRDefault="00C268E4" w:rsidP="002F3DDE">
      <w:pPr>
        <w:ind w:firstLine="709"/>
        <w:jc w:val="right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1D5675F4" w14:textId="77777777" w:rsidR="00C268E4" w:rsidRPr="00681026" w:rsidRDefault="00C268E4" w:rsidP="00C268E4">
      <w:pPr>
        <w:spacing w:after="120"/>
        <w:ind w:firstLine="709"/>
        <w:jc w:val="right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681026">
        <w:rPr>
          <w:rFonts w:ascii="Times New Roman" w:eastAsia="Times New Roman" w:hAnsi="Times New Roman"/>
          <w:b/>
          <w:bCs/>
          <w:szCs w:val="24"/>
          <w:lang w:val="bg-BG"/>
        </w:rPr>
        <w:tab/>
        <w:t>Таблица 2</w:t>
      </w:r>
    </w:p>
    <w:p w14:paraId="29A8D00F" w14:textId="48774B95" w:rsidR="002F3DDE" w:rsidRPr="00681026" w:rsidRDefault="002F3DDE" w:rsidP="002F3DDE">
      <w:pPr>
        <w:jc w:val="center"/>
        <w:rPr>
          <w:rFonts w:ascii="Times New Roman" w:eastAsia="Times New Roman" w:hAnsi="Times New Roman"/>
          <w:bCs/>
          <w:szCs w:val="24"/>
          <w:lang w:val="bg-BG"/>
        </w:rPr>
      </w:pPr>
    </w:p>
    <w:p w14:paraId="239B7E94" w14:textId="77777777" w:rsidR="002F3DDE" w:rsidRPr="00681026" w:rsidRDefault="002F3DDE" w:rsidP="002F3DDE">
      <w:pPr>
        <w:jc w:val="center"/>
        <w:rPr>
          <w:rFonts w:ascii="Times New Roman" w:eastAsia="Times New Roman" w:hAnsi="Times New Roman"/>
          <w:bCs/>
          <w:szCs w:val="24"/>
          <w:lang w:val="bg-BG"/>
        </w:rPr>
      </w:pPr>
    </w:p>
    <w:p w14:paraId="4C429941" w14:textId="625AE0D8" w:rsidR="002F3DDE" w:rsidRPr="00681026" w:rsidRDefault="002F3DDE" w:rsidP="002F3DDE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681026">
        <w:rPr>
          <w:rFonts w:ascii="Times New Roman" w:eastAsia="Times New Roman" w:hAnsi="Times New Roman"/>
          <w:b/>
          <w:bCs/>
          <w:szCs w:val="24"/>
          <w:lang w:val="bg-BG"/>
        </w:rPr>
        <w:t xml:space="preserve">Брутен вътрешен продукт за </w:t>
      </w:r>
      <w:r w:rsidR="00EA79ED">
        <w:rPr>
          <w:rFonts w:ascii="Times New Roman" w:eastAsia="Times New Roman" w:hAnsi="Times New Roman"/>
          <w:b/>
          <w:bCs/>
          <w:szCs w:val="24"/>
          <w:lang w:val="bg-BG"/>
        </w:rPr>
        <w:t>първото тримесечие на 2023</w:t>
      </w:r>
      <w:r w:rsidRPr="00681026">
        <w:rPr>
          <w:rFonts w:ascii="Times New Roman" w:eastAsia="Times New Roman" w:hAnsi="Times New Roman"/>
          <w:b/>
          <w:bCs/>
          <w:szCs w:val="24"/>
          <w:lang w:val="bg-BG"/>
        </w:rPr>
        <w:t xml:space="preserve"> година,</w:t>
      </w:r>
    </w:p>
    <w:p w14:paraId="31FE293B" w14:textId="2F437B32" w:rsidR="002F3DDE" w:rsidRPr="00681026" w:rsidRDefault="002F3DDE" w:rsidP="002F3DDE">
      <w:pPr>
        <w:jc w:val="center"/>
        <w:rPr>
          <w:rFonts w:ascii="Times New Roman" w:eastAsia="Times New Roman" w:hAnsi="Times New Roman"/>
          <w:b/>
          <w:szCs w:val="24"/>
          <w:lang w:val="bg-BG"/>
        </w:rPr>
      </w:pPr>
      <w:r w:rsidRPr="00681026">
        <w:rPr>
          <w:rFonts w:ascii="Times New Roman" w:eastAsia="Times New Roman" w:hAnsi="Times New Roman"/>
          <w:b/>
          <w:bCs/>
          <w:szCs w:val="24"/>
          <w:lang w:val="bg-BG"/>
        </w:rPr>
        <w:t xml:space="preserve">сезонно неизгладени данни, </w:t>
      </w:r>
      <w:r w:rsidRPr="00681026">
        <w:rPr>
          <w:rFonts w:ascii="Times New Roman" w:eastAsia="Times New Roman" w:hAnsi="Times New Roman"/>
          <w:b/>
          <w:szCs w:val="24"/>
          <w:lang w:val="bg-BG"/>
        </w:rPr>
        <w:t>експресни оценки</w:t>
      </w:r>
    </w:p>
    <w:p w14:paraId="4ADA05A7" w14:textId="2917C55D" w:rsidR="002F3DDE" w:rsidRPr="00681026" w:rsidRDefault="002F3DDE" w:rsidP="002F3DDE">
      <w:pPr>
        <w:rPr>
          <w:rFonts w:ascii="Times New Roman" w:eastAsia="Times New Roman" w:hAnsi="Times New Roman"/>
          <w:b/>
          <w:szCs w:val="24"/>
          <w:lang w:val="bg-BG"/>
        </w:rPr>
      </w:pPr>
    </w:p>
    <w:p w14:paraId="7E80955F" w14:textId="2917C55D" w:rsidR="002F3DDE" w:rsidRPr="00681026" w:rsidRDefault="002F3DDE" w:rsidP="002F3DDE">
      <w:pPr>
        <w:rPr>
          <w:rFonts w:ascii="Times New Roman" w:eastAsia="Times New Roman" w:hAnsi="Times New Roman"/>
          <w:szCs w:val="24"/>
          <w:lang w:val="bg-BG"/>
        </w:rPr>
      </w:pPr>
    </w:p>
    <w:tbl>
      <w:tblPr>
        <w:tblW w:w="496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"/>
        <w:gridCol w:w="5031"/>
        <w:gridCol w:w="2466"/>
        <w:gridCol w:w="2183"/>
      </w:tblGrid>
      <w:tr w:rsidR="002F3DDE" w:rsidRPr="00681026" w14:paraId="2C87E333" w14:textId="77777777" w:rsidTr="002D47C0">
        <w:trPr>
          <w:trHeight w:val="414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EF4EA8" w14:textId="77777777" w:rsidR="002F3DDE" w:rsidRPr="000C26FE" w:rsidRDefault="002F3DDE" w:rsidP="002D47C0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 </w:t>
            </w:r>
          </w:p>
        </w:tc>
        <w:tc>
          <w:tcPr>
            <w:tcW w:w="2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A9414B" w14:textId="77777777" w:rsidR="002F3DDE" w:rsidRPr="000C26FE" w:rsidRDefault="002F3DDE" w:rsidP="002D47C0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 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3AD847" w14:textId="50D3C2EF" w:rsidR="002F3DDE" w:rsidRPr="000C26FE" w:rsidRDefault="002765F5" w:rsidP="002D47C0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b/>
                <w:sz w:val="20"/>
                <w:lang w:val="bg-BG"/>
              </w:rPr>
              <w:t>Първото тримесечие на 2023</w:t>
            </w:r>
            <w:r w:rsidR="002F3DDE" w:rsidRPr="000C26FE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година</w:t>
            </w:r>
          </w:p>
        </w:tc>
      </w:tr>
      <w:tr w:rsidR="002F3DDE" w:rsidRPr="00681026" w14:paraId="6F334F45" w14:textId="77777777" w:rsidTr="002D47C0">
        <w:trPr>
          <w:trHeight w:val="531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23F956" w14:textId="77777777" w:rsidR="002F3DDE" w:rsidRPr="000C26FE" w:rsidRDefault="002F3DDE" w:rsidP="002D47C0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24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2141F8" w14:textId="77777777" w:rsidR="002F3DDE" w:rsidRPr="000C26FE" w:rsidRDefault="002F3DDE" w:rsidP="002D47C0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E75724" w14:textId="77777777" w:rsidR="002F3DDE" w:rsidRPr="000C26FE" w:rsidRDefault="002F3DDE" w:rsidP="002F3DDE">
            <w:pPr>
              <w:tabs>
                <w:tab w:val="left" w:pos="2"/>
              </w:tabs>
              <w:ind w:left="2" w:right="67" w:firstLine="4"/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b/>
                <w:sz w:val="20"/>
                <w:lang w:val="bg-BG"/>
              </w:rPr>
              <w:t>стойностен обем в текущи цени,</w:t>
            </w:r>
          </w:p>
          <w:p w14:paraId="4DEC85F5" w14:textId="6F02F7BF" w:rsidR="002F3DDE" w:rsidRPr="000C26FE" w:rsidRDefault="002F3DDE" w:rsidP="002F3DDE">
            <w:pPr>
              <w:tabs>
                <w:tab w:val="left" w:pos="2"/>
              </w:tabs>
              <w:ind w:left="2" w:right="67" w:firstLine="4"/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b/>
                <w:sz w:val="20"/>
                <w:lang w:val="bg-BG"/>
              </w:rPr>
              <w:t>млн. лв.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DA235" w14:textId="7B7A6055" w:rsidR="002F3DDE" w:rsidRPr="000C26FE" w:rsidRDefault="002F3DDE" w:rsidP="002F3DDE">
            <w:pPr>
              <w:ind w:right="136"/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b/>
                <w:sz w:val="20"/>
                <w:lang w:val="bg-BG"/>
              </w:rPr>
              <w:t>относителен</w:t>
            </w:r>
          </w:p>
          <w:p w14:paraId="4EF10002" w14:textId="097CF91E" w:rsidR="002F3DDE" w:rsidRPr="000C26FE" w:rsidRDefault="002F3DDE" w:rsidP="002F3DDE">
            <w:pPr>
              <w:ind w:right="136"/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b/>
                <w:sz w:val="20"/>
                <w:lang w:val="bg-BG"/>
              </w:rPr>
              <w:t>дял в БВП,</w:t>
            </w:r>
          </w:p>
          <w:p w14:paraId="61BB72E3" w14:textId="0E9A3F38" w:rsidR="002F3DDE" w:rsidRPr="000C26FE" w:rsidRDefault="002F3DDE" w:rsidP="002F3DDE">
            <w:pPr>
              <w:ind w:right="136"/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b/>
                <w:sz w:val="20"/>
                <w:lang w:val="bg-BG"/>
              </w:rPr>
              <w:t>%</w:t>
            </w:r>
          </w:p>
        </w:tc>
      </w:tr>
      <w:tr w:rsidR="002F3DDE" w:rsidRPr="00681026" w14:paraId="3C65CBB8" w14:textId="77777777" w:rsidTr="002D47C0">
        <w:trPr>
          <w:trHeight w:val="87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E74FDFC" w14:textId="77777777" w:rsidR="002F3DDE" w:rsidRPr="000C26FE" w:rsidRDefault="002F3DDE" w:rsidP="002D47C0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 </w:t>
            </w:r>
          </w:p>
        </w:tc>
        <w:tc>
          <w:tcPr>
            <w:tcW w:w="24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9406007" w14:textId="77777777" w:rsidR="002F3DDE" w:rsidRPr="000C26FE" w:rsidRDefault="002F3DDE" w:rsidP="002D47C0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 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B097DB" w14:textId="77777777" w:rsidR="002F3DDE" w:rsidRPr="000C26FE" w:rsidRDefault="002F3DDE" w:rsidP="002D47C0">
            <w:pPr>
              <w:tabs>
                <w:tab w:val="left" w:pos="1416"/>
              </w:tabs>
              <w:ind w:right="400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BE5F95" w14:textId="77777777" w:rsidR="002F3DDE" w:rsidRPr="000C26FE" w:rsidRDefault="002F3DDE" w:rsidP="002D47C0">
            <w:pPr>
              <w:ind w:right="400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</w:tr>
      <w:tr w:rsidR="00C27B8F" w:rsidRPr="00681026" w14:paraId="2CA51812" w14:textId="77777777" w:rsidTr="00C27B8F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1D99" w14:textId="77777777" w:rsidR="00C27B8F" w:rsidRPr="000C26FE" w:rsidRDefault="00C27B8F" w:rsidP="00C27B8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1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8D428E" w14:textId="77777777" w:rsidR="00C27B8F" w:rsidRPr="000C26FE" w:rsidRDefault="00C27B8F" w:rsidP="00C27B8F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Брутна добавена стойност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F48D6" w14:textId="5DE1862F" w:rsidR="00C27B8F" w:rsidRPr="000C26FE" w:rsidRDefault="00AE39C0" w:rsidP="007103FA">
            <w:pPr>
              <w:ind w:right="393"/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b/>
                <w:sz w:val="20"/>
                <w:lang w:val="bg-BG"/>
              </w:rPr>
              <w:t>32327.2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9E7F8" w14:textId="0342E0E7" w:rsidR="00C27B8F" w:rsidRPr="000C26FE" w:rsidRDefault="00AE39C0" w:rsidP="007103FA">
            <w:pPr>
              <w:ind w:right="393"/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b/>
                <w:sz w:val="20"/>
                <w:lang w:val="bg-BG"/>
              </w:rPr>
              <w:t>86.7</w:t>
            </w:r>
          </w:p>
        </w:tc>
      </w:tr>
      <w:tr w:rsidR="00C27B8F" w:rsidRPr="00681026" w14:paraId="2A4427E7" w14:textId="77777777" w:rsidTr="00C27B8F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9317F" w14:textId="77777777" w:rsidR="00C27B8F" w:rsidRPr="000C26FE" w:rsidRDefault="00C27B8F" w:rsidP="00C27B8F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2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0CAF81" w14:textId="77777777" w:rsidR="00C27B8F" w:rsidRPr="000C26FE" w:rsidRDefault="00C27B8F" w:rsidP="00C27B8F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Корективи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59D96" w14:textId="432FD533" w:rsidR="00C27B8F" w:rsidRPr="000C26FE" w:rsidRDefault="00AE39C0" w:rsidP="007103FA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4937.9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B6665" w14:textId="2358C928" w:rsidR="00C27B8F" w:rsidRPr="000C26FE" w:rsidRDefault="00AE39C0" w:rsidP="007103FA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13.3</w:t>
            </w:r>
          </w:p>
        </w:tc>
      </w:tr>
      <w:tr w:rsidR="00C27B8F" w:rsidRPr="00681026" w14:paraId="031C0851" w14:textId="77777777" w:rsidTr="00C27B8F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BA263" w14:textId="77777777" w:rsidR="00C27B8F" w:rsidRPr="000C26FE" w:rsidRDefault="00C27B8F" w:rsidP="00C27B8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3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515ECC" w14:textId="77777777" w:rsidR="00C27B8F" w:rsidRPr="000C26FE" w:rsidRDefault="00C27B8F" w:rsidP="00C27B8F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Брутен вътрешен продукт (1+2=4+5+6+9)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E7FBD" w14:textId="75ABE33F" w:rsidR="00C27B8F" w:rsidRPr="000C26FE" w:rsidRDefault="00AE39C0" w:rsidP="007103FA">
            <w:pPr>
              <w:ind w:right="393"/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b/>
                <w:sz w:val="20"/>
                <w:lang w:val="bg-BG"/>
              </w:rPr>
              <w:t>37265.1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7685F" w14:textId="77777777" w:rsidR="00C27B8F" w:rsidRPr="000C26FE" w:rsidRDefault="00C27B8F" w:rsidP="00C27B8F">
            <w:pPr>
              <w:ind w:right="393"/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b/>
                <w:sz w:val="20"/>
                <w:lang w:val="bg-BG"/>
              </w:rPr>
              <w:t>100.0</w:t>
            </w:r>
          </w:p>
        </w:tc>
      </w:tr>
      <w:tr w:rsidR="002F3DDE" w:rsidRPr="00651015" w14:paraId="556315BC" w14:textId="77777777" w:rsidTr="002D47C0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7AC05" w14:textId="77777777" w:rsidR="002F3DDE" w:rsidRPr="000C26FE" w:rsidRDefault="002F3DDE" w:rsidP="002D47C0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0F162F" w14:textId="77777777" w:rsidR="002F3DDE" w:rsidRPr="000C26FE" w:rsidRDefault="002F3DDE" w:rsidP="002D47C0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По елементи на крайното използване: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2D5CD" w14:textId="77777777" w:rsidR="002F3DDE" w:rsidRPr="000C26FE" w:rsidRDefault="002F3DDE" w:rsidP="002D47C0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0F350" w14:textId="77777777" w:rsidR="002F3DDE" w:rsidRPr="000C26FE" w:rsidRDefault="002F3DDE" w:rsidP="002D47C0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</w:p>
        </w:tc>
      </w:tr>
      <w:tr w:rsidR="00C27B8F" w:rsidRPr="00681026" w14:paraId="5A8EAAEE" w14:textId="77777777" w:rsidTr="003F78CF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5A6AF" w14:textId="77777777" w:rsidR="00C27B8F" w:rsidRPr="000C26FE" w:rsidRDefault="00C27B8F" w:rsidP="00C27B8F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4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87C29" w14:textId="77777777" w:rsidR="00C27B8F" w:rsidRPr="000C26FE" w:rsidRDefault="00C27B8F" w:rsidP="00C27B8F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Крайно потребление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02304" w14:textId="2E30E654" w:rsidR="00C27B8F" w:rsidRPr="000C26FE" w:rsidRDefault="00AE39C0" w:rsidP="007103FA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31084.0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BF624" w14:textId="0D150823" w:rsidR="00C27B8F" w:rsidRPr="000C26FE" w:rsidRDefault="00AE39C0" w:rsidP="007103FA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83.4</w:t>
            </w:r>
          </w:p>
        </w:tc>
      </w:tr>
      <w:tr w:rsidR="00C27B8F" w:rsidRPr="00681026" w14:paraId="16F4B418" w14:textId="77777777" w:rsidTr="003F78CF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053DD" w14:textId="77777777" w:rsidR="00C27B8F" w:rsidRPr="000C26FE" w:rsidRDefault="00C27B8F" w:rsidP="00C27B8F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5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DE123C" w14:textId="77777777" w:rsidR="00C27B8F" w:rsidRPr="000C26FE" w:rsidRDefault="00C27B8F" w:rsidP="00C27B8F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Бруто капиталообразуване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768B" w14:textId="221D0544" w:rsidR="00C27B8F" w:rsidRPr="000C26FE" w:rsidRDefault="00AE39C0" w:rsidP="007103FA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5759.4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677F4" w14:textId="599E1661" w:rsidR="00C27B8F" w:rsidRPr="000C26FE" w:rsidRDefault="00AE39C0" w:rsidP="007103FA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15.</w:t>
            </w:r>
            <w:r w:rsidR="002D5309" w:rsidRPr="000C26FE">
              <w:rPr>
                <w:rFonts w:ascii="Times New Roman" w:eastAsia="Times New Roman" w:hAnsi="Times New Roman"/>
                <w:sz w:val="20"/>
                <w:lang w:val="bg-BG"/>
              </w:rPr>
              <w:t>5</w:t>
            </w:r>
          </w:p>
        </w:tc>
      </w:tr>
      <w:tr w:rsidR="00C27B8F" w:rsidRPr="00681026" w14:paraId="21DE72A2" w14:textId="77777777" w:rsidTr="003F78CF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DB823" w14:textId="77777777" w:rsidR="00C27B8F" w:rsidRPr="000C26FE" w:rsidRDefault="00C27B8F" w:rsidP="00C27B8F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6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7DF220" w14:textId="77777777" w:rsidR="00C27B8F" w:rsidRPr="000C26FE" w:rsidRDefault="00C27B8F" w:rsidP="00C27B8F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Външнотърговско салдо (7 - 8)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EA68B" w14:textId="5E37673C" w:rsidR="00C27B8F" w:rsidRPr="000C26FE" w:rsidRDefault="00AE39C0" w:rsidP="007103FA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421.7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7F212" w14:textId="19803BA0" w:rsidR="00C27B8F" w:rsidRPr="000C26FE" w:rsidRDefault="00AE39C0" w:rsidP="007103FA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1.</w:t>
            </w:r>
            <w:r w:rsidR="002D5309" w:rsidRPr="000C26FE">
              <w:rPr>
                <w:rFonts w:ascii="Times New Roman" w:eastAsia="Times New Roman" w:hAnsi="Times New Roman"/>
                <w:sz w:val="20"/>
                <w:lang w:val="bg-BG"/>
              </w:rPr>
              <w:t>1</w:t>
            </w:r>
          </w:p>
        </w:tc>
      </w:tr>
      <w:tr w:rsidR="00C27B8F" w:rsidRPr="00681026" w14:paraId="787A215F" w14:textId="77777777" w:rsidTr="003F78CF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07F60" w14:textId="77777777" w:rsidR="00C27B8F" w:rsidRPr="000C26FE" w:rsidRDefault="00C27B8F" w:rsidP="00C27B8F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7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36D80" w14:textId="77777777" w:rsidR="00C27B8F" w:rsidRPr="000C26FE" w:rsidRDefault="00C27B8F" w:rsidP="00C27B8F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Износ на стоки и услуги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CA96E" w14:textId="1E4F07C2" w:rsidR="00C27B8F" w:rsidRPr="000C26FE" w:rsidRDefault="00AE39C0" w:rsidP="007103FA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26519.2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CCA50" w14:textId="29531518" w:rsidR="00C27B8F" w:rsidRPr="000C26FE" w:rsidRDefault="00AE39C0" w:rsidP="007103FA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71.</w:t>
            </w:r>
            <w:r w:rsidR="002D5309" w:rsidRPr="000C26FE">
              <w:rPr>
                <w:rFonts w:ascii="Times New Roman" w:eastAsia="Times New Roman" w:hAnsi="Times New Roman"/>
                <w:sz w:val="20"/>
                <w:lang w:val="bg-BG"/>
              </w:rPr>
              <w:t>1</w:t>
            </w:r>
          </w:p>
        </w:tc>
      </w:tr>
      <w:tr w:rsidR="00C27B8F" w:rsidRPr="00681026" w14:paraId="31081D69" w14:textId="77777777" w:rsidTr="003F78CF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F3034" w14:textId="77777777" w:rsidR="00C27B8F" w:rsidRPr="000C26FE" w:rsidRDefault="00C27B8F" w:rsidP="00C27B8F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8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8E393" w14:textId="77777777" w:rsidR="00C27B8F" w:rsidRPr="000C26FE" w:rsidRDefault="00C27B8F" w:rsidP="00C27B8F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Внос на стоки и услуги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F7071" w14:textId="49AF154C" w:rsidR="00C27B8F" w:rsidRPr="000C26FE" w:rsidRDefault="00AE39C0" w:rsidP="007103FA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26097.5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998CF" w14:textId="4066281C" w:rsidR="00C27B8F" w:rsidRPr="000C26FE" w:rsidRDefault="00AE39C0" w:rsidP="007103FA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70.0</w:t>
            </w:r>
          </w:p>
        </w:tc>
      </w:tr>
      <w:tr w:rsidR="002F3DDE" w:rsidRPr="00681026" w14:paraId="6F84D84F" w14:textId="77777777" w:rsidTr="002D47C0">
        <w:trPr>
          <w:trHeight w:hRule="exact" w:val="42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D0150" w14:textId="77777777" w:rsidR="002F3DDE" w:rsidRPr="000C26FE" w:rsidRDefault="002F3DDE" w:rsidP="002D47C0">
            <w:pPr>
              <w:jc w:val="center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9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82E6E" w14:textId="77777777" w:rsidR="002F3DDE" w:rsidRPr="000C26FE" w:rsidRDefault="002F3DDE" w:rsidP="002D47C0">
            <w:pPr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Статистическа разлика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A2008" w14:textId="77777777" w:rsidR="002F3DDE" w:rsidRPr="000C26FE" w:rsidRDefault="002F3DDE" w:rsidP="002D47C0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0.0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BA639" w14:textId="77777777" w:rsidR="002F3DDE" w:rsidRPr="000C26FE" w:rsidRDefault="002F3DDE" w:rsidP="002D47C0">
            <w:pPr>
              <w:ind w:right="393"/>
              <w:jc w:val="right"/>
              <w:rPr>
                <w:rFonts w:ascii="Times New Roman" w:eastAsia="Times New Roman" w:hAnsi="Times New Roman"/>
                <w:sz w:val="20"/>
                <w:lang w:val="bg-BG"/>
              </w:rPr>
            </w:pPr>
            <w:r w:rsidRPr="000C26FE">
              <w:rPr>
                <w:rFonts w:ascii="Times New Roman" w:eastAsia="Times New Roman" w:hAnsi="Times New Roman"/>
                <w:sz w:val="20"/>
                <w:lang w:val="bg-BG"/>
              </w:rPr>
              <w:t>0.0</w:t>
            </w:r>
          </w:p>
        </w:tc>
      </w:tr>
      <w:tr w:rsidR="002F3DDE" w:rsidRPr="00681026" w14:paraId="08BCF109" w14:textId="77777777" w:rsidTr="002D47C0">
        <w:trPr>
          <w:trHeight w:val="66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B356D" w14:textId="77777777" w:rsidR="002F3DDE" w:rsidRPr="00681026" w:rsidRDefault="002F3DDE" w:rsidP="002D47C0">
            <w:pPr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D71A2" w14:textId="77777777" w:rsidR="002F3DDE" w:rsidRPr="00681026" w:rsidRDefault="002F3DDE" w:rsidP="002D47C0">
            <w:pPr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D484A" w14:textId="77777777" w:rsidR="002F3DDE" w:rsidRPr="00681026" w:rsidRDefault="002F3DDE" w:rsidP="002D47C0">
            <w:pPr>
              <w:ind w:right="393"/>
              <w:jc w:val="right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B2310" w14:textId="77777777" w:rsidR="002F3DDE" w:rsidRPr="00681026" w:rsidRDefault="002F3DDE" w:rsidP="002D47C0">
            <w:pPr>
              <w:ind w:right="393"/>
              <w:jc w:val="right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</w:tbl>
    <w:p w14:paraId="5377A00A" w14:textId="77777777" w:rsidR="002F3DDE" w:rsidRPr="00681026" w:rsidRDefault="002F3DDE" w:rsidP="002F3DDE">
      <w:pPr>
        <w:spacing w:after="120"/>
        <w:jc w:val="both"/>
        <w:rPr>
          <w:rFonts w:ascii="Times New Roman" w:eastAsia="Times New Roman" w:hAnsi="Times New Roman"/>
          <w:iCs/>
          <w:szCs w:val="24"/>
          <w:lang w:val="bg-BG"/>
        </w:rPr>
      </w:pPr>
    </w:p>
    <w:p w14:paraId="3C9F0E03" w14:textId="77777777" w:rsidR="00771400" w:rsidRPr="00681026" w:rsidRDefault="00771400" w:rsidP="00771400">
      <w:pPr>
        <w:rPr>
          <w:rFonts w:ascii="Times New Roman" w:hAnsi="Times New Roman"/>
          <w:szCs w:val="24"/>
          <w:lang w:val="bg-BG"/>
        </w:rPr>
      </w:pPr>
    </w:p>
    <w:p w14:paraId="3CE9639B" w14:textId="77777777" w:rsidR="00771400" w:rsidRPr="00681026" w:rsidRDefault="00771400" w:rsidP="00771400">
      <w:pPr>
        <w:rPr>
          <w:rFonts w:ascii="Times New Roman" w:hAnsi="Times New Roman"/>
          <w:szCs w:val="24"/>
          <w:lang w:val="bg-BG"/>
        </w:rPr>
      </w:pPr>
    </w:p>
    <w:sectPr w:rsidR="00771400" w:rsidRPr="00681026" w:rsidSect="0077140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707" w:bottom="1843" w:left="851" w:header="709" w:footer="864" w:gutter="0"/>
      <w:cols w:space="709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D72A1" w16cex:dateUtc="2023-05-16T00:10:00Z"/>
  <w16cex:commentExtensible w16cex:durableId="280D7391" w16cex:dateUtc="2023-05-16T00:14:00Z"/>
  <w16cex:commentExtensible w16cex:durableId="280DB3DC" w16cex:dateUtc="2023-05-16T04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06F6B8" w16cid:durableId="280D72A1"/>
  <w16cid:commentId w16cid:paraId="71C35DD2" w16cid:durableId="280D7391"/>
  <w16cid:commentId w16cid:paraId="4300C7E2" w16cid:durableId="280DB3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C9BAE" w14:textId="77777777" w:rsidR="00507917" w:rsidRDefault="00507917">
      <w:r>
        <w:separator/>
      </w:r>
    </w:p>
  </w:endnote>
  <w:endnote w:type="continuationSeparator" w:id="0">
    <w:p w14:paraId="377C5973" w14:textId="77777777" w:rsidR="00507917" w:rsidRDefault="0050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enda Bg SemiBold Condensed">
    <w:altName w:val="Arial Narrow"/>
    <w:panose1 w:val="00000000000000000000"/>
    <w:charset w:val="CC"/>
    <w:family w:val="modern"/>
    <w:notTrueType/>
    <w:pitch w:val="variable"/>
    <w:sig w:usb0="00000201" w:usb1="0000004A" w:usb2="00000000" w:usb3="00000000" w:csb0="00000004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CE703" w14:textId="77777777" w:rsidR="0015260C" w:rsidRDefault="00670A4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26983" w14:textId="77777777" w:rsidR="00771400" w:rsidRPr="00D732B2" w:rsidRDefault="00771400" w:rsidP="00771400">
    <w:pPr>
      <w:rPr>
        <w:rFonts w:ascii="Helen Bg" w:hAnsi="Helen Bg"/>
        <w:sz w:val="22"/>
        <w:szCs w:val="22"/>
        <w:lang w:val="en-US"/>
      </w:rPr>
    </w:pPr>
    <w:r>
      <w:rPr>
        <w:rFonts w:ascii="Agenda Bg SemiBold Condensed" w:hAnsi="Agenda Bg SemiBold Condensed"/>
        <w:noProof/>
        <w:lang w:val="bg-BG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62DD4A7E" wp14:editId="5E7F9FA3">
              <wp:simplePos x="0" y="0"/>
              <wp:positionH relativeFrom="column">
                <wp:posOffset>635</wp:posOffset>
              </wp:positionH>
              <wp:positionV relativeFrom="paragraph">
                <wp:posOffset>164465</wp:posOffset>
              </wp:positionV>
              <wp:extent cx="5753100" cy="320040"/>
              <wp:effectExtent l="0" t="0" r="0" b="0"/>
              <wp:wrapNone/>
              <wp:docPr id="9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C2DC86" w14:textId="77777777" w:rsidR="00771400" w:rsidRPr="00DF3B0E" w:rsidRDefault="00771400" w:rsidP="00771400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091424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1F92BE0C" w14:textId="77777777" w:rsidR="00771400" w:rsidRDefault="00771400" w:rsidP="0077140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2DD4A7E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margin-left:.05pt;margin-top:12.95pt;width:453pt;height:25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" stroked="f">
              <v:textbox>
                <w:txbxContent>
                  <w:p w14:paraId="05C2DC86" w14:textId="77777777" w:rsidR="00771400" w:rsidRPr="00DF3B0E" w:rsidRDefault="00771400" w:rsidP="00771400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091424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1F92BE0C" w14:textId="77777777" w:rsidR="00771400" w:rsidRDefault="00771400" w:rsidP="00771400"/>
                </w:txbxContent>
              </v:textbox>
            </v:shape>
          </w:pict>
        </mc:Fallback>
      </mc:AlternateContent>
    </w:r>
    <w:r>
      <w:rPr>
        <w:rFonts w:ascii="Agenda Bg SemiBold Condensed" w:hAnsi="Agenda Bg SemiBold Condensed"/>
        <w:noProof/>
        <w:lang w:val="bg-BG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611C1537" wp14:editId="0D66D97E">
              <wp:simplePos x="0" y="0"/>
              <wp:positionH relativeFrom="column">
                <wp:posOffset>5895340</wp:posOffset>
              </wp:positionH>
              <wp:positionV relativeFrom="paragraph">
                <wp:posOffset>-83820</wp:posOffset>
              </wp:positionV>
              <wp:extent cx="64135" cy="64135"/>
              <wp:effectExtent l="0" t="0" r="0" b="0"/>
              <wp:wrapNone/>
              <wp:docPr id="8" name="Oval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41C9900C" id="Oval 54" o:spid="_x0000_s1026" style="position:absolute;margin-left:464.2pt;margin-top:-6.6pt;width:5.05pt;height:5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r5Ibw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" fillcolor="#c00" stroked="f"/>
          </w:pict>
        </mc:Fallback>
      </mc:AlternateContent>
    </w:r>
    <w:r>
      <w:rPr>
        <w:rFonts w:ascii="Helen Bg" w:hAnsi="Helen Bg"/>
        <w:noProof/>
        <w:sz w:val="22"/>
        <w:szCs w:val="22"/>
        <w:lang w:val="bg-BG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3DB26993" wp14:editId="00890C17">
              <wp:simplePos x="0" y="0"/>
              <wp:positionH relativeFrom="column">
                <wp:posOffset>-793750</wp:posOffset>
              </wp:positionH>
              <wp:positionV relativeFrom="paragraph">
                <wp:posOffset>-56515</wp:posOffset>
              </wp:positionV>
              <wp:extent cx="6728460" cy="14605"/>
              <wp:effectExtent l="0" t="0" r="0" b="0"/>
              <wp:wrapNone/>
              <wp:docPr id="7" name="AutoShap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42029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2" o:spid="_x0000_s1026" type="#_x0000_t32" style="position:absolute;margin-left:-62.5pt;margin-top:-4.45pt;width:529.8pt;height:1.15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rFonts w:ascii="Helen Bg" w:hAnsi="Helen Bg"/>
        <w:noProof/>
        <w:sz w:val="22"/>
        <w:szCs w:val="22"/>
        <w:lang w:val="bg-BG"/>
      </w:rPr>
      <w:drawing>
        <wp:anchor distT="0" distB="0" distL="114300" distR="114300" simplePos="0" relativeHeight="251668992" behindDoc="0" locked="0" layoutInCell="1" allowOverlap="1" wp14:anchorId="24A1801C" wp14:editId="62BC7D06">
          <wp:simplePos x="0" y="0"/>
          <wp:positionH relativeFrom="column">
            <wp:posOffset>5927090</wp:posOffset>
          </wp:positionH>
          <wp:positionV relativeFrom="paragraph">
            <wp:posOffset>-260350</wp:posOffset>
          </wp:positionV>
          <wp:extent cx="846455" cy="862330"/>
          <wp:effectExtent l="0" t="0" r="0" b="0"/>
          <wp:wrapNone/>
          <wp:docPr id="5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11" b="-2998"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46B063" w14:textId="77777777" w:rsidR="00771400" w:rsidRPr="00510DD7" w:rsidRDefault="00771400" w:rsidP="00771400">
    <w:pPr>
      <w:pStyle w:val="Footer"/>
      <w:tabs>
        <w:tab w:val="clear" w:pos="4320"/>
        <w:tab w:val="clear" w:pos="8640"/>
        <w:tab w:val="left" w:pos="936"/>
      </w:tabs>
      <w:rPr>
        <w:rFonts w:ascii="Agenda Bg SemiBold Condensed" w:hAnsi="Agenda Bg SemiBold Condensed"/>
      </w:rPr>
    </w:pPr>
  </w:p>
  <w:p w14:paraId="08E9B217" w14:textId="77777777" w:rsidR="005959B2" w:rsidRDefault="00771400">
    <w:pPr>
      <w:pStyle w:val="Footer"/>
    </w:pPr>
    <w:r>
      <w:rPr>
        <w:noProof/>
        <w:lang w:val="bg-BG"/>
      </w:rPr>
      <w:drawing>
        <wp:anchor distT="0" distB="0" distL="114300" distR="114300" simplePos="0" relativeHeight="251653632" behindDoc="0" locked="0" layoutInCell="1" allowOverlap="1" wp14:anchorId="74154620" wp14:editId="6F303435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8EDE9" w14:textId="77777777" w:rsidR="00B45DDD" w:rsidRPr="00D732B2" w:rsidRDefault="00771400" w:rsidP="00B45DDD">
    <w:pPr>
      <w:rPr>
        <w:rFonts w:ascii="Helen Bg" w:hAnsi="Helen Bg"/>
        <w:sz w:val="22"/>
        <w:szCs w:val="22"/>
        <w:lang w:val="en-US"/>
      </w:rPr>
    </w:pPr>
    <w:r>
      <w:rPr>
        <w:rFonts w:ascii="Agenda Bg SemiBold Condensed" w:hAnsi="Agenda Bg SemiBold Condensed"/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C73675" wp14:editId="3C811121">
              <wp:simplePos x="0" y="0"/>
              <wp:positionH relativeFrom="column">
                <wp:posOffset>635</wp:posOffset>
              </wp:positionH>
              <wp:positionV relativeFrom="paragraph">
                <wp:posOffset>164465</wp:posOffset>
              </wp:positionV>
              <wp:extent cx="5753100" cy="320040"/>
              <wp:effectExtent l="0" t="0" r="0" b="0"/>
              <wp:wrapNone/>
              <wp:docPr id="3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49DB0" w14:textId="77777777" w:rsidR="00B45DDD" w:rsidRPr="00DF3B0E" w:rsidRDefault="00B45DDD" w:rsidP="00B45DDD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="00663D4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="00663D40" w:rsidRPr="00091424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 w:rsidR="00663D4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6302348A" w14:textId="77777777" w:rsidR="00B45DDD" w:rsidRDefault="00B45DD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3C73675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9" type="#_x0000_t202" style="position:absolute;margin-left:.05pt;margin-top:12.95pt;width:453pt;height:2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" stroked="f">
              <v:textbox>
                <w:txbxContent>
                  <w:p w14:paraId="44649DB0" w14:textId="77777777" w:rsidR="00B45DDD" w:rsidRPr="00DF3B0E" w:rsidRDefault="00B45DDD" w:rsidP="00B45DDD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="00663D4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="00663D40" w:rsidRPr="00091424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 w:rsidR="00663D4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6302348A" w14:textId="77777777" w:rsidR="00B45DDD" w:rsidRDefault="00B45DDD"/>
                </w:txbxContent>
              </v:textbox>
            </v:shape>
          </w:pict>
        </mc:Fallback>
      </mc:AlternateContent>
    </w:r>
    <w:r>
      <w:rPr>
        <w:rFonts w:ascii="Agenda Bg SemiBold Condensed" w:hAnsi="Agenda Bg SemiBold Condensed"/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E7AE4BF" wp14:editId="0BA6515A">
              <wp:simplePos x="0" y="0"/>
              <wp:positionH relativeFrom="column">
                <wp:posOffset>5895340</wp:posOffset>
              </wp:positionH>
              <wp:positionV relativeFrom="paragraph">
                <wp:posOffset>-83820</wp:posOffset>
              </wp:positionV>
              <wp:extent cx="64135" cy="64135"/>
              <wp:effectExtent l="0" t="0" r="0" b="0"/>
              <wp:wrapNone/>
              <wp:docPr id="2" name="Oval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443F51CD" id="Oval 46" o:spid="_x0000_s1026" style="position:absolute;margin-left:464.2pt;margin-top:-6.6pt;width:5.05pt;height:5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" fillcolor="#c00" stroked="f"/>
          </w:pict>
        </mc:Fallback>
      </mc:AlternateContent>
    </w:r>
    <w:r>
      <w:rPr>
        <w:rFonts w:ascii="Helen Bg" w:hAnsi="Helen Bg"/>
        <w:noProof/>
        <w:sz w:val="22"/>
        <w:szCs w:val="22"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68B94A2" wp14:editId="33D1C167">
              <wp:simplePos x="0" y="0"/>
              <wp:positionH relativeFrom="column">
                <wp:posOffset>-793750</wp:posOffset>
              </wp:positionH>
              <wp:positionV relativeFrom="paragraph">
                <wp:posOffset>-56515</wp:posOffset>
              </wp:positionV>
              <wp:extent cx="6728460" cy="14605"/>
              <wp:effectExtent l="0" t="0" r="0" b="0"/>
              <wp:wrapNone/>
              <wp:docPr id="1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81D12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26" type="#_x0000_t32" style="position:absolute;margin-left:-62.5pt;margin-top:-4.45pt;width:529.8pt;height:1.1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" strokecolor="#c00">
              <v:shadow color="#7f7f7f" opacity=".5" offset="1pt"/>
            </v:shape>
          </w:pict>
        </mc:Fallback>
      </mc:AlternateContent>
    </w:r>
    <w:r>
      <w:rPr>
        <w:rFonts w:ascii="Helen Bg" w:hAnsi="Helen Bg"/>
        <w:noProof/>
        <w:sz w:val="22"/>
        <w:szCs w:val="22"/>
        <w:lang w:val="bg-BG"/>
      </w:rPr>
      <w:drawing>
        <wp:anchor distT="0" distB="0" distL="114300" distR="114300" simplePos="0" relativeHeight="251654656" behindDoc="0" locked="0" layoutInCell="1" allowOverlap="1" wp14:anchorId="10F548E3" wp14:editId="2CF9F658">
          <wp:simplePos x="0" y="0"/>
          <wp:positionH relativeFrom="column">
            <wp:posOffset>5927090</wp:posOffset>
          </wp:positionH>
          <wp:positionV relativeFrom="paragraph">
            <wp:posOffset>-260350</wp:posOffset>
          </wp:positionV>
          <wp:extent cx="846455" cy="862330"/>
          <wp:effectExtent l="0" t="0" r="0" b="0"/>
          <wp:wrapNone/>
          <wp:docPr id="3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11" b="-2998"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7BF3E4" w14:textId="77777777" w:rsidR="00C1500E" w:rsidRPr="00510DD7" w:rsidRDefault="00C1500E" w:rsidP="00B45DDD">
    <w:pPr>
      <w:pStyle w:val="Footer"/>
      <w:tabs>
        <w:tab w:val="clear" w:pos="4320"/>
        <w:tab w:val="clear" w:pos="8640"/>
        <w:tab w:val="left" w:pos="936"/>
      </w:tabs>
      <w:rPr>
        <w:rFonts w:ascii="Agenda Bg SemiBold Condensed" w:hAnsi="Agenda Bg SemiBold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D65C7" w14:textId="77777777" w:rsidR="00507917" w:rsidRDefault="00507917">
      <w:r>
        <w:separator/>
      </w:r>
    </w:p>
  </w:footnote>
  <w:footnote w:type="continuationSeparator" w:id="0">
    <w:p w14:paraId="14AEDFA1" w14:textId="77777777" w:rsidR="00507917" w:rsidRDefault="00507917">
      <w:r>
        <w:continuationSeparator/>
      </w:r>
    </w:p>
  </w:footnote>
  <w:footnote w:id="1">
    <w:p w14:paraId="0B699C50" w14:textId="77777777" w:rsidR="00822467" w:rsidRPr="00243E2D" w:rsidRDefault="00822467" w:rsidP="00822467">
      <w:pPr>
        <w:pStyle w:val="FootnoteText"/>
        <w:rPr>
          <w:rFonts w:ascii="Times New Roman" w:hAnsi="Times New Roman"/>
          <w:lang w:val="ru-RU"/>
        </w:rPr>
      </w:pPr>
      <w:r w:rsidRPr="00163978">
        <w:rPr>
          <w:rStyle w:val="FootnoteReference"/>
          <w:rFonts w:ascii="Times New Roman" w:hAnsi="Times New Roman"/>
          <w:lang w:val="ru-RU"/>
        </w:rPr>
        <w:t>1</w:t>
      </w:r>
      <w:r w:rsidRPr="00163978">
        <w:rPr>
          <w:rFonts w:ascii="Times New Roman" w:hAnsi="Times New Roman"/>
          <w:lang w:val="ru-RU"/>
        </w:rPr>
        <w:t xml:space="preserve"> В международната терминология се използва терминът „</w:t>
      </w:r>
      <w:r w:rsidRPr="00B626E2">
        <w:rPr>
          <w:rFonts w:ascii="Times New Roman" w:hAnsi="Times New Roman"/>
          <w:lang w:val="en-US"/>
        </w:rPr>
        <w:t>flash</w:t>
      </w:r>
      <w:r w:rsidRPr="00B626E2">
        <w:rPr>
          <w:rFonts w:ascii="Times New Roman" w:hAnsi="Times New Roman"/>
          <w:lang w:val="ru-RU"/>
        </w:rPr>
        <w:t xml:space="preserve"> </w:t>
      </w:r>
      <w:r w:rsidRPr="00B626E2">
        <w:rPr>
          <w:rFonts w:ascii="Times New Roman" w:hAnsi="Times New Roman"/>
          <w:lang w:val="en-US"/>
        </w:rPr>
        <w:t>estimates</w:t>
      </w:r>
      <w:r w:rsidRPr="00163978">
        <w:rPr>
          <w:rFonts w:ascii="Times New Roman" w:hAnsi="Times New Roman"/>
          <w:lang w:val="ru-RU"/>
        </w:rPr>
        <w:t>“</w:t>
      </w:r>
      <w:r w:rsidRPr="00243E2D">
        <w:rPr>
          <w:rFonts w:ascii="Times New Roman" w:hAnsi="Times New Roman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9F9FF" w14:textId="77777777" w:rsidR="00771400" w:rsidRPr="00257470" w:rsidRDefault="00771400" w:rsidP="00771400">
    <w:pPr>
      <w:pStyle w:val="Header"/>
      <w:ind w:hanging="851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F71BA6" wp14:editId="02EC9044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12" name="Oval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5CC99A2C" id="Oval 49" o:spid="_x0000_s1026" style="position:absolute;margin-left:477.55pt;margin-top:75pt;width:5.05pt;height:5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" fillcolor="#c00" stroked="f"/>
          </w:pict>
        </mc:Fallback>
      </mc:AlternateContent>
    </w:r>
    <w:r>
      <w:rPr>
        <w:rFonts w:ascii="Agenda Bg SemiBold Condensed" w:hAnsi="Agenda Bg SemiBold Condensed"/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486735D4" wp14:editId="3A88D78A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11" name="AutoShap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DA99D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0" o:spid="_x0000_s1026" type="#_x0000_t32" style="position:absolute;margin-left:-50.5pt;margin-top:77.35pt;width:529.8pt;height:1.15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KrKbPGyAgAApQ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C1AB97" wp14:editId="56E08D41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10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359E32E" w14:textId="77777777" w:rsidR="00771400" w:rsidRPr="00DF3B0E" w:rsidRDefault="00771400" w:rsidP="0077140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DF3B0E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0A6D588C" w14:textId="77777777" w:rsidR="00771400" w:rsidRPr="00DF3B0E" w:rsidRDefault="00771400" w:rsidP="0077140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DF3B0E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EC1AB97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margin-left:71.95pt;margin-top:10.15pt;width:306pt;height:39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" strokecolor="white" strokeweight="0">
              <v:textbox>
                <w:txbxContent>
                  <w:p w14:paraId="6359E32E" w14:textId="77777777" w:rsidR="00771400" w:rsidRPr="00DF3B0E" w:rsidRDefault="00771400" w:rsidP="0077140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DF3B0E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0A6D588C" w14:textId="77777777" w:rsidR="00771400" w:rsidRPr="00DF3B0E" w:rsidRDefault="00771400" w:rsidP="0077140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DF3B0E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3872" behindDoc="1" locked="0" layoutInCell="1" allowOverlap="1" wp14:anchorId="7F97E8CD" wp14:editId="01CAF9C9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47" name="Picture 47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7885ED" w14:textId="77777777" w:rsidR="00771400" w:rsidRDefault="007714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D08F0" w14:textId="77777777" w:rsidR="00C1500E" w:rsidRPr="00257470" w:rsidRDefault="00771400" w:rsidP="005A492E">
    <w:pPr>
      <w:pStyle w:val="Header"/>
      <w:ind w:hanging="851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4FB564" wp14:editId="37EE729A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2765C2A4" id="Oval 42" o:spid="_x0000_s1026" style="position:absolute;margin-left:477.55pt;margin-top:7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rqFPH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rFonts w:ascii="Agenda Bg SemiBold Condensed" w:hAnsi="Agenda Bg SemiBold Condensed"/>
        <w:noProof/>
        <w:lang w:val="bg-BG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1AF5D67" wp14:editId="4F9F21FE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5" name="AutoShap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ACB9B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5" o:spid="_x0000_s1026" type="#_x0000_t32" style="position:absolute;margin-left:-50.5pt;margin-top:77.35pt;width:529.8pt;height:1.1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Hk5BMG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E7E47E" wp14:editId="293579BC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D2C21D8" w14:textId="77777777" w:rsidR="00B45DDD" w:rsidRPr="00DF3B0E" w:rsidRDefault="00B45DDD" w:rsidP="00B45DDD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DF3B0E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211B5B26" w14:textId="77777777" w:rsidR="00B45DDD" w:rsidRPr="00DF3B0E" w:rsidRDefault="00B45DDD" w:rsidP="00B45DDD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DF3B0E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6E7E47E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8" type="#_x0000_t202" style="position:absolute;margin-left:71.95pt;margin-top:10.15pt;width:306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" strokecolor="white" strokeweight="0">
              <v:textbox>
                <w:txbxContent>
                  <w:p w14:paraId="7D2C21D8" w14:textId="77777777" w:rsidR="00B45DDD" w:rsidRPr="00DF3B0E" w:rsidRDefault="00B45DDD" w:rsidP="00B45DDD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DF3B0E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211B5B26" w14:textId="77777777" w:rsidR="00B45DDD" w:rsidRPr="00DF3B0E" w:rsidRDefault="00B45DDD" w:rsidP="00B45DDD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DF3B0E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7728" behindDoc="1" locked="0" layoutInCell="1" allowOverlap="1" wp14:anchorId="038BF179" wp14:editId="2ABB7012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38" name="Picture 38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13AD5"/>
    <w:rsid w:val="000413CB"/>
    <w:rsid w:val="0004689C"/>
    <w:rsid w:val="000509A8"/>
    <w:rsid w:val="00064716"/>
    <w:rsid w:val="00085551"/>
    <w:rsid w:val="00087E38"/>
    <w:rsid w:val="00091424"/>
    <w:rsid w:val="000B3379"/>
    <w:rsid w:val="000C26FE"/>
    <w:rsid w:val="000E4B9E"/>
    <w:rsid w:val="00103907"/>
    <w:rsid w:val="0011040F"/>
    <w:rsid w:val="00121CC3"/>
    <w:rsid w:val="00142770"/>
    <w:rsid w:val="0015260C"/>
    <w:rsid w:val="00156AB6"/>
    <w:rsid w:val="00167034"/>
    <w:rsid w:val="00170826"/>
    <w:rsid w:val="00181669"/>
    <w:rsid w:val="00186CD1"/>
    <w:rsid w:val="001A26C4"/>
    <w:rsid w:val="001D5A20"/>
    <w:rsid w:val="001F1D27"/>
    <w:rsid w:val="001F4313"/>
    <w:rsid w:val="00215837"/>
    <w:rsid w:val="00221000"/>
    <w:rsid w:val="0022265C"/>
    <w:rsid w:val="002231B3"/>
    <w:rsid w:val="00234EFB"/>
    <w:rsid w:val="00257470"/>
    <w:rsid w:val="00260766"/>
    <w:rsid w:val="002620A7"/>
    <w:rsid w:val="002765F5"/>
    <w:rsid w:val="00280C1F"/>
    <w:rsid w:val="002C6011"/>
    <w:rsid w:val="002D5309"/>
    <w:rsid w:val="002F1779"/>
    <w:rsid w:val="002F3DDE"/>
    <w:rsid w:val="003076E9"/>
    <w:rsid w:val="00310649"/>
    <w:rsid w:val="003130BD"/>
    <w:rsid w:val="00321BC1"/>
    <w:rsid w:val="003368BC"/>
    <w:rsid w:val="0033721E"/>
    <w:rsid w:val="00342478"/>
    <w:rsid w:val="00354D9B"/>
    <w:rsid w:val="00355427"/>
    <w:rsid w:val="003615C6"/>
    <w:rsid w:val="0037266D"/>
    <w:rsid w:val="00375F96"/>
    <w:rsid w:val="0038179C"/>
    <w:rsid w:val="00381EC1"/>
    <w:rsid w:val="0038594E"/>
    <w:rsid w:val="003D4DC0"/>
    <w:rsid w:val="003E098A"/>
    <w:rsid w:val="003F1B53"/>
    <w:rsid w:val="003F3DDA"/>
    <w:rsid w:val="00410CD6"/>
    <w:rsid w:val="00423658"/>
    <w:rsid w:val="00424047"/>
    <w:rsid w:val="004548CF"/>
    <w:rsid w:val="00460882"/>
    <w:rsid w:val="00464245"/>
    <w:rsid w:val="0047502C"/>
    <w:rsid w:val="00475E6F"/>
    <w:rsid w:val="004760DB"/>
    <w:rsid w:val="00476AA2"/>
    <w:rsid w:val="00476EBC"/>
    <w:rsid w:val="00477A2F"/>
    <w:rsid w:val="0048161A"/>
    <w:rsid w:val="00482225"/>
    <w:rsid w:val="00483B00"/>
    <w:rsid w:val="00484334"/>
    <w:rsid w:val="004922C4"/>
    <w:rsid w:val="0049523D"/>
    <w:rsid w:val="004B677D"/>
    <w:rsid w:val="004B7374"/>
    <w:rsid w:val="004E6C71"/>
    <w:rsid w:val="00505070"/>
    <w:rsid w:val="00507917"/>
    <w:rsid w:val="00510DD7"/>
    <w:rsid w:val="005141DB"/>
    <w:rsid w:val="00514293"/>
    <w:rsid w:val="00520C41"/>
    <w:rsid w:val="00540744"/>
    <w:rsid w:val="00565F77"/>
    <w:rsid w:val="0056614F"/>
    <w:rsid w:val="00577B08"/>
    <w:rsid w:val="0058018E"/>
    <w:rsid w:val="00590BA0"/>
    <w:rsid w:val="005959B2"/>
    <w:rsid w:val="00597719"/>
    <w:rsid w:val="005A492E"/>
    <w:rsid w:val="005A5790"/>
    <w:rsid w:val="005B7CC9"/>
    <w:rsid w:val="005C6F48"/>
    <w:rsid w:val="005D05C5"/>
    <w:rsid w:val="00612380"/>
    <w:rsid w:val="0062291E"/>
    <w:rsid w:val="00651015"/>
    <w:rsid w:val="00661F94"/>
    <w:rsid w:val="00663D40"/>
    <w:rsid w:val="00666BD1"/>
    <w:rsid w:val="00670A48"/>
    <w:rsid w:val="006736DF"/>
    <w:rsid w:val="00681026"/>
    <w:rsid w:val="006810D9"/>
    <w:rsid w:val="00686AEA"/>
    <w:rsid w:val="006C0229"/>
    <w:rsid w:val="006C692C"/>
    <w:rsid w:val="006D1A49"/>
    <w:rsid w:val="006D36F4"/>
    <w:rsid w:val="006F06D9"/>
    <w:rsid w:val="006F7401"/>
    <w:rsid w:val="007013CC"/>
    <w:rsid w:val="007020F3"/>
    <w:rsid w:val="00705C14"/>
    <w:rsid w:val="007103FA"/>
    <w:rsid w:val="007207D7"/>
    <w:rsid w:val="00735561"/>
    <w:rsid w:val="00740AA0"/>
    <w:rsid w:val="00771400"/>
    <w:rsid w:val="007C74B2"/>
    <w:rsid w:val="007D0086"/>
    <w:rsid w:val="007D058F"/>
    <w:rsid w:val="007D7372"/>
    <w:rsid w:val="00802F74"/>
    <w:rsid w:val="00805B88"/>
    <w:rsid w:val="00822467"/>
    <w:rsid w:val="00832E23"/>
    <w:rsid w:val="00835E0C"/>
    <w:rsid w:val="008442C7"/>
    <w:rsid w:val="00880F17"/>
    <w:rsid w:val="00886EC3"/>
    <w:rsid w:val="008921A1"/>
    <w:rsid w:val="00894155"/>
    <w:rsid w:val="008B4142"/>
    <w:rsid w:val="008D28D7"/>
    <w:rsid w:val="008E29C2"/>
    <w:rsid w:val="008F015D"/>
    <w:rsid w:val="008F6806"/>
    <w:rsid w:val="00913D6E"/>
    <w:rsid w:val="00925889"/>
    <w:rsid w:val="0093115C"/>
    <w:rsid w:val="009830CF"/>
    <w:rsid w:val="009940B4"/>
    <w:rsid w:val="009D1AB1"/>
    <w:rsid w:val="009D3CD3"/>
    <w:rsid w:val="009E4EED"/>
    <w:rsid w:val="009E7374"/>
    <w:rsid w:val="009F77FC"/>
    <w:rsid w:val="00A06639"/>
    <w:rsid w:val="00A17EA9"/>
    <w:rsid w:val="00A23EFE"/>
    <w:rsid w:val="00A24E5F"/>
    <w:rsid w:val="00A52D0C"/>
    <w:rsid w:val="00A53612"/>
    <w:rsid w:val="00A8100D"/>
    <w:rsid w:val="00A82D21"/>
    <w:rsid w:val="00AA7410"/>
    <w:rsid w:val="00AD5C00"/>
    <w:rsid w:val="00AE39C0"/>
    <w:rsid w:val="00AF1411"/>
    <w:rsid w:val="00B037F0"/>
    <w:rsid w:val="00B13D32"/>
    <w:rsid w:val="00B2667D"/>
    <w:rsid w:val="00B4010B"/>
    <w:rsid w:val="00B41B41"/>
    <w:rsid w:val="00B45DDD"/>
    <w:rsid w:val="00B53516"/>
    <w:rsid w:val="00B56764"/>
    <w:rsid w:val="00B66FDB"/>
    <w:rsid w:val="00B71B05"/>
    <w:rsid w:val="00B72A7B"/>
    <w:rsid w:val="00B742B2"/>
    <w:rsid w:val="00B81912"/>
    <w:rsid w:val="00BA0B08"/>
    <w:rsid w:val="00BE63D2"/>
    <w:rsid w:val="00C00F3D"/>
    <w:rsid w:val="00C015AF"/>
    <w:rsid w:val="00C01A26"/>
    <w:rsid w:val="00C135FE"/>
    <w:rsid w:val="00C1500E"/>
    <w:rsid w:val="00C268E4"/>
    <w:rsid w:val="00C26ADD"/>
    <w:rsid w:val="00C27B8F"/>
    <w:rsid w:val="00C307AF"/>
    <w:rsid w:val="00C429B9"/>
    <w:rsid w:val="00C53C23"/>
    <w:rsid w:val="00C7207B"/>
    <w:rsid w:val="00C85E75"/>
    <w:rsid w:val="00CA0AA1"/>
    <w:rsid w:val="00CC489E"/>
    <w:rsid w:val="00CD5D76"/>
    <w:rsid w:val="00CD76B5"/>
    <w:rsid w:val="00CF02BF"/>
    <w:rsid w:val="00CF7930"/>
    <w:rsid w:val="00D20F1C"/>
    <w:rsid w:val="00D36B69"/>
    <w:rsid w:val="00D70503"/>
    <w:rsid w:val="00D7102B"/>
    <w:rsid w:val="00D72519"/>
    <w:rsid w:val="00D87005"/>
    <w:rsid w:val="00DA46AB"/>
    <w:rsid w:val="00DB4FA2"/>
    <w:rsid w:val="00DC0EF2"/>
    <w:rsid w:val="00DC311D"/>
    <w:rsid w:val="00DC430F"/>
    <w:rsid w:val="00DF127F"/>
    <w:rsid w:val="00DF3B0E"/>
    <w:rsid w:val="00E05C3F"/>
    <w:rsid w:val="00E56635"/>
    <w:rsid w:val="00E64258"/>
    <w:rsid w:val="00E979DD"/>
    <w:rsid w:val="00EA532F"/>
    <w:rsid w:val="00EA79ED"/>
    <w:rsid w:val="00EB0760"/>
    <w:rsid w:val="00EB2FAE"/>
    <w:rsid w:val="00EB722C"/>
    <w:rsid w:val="00EC2982"/>
    <w:rsid w:val="00ED4038"/>
    <w:rsid w:val="00EE5888"/>
    <w:rsid w:val="00F04499"/>
    <w:rsid w:val="00F237A9"/>
    <w:rsid w:val="00F26551"/>
    <w:rsid w:val="00F30FBA"/>
    <w:rsid w:val="00F46011"/>
    <w:rsid w:val="00F52ED2"/>
    <w:rsid w:val="00F56571"/>
    <w:rsid w:val="00F668C5"/>
    <w:rsid w:val="00F67DBB"/>
    <w:rsid w:val="00F953F0"/>
    <w:rsid w:val="00FA33EA"/>
    <w:rsid w:val="00FB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0"/>
    </o:shapedefaults>
    <o:shapelayout v:ext="edit">
      <o:idmap v:ext="edit" data="1"/>
    </o:shapelayout>
  </w:shapeDefaults>
  <w:decimalSymbol w:val="."/>
  <w:listSeparator w:val=";"/>
  <w14:docId w14:val="2EE6E866"/>
  <w15:chartTrackingRefBased/>
  <w15:docId w15:val="{AAB0B3DF-F962-4C53-BDB4-7AEF0725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663D40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140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1400"/>
    <w:rPr>
      <w:rFonts w:ascii="Μοντέρνα" w:eastAsia="Μοντέρνα" w:hAnsi="Μοντέρνα"/>
      <w:lang w:eastAsia="bg-BG"/>
    </w:rPr>
  </w:style>
  <w:style w:type="character" w:styleId="FootnoteReference">
    <w:name w:val="footnote reference"/>
    <w:semiHidden/>
    <w:rsid w:val="0077140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F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96"/>
    <w:rPr>
      <w:rFonts w:ascii="Segoe UI" w:eastAsia="Μοντέρνα" w:hAnsi="Segoe UI" w:cs="Segoe UI"/>
      <w:sz w:val="18"/>
      <w:szCs w:val="18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375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5F9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5F96"/>
    <w:rPr>
      <w:rFonts w:ascii="Μοντέρνα" w:eastAsia="Μοντέρνα" w:hAnsi="Μοντέρνα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F96"/>
    <w:rPr>
      <w:rFonts w:ascii="Μοντέρνα" w:eastAsia="Μοντέρνα" w:hAnsi="Μοντέρνα"/>
      <w:b/>
      <w:bCs/>
      <w:lang w:eastAsia="bg-BG"/>
    </w:rPr>
  </w:style>
  <w:style w:type="paragraph" w:styleId="Revision">
    <w:name w:val="Revision"/>
    <w:hidden/>
    <w:uiPriority w:val="99"/>
    <w:semiHidden/>
    <w:rsid w:val="00590BA0"/>
    <w:rPr>
      <w:rFonts w:ascii="Μοντέρνα" w:eastAsia="Μοντέρνα" w:hAnsi="Μοντέρνα"/>
      <w:sz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ec.europa.eu/eurostat/delegate/product?code=KS-RA-09-006" TargetMode="Externa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D0336-FA64-4428-BBF0-4093DB0FB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271</TotalTime>
  <Pages>6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5708</CharactersWithSpaces>
  <SharedDoc>false</SharedDoc>
  <HLinks>
    <vt:vector size="6" baseType="variant"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Boriana Manolova</cp:lastModifiedBy>
  <cp:revision>6</cp:revision>
  <cp:lastPrinted>2023-02-13T11:56:00Z</cp:lastPrinted>
  <dcterms:created xsi:type="dcterms:W3CDTF">2023-05-16T04:49:00Z</dcterms:created>
  <dcterms:modified xsi:type="dcterms:W3CDTF">2023-05-16T06:08:00Z</dcterms:modified>
</cp:coreProperties>
</file>