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3252B" w14:textId="77777777" w:rsidR="00A02BBE" w:rsidRPr="002E2691" w:rsidRDefault="00A02BBE" w:rsidP="008D28D7">
      <w:pPr>
        <w:rPr>
          <w:rFonts w:ascii="Calibri" w:hAnsi="Calibri"/>
          <w:lang w:val="bg-BG"/>
        </w:rPr>
      </w:pPr>
      <w:bookmarkStart w:id="0" w:name="_GoBack"/>
      <w:bookmarkEnd w:id="0"/>
    </w:p>
    <w:p w14:paraId="3935D9D5" w14:textId="77777777" w:rsidR="00A02BBE" w:rsidRPr="00A02BBE" w:rsidRDefault="00A02BBE" w:rsidP="00A02BBE">
      <w:pPr>
        <w:rPr>
          <w:rFonts w:ascii="Calibri" w:hAnsi="Calibri"/>
          <w:lang w:val="en-US"/>
        </w:rPr>
      </w:pPr>
    </w:p>
    <w:p w14:paraId="61F299D7" w14:textId="68588BF6" w:rsidR="00393C0D" w:rsidRDefault="00393C0D" w:rsidP="000C6B51">
      <w:pPr>
        <w:jc w:val="center"/>
        <w:rPr>
          <w:rFonts w:ascii="Times New Roman" w:eastAsia="Times New Roman" w:hAnsi="Times New Roman"/>
          <w:b/>
          <w:bCs/>
          <w:szCs w:val="24"/>
          <w:vertAlign w:val="superscript"/>
          <w:lang w:val="x-none" w:eastAsia="en-US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x-none" w:eastAsia="en-US"/>
        </w:rPr>
        <w:t>ИНДЕКСИ НА ОБОРОТА В РАЗДЕЛ „ТЪРГОВИЯ НА ДРЕБНО, БЕЗ</w:t>
      </w:r>
      <w:r w:rsidRPr="00393C0D">
        <w:rPr>
          <w:rFonts w:ascii="Times New Roman" w:eastAsia="Times New Roman" w:hAnsi="Times New Roman"/>
          <w:b/>
          <w:bCs/>
          <w:szCs w:val="24"/>
          <w:lang w:val="x-none" w:eastAsia="en-US"/>
        </w:rPr>
        <w:br/>
        <w:t>ТЪРГОВИЯТА С АВТОМОБИЛИ И МОТОЦИКЛЕТИ“ ПРЕЗ</w:t>
      </w:r>
      <w:r w:rsidRPr="00393C0D">
        <w:rPr>
          <w:rFonts w:ascii="Times New Roman" w:eastAsia="Times New Roman" w:hAnsi="Times New Roman"/>
          <w:b/>
          <w:bCs/>
          <w:szCs w:val="24"/>
          <w:lang w:val="x-none" w:eastAsia="en-US"/>
        </w:rPr>
        <w:br/>
      </w:r>
      <w:r w:rsidR="00C60D95">
        <w:rPr>
          <w:rFonts w:ascii="Times New Roman" w:eastAsia="Times New Roman" w:hAnsi="Times New Roman"/>
          <w:b/>
          <w:bCs/>
          <w:szCs w:val="24"/>
          <w:lang w:val="bg-BG" w:eastAsia="en-US"/>
        </w:rPr>
        <w:t>ЯНУАРИ</w:t>
      </w:r>
      <w:r w:rsidR="0046670F">
        <w:rPr>
          <w:rFonts w:ascii="Times New Roman" w:eastAsia="Times New Roman" w:hAnsi="Times New Roman"/>
          <w:b/>
          <w:bCs/>
          <w:szCs w:val="24"/>
          <w:lang w:val="bg-BG" w:eastAsia="en-US"/>
        </w:rPr>
        <w:t xml:space="preserve"> </w:t>
      </w:r>
      <w:r w:rsidRPr="00393C0D">
        <w:rPr>
          <w:rFonts w:ascii="Times New Roman" w:eastAsia="Times New Roman" w:hAnsi="Times New Roman"/>
          <w:b/>
          <w:bCs/>
          <w:szCs w:val="24"/>
          <w:lang w:val="x-none" w:eastAsia="en-US"/>
        </w:rPr>
        <w:t>202</w:t>
      </w:r>
      <w:r w:rsidR="00C60D95">
        <w:rPr>
          <w:rFonts w:ascii="Times New Roman" w:eastAsia="Times New Roman" w:hAnsi="Times New Roman"/>
          <w:b/>
          <w:bCs/>
          <w:szCs w:val="24"/>
          <w:lang w:val="bg-BG" w:eastAsia="en-US"/>
        </w:rPr>
        <w:t>3</w:t>
      </w:r>
      <w:r w:rsidRPr="00393C0D">
        <w:rPr>
          <w:rFonts w:ascii="Times New Roman" w:eastAsia="Times New Roman" w:hAnsi="Times New Roman"/>
          <w:b/>
          <w:bCs/>
          <w:szCs w:val="24"/>
          <w:lang w:val="x-none" w:eastAsia="en-US"/>
        </w:rPr>
        <w:t xml:space="preserve"> ГОДИНА</w:t>
      </w:r>
      <w:r w:rsidRPr="00393C0D">
        <w:rPr>
          <w:rFonts w:ascii="Times New Roman" w:eastAsia="Times New Roman" w:hAnsi="Times New Roman"/>
          <w:b/>
          <w:bCs/>
          <w:szCs w:val="24"/>
          <w:vertAlign w:val="superscript"/>
          <w:lang w:val="x-none" w:eastAsia="en-US"/>
        </w:rPr>
        <w:t>1,2</w:t>
      </w:r>
    </w:p>
    <w:p w14:paraId="5BC12C74" w14:textId="77777777" w:rsidR="00A463B1" w:rsidRPr="00393C0D" w:rsidRDefault="00A463B1" w:rsidP="000C6B51">
      <w:pPr>
        <w:jc w:val="center"/>
        <w:rPr>
          <w:rFonts w:ascii="Times New Roman" w:eastAsia="Times New Roman" w:hAnsi="Times New Roman"/>
          <w:b/>
          <w:bCs/>
          <w:szCs w:val="24"/>
          <w:vertAlign w:val="superscript"/>
          <w:lang w:val="x-none" w:eastAsia="en-US"/>
        </w:rPr>
      </w:pPr>
    </w:p>
    <w:p w14:paraId="3304C8AA" w14:textId="5EE00DFB" w:rsidR="00E472F6" w:rsidRPr="00CD2B14" w:rsidRDefault="00E71542" w:rsidP="006C4309">
      <w:pPr>
        <w:ind w:firstLine="709"/>
        <w:jc w:val="both"/>
        <w:rPr>
          <w:rFonts w:ascii="Times New Roman" w:hAnsi="Times New Roman"/>
          <w:lang w:val="bg-BG"/>
        </w:rPr>
      </w:pPr>
      <w:r w:rsidRPr="002928AA">
        <w:rPr>
          <w:rFonts w:ascii="Times New Roman" w:hAnsi="Times New Roman" w:hint="cs"/>
          <w:szCs w:val="24"/>
          <w:lang w:val="bg-BG"/>
        </w:rPr>
        <w:t>През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="00C60D95">
        <w:rPr>
          <w:rFonts w:ascii="Times New Roman" w:hAnsi="Times New Roman"/>
          <w:szCs w:val="24"/>
          <w:lang w:val="bg-BG"/>
        </w:rPr>
        <w:t>януари</w:t>
      </w:r>
      <w:r w:rsidRPr="002928AA">
        <w:rPr>
          <w:rFonts w:ascii="Times New Roman" w:hAnsi="Times New Roman"/>
          <w:szCs w:val="24"/>
          <w:lang w:val="bg-BG"/>
        </w:rPr>
        <w:t xml:space="preserve"> 202</w:t>
      </w:r>
      <w:r w:rsidR="00C60D95">
        <w:rPr>
          <w:rFonts w:ascii="Times New Roman" w:hAnsi="Times New Roman"/>
          <w:szCs w:val="24"/>
          <w:lang w:val="bg-BG"/>
        </w:rPr>
        <w:t>3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 w:hint="cs"/>
          <w:szCs w:val="24"/>
          <w:lang w:val="bg-BG"/>
        </w:rPr>
        <w:t>г</w:t>
      </w:r>
      <w:r w:rsidRPr="002928AA">
        <w:rPr>
          <w:rFonts w:ascii="Times New Roman" w:hAnsi="Times New Roman"/>
          <w:szCs w:val="24"/>
          <w:lang w:val="bg-BG"/>
        </w:rPr>
        <w:t xml:space="preserve">. </w:t>
      </w:r>
      <w:r w:rsidR="00AE0643">
        <w:rPr>
          <w:rFonts w:ascii="Times New Roman" w:hAnsi="Times New Roman"/>
          <w:szCs w:val="24"/>
          <w:lang w:val="bg-BG"/>
        </w:rPr>
        <w:t xml:space="preserve">се наблюдава </w:t>
      </w:r>
      <w:r w:rsidR="007D12B3">
        <w:rPr>
          <w:rFonts w:ascii="Times New Roman" w:hAnsi="Times New Roman"/>
          <w:szCs w:val="24"/>
          <w:lang w:val="bg-BG"/>
        </w:rPr>
        <w:t xml:space="preserve">увеличение </w:t>
      </w:r>
      <w:r w:rsidR="00AE0643">
        <w:rPr>
          <w:rFonts w:ascii="Times New Roman" w:hAnsi="Times New Roman"/>
          <w:szCs w:val="24"/>
          <w:lang w:val="bg-BG"/>
        </w:rPr>
        <w:t xml:space="preserve">на </w:t>
      </w:r>
      <w:r w:rsidRPr="002928AA">
        <w:rPr>
          <w:rFonts w:ascii="Times New Roman" w:hAnsi="Times New Roman" w:hint="cs"/>
          <w:szCs w:val="24"/>
          <w:lang w:val="bg-BG"/>
        </w:rPr>
        <w:t>оборота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="007D12B3">
        <w:rPr>
          <w:rFonts w:ascii="Times New Roman" w:hAnsi="Times New Roman"/>
          <w:szCs w:val="24"/>
          <w:lang w:val="bg-BG"/>
        </w:rPr>
        <w:t xml:space="preserve">с 1.8% </w:t>
      </w:r>
      <w:r w:rsidR="00AE0643" w:rsidRPr="002928AA">
        <w:rPr>
          <w:rFonts w:ascii="Times New Roman" w:hAnsi="Times New Roman" w:hint="cs"/>
          <w:szCs w:val="24"/>
          <w:lang w:val="bg-BG"/>
        </w:rPr>
        <w:t>спрямо</w:t>
      </w:r>
      <w:r w:rsidR="00AE0643" w:rsidRPr="002928AA">
        <w:rPr>
          <w:rFonts w:ascii="Times New Roman" w:hAnsi="Times New Roman"/>
          <w:szCs w:val="24"/>
          <w:lang w:val="bg-BG"/>
        </w:rPr>
        <w:t xml:space="preserve"> </w:t>
      </w:r>
      <w:r w:rsidR="00AE0643" w:rsidRPr="002928AA">
        <w:rPr>
          <w:rFonts w:ascii="Times New Roman" w:hAnsi="Times New Roman" w:hint="cs"/>
          <w:szCs w:val="24"/>
          <w:lang w:val="bg-BG"/>
        </w:rPr>
        <w:t>предходния</w:t>
      </w:r>
      <w:r w:rsidR="00AE0643" w:rsidRPr="002928AA">
        <w:rPr>
          <w:rFonts w:ascii="Times New Roman" w:hAnsi="Times New Roman"/>
          <w:szCs w:val="24"/>
          <w:lang w:val="bg-BG"/>
        </w:rPr>
        <w:t xml:space="preserve"> </w:t>
      </w:r>
      <w:r w:rsidR="00AE0643" w:rsidRPr="002928AA">
        <w:rPr>
          <w:rFonts w:ascii="Times New Roman" w:hAnsi="Times New Roman" w:hint="cs"/>
          <w:szCs w:val="24"/>
          <w:lang w:val="bg-BG"/>
        </w:rPr>
        <w:t>месец</w:t>
      </w:r>
      <w:r w:rsidR="00AE0643" w:rsidRPr="002928AA">
        <w:rPr>
          <w:rFonts w:ascii="Times New Roman" w:hAnsi="Times New Roman"/>
          <w:szCs w:val="24"/>
          <w:lang w:val="bg-BG"/>
        </w:rPr>
        <w:t xml:space="preserve"> </w:t>
      </w:r>
      <w:r w:rsidR="00AE0643" w:rsidRPr="002928AA">
        <w:rPr>
          <w:rFonts w:ascii="Times New Roman" w:hAnsi="Times New Roman" w:hint="cs"/>
          <w:szCs w:val="24"/>
          <w:lang w:val="bg-BG"/>
        </w:rPr>
        <w:t>по</w:t>
      </w:r>
      <w:r w:rsidR="00AE0643" w:rsidRPr="002928AA">
        <w:rPr>
          <w:rFonts w:ascii="Times New Roman" w:hAnsi="Times New Roman"/>
          <w:szCs w:val="24"/>
          <w:lang w:val="bg-BG"/>
        </w:rPr>
        <w:t xml:space="preserve"> </w:t>
      </w:r>
      <w:r w:rsidR="00AE0643" w:rsidRPr="002928AA">
        <w:rPr>
          <w:rFonts w:ascii="Times New Roman" w:hAnsi="Times New Roman" w:hint="cs"/>
          <w:szCs w:val="24"/>
          <w:lang w:val="bg-BG"/>
        </w:rPr>
        <w:t>съпоставими</w:t>
      </w:r>
      <w:r w:rsidR="00AE0643" w:rsidRPr="002928AA">
        <w:rPr>
          <w:rFonts w:ascii="Times New Roman" w:hAnsi="Times New Roman"/>
          <w:szCs w:val="24"/>
          <w:lang w:val="bg-BG"/>
        </w:rPr>
        <w:t xml:space="preserve"> </w:t>
      </w:r>
      <w:r w:rsidR="00AE0643" w:rsidRPr="002928AA">
        <w:rPr>
          <w:rFonts w:ascii="Times New Roman" w:hAnsi="Times New Roman" w:hint="cs"/>
          <w:szCs w:val="24"/>
          <w:lang w:val="bg-BG"/>
        </w:rPr>
        <w:t xml:space="preserve">цени </w:t>
      </w:r>
      <w:r w:rsidRPr="002928AA">
        <w:rPr>
          <w:rFonts w:ascii="Times New Roman" w:hAnsi="Times New Roman" w:hint="cs"/>
          <w:szCs w:val="24"/>
          <w:lang w:val="bg-BG"/>
        </w:rPr>
        <w:t>в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 w:hint="cs"/>
          <w:szCs w:val="24"/>
          <w:lang w:val="bg-BG"/>
        </w:rPr>
        <w:t>раздел</w:t>
      </w:r>
      <w:r w:rsidRPr="002928AA">
        <w:rPr>
          <w:rFonts w:ascii="Times New Roman" w:hAnsi="Times New Roman"/>
          <w:szCs w:val="24"/>
          <w:lang w:val="bg-BG"/>
        </w:rPr>
        <w:t xml:space="preserve"> „</w:t>
      </w:r>
      <w:r w:rsidRPr="002928AA">
        <w:rPr>
          <w:rFonts w:ascii="Times New Roman" w:hAnsi="Times New Roman" w:hint="cs"/>
          <w:szCs w:val="24"/>
          <w:lang w:val="bg-BG"/>
        </w:rPr>
        <w:t>Търговия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 w:hint="cs"/>
          <w:szCs w:val="24"/>
          <w:lang w:val="bg-BG"/>
        </w:rPr>
        <w:t>на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 w:hint="cs"/>
          <w:szCs w:val="24"/>
          <w:lang w:val="bg-BG"/>
        </w:rPr>
        <w:t>дребно</w:t>
      </w:r>
      <w:r w:rsidRPr="002928AA">
        <w:rPr>
          <w:rFonts w:ascii="Times New Roman" w:hAnsi="Times New Roman"/>
          <w:szCs w:val="24"/>
          <w:lang w:val="bg-BG"/>
        </w:rPr>
        <w:t xml:space="preserve">, </w:t>
      </w:r>
      <w:r w:rsidRPr="002928AA">
        <w:rPr>
          <w:rFonts w:ascii="Times New Roman" w:hAnsi="Times New Roman" w:hint="cs"/>
          <w:szCs w:val="24"/>
          <w:lang w:val="bg-BG"/>
        </w:rPr>
        <w:t>без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 w:hint="cs"/>
          <w:szCs w:val="24"/>
          <w:lang w:val="bg-BG"/>
        </w:rPr>
        <w:t>търговията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 w:hint="cs"/>
          <w:szCs w:val="24"/>
          <w:lang w:val="bg-BG"/>
        </w:rPr>
        <w:t>с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 w:hint="cs"/>
          <w:szCs w:val="24"/>
          <w:lang w:val="bg-BG"/>
        </w:rPr>
        <w:t>автомобили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 w:hint="cs"/>
          <w:szCs w:val="24"/>
          <w:lang w:val="bg-BG"/>
        </w:rPr>
        <w:t>и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 w:hint="cs"/>
          <w:szCs w:val="24"/>
          <w:lang w:val="bg-BG"/>
        </w:rPr>
        <w:t>мотоциклети</w:t>
      </w:r>
      <w:r w:rsidR="00926910">
        <w:rPr>
          <w:rFonts w:ascii="Times New Roman" w:hAnsi="Times New Roman"/>
          <w:szCs w:val="24"/>
          <w:lang w:val="bg-BG"/>
        </w:rPr>
        <w:t>“</w:t>
      </w:r>
      <w:r w:rsidRPr="002928AA">
        <w:rPr>
          <w:rFonts w:ascii="Times New Roman" w:hAnsi="Times New Roman"/>
          <w:szCs w:val="24"/>
          <w:lang w:val="bg-BG"/>
        </w:rPr>
        <w:t xml:space="preserve">. </w:t>
      </w:r>
      <w:r w:rsidR="00E472F6" w:rsidRPr="002928AA">
        <w:rPr>
          <w:rFonts w:ascii="Times New Roman" w:eastAsia="Times New Roman" w:hAnsi="Times New Roman"/>
          <w:bCs/>
          <w:szCs w:val="24"/>
          <w:lang w:val="bg-BG"/>
        </w:rPr>
        <w:t>Данните са предварителни и</w:t>
      </w:r>
      <w:r w:rsidR="00E472F6" w:rsidRPr="002928AA">
        <w:rPr>
          <w:rFonts w:ascii="Times New Roman" w:hAnsi="Times New Roman"/>
          <w:szCs w:val="24"/>
          <w:lang w:val="bg-BG"/>
        </w:rPr>
        <w:t xml:space="preserve"> сезонно </w:t>
      </w:r>
      <w:r w:rsidR="00E472F6" w:rsidRPr="00CD2B14">
        <w:rPr>
          <w:rFonts w:ascii="Times New Roman" w:hAnsi="Times New Roman"/>
          <w:lang w:val="bg-BG"/>
        </w:rPr>
        <w:t>изгладени</w:t>
      </w:r>
      <w:r w:rsidR="00E472F6" w:rsidRPr="00CD2B14">
        <w:rPr>
          <w:rFonts w:ascii="Times New Roman" w:hAnsi="Times New Roman"/>
          <w:szCs w:val="24"/>
          <w:vertAlign w:val="superscript"/>
          <w:lang w:val="bg-BG"/>
        </w:rPr>
        <w:footnoteReference w:customMarkFollows="1" w:id="1"/>
        <w:t>3</w:t>
      </w:r>
      <w:r w:rsidR="00E472F6" w:rsidRPr="00CD2B14">
        <w:rPr>
          <w:rFonts w:ascii="Times New Roman" w:hAnsi="Times New Roman"/>
          <w:szCs w:val="24"/>
          <w:lang w:val="bg-BG"/>
        </w:rPr>
        <w:t>.</w:t>
      </w:r>
      <w:r w:rsidR="00E472F6" w:rsidRPr="00CD2B14">
        <w:rPr>
          <w:rFonts w:ascii="Times New Roman" w:hAnsi="Times New Roman"/>
          <w:lang w:val="bg-BG"/>
        </w:rPr>
        <w:t xml:space="preserve"> </w:t>
      </w:r>
    </w:p>
    <w:p w14:paraId="74106DAD" w14:textId="695B78F8" w:rsidR="00393C0D" w:rsidRPr="002928AA" w:rsidRDefault="004C45F2" w:rsidP="00E71542">
      <w:pPr>
        <w:spacing w:after="120"/>
        <w:ind w:firstLine="708"/>
        <w:jc w:val="both"/>
        <w:rPr>
          <w:rFonts w:ascii="Times New Roman" w:hAnsi="Times New Roman"/>
          <w:szCs w:val="24"/>
          <w:lang w:val="bg-BG"/>
        </w:rPr>
      </w:pPr>
      <w:r w:rsidRPr="003036F1">
        <w:rPr>
          <w:rFonts w:ascii="Times New Roman" w:hAnsi="Times New Roman"/>
          <w:szCs w:val="24"/>
          <w:lang w:val="bg-BG"/>
        </w:rPr>
        <w:t xml:space="preserve">Оборотът в търговията на дребно </w:t>
      </w:r>
      <w:r w:rsidR="00810660">
        <w:rPr>
          <w:rFonts w:ascii="Times New Roman" w:hAnsi="Times New Roman"/>
          <w:szCs w:val="24"/>
          <w:lang w:val="bg-BG"/>
        </w:rPr>
        <w:t>нараства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="00DB375E" w:rsidRPr="002928AA">
        <w:rPr>
          <w:rFonts w:ascii="Times New Roman" w:hAnsi="Times New Roman"/>
          <w:szCs w:val="24"/>
          <w:lang w:val="bg-BG"/>
        </w:rPr>
        <w:t xml:space="preserve">с </w:t>
      </w:r>
      <w:r w:rsidR="007D12B3">
        <w:rPr>
          <w:rFonts w:ascii="Times New Roman" w:hAnsi="Times New Roman"/>
          <w:szCs w:val="24"/>
          <w:lang w:val="bg-BG"/>
        </w:rPr>
        <w:t>5</w:t>
      </w:r>
      <w:r w:rsidR="00DB375E" w:rsidRPr="002928AA">
        <w:rPr>
          <w:rFonts w:ascii="Times New Roman" w:hAnsi="Times New Roman"/>
          <w:szCs w:val="24"/>
          <w:lang w:val="bg-BG"/>
        </w:rPr>
        <w:t>.</w:t>
      </w:r>
      <w:r w:rsidR="007D12B3">
        <w:rPr>
          <w:rFonts w:ascii="Times New Roman" w:hAnsi="Times New Roman"/>
          <w:szCs w:val="24"/>
          <w:lang w:val="bg-BG"/>
        </w:rPr>
        <w:t>6</w:t>
      </w:r>
      <w:r w:rsidR="00DB375E" w:rsidRPr="002928AA">
        <w:rPr>
          <w:rFonts w:ascii="Times New Roman" w:hAnsi="Times New Roman"/>
          <w:szCs w:val="24"/>
          <w:lang w:val="bg-BG"/>
        </w:rPr>
        <w:t xml:space="preserve">% </w:t>
      </w:r>
      <w:r w:rsidR="00834998" w:rsidRPr="002928AA">
        <w:rPr>
          <w:rFonts w:ascii="Times New Roman" w:hAnsi="Times New Roman"/>
          <w:szCs w:val="24"/>
          <w:lang w:val="bg-BG"/>
        </w:rPr>
        <w:t>спрямо</w:t>
      </w:r>
      <w:r w:rsidR="00DB375E" w:rsidRPr="002928AA">
        <w:rPr>
          <w:rFonts w:ascii="Times New Roman" w:hAnsi="Times New Roman"/>
          <w:szCs w:val="24"/>
          <w:lang w:val="bg-BG"/>
        </w:rPr>
        <w:t xml:space="preserve"> </w:t>
      </w:r>
      <w:r w:rsidR="00C60D95">
        <w:rPr>
          <w:rFonts w:ascii="Times New Roman" w:hAnsi="Times New Roman"/>
          <w:szCs w:val="24"/>
          <w:lang w:val="bg-BG"/>
        </w:rPr>
        <w:t>януари</w:t>
      </w:r>
      <w:r w:rsidR="00DB375E" w:rsidRPr="002928AA">
        <w:rPr>
          <w:rFonts w:ascii="Times New Roman" w:hAnsi="Times New Roman"/>
          <w:szCs w:val="24"/>
          <w:lang w:val="bg-BG"/>
        </w:rPr>
        <w:t xml:space="preserve"> 202</w:t>
      </w:r>
      <w:r w:rsidR="00C60D95">
        <w:rPr>
          <w:rFonts w:ascii="Times New Roman" w:hAnsi="Times New Roman"/>
          <w:szCs w:val="24"/>
          <w:lang w:val="bg-BG"/>
        </w:rPr>
        <w:t>2</w:t>
      </w:r>
      <w:r w:rsidR="00DB375E" w:rsidRPr="002928AA">
        <w:rPr>
          <w:rFonts w:ascii="Times New Roman" w:hAnsi="Times New Roman"/>
          <w:szCs w:val="24"/>
          <w:lang w:val="bg-BG"/>
        </w:rPr>
        <w:t xml:space="preserve"> г</w:t>
      </w:r>
      <w:r w:rsidR="00DB375E" w:rsidRPr="002928AA">
        <w:rPr>
          <w:rFonts w:ascii="Times New Roman" w:eastAsia="Times New Roman" w:hAnsi="Times New Roman"/>
          <w:bCs/>
          <w:szCs w:val="24"/>
          <w:lang w:val="bg-BG"/>
        </w:rPr>
        <w:t xml:space="preserve">. </w:t>
      </w:r>
      <w:r w:rsidR="00393C0D" w:rsidRPr="002928AA">
        <w:rPr>
          <w:rFonts w:ascii="Times New Roman" w:hAnsi="Times New Roman"/>
          <w:szCs w:val="24"/>
          <w:lang w:val="bg-BG"/>
        </w:rPr>
        <w:t>въз основа на календарно изгладени</w:t>
      </w:r>
      <w:r w:rsidR="00393C0D" w:rsidRPr="002928AA">
        <w:rPr>
          <w:rFonts w:ascii="Times New Roman" w:hAnsi="Times New Roman"/>
          <w:szCs w:val="24"/>
          <w:vertAlign w:val="superscript"/>
          <w:lang w:val="bg-BG"/>
        </w:rPr>
        <w:footnoteReference w:customMarkFollows="1" w:id="2"/>
        <w:t>4</w:t>
      </w:r>
      <w:r w:rsidR="00393C0D" w:rsidRPr="002928AA">
        <w:rPr>
          <w:rFonts w:ascii="Times New Roman" w:hAnsi="Times New Roman"/>
          <w:szCs w:val="24"/>
          <w:lang w:val="bg-BG"/>
        </w:rPr>
        <w:t xml:space="preserve"> данни</w:t>
      </w:r>
      <w:r w:rsidR="00DB375E" w:rsidRPr="002928AA">
        <w:rPr>
          <w:rFonts w:ascii="Times New Roman" w:hAnsi="Times New Roman"/>
          <w:szCs w:val="24"/>
          <w:lang w:val="bg-BG"/>
        </w:rPr>
        <w:t>.</w:t>
      </w:r>
      <w:r w:rsidR="00393C0D" w:rsidRPr="002928AA">
        <w:rPr>
          <w:rFonts w:ascii="Times New Roman" w:hAnsi="Times New Roman"/>
          <w:szCs w:val="24"/>
          <w:lang w:val="bg-BG"/>
        </w:rPr>
        <w:t xml:space="preserve"> </w:t>
      </w:r>
    </w:p>
    <w:p w14:paraId="54468C77" w14:textId="77777777" w:rsidR="00AF675C" w:rsidRDefault="00AF675C" w:rsidP="00393C0D">
      <w:pPr>
        <w:jc w:val="center"/>
        <w:outlineLvl w:val="0"/>
        <w:rPr>
          <w:rFonts w:ascii="Times New Roman" w:hAnsi="Times New Roman"/>
          <w:b/>
          <w:szCs w:val="24"/>
          <w:lang w:val="bg-BG"/>
        </w:rPr>
      </w:pPr>
    </w:p>
    <w:p w14:paraId="318796AF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t xml:space="preserve">Фиг. 1. Индекси на оборота в раздел 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„Търговия на дребно, без </w:t>
      </w:r>
    </w:p>
    <w:p w14:paraId="39AC8F2B" w14:textId="7FD3E248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търговията с автомобили и мотоциклети</w:t>
      </w:r>
      <w:r w:rsidR="00926910">
        <w:rPr>
          <w:rFonts w:ascii="Times New Roman" w:eastAsia="Times New Roman" w:hAnsi="Times New Roman"/>
          <w:b/>
          <w:bCs/>
          <w:szCs w:val="24"/>
          <w:lang w:val="bg-BG"/>
        </w:rPr>
        <w:t>“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</w:t>
      </w:r>
    </w:p>
    <w:p w14:paraId="7A7614D9" w14:textId="4F2DC60A" w:rsidR="008659DF" w:rsidRDefault="00E71542" w:rsidP="00660177">
      <w:pPr>
        <w:jc w:val="center"/>
        <w:outlineLvl w:val="0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Cs w:val="24"/>
          <w:lang w:val="bg-BG"/>
        </w:rPr>
        <w:t>(2015 = 10</w:t>
      </w:r>
      <w:r w:rsidR="008659DF">
        <w:rPr>
          <w:rFonts w:ascii="Times New Roman" w:hAnsi="Times New Roman"/>
          <w:b/>
          <w:szCs w:val="24"/>
          <w:lang w:val="en-US"/>
        </w:rPr>
        <w:t>0)</w:t>
      </w:r>
    </w:p>
    <w:p w14:paraId="573B6510" w14:textId="615E17DF" w:rsidR="008659DF" w:rsidRPr="00E71542" w:rsidRDefault="004E6AA9" w:rsidP="00E71542">
      <w:pPr>
        <w:jc w:val="center"/>
        <w:outlineLvl w:val="0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pict w14:anchorId="4A0FF6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3.25pt;height:294pt">
            <v:imagedata r:id="rId8" o:title=""/>
          </v:shape>
        </w:pict>
      </w:r>
    </w:p>
    <w:p w14:paraId="3B07E6E8" w14:textId="77777777" w:rsidR="00542051" w:rsidRDefault="00542051" w:rsidP="006C4309">
      <w:pPr>
        <w:ind w:firstLine="709"/>
        <w:jc w:val="both"/>
        <w:outlineLvl w:val="0"/>
        <w:rPr>
          <w:rFonts w:ascii="Times New Roman" w:hAnsi="Times New Roman"/>
          <w:b/>
          <w:lang w:val="bg-BG"/>
        </w:rPr>
      </w:pPr>
    </w:p>
    <w:p w14:paraId="65A99F54" w14:textId="77777777" w:rsidR="0085211D" w:rsidRDefault="0085211D" w:rsidP="006C4309">
      <w:pPr>
        <w:ind w:firstLine="709"/>
        <w:jc w:val="both"/>
        <w:outlineLvl w:val="0"/>
        <w:rPr>
          <w:rFonts w:ascii="Times New Roman" w:hAnsi="Times New Roman"/>
          <w:b/>
          <w:lang w:val="bg-BG"/>
        </w:rPr>
      </w:pPr>
    </w:p>
    <w:p w14:paraId="301F6F2B" w14:textId="0368C712" w:rsidR="00393C0D" w:rsidRPr="00393C0D" w:rsidRDefault="00393C0D" w:rsidP="006C4309">
      <w:pPr>
        <w:ind w:firstLine="709"/>
        <w:jc w:val="both"/>
        <w:outlineLvl w:val="0"/>
        <w:rPr>
          <w:rFonts w:ascii="Times New Roman" w:hAnsi="Times New Roman"/>
          <w:b/>
          <w:lang w:val="bg-BG"/>
        </w:rPr>
      </w:pPr>
      <w:r w:rsidRPr="00393C0D">
        <w:rPr>
          <w:rFonts w:ascii="Times New Roman" w:hAnsi="Times New Roman"/>
          <w:b/>
          <w:lang w:val="bg-BG"/>
        </w:rPr>
        <w:t>Месечни изменения</w:t>
      </w:r>
    </w:p>
    <w:p w14:paraId="08E6E612" w14:textId="77777777" w:rsidR="002928AA" w:rsidRDefault="002928AA" w:rsidP="00771A13">
      <w:pPr>
        <w:ind w:firstLine="709"/>
        <w:jc w:val="both"/>
        <w:rPr>
          <w:rFonts w:ascii="Times New Roman" w:hAnsi="Times New Roman"/>
          <w:color w:val="000000"/>
          <w:lang w:val="bg-BG"/>
        </w:rPr>
      </w:pPr>
    </w:p>
    <w:p w14:paraId="40F894F2" w14:textId="3EA34DC4" w:rsidR="00771A13" w:rsidRPr="00980523" w:rsidRDefault="00393C0D" w:rsidP="00771A13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164B74">
        <w:rPr>
          <w:rFonts w:ascii="Times New Roman" w:hAnsi="Times New Roman"/>
          <w:color w:val="000000"/>
          <w:lang w:val="bg-BG"/>
        </w:rPr>
        <w:t xml:space="preserve">През </w:t>
      </w:r>
      <w:r w:rsidR="00C60D95">
        <w:rPr>
          <w:rFonts w:ascii="Times New Roman" w:hAnsi="Times New Roman"/>
          <w:szCs w:val="24"/>
          <w:lang w:val="bg-BG"/>
        </w:rPr>
        <w:t>януари</w:t>
      </w:r>
      <w:r w:rsidR="00C60D95" w:rsidRPr="002928AA">
        <w:rPr>
          <w:rFonts w:ascii="Times New Roman" w:hAnsi="Times New Roman"/>
          <w:szCs w:val="24"/>
          <w:lang w:val="bg-BG"/>
        </w:rPr>
        <w:t xml:space="preserve"> 202</w:t>
      </w:r>
      <w:r w:rsidR="00C60D95">
        <w:rPr>
          <w:rFonts w:ascii="Times New Roman" w:hAnsi="Times New Roman"/>
          <w:szCs w:val="24"/>
          <w:lang w:val="bg-BG"/>
        </w:rPr>
        <w:t>3</w:t>
      </w:r>
      <w:r w:rsidRPr="00164B74">
        <w:rPr>
          <w:rFonts w:ascii="Times New Roman" w:hAnsi="Times New Roman"/>
          <w:color w:val="000000"/>
          <w:lang w:val="bg-BG"/>
        </w:rPr>
        <w:t xml:space="preserve"> г. </w:t>
      </w:r>
      <w:r w:rsidR="009C1DDD" w:rsidRPr="00164B74">
        <w:rPr>
          <w:rFonts w:ascii="Times New Roman" w:hAnsi="Times New Roman"/>
          <w:color w:val="000000"/>
          <w:lang w:val="bg-BG"/>
        </w:rPr>
        <w:t xml:space="preserve">е </w:t>
      </w:r>
      <w:r w:rsidR="00815C46">
        <w:rPr>
          <w:rFonts w:ascii="Times New Roman" w:hAnsi="Times New Roman"/>
          <w:szCs w:val="24"/>
          <w:lang w:val="bg-BG"/>
        </w:rPr>
        <w:t>отчетен</w:t>
      </w:r>
      <w:r w:rsidR="00AE0643">
        <w:rPr>
          <w:rFonts w:ascii="Times New Roman" w:hAnsi="Times New Roman"/>
          <w:szCs w:val="24"/>
          <w:lang w:val="bg-BG"/>
        </w:rPr>
        <w:t>о на</w:t>
      </w:r>
      <w:r w:rsidR="0095581E">
        <w:rPr>
          <w:rFonts w:ascii="Times New Roman" w:hAnsi="Times New Roman"/>
          <w:lang w:val="bg-BG"/>
        </w:rPr>
        <w:t>р</w:t>
      </w:r>
      <w:r w:rsidR="00AE0643">
        <w:rPr>
          <w:rFonts w:ascii="Times New Roman" w:hAnsi="Times New Roman"/>
          <w:lang w:val="bg-BG"/>
        </w:rPr>
        <w:t>астване</w:t>
      </w:r>
      <w:r w:rsidR="00771A13" w:rsidRPr="00164B74">
        <w:rPr>
          <w:rFonts w:ascii="Times New Roman" w:hAnsi="Times New Roman"/>
          <w:lang w:val="bg-BG"/>
        </w:rPr>
        <w:t xml:space="preserve"> </w:t>
      </w:r>
      <w:r w:rsidR="009C1DDD" w:rsidRPr="00164B74">
        <w:rPr>
          <w:rFonts w:ascii="Times New Roman" w:hAnsi="Times New Roman"/>
          <w:szCs w:val="24"/>
          <w:lang w:val="bg-BG"/>
        </w:rPr>
        <w:t xml:space="preserve">на оборота </w:t>
      </w:r>
      <w:r w:rsidR="004C564D" w:rsidRPr="00164B74">
        <w:rPr>
          <w:rFonts w:ascii="Times New Roman" w:hAnsi="Times New Roman"/>
          <w:szCs w:val="24"/>
          <w:lang w:val="bg-BG"/>
        </w:rPr>
        <w:t>спрямо предход</w:t>
      </w:r>
      <w:r w:rsidR="000876E4" w:rsidRPr="00164B74">
        <w:rPr>
          <w:rFonts w:ascii="Times New Roman" w:hAnsi="Times New Roman"/>
          <w:szCs w:val="24"/>
          <w:lang w:val="bg-BG"/>
        </w:rPr>
        <w:t>ния</w:t>
      </w:r>
      <w:r w:rsidR="004C564D" w:rsidRPr="00164B74">
        <w:rPr>
          <w:rFonts w:ascii="Times New Roman" w:hAnsi="Times New Roman"/>
          <w:szCs w:val="24"/>
          <w:lang w:val="bg-BG"/>
        </w:rPr>
        <w:t xml:space="preserve"> месец </w:t>
      </w:r>
      <w:r w:rsidR="006376A0">
        <w:rPr>
          <w:rFonts w:ascii="Times New Roman" w:hAnsi="Times New Roman"/>
          <w:szCs w:val="24"/>
          <w:lang w:val="bg-BG"/>
        </w:rPr>
        <w:t xml:space="preserve">при </w:t>
      </w:r>
      <w:r w:rsidR="007D12B3" w:rsidRPr="00164B74">
        <w:rPr>
          <w:rFonts w:ascii="Times New Roman" w:hAnsi="Times New Roman"/>
          <w:szCs w:val="24"/>
          <w:lang w:val="bg-BG"/>
        </w:rPr>
        <w:t xml:space="preserve">търговията на дребно с нехранителни стоки, без търговията с автомобилни горива и смазочни материали </w:t>
      </w:r>
      <w:r w:rsidR="007D12B3">
        <w:rPr>
          <w:rFonts w:ascii="Times New Roman" w:hAnsi="Times New Roman"/>
          <w:szCs w:val="24"/>
          <w:lang w:val="bg-BG"/>
        </w:rPr>
        <w:t>(</w:t>
      </w:r>
      <w:r w:rsidR="007D12B3" w:rsidRPr="00164B74">
        <w:rPr>
          <w:rFonts w:ascii="Times New Roman" w:hAnsi="Times New Roman"/>
          <w:szCs w:val="24"/>
          <w:lang w:val="bg-BG"/>
        </w:rPr>
        <w:t xml:space="preserve">с </w:t>
      </w:r>
      <w:r w:rsidR="007D12B3">
        <w:rPr>
          <w:rFonts w:ascii="Times New Roman" w:hAnsi="Times New Roman"/>
          <w:szCs w:val="24"/>
          <w:lang w:val="bg-BG"/>
        </w:rPr>
        <w:t>2</w:t>
      </w:r>
      <w:r w:rsidR="007D12B3" w:rsidRPr="002D2A00">
        <w:rPr>
          <w:rFonts w:ascii="Times New Roman" w:hAnsi="Times New Roman"/>
          <w:szCs w:val="24"/>
          <w:lang w:val="bg-BG"/>
        </w:rPr>
        <w:t>.</w:t>
      </w:r>
      <w:r w:rsidR="007D12B3">
        <w:rPr>
          <w:rFonts w:ascii="Times New Roman" w:hAnsi="Times New Roman"/>
          <w:szCs w:val="24"/>
          <w:lang w:val="bg-BG"/>
        </w:rPr>
        <w:t>6</w:t>
      </w:r>
      <w:r w:rsidR="007D12B3" w:rsidRPr="002D2A00">
        <w:rPr>
          <w:rFonts w:ascii="Times New Roman" w:hAnsi="Times New Roman"/>
          <w:szCs w:val="24"/>
          <w:lang w:val="bg-BG"/>
        </w:rPr>
        <w:t>%)</w:t>
      </w:r>
      <w:r w:rsidR="007D12B3">
        <w:rPr>
          <w:rFonts w:ascii="Times New Roman" w:hAnsi="Times New Roman"/>
          <w:szCs w:val="24"/>
          <w:lang w:val="bg-BG"/>
        </w:rPr>
        <w:t xml:space="preserve"> и </w:t>
      </w:r>
      <w:r w:rsidR="00AE0643" w:rsidRPr="00164B74">
        <w:rPr>
          <w:rFonts w:ascii="Times New Roman" w:hAnsi="Times New Roman"/>
          <w:szCs w:val="24"/>
          <w:lang w:val="bg-BG"/>
        </w:rPr>
        <w:t>търговията на дребно с хранителни стоки, напитки и тютюневи изделия</w:t>
      </w:r>
      <w:r w:rsidR="00AE0643">
        <w:rPr>
          <w:rFonts w:ascii="Times New Roman" w:hAnsi="Times New Roman"/>
          <w:szCs w:val="24"/>
          <w:lang w:val="bg-BG"/>
        </w:rPr>
        <w:t xml:space="preserve"> (</w:t>
      </w:r>
      <w:r w:rsidR="00AE0643" w:rsidRPr="00164B74">
        <w:rPr>
          <w:rFonts w:ascii="Times New Roman" w:hAnsi="Times New Roman"/>
          <w:szCs w:val="24"/>
          <w:lang w:val="bg-BG"/>
        </w:rPr>
        <w:t xml:space="preserve">с </w:t>
      </w:r>
      <w:r w:rsidR="007D12B3">
        <w:rPr>
          <w:rFonts w:ascii="Times New Roman" w:hAnsi="Times New Roman"/>
          <w:szCs w:val="24"/>
          <w:lang w:val="bg-BG"/>
        </w:rPr>
        <w:t>2</w:t>
      </w:r>
      <w:r w:rsidR="00AE0643" w:rsidRPr="00164B74">
        <w:rPr>
          <w:rFonts w:ascii="Times New Roman" w:hAnsi="Times New Roman"/>
          <w:szCs w:val="24"/>
          <w:lang w:val="bg-BG"/>
        </w:rPr>
        <w:t>.</w:t>
      </w:r>
      <w:r w:rsidR="007D12B3">
        <w:rPr>
          <w:rFonts w:ascii="Times New Roman" w:hAnsi="Times New Roman"/>
          <w:szCs w:val="24"/>
          <w:lang w:val="bg-BG"/>
        </w:rPr>
        <w:t>0</w:t>
      </w:r>
      <w:r w:rsidR="00AE0643" w:rsidRPr="00164B74">
        <w:rPr>
          <w:rFonts w:ascii="Times New Roman" w:hAnsi="Times New Roman"/>
          <w:szCs w:val="24"/>
          <w:lang w:val="bg-BG"/>
        </w:rPr>
        <w:t>%</w:t>
      </w:r>
      <w:r w:rsidR="00AE0643">
        <w:rPr>
          <w:rFonts w:ascii="Times New Roman" w:hAnsi="Times New Roman"/>
          <w:szCs w:val="24"/>
          <w:lang w:val="bg-BG"/>
        </w:rPr>
        <w:t>)</w:t>
      </w:r>
      <w:r w:rsidR="00D87F4A">
        <w:rPr>
          <w:rFonts w:ascii="Times New Roman" w:hAnsi="Times New Roman"/>
          <w:szCs w:val="24"/>
          <w:lang w:val="bg-BG"/>
        </w:rPr>
        <w:t>,</w:t>
      </w:r>
      <w:r w:rsidR="00F35DEE" w:rsidRPr="00926910">
        <w:rPr>
          <w:rFonts w:ascii="Times New Roman" w:hAnsi="Times New Roman"/>
          <w:szCs w:val="24"/>
          <w:lang w:val="bg-BG"/>
        </w:rPr>
        <w:t xml:space="preserve"> </w:t>
      </w:r>
      <w:r w:rsidR="00D87F4A">
        <w:rPr>
          <w:rFonts w:ascii="Times New Roman" w:hAnsi="Times New Roman"/>
          <w:szCs w:val="24"/>
          <w:lang w:val="bg-BG"/>
        </w:rPr>
        <w:t xml:space="preserve">докато </w:t>
      </w:r>
      <w:r w:rsidR="00080878">
        <w:rPr>
          <w:rFonts w:ascii="Times New Roman" w:hAnsi="Times New Roman"/>
          <w:szCs w:val="24"/>
          <w:lang w:val="bg-BG"/>
        </w:rPr>
        <w:t xml:space="preserve">в </w:t>
      </w:r>
      <w:r w:rsidR="00080878" w:rsidRPr="00164B74">
        <w:rPr>
          <w:rFonts w:ascii="Times New Roman" w:hAnsi="Times New Roman"/>
          <w:szCs w:val="24"/>
          <w:lang w:val="bg-BG"/>
        </w:rPr>
        <w:t>търговията на дребно с</w:t>
      </w:r>
      <w:r w:rsidR="00080878" w:rsidRPr="00164B74">
        <w:rPr>
          <w:rFonts w:ascii="Times New Roman" w:hAnsi="Times New Roman"/>
          <w:lang w:val="bg-BG"/>
        </w:rPr>
        <w:t xml:space="preserve"> </w:t>
      </w:r>
      <w:r w:rsidR="00080878" w:rsidRPr="00164B74">
        <w:rPr>
          <w:rFonts w:ascii="Times New Roman" w:hAnsi="Times New Roman"/>
          <w:szCs w:val="24"/>
          <w:lang w:val="bg-BG"/>
        </w:rPr>
        <w:t>автомобилни горива и смазочни материали</w:t>
      </w:r>
      <w:r w:rsidR="00080878">
        <w:rPr>
          <w:rFonts w:ascii="Times New Roman" w:hAnsi="Times New Roman"/>
          <w:szCs w:val="24"/>
          <w:lang w:val="bg-BG"/>
        </w:rPr>
        <w:t xml:space="preserve"> </w:t>
      </w:r>
      <w:r w:rsidR="0095581E">
        <w:rPr>
          <w:rFonts w:ascii="Times New Roman" w:hAnsi="Times New Roman"/>
          <w:szCs w:val="24"/>
          <w:lang w:val="bg-BG"/>
        </w:rPr>
        <w:t>се наблюдава намаление (</w:t>
      </w:r>
      <w:r w:rsidR="0095581E" w:rsidRPr="00164B74">
        <w:rPr>
          <w:rFonts w:ascii="Times New Roman" w:hAnsi="Times New Roman"/>
          <w:szCs w:val="24"/>
          <w:lang w:val="bg-BG"/>
        </w:rPr>
        <w:t xml:space="preserve">с </w:t>
      </w:r>
      <w:r w:rsidR="0095581E" w:rsidRPr="002D2A00">
        <w:rPr>
          <w:rFonts w:ascii="Times New Roman" w:hAnsi="Times New Roman"/>
          <w:szCs w:val="24"/>
          <w:lang w:val="bg-BG"/>
        </w:rPr>
        <w:t>0.</w:t>
      </w:r>
      <w:r w:rsidR="00080878">
        <w:rPr>
          <w:rFonts w:ascii="Times New Roman" w:hAnsi="Times New Roman"/>
          <w:szCs w:val="24"/>
          <w:lang w:val="bg-BG"/>
        </w:rPr>
        <w:t>2</w:t>
      </w:r>
      <w:r w:rsidR="0095581E" w:rsidRPr="002D2A00">
        <w:rPr>
          <w:rFonts w:ascii="Times New Roman" w:hAnsi="Times New Roman"/>
          <w:szCs w:val="24"/>
          <w:lang w:val="bg-BG"/>
        </w:rPr>
        <w:t>%)</w:t>
      </w:r>
      <w:r w:rsidR="004876C2">
        <w:rPr>
          <w:rFonts w:ascii="Times New Roman" w:hAnsi="Times New Roman"/>
          <w:szCs w:val="24"/>
          <w:lang w:val="bg-BG"/>
        </w:rPr>
        <w:t>.</w:t>
      </w:r>
    </w:p>
    <w:p w14:paraId="67F448EE" w14:textId="508AB16F" w:rsidR="005C21CA" w:rsidRDefault="0095581E" w:rsidP="005C21CA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szCs w:val="24"/>
          <w:lang w:val="bg-BG"/>
        </w:rPr>
        <w:t>В</w:t>
      </w:r>
      <w:r w:rsidR="0063142C" w:rsidRPr="00164B74">
        <w:rPr>
          <w:rFonts w:ascii="Times New Roman" w:hAnsi="Times New Roman"/>
          <w:szCs w:val="24"/>
          <w:lang w:val="bg-BG"/>
        </w:rPr>
        <w:t xml:space="preserve"> търговията на дребно с нехранителни стоки, без търговията с автомобилни горива и смазочни материали</w:t>
      </w:r>
      <w:r w:rsidR="009E5C2E">
        <w:rPr>
          <w:rFonts w:ascii="Times New Roman" w:hAnsi="Times New Roman"/>
          <w:szCs w:val="24"/>
          <w:lang w:val="bg-BG"/>
        </w:rPr>
        <w:t xml:space="preserve"> </w:t>
      </w:r>
      <w:r w:rsidR="00080878">
        <w:rPr>
          <w:rFonts w:ascii="Times New Roman" w:hAnsi="Times New Roman"/>
          <w:szCs w:val="24"/>
          <w:lang w:val="bg-BG"/>
        </w:rPr>
        <w:t>по-</w:t>
      </w:r>
      <w:r w:rsidR="004A42A9">
        <w:rPr>
          <w:rFonts w:ascii="Times New Roman" w:hAnsi="Times New Roman"/>
          <w:lang w:val="bg-BG"/>
        </w:rPr>
        <w:t xml:space="preserve">значителен </w:t>
      </w:r>
      <w:r w:rsidR="00080878">
        <w:rPr>
          <w:rFonts w:ascii="Times New Roman" w:hAnsi="Times New Roman"/>
          <w:lang w:val="bg-BG"/>
        </w:rPr>
        <w:t>ръст</w:t>
      </w:r>
      <w:r w:rsidR="004A42A9">
        <w:rPr>
          <w:rFonts w:ascii="Times New Roman" w:hAnsi="Times New Roman"/>
          <w:lang w:val="bg-BG"/>
        </w:rPr>
        <w:t xml:space="preserve"> </w:t>
      </w:r>
      <w:r w:rsidR="0063142C" w:rsidRPr="00164B74">
        <w:rPr>
          <w:rFonts w:ascii="Times New Roman" w:hAnsi="Times New Roman"/>
          <w:szCs w:val="24"/>
          <w:lang w:val="bg-BG"/>
        </w:rPr>
        <w:t xml:space="preserve">е </w:t>
      </w:r>
      <w:r w:rsidR="00815C46">
        <w:rPr>
          <w:rFonts w:ascii="Times New Roman" w:hAnsi="Times New Roman"/>
          <w:lang w:val="bg-BG"/>
        </w:rPr>
        <w:t>регистрира</w:t>
      </w:r>
      <w:r w:rsidR="00207C1E" w:rsidRPr="00164B74">
        <w:rPr>
          <w:rFonts w:ascii="Times New Roman" w:hAnsi="Times New Roman"/>
          <w:lang w:val="bg-BG"/>
        </w:rPr>
        <w:t>н</w:t>
      </w:r>
      <w:r>
        <w:rPr>
          <w:rFonts w:ascii="Times New Roman" w:hAnsi="Times New Roman"/>
          <w:lang w:val="bg-BG"/>
        </w:rPr>
        <w:t xml:space="preserve"> </w:t>
      </w:r>
      <w:r w:rsidR="004E08D0">
        <w:rPr>
          <w:rFonts w:ascii="Times New Roman" w:hAnsi="Times New Roman"/>
          <w:lang w:val="bg-BG"/>
        </w:rPr>
        <w:t xml:space="preserve">в </w:t>
      </w:r>
      <w:r w:rsidR="00080878">
        <w:rPr>
          <w:rFonts w:ascii="Times New Roman" w:hAnsi="Times New Roman"/>
          <w:lang w:val="bg-BG"/>
        </w:rPr>
        <w:t>т</w:t>
      </w:r>
      <w:r w:rsidR="00080878" w:rsidRPr="00164B74">
        <w:rPr>
          <w:rFonts w:ascii="Times New Roman" w:hAnsi="Times New Roman"/>
          <w:lang w:val="bg-BG"/>
        </w:rPr>
        <w:t>ърговията на дребно с текстил, облекло, обувки и кожени изделия - с</w:t>
      </w:r>
      <w:r w:rsidR="00080878" w:rsidRPr="00164B74" w:rsidDel="0057471E">
        <w:rPr>
          <w:rFonts w:ascii="Times New Roman" w:hAnsi="Times New Roman"/>
          <w:lang w:val="bg-BG"/>
        </w:rPr>
        <w:t xml:space="preserve"> </w:t>
      </w:r>
      <w:r w:rsidR="00CF66F0">
        <w:rPr>
          <w:rFonts w:ascii="Times New Roman" w:hAnsi="Times New Roman"/>
          <w:lang w:val="bg-BG"/>
        </w:rPr>
        <w:t>8</w:t>
      </w:r>
      <w:r w:rsidR="00080878" w:rsidRPr="00164B74">
        <w:rPr>
          <w:rFonts w:ascii="Times New Roman" w:hAnsi="Times New Roman"/>
          <w:lang w:val="bg-BG"/>
        </w:rPr>
        <w:t>.</w:t>
      </w:r>
      <w:r w:rsidR="00CF66F0">
        <w:rPr>
          <w:rFonts w:ascii="Times New Roman" w:hAnsi="Times New Roman"/>
          <w:lang w:val="bg-BG"/>
        </w:rPr>
        <w:t>7</w:t>
      </w:r>
      <w:r w:rsidR="00080878">
        <w:rPr>
          <w:rFonts w:ascii="Times New Roman" w:hAnsi="Times New Roman"/>
          <w:lang w:val="bg-BG"/>
        </w:rPr>
        <w:t>%</w:t>
      </w:r>
      <w:r w:rsidR="00CF66F0">
        <w:rPr>
          <w:rFonts w:ascii="Times New Roman" w:hAnsi="Times New Roman"/>
          <w:lang w:val="bg-BG"/>
        </w:rPr>
        <w:t>. Намаление</w:t>
      </w:r>
      <w:r w:rsidR="005C21CA">
        <w:rPr>
          <w:rFonts w:ascii="Times New Roman" w:hAnsi="Times New Roman"/>
          <w:lang w:val="bg-BG"/>
        </w:rPr>
        <w:t xml:space="preserve"> се наблюдава при </w:t>
      </w:r>
      <w:r w:rsidR="00CF66F0" w:rsidRPr="00164B74">
        <w:rPr>
          <w:rFonts w:ascii="Times New Roman" w:hAnsi="Times New Roman"/>
          <w:lang w:val="bg-BG"/>
        </w:rPr>
        <w:t xml:space="preserve">търговията на дребно чрез поръчки по пощата, телефона или интернет - с </w:t>
      </w:r>
      <w:r w:rsidR="00CF66F0">
        <w:rPr>
          <w:rFonts w:ascii="Times New Roman" w:hAnsi="Times New Roman"/>
          <w:lang w:val="bg-BG"/>
        </w:rPr>
        <w:t>2.8</w:t>
      </w:r>
      <w:r w:rsidR="00CF66F0" w:rsidRPr="00164B74">
        <w:rPr>
          <w:rFonts w:ascii="Times New Roman" w:hAnsi="Times New Roman"/>
          <w:lang w:val="bg-BG"/>
        </w:rPr>
        <w:t>%</w:t>
      </w:r>
      <w:r w:rsidR="00CF66F0">
        <w:rPr>
          <w:rFonts w:ascii="Times New Roman" w:hAnsi="Times New Roman"/>
          <w:lang w:val="bg-BG"/>
        </w:rPr>
        <w:t>.</w:t>
      </w:r>
    </w:p>
    <w:p w14:paraId="219ED271" w14:textId="0129BEB2" w:rsidR="005C21CA" w:rsidRDefault="005C21CA" w:rsidP="005C21CA">
      <w:pPr>
        <w:ind w:firstLine="709"/>
        <w:jc w:val="both"/>
        <w:rPr>
          <w:rFonts w:ascii="Times New Roman" w:hAnsi="Times New Roman"/>
          <w:color w:val="FF0000"/>
          <w:lang w:val="bg-BG"/>
        </w:rPr>
      </w:pPr>
    </w:p>
    <w:p w14:paraId="398575E0" w14:textId="77777777" w:rsidR="00AC0E0E" w:rsidRPr="00A14C04" w:rsidRDefault="00AC0E0E" w:rsidP="005C21CA">
      <w:pPr>
        <w:ind w:firstLine="709"/>
        <w:jc w:val="both"/>
        <w:rPr>
          <w:rFonts w:ascii="Times New Roman" w:hAnsi="Times New Roman"/>
          <w:color w:val="FF0000"/>
          <w:lang w:val="bg-BG"/>
        </w:rPr>
      </w:pPr>
    </w:p>
    <w:p w14:paraId="03044F2D" w14:textId="77777777" w:rsidR="004E327D" w:rsidRDefault="004E327D" w:rsidP="004E327D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14:paraId="575E1F21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Фиг. 2. Изменение на оборота в раздел „Търговия на дребно, без </w:t>
      </w:r>
    </w:p>
    <w:p w14:paraId="50DD0E28" w14:textId="77777777" w:rsidR="00393C0D" w:rsidRPr="00393C0D" w:rsidRDefault="00393C0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търговията с автомобили и мотоциклети“ спрямо предходния месец</w:t>
      </w:r>
    </w:p>
    <w:p w14:paraId="4B74E4DB" w14:textId="2FE87A8A" w:rsidR="00393C0D" w:rsidRDefault="00393C0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(Сезонно изгладени)</w:t>
      </w:r>
    </w:p>
    <w:p w14:paraId="04B1C5F8" w14:textId="77777777" w:rsidR="00D22B1E" w:rsidRPr="00393C0D" w:rsidRDefault="00D22B1E" w:rsidP="00393C0D">
      <w:pPr>
        <w:jc w:val="center"/>
        <w:rPr>
          <w:rFonts w:ascii="Times New Roman" w:hAnsi="Times New Roman"/>
          <w:lang w:val="bg-BG"/>
        </w:rPr>
      </w:pPr>
    </w:p>
    <w:p w14:paraId="5E7C749B" w14:textId="35460987" w:rsidR="00393C0D" w:rsidRPr="004E08D0" w:rsidRDefault="004E6AA9" w:rsidP="00393C0D">
      <w:pPr>
        <w:tabs>
          <w:tab w:val="left" w:pos="10348"/>
        </w:tabs>
        <w:ind w:left="-284"/>
        <w:jc w:val="center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en-US"/>
        </w:rPr>
        <w:pict w14:anchorId="21AAECAA">
          <v:shape id="_x0000_i1026" type="#_x0000_t75" style="width:523.5pt;height:348.75pt">
            <v:imagedata r:id="rId9" o:title=""/>
          </v:shape>
        </w:pict>
      </w:r>
    </w:p>
    <w:p w14:paraId="67925059" w14:textId="523C4E8F" w:rsidR="00393C0D" w:rsidRDefault="00393C0D" w:rsidP="00393C0D">
      <w:pPr>
        <w:tabs>
          <w:tab w:val="left" w:pos="10348"/>
        </w:tabs>
        <w:ind w:left="-284"/>
        <w:jc w:val="center"/>
        <w:rPr>
          <w:rFonts w:ascii="Times New Roman" w:hAnsi="Times New Roman"/>
          <w:b/>
          <w:lang w:val="bg-BG"/>
        </w:rPr>
      </w:pPr>
    </w:p>
    <w:p w14:paraId="732151B4" w14:textId="77777777" w:rsidR="006551CA" w:rsidRDefault="006551CA" w:rsidP="00393C0D">
      <w:pPr>
        <w:tabs>
          <w:tab w:val="left" w:pos="10348"/>
        </w:tabs>
        <w:ind w:left="-284"/>
        <w:jc w:val="center"/>
        <w:rPr>
          <w:rFonts w:ascii="Times New Roman" w:hAnsi="Times New Roman"/>
          <w:b/>
          <w:lang w:val="bg-BG"/>
        </w:rPr>
      </w:pPr>
    </w:p>
    <w:p w14:paraId="320D371E" w14:textId="2E4FEAA2" w:rsidR="004876C2" w:rsidRDefault="004876C2" w:rsidP="00393C0D">
      <w:pPr>
        <w:tabs>
          <w:tab w:val="left" w:pos="10348"/>
        </w:tabs>
        <w:ind w:left="-284"/>
        <w:jc w:val="center"/>
        <w:rPr>
          <w:rFonts w:ascii="Times New Roman" w:hAnsi="Times New Roman"/>
          <w:b/>
          <w:lang w:val="bg-BG"/>
        </w:rPr>
      </w:pPr>
    </w:p>
    <w:p w14:paraId="4AE90911" w14:textId="77777777" w:rsidR="00AC0E0E" w:rsidRDefault="00AC0E0E" w:rsidP="00393C0D">
      <w:pPr>
        <w:tabs>
          <w:tab w:val="left" w:pos="10348"/>
        </w:tabs>
        <w:ind w:left="-284"/>
        <w:jc w:val="center"/>
        <w:rPr>
          <w:rFonts w:ascii="Times New Roman" w:hAnsi="Times New Roman"/>
          <w:b/>
          <w:lang w:val="bg-BG"/>
        </w:rPr>
      </w:pPr>
    </w:p>
    <w:p w14:paraId="49D042F7" w14:textId="6111806E" w:rsidR="00393C0D" w:rsidRPr="00393C0D" w:rsidRDefault="00393C0D" w:rsidP="006C4309">
      <w:pPr>
        <w:ind w:firstLine="709"/>
        <w:jc w:val="both"/>
        <w:outlineLvl w:val="0"/>
        <w:rPr>
          <w:rFonts w:ascii="Times New Roman" w:hAnsi="Times New Roman"/>
          <w:b/>
          <w:lang w:val="bg-BG"/>
        </w:rPr>
      </w:pPr>
      <w:r w:rsidRPr="00393C0D">
        <w:rPr>
          <w:rFonts w:ascii="Times New Roman" w:hAnsi="Times New Roman"/>
          <w:b/>
          <w:lang w:val="bg-BG"/>
        </w:rPr>
        <w:t>Годишни изменения</w:t>
      </w:r>
    </w:p>
    <w:p w14:paraId="11BA80C7" w14:textId="77777777" w:rsidR="002928AA" w:rsidRDefault="002928AA" w:rsidP="00D63CBB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14:paraId="55A5D5D8" w14:textId="29253AFB" w:rsidR="00393C0D" w:rsidRPr="00164B74" w:rsidRDefault="00393C0D" w:rsidP="00D63CBB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164B74">
        <w:rPr>
          <w:rFonts w:ascii="Times New Roman" w:hAnsi="Times New Roman"/>
          <w:szCs w:val="24"/>
          <w:lang w:val="bg-BG"/>
        </w:rPr>
        <w:t>През</w:t>
      </w:r>
      <w:r w:rsidR="004405E0">
        <w:rPr>
          <w:rFonts w:ascii="Times New Roman" w:hAnsi="Times New Roman"/>
          <w:szCs w:val="24"/>
          <w:lang w:val="bg-BG"/>
        </w:rPr>
        <w:t xml:space="preserve"> </w:t>
      </w:r>
      <w:r w:rsidR="00C60D95">
        <w:rPr>
          <w:rFonts w:ascii="Times New Roman" w:hAnsi="Times New Roman"/>
          <w:szCs w:val="24"/>
          <w:lang w:val="bg-BG"/>
        </w:rPr>
        <w:t>януари</w:t>
      </w:r>
      <w:r w:rsidR="00C60D95" w:rsidRPr="002928AA">
        <w:rPr>
          <w:rFonts w:ascii="Times New Roman" w:hAnsi="Times New Roman"/>
          <w:szCs w:val="24"/>
          <w:lang w:val="bg-BG"/>
        </w:rPr>
        <w:t xml:space="preserve"> 202</w:t>
      </w:r>
      <w:r w:rsidR="00C60D95">
        <w:rPr>
          <w:rFonts w:ascii="Times New Roman" w:hAnsi="Times New Roman"/>
          <w:szCs w:val="24"/>
          <w:lang w:val="bg-BG"/>
        </w:rPr>
        <w:t>3</w:t>
      </w:r>
      <w:r w:rsidRPr="00164B74">
        <w:rPr>
          <w:rFonts w:ascii="Times New Roman" w:hAnsi="Times New Roman"/>
          <w:szCs w:val="24"/>
          <w:lang w:val="bg-BG"/>
        </w:rPr>
        <w:t xml:space="preserve"> г. </w:t>
      </w:r>
      <w:r w:rsidR="00966465" w:rsidRPr="00164B74">
        <w:rPr>
          <w:rFonts w:ascii="Times New Roman" w:hAnsi="Times New Roman"/>
          <w:szCs w:val="24"/>
          <w:lang w:val="bg-BG"/>
        </w:rPr>
        <w:t>в сравнение със същия месец на 202</w:t>
      </w:r>
      <w:r w:rsidR="00CF66F0">
        <w:rPr>
          <w:rFonts w:ascii="Times New Roman" w:hAnsi="Times New Roman"/>
          <w:szCs w:val="24"/>
          <w:lang w:val="bg-BG"/>
        </w:rPr>
        <w:t>2</w:t>
      </w:r>
      <w:r w:rsidR="00966465" w:rsidRPr="00164B74">
        <w:rPr>
          <w:rFonts w:ascii="Times New Roman" w:hAnsi="Times New Roman"/>
          <w:szCs w:val="24"/>
          <w:lang w:val="bg-BG"/>
        </w:rPr>
        <w:t xml:space="preserve"> г</w:t>
      </w:r>
      <w:r w:rsidR="00926910">
        <w:rPr>
          <w:rFonts w:ascii="Times New Roman" w:hAnsi="Times New Roman"/>
          <w:szCs w:val="24"/>
          <w:lang w:val="bg-BG"/>
        </w:rPr>
        <w:t>.</w:t>
      </w:r>
      <w:r w:rsidR="00966465">
        <w:rPr>
          <w:rFonts w:ascii="Times New Roman" w:hAnsi="Times New Roman"/>
          <w:szCs w:val="24"/>
          <w:lang w:val="bg-BG"/>
        </w:rPr>
        <w:t xml:space="preserve"> </w:t>
      </w:r>
      <w:r w:rsidR="00CF2B23" w:rsidRPr="00164B74">
        <w:rPr>
          <w:rFonts w:ascii="Times New Roman" w:hAnsi="Times New Roman"/>
          <w:lang w:val="bg-BG"/>
        </w:rPr>
        <w:t>с</w:t>
      </w:r>
      <w:r w:rsidRPr="00164B74">
        <w:rPr>
          <w:rFonts w:ascii="Times New Roman" w:hAnsi="Times New Roman"/>
          <w:lang w:val="bg-BG"/>
        </w:rPr>
        <w:t xml:space="preserve">е </w:t>
      </w:r>
      <w:r w:rsidR="00CF2B23" w:rsidRPr="00164B74">
        <w:rPr>
          <w:rFonts w:ascii="Times New Roman" w:hAnsi="Times New Roman"/>
          <w:lang w:val="bg-BG"/>
        </w:rPr>
        <w:t>наблюдава</w:t>
      </w:r>
      <w:r w:rsidRPr="00164B74">
        <w:rPr>
          <w:rFonts w:ascii="Times New Roman" w:hAnsi="Times New Roman"/>
          <w:lang w:val="bg-BG"/>
        </w:rPr>
        <w:t xml:space="preserve"> </w:t>
      </w:r>
      <w:r w:rsidR="00CF66F0">
        <w:rPr>
          <w:rFonts w:ascii="Times New Roman" w:hAnsi="Times New Roman"/>
          <w:lang w:val="bg-BG"/>
        </w:rPr>
        <w:t>на</w:t>
      </w:r>
      <w:r w:rsidR="00966465">
        <w:rPr>
          <w:rFonts w:ascii="Times New Roman" w:hAnsi="Times New Roman"/>
          <w:szCs w:val="24"/>
          <w:lang w:val="bg-BG"/>
        </w:rPr>
        <w:t>р</w:t>
      </w:r>
      <w:r w:rsidR="00CF66F0">
        <w:rPr>
          <w:rFonts w:ascii="Times New Roman" w:hAnsi="Times New Roman"/>
          <w:szCs w:val="24"/>
          <w:lang w:val="bg-BG"/>
        </w:rPr>
        <w:t>астване</w:t>
      </w:r>
      <w:r w:rsidR="007F5711" w:rsidRPr="00164B74">
        <w:rPr>
          <w:rFonts w:ascii="Times New Roman" w:hAnsi="Times New Roman"/>
          <w:szCs w:val="24"/>
          <w:lang w:val="bg-BG"/>
        </w:rPr>
        <w:t xml:space="preserve"> </w:t>
      </w:r>
      <w:r w:rsidRPr="00164B74">
        <w:rPr>
          <w:rFonts w:ascii="Times New Roman" w:hAnsi="Times New Roman"/>
          <w:szCs w:val="24"/>
          <w:lang w:val="bg-BG"/>
        </w:rPr>
        <w:t>на оборота при</w:t>
      </w:r>
      <w:r w:rsidR="005A7C28" w:rsidRPr="00164B74">
        <w:rPr>
          <w:rFonts w:ascii="Times New Roman" w:hAnsi="Times New Roman"/>
          <w:szCs w:val="24"/>
          <w:lang w:val="bg-BG"/>
        </w:rPr>
        <w:t xml:space="preserve"> </w:t>
      </w:r>
      <w:r w:rsidR="00CF66F0" w:rsidRPr="00164B74">
        <w:rPr>
          <w:rFonts w:ascii="Times New Roman" w:hAnsi="Times New Roman"/>
          <w:szCs w:val="24"/>
          <w:lang w:val="bg-BG"/>
        </w:rPr>
        <w:t xml:space="preserve">търговията на дребно с нехранителни стоки, без търговията с автомобилни горива и смазочни </w:t>
      </w:r>
      <w:r w:rsidR="00CF66F0">
        <w:rPr>
          <w:rFonts w:ascii="Times New Roman" w:hAnsi="Times New Roman"/>
          <w:szCs w:val="24"/>
          <w:lang w:val="bg-BG"/>
        </w:rPr>
        <w:t>материали (с 8</w:t>
      </w:r>
      <w:r w:rsidR="00CF66F0" w:rsidRPr="00164B74">
        <w:rPr>
          <w:rFonts w:ascii="Times New Roman" w:hAnsi="Times New Roman"/>
          <w:szCs w:val="24"/>
          <w:lang w:val="bg-BG"/>
        </w:rPr>
        <w:t>.</w:t>
      </w:r>
      <w:r w:rsidR="00CF66F0">
        <w:rPr>
          <w:rFonts w:ascii="Times New Roman" w:hAnsi="Times New Roman"/>
          <w:szCs w:val="24"/>
          <w:lang w:val="bg-BG"/>
        </w:rPr>
        <w:t>5</w:t>
      </w:r>
      <w:r w:rsidR="00CF66F0" w:rsidRPr="00164B74">
        <w:rPr>
          <w:rFonts w:ascii="Times New Roman" w:hAnsi="Times New Roman"/>
          <w:szCs w:val="24"/>
          <w:lang w:val="bg-BG"/>
        </w:rPr>
        <w:t>%)</w:t>
      </w:r>
      <w:r w:rsidR="00531A74">
        <w:rPr>
          <w:rFonts w:ascii="Times New Roman" w:hAnsi="Times New Roman"/>
          <w:szCs w:val="24"/>
          <w:lang w:val="en-US"/>
        </w:rPr>
        <w:t>,</w:t>
      </w:r>
      <w:r w:rsidR="00CF66F0">
        <w:rPr>
          <w:rFonts w:ascii="Times New Roman" w:hAnsi="Times New Roman"/>
          <w:szCs w:val="24"/>
          <w:lang w:val="bg-BG"/>
        </w:rPr>
        <w:t xml:space="preserve"> </w:t>
      </w:r>
      <w:r w:rsidR="00DE136A" w:rsidRPr="00164B74">
        <w:rPr>
          <w:rFonts w:ascii="Times New Roman" w:hAnsi="Times New Roman"/>
          <w:szCs w:val="24"/>
          <w:lang w:val="bg-BG"/>
        </w:rPr>
        <w:t>търговията на дребно с</w:t>
      </w:r>
      <w:r w:rsidR="00DE136A" w:rsidRPr="00164B74">
        <w:rPr>
          <w:rFonts w:ascii="Times New Roman" w:hAnsi="Times New Roman"/>
          <w:lang w:val="bg-BG"/>
        </w:rPr>
        <w:t xml:space="preserve"> </w:t>
      </w:r>
      <w:r w:rsidR="00DE136A" w:rsidRPr="00164B74">
        <w:rPr>
          <w:rFonts w:ascii="Times New Roman" w:hAnsi="Times New Roman"/>
          <w:szCs w:val="24"/>
          <w:lang w:val="bg-BG"/>
        </w:rPr>
        <w:t xml:space="preserve">автомобилни горива и смазочни материали (с </w:t>
      </w:r>
      <w:r w:rsidR="00CF66F0">
        <w:rPr>
          <w:rFonts w:ascii="Times New Roman" w:hAnsi="Times New Roman"/>
          <w:szCs w:val="24"/>
          <w:lang w:val="bg-BG"/>
        </w:rPr>
        <w:t>8</w:t>
      </w:r>
      <w:r w:rsidR="00DE136A" w:rsidRPr="00164B74">
        <w:rPr>
          <w:rFonts w:ascii="Times New Roman" w:hAnsi="Times New Roman"/>
          <w:szCs w:val="24"/>
          <w:lang w:val="bg-BG"/>
        </w:rPr>
        <w:t>.</w:t>
      </w:r>
      <w:r w:rsidR="00CF66F0">
        <w:rPr>
          <w:rFonts w:ascii="Times New Roman" w:hAnsi="Times New Roman"/>
          <w:szCs w:val="24"/>
          <w:lang w:val="bg-BG"/>
        </w:rPr>
        <w:t>1</w:t>
      </w:r>
      <w:r w:rsidR="00DE136A" w:rsidRPr="00164B74">
        <w:rPr>
          <w:rFonts w:ascii="Times New Roman" w:hAnsi="Times New Roman"/>
          <w:szCs w:val="24"/>
          <w:lang w:val="bg-BG"/>
        </w:rPr>
        <w:t>%)</w:t>
      </w:r>
      <w:r w:rsidR="00531A74">
        <w:rPr>
          <w:rFonts w:ascii="Times New Roman" w:hAnsi="Times New Roman"/>
          <w:szCs w:val="24"/>
          <w:lang w:val="en-US"/>
        </w:rPr>
        <w:t xml:space="preserve"> </w:t>
      </w:r>
      <w:r w:rsidR="00531A74">
        <w:rPr>
          <w:rFonts w:ascii="Times New Roman" w:hAnsi="Times New Roman"/>
          <w:szCs w:val="24"/>
          <w:lang w:val="bg-BG"/>
        </w:rPr>
        <w:t>и</w:t>
      </w:r>
      <w:r w:rsidR="00A01F6E">
        <w:rPr>
          <w:rFonts w:ascii="Times New Roman" w:hAnsi="Times New Roman"/>
          <w:szCs w:val="24"/>
          <w:lang w:val="bg-BG"/>
        </w:rPr>
        <w:t xml:space="preserve"> </w:t>
      </w:r>
      <w:r w:rsidR="00531A74" w:rsidRPr="00164B74">
        <w:rPr>
          <w:rFonts w:ascii="Times New Roman" w:hAnsi="Times New Roman"/>
          <w:szCs w:val="24"/>
          <w:lang w:val="bg-BG"/>
        </w:rPr>
        <w:t>търговията на дребно с хранителни стоки, напитки и тютюневи изделия</w:t>
      </w:r>
      <w:r w:rsidR="00531A74">
        <w:rPr>
          <w:rFonts w:ascii="Times New Roman" w:hAnsi="Times New Roman"/>
          <w:szCs w:val="24"/>
          <w:lang w:val="bg-BG"/>
        </w:rPr>
        <w:t xml:space="preserve"> (</w:t>
      </w:r>
      <w:r w:rsidR="00531A74" w:rsidRPr="00164B74">
        <w:rPr>
          <w:rFonts w:ascii="Times New Roman" w:hAnsi="Times New Roman"/>
          <w:szCs w:val="24"/>
          <w:lang w:val="bg-BG"/>
        </w:rPr>
        <w:t xml:space="preserve">с </w:t>
      </w:r>
      <w:r w:rsidR="00531A74" w:rsidRPr="002D2A00">
        <w:rPr>
          <w:rFonts w:ascii="Times New Roman" w:hAnsi="Times New Roman"/>
          <w:szCs w:val="24"/>
          <w:lang w:val="bg-BG"/>
        </w:rPr>
        <w:t>0.</w:t>
      </w:r>
      <w:r w:rsidR="00531A74">
        <w:rPr>
          <w:rFonts w:ascii="Times New Roman" w:hAnsi="Times New Roman"/>
          <w:szCs w:val="24"/>
          <w:lang w:val="bg-BG"/>
        </w:rPr>
        <w:t>2</w:t>
      </w:r>
      <w:r w:rsidR="00531A74" w:rsidRPr="002D2A00">
        <w:rPr>
          <w:rFonts w:ascii="Times New Roman" w:hAnsi="Times New Roman"/>
          <w:szCs w:val="24"/>
          <w:lang w:val="bg-BG"/>
        </w:rPr>
        <w:t>%)</w:t>
      </w:r>
      <w:r w:rsidR="00531A74">
        <w:rPr>
          <w:rFonts w:ascii="Times New Roman" w:hAnsi="Times New Roman"/>
          <w:szCs w:val="24"/>
          <w:lang w:val="bg-BG"/>
        </w:rPr>
        <w:t>.</w:t>
      </w:r>
    </w:p>
    <w:p w14:paraId="2DB7BDF7" w14:textId="3AE99F7A" w:rsidR="00B97476" w:rsidRPr="00B97476" w:rsidRDefault="00393C0D" w:rsidP="00B97476">
      <w:pPr>
        <w:ind w:firstLine="709"/>
        <w:jc w:val="both"/>
        <w:rPr>
          <w:rFonts w:ascii="Times New Roman" w:hAnsi="Times New Roman"/>
          <w:lang w:val="bg-BG"/>
        </w:rPr>
      </w:pPr>
      <w:r w:rsidRPr="005A7CF0">
        <w:rPr>
          <w:rFonts w:ascii="Times New Roman" w:hAnsi="Times New Roman"/>
          <w:szCs w:val="24"/>
          <w:lang w:val="bg-BG"/>
        </w:rPr>
        <w:t xml:space="preserve">В търговията </w:t>
      </w:r>
      <w:r w:rsidRPr="00164B74">
        <w:rPr>
          <w:rFonts w:ascii="Times New Roman" w:hAnsi="Times New Roman"/>
          <w:szCs w:val="24"/>
          <w:lang w:val="bg-BG"/>
        </w:rPr>
        <w:t xml:space="preserve">на дребно с нехранителни стоки, без търговията с автомобилни горива и смазочни материали </w:t>
      </w:r>
      <w:r w:rsidR="008F394F">
        <w:rPr>
          <w:rFonts w:ascii="Times New Roman" w:hAnsi="Times New Roman"/>
          <w:szCs w:val="24"/>
          <w:lang w:val="bg-BG"/>
        </w:rPr>
        <w:t xml:space="preserve">съществен </w:t>
      </w:r>
      <w:r w:rsidR="007F648E" w:rsidRPr="00164B74">
        <w:rPr>
          <w:rFonts w:ascii="Times New Roman" w:hAnsi="Times New Roman"/>
          <w:lang w:val="bg-BG"/>
        </w:rPr>
        <w:t xml:space="preserve">ръст </w:t>
      </w:r>
      <w:r w:rsidR="00815C46" w:rsidRPr="00164B74">
        <w:rPr>
          <w:rFonts w:ascii="Times New Roman" w:hAnsi="Times New Roman"/>
          <w:szCs w:val="24"/>
          <w:lang w:val="bg-BG"/>
        </w:rPr>
        <w:t xml:space="preserve">е </w:t>
      </w:r>
      <w:r w:rsidR="00946469">
        <w:rPr>
          <w:rFonts w:ascii="Times New Roman" w:hAnsi="Times New Roman"/>
          <w:lang w:val="bg-BG"/>
        </w:rPr>
        <w:t>отчетен</w:t>
      </w:r>
      <w:r w:rsidR="00815C46" w:rsidRPr="00164B74">
        <w:rPr>
          <w:rFonts w:ascii="Times New Roman" w:hAnsi="Times New Roman"/>
          <w:lang w:val="bg-BG"/>
        </w:rPr>
        <w:t xml:space="preserve"> </w:t>
      </w:r>
      <w:r w:rsidR="00815C46">
        <w:rPr>
          <w:rFonts w:ascii="Times New Roman" w:hAnsi="Times New Roman"/>
          <w:lang w:val="bg-BG"/>
        </w:rPr>
        <w:t>при</w:t>
      </w:r>
      <w:r w:rsidR="001D559A">
        <w:rPr>
          <w:rFonts w:ascii="Times New Roman" w:hAnsi="Times New Roman"/>
          <w:lang w:val="bg-BG"/>
        </w:rPr>
        <w:t xml:space="preserve"> т</w:t>
      </w:r>
      <w:r w:rsidR="00721EDC" w:rsidRPr="00164B74">
        <w:rPr>
          <w:rFonts w:ascii="Times New Roman" w:hAnsi="Times New Roman"/>
          <w:lang w:val="bg-BG"/>
        </w:rPr>
        <w:t>ърговията на дребно с текстил, облекло, обувки и кожени изделия - с</w:t>
      </w:r>
      <w:r w:rsidR="00721EDC" w:rsidRPr="00164B74" w:rsidDel="0057471E">
        <w:rPr>
          <w:rFonts w:ascii="Times New Roman" w:hAnsi="Times New Roman"/>
          <w:lang w:val="bg-BG"/>
        </w:rPr>
        <w:t xml:space="preserve"> </w:t>
      </w:r>
      <w:r w:rsidR="0085211D">
        <w:rPr>
          <w:rFonts w:ascii="Times New Roman" w:hAnsi="Times New Roman"/>
          <w:lang w:val="bg-BG"/>
        </w:rPr>
        <w:t>5</w:t>
      </w:r>
      <w:r w:rsidR="00400DCB">
        <w:rPr>
          <w:rFonts w:ascii="Times New Roman" w:hAnsi="Times New Roman"/>
          <w:lang w:val="bg-BG"/>
        </w:rPr>
        <w:t>2</w:t>
      </w:r>
      <w:r w:rsidR="00721EDC" w:rsidRPr="00164B74">
        <w:rPr>
          <w:rFonts w:ascii="Times New Roman" w:hAnsi="Times New Roman"/>
          <w:lang w:val="bg-BG"/>
        </w:rPr>
        <w:t>.</w:t>
      </w:r>
      <w:r w:rsidR="0085211D">
        <w:rPr>
          <w:rFonts w:ascii="Times New Roman" w:hAnsi="Times New Roman"/>
          <w:lang w:val="bg-BG"/>
        </w:rPr>
        <w:t>8</w:t>
      </w:r>
      <w:r w:rsidR="005746CC">
        <w:rPr>
          <w:rFonts w:ascii="Times New Roman" w:hAnsi="Times New Roman"/>
          <w:lang w:val="bg-BG"/>
        </w:rPr>
        <w:t>%</w:t>
      </w:r>
      <w:r w:rsidR="0085211D">
        <w:rPr>
          <w:rFonts w:ascii="Times New Roman" w:hAnsi="Times New Roman"/>
          <w:lang w:val="bg-BG"/>
        </w:rPr>
        <w:t xml:space="preserve">, </w:t>
      </w:r>
      <w:r w:rsidR="0085211D" w:rsidRPr="009668CF">
        <w:rPr>
          <w:rFonts w:ascii="Times New Roman" w:hAnsi="Times New Roman"/>
          <w:color w:val="000000"/>
          <w:lang w:val="bg-BG"/>
        </w:rPr>
        <w:t xml:space="preserve">търговията на дребно с битова техника, мебели и други стоки за бита - </w:t>
      </w:r>
      <w:r w:rsidR="0085211D">
        <w:rPr>
          <w:rFonts w:ascii="Times New Roman" w:hAnsi="Times New Roman"/>
          <w:lang w:val="bg-BG"/>
        </w:rPr>
        <w:t>с</w:t>
      </w:r>
      <w:r w:rsidR="0085211D" w:rsidRPr="009668CF" w:rsidDel="0057471E">
        <w:rPr>
          <w:rFonts w:ascii="Times New Roman" w:hAnsi="Times New Roman"/>
          <w:color w:val="000000"/>
          <w:lang w:val="bg-BG"/>
        </w:rPr>
        <w:t xml:space="preserve"> </w:t>
      </w:r>
      <w:r w:rsidR="0085211D">
        <w:rPr>
          <w:rFonts w:ascii="Times New Roman" w:hAnsi="Times New Roman"/>
          <w:color w:val="000000"/>
          <w:lang w:val="bg-BG"/>
        </w:rPr>
        <w:t>12.6</w:t>
      </w:r>
      <w:r w:rsidR="0085211D" w:rsidRPr="009668CF">
        <w:rPr>
          <w:rFonts w:ascii="Times New Roman" w:hAnsi="Times New Roman"/>
          <w:color w:val="000000"/>
          <w:lang w:val="bg-BG"/>
        </w:rPr>
        <w:t>%</w:t>
      </w:r>
      <w:r w:rsidR="005A7CF0">
        <w:rPr>
          <w:rFonts w:ascii="Times New Roman" w:hAnsi="Times New Roman"/>
          <w:lang w:val="bg-BG"/>
        </w:rPr>
        <w:t xml:space="preserve"> и</w:t>
      </w:r>
      <w:r w:rsidR="00EF2629">
        <w:rPr>
          <w:rFonts w:ascii="Times New Roman" w:hAnsi="Times New Roman"/>
          <w:lang w:val="bg-BG"/>
        </w:rPr>
        <w:t xml:space="preserve"> </w:t>
      </w:r>
      <w:r w:rsidR="0085211D" w:rsidRPr="00EA6D2F">
        <w:rPr>
          <w:rFonts w:ascii="Times New Roman" w:hAnsi="Times New Roman"/>
          <w:lang w:val="bg-BG"/>
        </w:rPr>
        <w:t xml:space="preserve">търговията на дребно с разнообразни стоки </w:t>
      </w:r>
      <w:r w:rsidR="0085211D" w:rsidRPr="009C6968">
        <w:rPr>
          <w:rFonts w:ascii="Times New Roman" w:hAnsi="Times New Roman"/>
          <w:color w:val="000000"/>
          <w:lang w:val="bg-BG"/>
        </w:rPr>
        <w:t xml:space="preserve">- </w:t>
      </w:r>
      <w:r w:rsidR="0085211D">
        <w:rPr>
          <w:rFonts w:ascii="Times New Roman" w:hAnsi="Times New Roman"/>
          <w:color w:val="000000"/>
          <w:lang w:val="bg-BG"/>
        </w:rPr>
        <w:t>със</w:t>
      </w:r>
      <w:r w:rsidR="0085211D" w:rsidRPr="00FB036E">
        <w:rPr>
          <w:rFonts w:ascii="Times New Roman" w:hAnsi="Times New Roman"/>
          <w:lang w:val="bg-BG"/>
        </w:rPr>
        <w:t xml:space="preserve"> </w:t>
      </w:r>
      <w:r w:rsidR="0085211D">
        <w:rPr>
          <w:rFonts w:ascii="Times New Roman" w:hAnsi="Times New Roman"/>
          <w:color w:val="000000"/>
          <w:lang w:val="bg-BG"/>
        </w:rPr>
        <w:t>7.8</w:t>
      </w:r>
      <w:r w:rsidR="0085211D" w:rsidRPr="00062F8D">
        <w:rPr>
          <w:rFonts w:ascii="Times New Roman" w:hAnsi="Times New Roman"/>
          <w:lang w:val="bg-BG"/>
        </w:rPr>
        <w:t>%</w:t>
      </w:r>
      <w:r w:rsidR="005A7CF0">
        <w:rPr>
          <w:rFonts w:ascii="Times New Roman" w:hAnsi="Times New Roman"/>
          <w:lang w:val="bg-BG"/>
        </w:rPr>
        <w:t>.</w:t>
      </w:r>
    </w:p>
    <w:p w14:paraId="5609B0AF" w14:textId="619EAA22" w:rsidR="001D38FD" w:rsidRPr="00164B74" w:rsidRDefault="001D38FD" w:rsidP="003F030C">
      <w:pPr>
        <w:ind w:firstLine="709"/>
        <w:jc w:val="both"/>
        <w:rPr>
          <w:rFonts w:ascii="Times New Roman" w:hAnsi="Times New Roman"/>
          <w:color w:val="000000"/>
          <w:lang w:val="bg-BG"/>
        </w:rPr>
      </w:pPr>
    </w:p>
    <w:p w14:paraId="4C4F4CCA" w14:textId="1BFD0F1E" w:rsidR="001D38FD" w:rsidRDefault="001D38FD" w:rsidP="00393C0D">
      <w:pPr>
        <w:ind w:firstLine="709"/>
        <w:jc w:val="both"/>
        <w:outlineLvl w:val="0"/>
        <w:rPr>
          <w:rFonts w:ascii="Times New Roman" w:hAnsi="Times New Roman"/>
          <w:color w:val="FF0000"/>
          <w:szCs w:val="24"/>
          <w:lang w:val="bg-BG"/>
        </w:rPr>
      </w:pPr>
    </w:p>
    <w:p w14:paraId="5639BCFA" w14:textId="77777777" w:rsidR="00B97476" w:rsidRDefault="00B97476" w:rsidP="00393C0D">
      <w:pPr>
        <w:ind w:firstLine="709"/>
        <w:jc w:val="both"/>
        <w:outlineLvl w:val="0"/>
        <w:rPr>
          <w:rFonts w:ascii="Times New Roman" w:hAnsi="Times New Roman"/>
          <w:color w:val="FF0000"/>
          <w:szCs w:val="24"/>
          <w:lang w:val="bg-BG"/>
        </w:rPr>
      </w:pPr>
    </w:p>
    <w:p w14:paraId="1941B169" w14:textId="77777777" w:rsidR="00D9745B" w:rsidRPr="00393C0D" w:rsidRDefault="00D9745B" w:rsidP="00393C0D">
      <w:pPr>
        <w:ind w:firstLine="709"/>
        <w:jc w:val="both"/>
        <w:outlineLvl w:val="0"/>
        <w:rPr>
          <w:rFonts w:ascii="Times New Roman" w:hAnsi="Times New Roman"/>
          <w:color w:val="FF0000"/>
          <w:szCs w:val="24"/>
          <w:lang w:val="bg-BG"/>
        </w:rPr>
      </w:pPr>
    </w:p>
    <w:p w14:paraId="083FBC53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Фиг.</w:t>
      </w:r>
      <w:r w:rsidR="001E1C0F">
        <w:rPr>
          <w:rFonts w:ascii="Times New Roman" w:eastAsia="Times New Roman" w:hAnsi="Times New Roman"/>
          <w:b/>
          <w:bCs/>
          <w:szCs w:val="24"/>
          <w:lang w:val="bg-BG"/>
        </w:rPr>
        <w:t xml:space="preserve"> 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3. Изменение на оборота в раздел „Търговия на дребно, без търговията с </w:t>
      </w:r>
    </w:p>
    <w:p w14:paraId="102871F4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автомобили и мотоциклети“ спрямо съответния месец на предходната година</w:t>
      </w:r>
    </w:p>
    <w:p w14:paraId="7AA86126" w14:textId="2B2BEB50" w:rsidR="00393C0D" w:rsidRDefault="00393C0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(Календарно изгладени)</w:t>
      </w:r>
    </w:p>
    <w:p w14:paraId="411C3F6E" w14:textId="1711ED8C" w:rsidR="009D0316" w:rsidRPr="00393C0D" w:rsidRDefault="009D0316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</w:p>
    <w:p w14:paraId="28A3E1E5" w14:textId="28281EC6" w:rsidR="00393C0D" w:rsidRPr="00393C0D" w:rsidRDefault="004E6AA9" w:rsidP="00393C0D">
      <w:pPr>
        <w:tabs>
          <w:tab w:val="left" w:pos="10348"/>
        </w:tabs>
        <w:jc w:val="center"/>
        <w:rPr>
          <w:lang w:val="en-US"/>
        </w:rPr>
      </w:pPr>
      <w:r>
        <w:rPr>
          <w:lang w:val="en-US"/>
        </w:rPr>
        <w:pict w14:anchorId="2E2DA538">
          <v:shape id="_x0000_i1027" type="#_x0000_t75" style="width:524.25pt;height:322.5pt">
            <v:imagedata r:id="rId10" o:title=""/>
          </v:shape>
        </w:pict>
      </w:r>
    </w:p>
    <w:p w14:paraId="6D4CE444" w14:textId="192AF831" w:rsidR="0049155F" w:rsidRDefault="0049155F" w:rsidP="006C4309">
      <w:pPr>
        <w:tabs>
          <w:tab w:val="left" w:pos="10348"/>
        </w:tabs>
        <w:rPr>
          <w:rFonts w:ascii="Times New Roman" w:hAnsi="Times New Roman"/>
          <w:szCs w:val="24"/>
          <w:lang w:val="en-US"/>
        </w:rPr>
      </w:pPr>
    </w:p>
    <w:p w14:paraId="20803F27" w14:textId="474EF429" w:rsidR="00CF66F0" w:rsidRDefault="00CF66F0" w:rsidP="006C4309">
      <w:pPr>
        <w:tabs>
          <w:tab w:val="left" w:pos="10348"/>
        </w:tabs>
        <w:rPr>
          <w:rFonts w:ascii="Times New Roman" w:hAnsi="Times New Roman"/>
          <w:szCs w:val="24"/>
          <w:lang w:val="en-US"/>
        </w:rPr>
      </w:pPr>
    </w:p>
    <w:p w14:paraId="3AF99639" w14:textId="77777777" w:rsidR="00CF66F0" w:rsidRDefault="00CF66F0" w:rsidP="006C4309">
      <w:pPr>
        <w:tabs>
          <w:tab w:val="left" w:pos="10348"/>
        </w:tabs>
        <w:rPr>
          <w:rFonts w:ascii="Times New Roman" w:hAnsi="Times New Roman"/>
          <w:szCs w:val="24"/>
          <w:lang w:val="en-US"/>
        </w:rPr>
      </w:pPr>
    </w:p>
    <w:p w14:paraId="4C0F1248" w14:textId="311635EE" w:rsidR="008F394F" w:rsidRDefault="008F394F" w:rsidP="006C4309">
      <w:pPr>
        <w:tabs>
          <w:tab w:val="left" w:pos="10348"/>
        </w:tabs>
        <w:rPr>
          <w:rFonts w:ascii="Times New Roman" w:hAnsi="Times New Roman"/>
          <w:szCs w:val="24"/>
          <w:lang w:val="en-US"/>
        </w:rPr>
      </w:pPr>
    </w:p>
    <w:p w14:paraId="5819F53A" w14:textId="77777777" w:rsidR="00393C0D" w:rsidRPr="00AC0E0E" w:rsidRDefault="00393C0D" w:rsidP="00393C0D">
      <w:pPr>
        <w:jc w:val="center"/>
        <w:outlineLvl w:val="0"/>
        <w:rPr>
          <w:rFonts w:ascii="Times New Roman" w:hAnsi="Times New Roman"/>
          <w:b/>
          <w:szCs w:val="24"/>
          <w:lang w:val="en-US"/>
        </w:rPr>
      </w:pPr>
      <w:r w:rsidRPr="00393C0D">
        <w:rPr>
          <w:rFonts w:ascii="Times New Roman" w:hAnsi="Times New Roman"/>
          <w:b/>
          <w:szCs w:val="24"/>
          <w:lang w:val="bg-BG"/>
        </w:rPr>
        <w:lastRenderedPageBreak/>
        <w:t>Приложение</w:t>
      </w:r>
    </w:p>
    <w:p w14:paraId="76E1A468" w14:textId="77777777" w:rsidR="00393C0D" w:rsidRPr="00393C0D" w:rsidRDefault="00393C0D" w:rsidP="00393C0D">
      <w:pPr>
        <w:tabs>
          <w:tab w:val="left" w:pos="8364"/>
          <w:tab w:val="left" w:pos="8647"/>
        </w:tabs>
        <w:ind w:left="7200" w:right="1699"/>
        <w:outlineLvl w:val="0"/>
        <w:rPr>
          <w:rFonts w:ascii="Times New Roman" w:hAnsi="Times New Roman"/>
          <w:b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t>Таблица 1</w:t>
      </w:r>
    </w:p>
    <w:p w14:paraId="496D3107" w14:textId="77777777" w:rsidR="00393C0D" w:rsidRPr="00393C0D" w:rsidRDefault="00393C0D" w:rsidP="00393C0D">
      <w:pPr>
        <w:tabs>
          <w:tab w:val="left" w:pos="8364"/>
          <w:tab w:val="left" w:pos="8647"/>
        </w:tabs>
        <w:ind w:left="7200" w:right="1699"/>
        <w:outlineLvl w:val="0"/>
        <w:rPr>
          <w:rFonts w:ascii="Times New Roman" w:hAnsi="Times New Roman"/>
          <w:b/>
          <w:szCs w:val="24"/>
          <w:lang w:val="en-US"/>
        </w:rPr>
      </w:pPr>
    </w:p>
    <w:p w14:paraId="7CFEAE22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t xml:space="preserve">Изменение 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на оборота в раздел „Търговия на дребно, без търговията с </w:t>
      </w:r>
    </w:p>
    <w:p w14:paraId="516B5153" w14:textId="77777777" w:rsidR="00393C0D" w:rsidRPr="005D4B85" w:rsidRDefault="00393C0D" w:rsidP="00393C0D">
      <w:pPr>
        <w:jc w:val="center"/>
        <w:outlineLvl w:val="0"/>
        <w:rPr>
          <w:rFonts w:ascii="Times New Roman" w:eastAsia="Times New Roman" w:hAnsi="Times New Roman"/>
          <w:b/>
          <w:szCs w:val="24"/>
          <w:vertAlign w:val="superscript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автомобили и мотоциклети“ по съпоставими цени </w:t>
      </w:r>
      <w:r w:rsidRPr="00393C0D">
        <w:rPr>
          <w:rFonts w:ascii="Times New Roman" w:hAnsi="Times New Roman"/>
          <w:b/>
          <w:szCs w:val="24"/>
          <w:lang w:val="bg-BG"/>
        </w:rPr>
        <w:t>спрямо предходния месец</w:t>
      </w:r>
      <w:r w:rsidRPr="00393C0D">
        <w:rPr>
          <w:rFonts w:ascii="Times New Roman" w:eastAsia="Times New Roman" w:hAnsi="Times New Roman"/>
          <w:b/>
          <w:szCs w:val="24"/>
          <w:vertAlign w:val="superscript"/>
          <w:lang w:val="bg-BG"/>
        </w:rPr>
        <w:t>1</w:t>
      </w:r>
    </w:p>
    <w:p w14:paraId="1D1BCA7A" w14:textId="77777777" w:rsidR="00393C0D" w:rsidRPr="00393C0D" w:rsidRDefault="00393C0D" w:rsidP="00393C0D">
      <w:pPr>
        <w:tabs>
          <w:tab w:val="left" w:pos="8364"/>
        </w:tabs>
        <w:ind w:right="2041"/>
        <w:jc w:val="right"/>
        <w:rPr>
          <w:rFonts w:ascii="Times New Roman" w:hAnsi="Times New Roman"/>
          <w:sz w:val="20"/>
          <w:lang w:val="bg-BG"/>
        </w:rPr>
      </w:pPr>
      <w:r w:rsidRPr="00393C0D">
        <w:rPr>
          <w:rFonts w:ascii="Times New Roman" w:hAnsi="Times New Roman"/>
          <w:sz w:val="20"/>
          <w:lang w:val="bg-BG"/>
        </w:rPr>
        <w:t>(Проценти)</w:t>
      </w:r>
    </w:p>
    <w:tbl>
      <w:tblPr>
        <w:tblW w:w="6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2"/>
        <w:gridCol w:w="529"/>
        <w:gridCol w:w="623"/>
        <w:gridCol w:w="579"/>
        <w:gridCol w:w="586"/>
        <w:gridCol w:w="602"/>
        <w:gridCol w:w="574"/>
      </w:tblGrid>
      <w:tr w:rsidR="004478BC" w:rsidRPr="00393C0D" w14:paraId="2389B348" w14:textId="77777777" w:rsidTr="004478BC">
        <w:trPr>
          <w:trHeight w:val="306"/>
          <w:jc w:val="center"/>
        </w:trPr>
        <w:tc>
          <w:tcPr>
            <w:tcW w:w="2762" w:type="dxa"/>
            <w:vMerge w:val="restart"/>
            <w:shd w:val="clear" w:color="auto" w:fill="FFFFFF"/>
            <w:vAlign w:val="center"/>
          </w:tcPr>
          <w:p w14:paraId="4E335E52" w14:textId="77777777" w:rsidR="004478BC" w:rsidRPr="00393C0D" w:rsidRDefault="004478BC" w:rsidP="00393C0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Икономически дейности</w:t>
            </w:r>
          </w:p>
        </w:tc>
        <w:tc>
          <w:tcPr>
            <w:tcW w:w="2919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8BDF2B" w14:textId="77777777" w:rsidR="004478BC" w:rsidRPr="00AE1461" w:rsidRDefault="004478BC" w:rsidP="00393C0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2022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3B64BE1" w14:textId="195052BF" w:rsidR="004478BC" w:rsidRPr="00AE1461" w:rsidRDefault="004478BC" w:rsidP="00393C0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2023</w:t>
            </w:r>
          </w:p>
        </w:tc>
      </w:tr>
      <w:tr w:rsidR="00EF477F" w:rsidRPr="00393C0D" w14:paraId="188258F3" w14:textId="77777777" w:rsidTr="001B4724">
        <w:trPr>
          <w:trHeight w:val="253"/>
          <w:jc w:val="center"/>
        </w:trPr>
        <w:tc>
          <w:tcPr>
            <w:tcW w:w="276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AFA200" w14:textId="77777777" w:rsidR="00EF477F" w:rsidRPr="00393C0D" w:rsidRDefault="00EF477F" w:rsidP="00EF477F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6D9D5" w14:textId="0F09216C" w:rsidR="00EF477F" w:rsidRPr="00393C0D" w:rsidRDefault="00EF477F" w:rsidP="00EF477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III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F6F5D" w14:textId="6C15941E" w:rsidR="00EF477F" w:rsidRPr="00393C0D" w:rsidRDefault="00EF477F" w:rsidP="00EF477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FF1FE" w14:textId="3FBD56BA" w:rsidR="00EF477F" w:rsidRPr="00393C0D" w:rsidRDefault="00EF477F" w:rsidP="00EF477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36163" w14:textId="0402979F" w:rsidR="00EF477F" w:rsidRPr="003F32F3" w:rsidRDefault="00EF477F" w:rsidP="00EF477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BE1B6" w14:textId="1A30C39F" w:rsidR="00EF477F" w:rsidRPr="003F32F3" w:rsidRDefault="00EF477F" w:rsidP="00EF477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II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EFFA6" w14:textId="23B659AD" w:rsidR="00EF477F" w:rsidRPr="003F32F3" w:rsidRDefault="00EF477F" w:rsidP="00EF477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</w:tr>
      <w:tr w:rsidR="001B4724" w:rsidRPr="002F719E" w14:paraId="62759C4B" w14:textId="77777777" w:rsidTr="001B4724">
        <w:trPr>
          <w:trHeight w:val="479"/>
          <w:jc w:val="center"/>
        </w:trPr>
        <w:tc>
          <w:tcPr>
            <w:tcW w:w="27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B9B2D5B" w14:textId="77777777" w:rsidR="001B4724" w:rsidRPr="006C4309" w:rsidRDefault="001B4724" w:rsidP="001B4724">
            <w:pPr>
              <w:spacing w:after="6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6C430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Търговия на дребно, без търговията с автомобили и мотоциклети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27D60C" w14:textId="10B8EF6F" w:rsidR="001B4724" w:rsidRPr="009C7589" w:rsidRDefault="001B4724" w:rsidP="001B4724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9C7589">
              <w:rPr>
                <w:rFonts w:ascii="Times New Roman" w:hAnsi="Times New Roman"/>
                <w:b/>
                <w:bCs/>
                <w:sz w:val="18"/>
                <w:szCs w:val="18"/>
              </w:rPr>
              <w:t>1.1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4B69F7" w14:textId="4A2F111C" w:rsidR="001B4724" w:rsidRPr="009C7589" w:rsidRDefault="001B4724" w:rsidP="001B4724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9C7589">
              <w:rPr>
                <w:rFonts w:ascii="Times New Roman" w:hAnsi="Times New Roman"/>
                <w:b/>
                <w:bCs/>
                <w:sz w:val="18"/>
                <w:szCs w:val="18"/>
              </w:rPr>
              <w:t>0.8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2D203E" w14:textId="2645B13A" w:rsidR="001B4724" w:rsidRPr="009C7589" w:rsidRDefault="001B4724" w:rsidP="001B4724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9C7589">
              <w:rPr>
                <w:rFonts w:ascii="Times New Roman" w:hAnsi="Times New Roman"/>
                <w:b/>
                <w:bCs/>
                <w:sz w:val="18"/>
                <w:szCs w:val="18"/>
              </w:rPr>
              <w:t>-0.3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3AB993" w14:textId="334E5E0B" w:rsidR="001B4724" w:rsidRPr="009C7589" w:rsidRDefault="001B4724" w:rsidP="001B4724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9C7589">
              <w:rPr>
                <w:rFonts w:ascii="Times New Roman" w:hAnsi="Times New Roman"/>
                <w:b/>
                <w:bCs/>
                <w:sz w:val="18"/>
                <w:szCs w:val="18"/>
              </w:rPr>
              <w:t>2.4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EE0814" w14:textId="59C6309B" w:rsidR="001B4724" w:rsidRPr="009C7589" w:rsidRDefault="001B4724" w:rsidP="001B4724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9C7589">
              <w:rPr>
                <w:rFonts w:ascii="Times New Roman" w:hAnsi="Times New Roman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B8D2A4" w14:textId="72875C93" w:rsidR="001B4724" w:rsidRPr="009C7589" w:rsidRDefault="001B4724" w:rsidP="001B4724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C7589">
              <w:rPr>
                <w:rFonts w:ascii="Times New Roman" w:hAnsi="Times New Roman"/>
                <w:b/>
                <w:bCs/>
                <w:sz w:val="18"/>
                <w:szCs w:val="18"/>
              </w:rPr>
              <w:t>1.8</w:t>
            </w:r>
          </w:p>
        </w:tc>
      </w:tr>
      <w:tr w:rsidR="001B4724" w:rsidRPr="002F719E" w14:paraId="24D391A9" w14:textId="77777777" w:rsidTr="0085211D">
        <w:trPr>
          <w:trHeight w:val="159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F9C45C" w14:textId="77777777" w:rsidR="001B4724" w:rsidRPr="00C334A9" w:rsidRDefault="001B4724" w:rsidP="001B4724">
            <w:pPr>
              <w:ind w:left="21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хранителни стоки, напитки и тютюневи изделия</w:t>
            </w:r>
          </w:p>
          <w:p w14:paraId="0CEED278" w14:textId="77777777" w:rsidR="001B4724" w:rsidRPr="00C334A9" w:rsidRDefault="001B4724" w:rsidP="001B4724">
            <w:pPr>
              <w:ind w:left="214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B4328D" w14:textId="77777777" w:rsidR="0085211D" w:rsidRPr="009C7589" w:rsidRDefault="0085211D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10CFF4A" w14:textId="79312DBA" w:rsidR="001B4724" w:rsidRPr="009C7589" w:rsidRDefault="001B4724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6.5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F71FED" w14:textId="77777777" w:rsidR="0085211D" w:rsidRPr="009C7589" w:rsidRDefault="0085211D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AAA8E7A" w14:textId="280C67CE" w:rsidR="001B4724" w:rsidRPr="009C7589" w:rsidRDefault="001B4724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0.6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1C4595" w14:textId="77777777" w:rsidR="0085211D" w:rsidRPr="009C7589" w:rsidRDefault="0085211D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C28BAEE" w14:textId="501E2272" w:rsidR="001B4724" w:rsidRPr="009C7589" w:rsidRDefault="001B4724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-1.0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81B03F" w14:textId="77777777" w:rsidR="0085211D" w:rsidRPr="009C7589" w:rsidRDefault="0085211D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19829C7" w14:textId="73FCACE5" w:rsidR="001B4724" w:rsidRPr="009C7589" w:rsidRDefault="001B4724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-0.4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92051B" w14:textId="77777777" w:rsidR="0085211D" w:rsidRPr="009C7589" w:rsidRDefault="0085211D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587B817" w14:textId="48280D46" w:rsidR="001B4724" w:rsidRPr="009C7589" w:rsidRDefault="001B4724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F59183" w14:textId="77777777" w:rsidR="0085211D" w:rsidRPr="009C7589" w:rsidRDefault="0085211D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2AE53D9" w14:textId="402A6F1D" w:rsidR="001B4724" w:rsidRPr="009C7589" w:rsidRDefault="001B4724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2.0</w:t>
            </w:r>
          </w:p>
        </w:tc>
      </w:tr>
      <w:tr w:rsidR="001B4724" w:rsidRPr="002F719E" w14:paraId="07AE43EC" w14:textId="77777777" w:rsidTr="0085211D">
        <w:trPr>
          <w:trHeight w:val="53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87D48A" w14:textId="77777777" w:rsidR="001B4724" w:rsidRPr="00C334A9" w:rsidRDefault="001B4724" w:rsidP="001B4724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не- специализирани магазини предимно с хранителни стоки, напитки и тютюневи изделия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0D5E46C" w14:textId="77777777" w:rsidR="0085211D" w:rsidRPr="009C7589" w:rsidRDefault="0085211D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84E91D9" w14:textId="77777777" w:rsidR="0085211D" w:rsidRPr="009C7589" w:rsidRDefault="0085211D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BA2D4C4" w14:textId="77777777" w:rsidR="0085211D" w:rsidRPr="009C7589" w:rsidRDefault="0085211D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E528BCD" w14:textId="77777777" w:rsidR="0085211D" w:rsidRPr="009C7589" w:rsidRDefault="0085211D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8CE8D83" w14:textId="041B81E3" w:rsidR="001B4724" w:rsidRPr="009C7589" w:rsidRDefault="001B4724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7.5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7CBBD05" w14:textId="77777777" w:rsidR="00CD3430" w:rsidRPr="009C7589" w:rsidRDefault="00CD3430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3D69A5B" w14:textId="77777777" w:rsidR="00CD3430" w:rsidRPr="009C7589" w:rsidRDefault="00CD3430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1BEA9D8" w14:textId="77777777" w:rsidR="00CD3430" w:rsidRPr="009C7589" w:rsidRDefault="00CD3430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641270A" w14:textId="77777777" w:rsidR="00CD3430" w:rsidRPr="009C7589" w:rsidRDefault="00CD3430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64BAE81" w14:textId="705A60D1" w:rsidR="001B4724" w:rsidRPr="009C7589" w:rsidRDefault="001B4724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0.7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83A5E03" w14:textId="77777777" w:rsidR="00CD3430" w:rsidRPr="009C7589" w:rsidRDefault="00CD3430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495B085" w14:textId="77777777" w:rsidR="00CD3430" w:rsidRPr="009C7589" w:rsidRDefault="00CD3430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A18AB6A" w14:textId="77777777" w:rsidR="00CD3430" w:rsidRPr="009C7589" w:rsidRDefault="00CD3430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B0A3531" w14:textId="77777777" w:rsidR="00CD3430" w:rsidRPr="009C7589" w:rsidRDefault="00CD3430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2DC8155" w14:textId="35D65867" w:rsidR="001B4724" w:rsidRPr="009C7589" w:rsidRDefault="001B4724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-1.1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822ADE6" w14:textId="77777777" w:rsidR="00CD3430" w:rsidRPr="009C7589" w:rsidRDefault="00CD3430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314A956" w14:textId="77777777" w:rsidR="00CD3430" w:rsidRPr="009C7589" w:rsidRDefault="00CD3430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D1817E0" w14:textId="77777777" w:rsidR="00CD3430" w:rsidRPr="009C7589" w:rsidRDefault="00CD3430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671BAF4" w14:textId="77777777" w:rsidR="00CD3430" w:rsidRPr="009C7589" w:rsidRDefault="00CD3430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1F81A04" w14:textId="429EF033" w:rsidR="001B4724" w:rsidRPr="009C7589" w:rsidRDefault="001B4724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-0.5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6578A0E" w14:textId="77777777" w:rsidR="00CD3430" w:rsidRPr="009C7589" w:rsidRDefault="00CD3430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1FA99C5" w14:textId="77777777" w:rsidR="00CD3430" w:rsidRPr="009C7589" w:rsidRDefault="00CD3430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E6ABCEA" w14:textId="77777777" w:rsidR="00CD3430" w:rsidRPr="009C7589" w:rsidRDefault="00CD3430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7C440F4" w14:textId="77777777" w:rsidR="00CD3430" w:rsidRPr="009C7589" w:rsidRDefault="00CD3430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BE7F476" w14:textId="213EF831" w:rsidR="001B4724" w:rsidRPr="009C7589" w:rsidRDefault="001B4724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1.4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D6A27D6" w14:textId="77777777" w:rsidR="00CD3430" w:rsidRPr="009C7589" w:rsidRDefault="00CD3430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6AAC737" w14:textId="77777777" w:rsidR="00CD3430" w:rsidRPr="009C7589" w:rsidRDefault="00CD3430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E1EC587" w14:textId="77777777" w:rsidR="00CD3430" w:rsidRPr="009C7589" w:rsidRDefault="00CD3430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19D823F" w14:textId="77777777" w:rsidR="00CD3430" w:rsidRPr="009C7589" w:rsidRDefault="00CD3430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4193FB7" w14:textId="023EE32A" w:rsidR="001B4724" w:rsidRPr="009C7589" w:rsidRDefault="001B4724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2.4</w:t>
            </w:r>
          </w:p>
        </w:tc>
      </w:tr>
      <w:tr w:rsidR="001B4724" w:rsidRPr="002F719E" w14:paraId="038D6B69" w14:textId="77777777" w:rsidTr="009C7589">
        <w:trPr>
          <w:trHeight w:val="451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7072B3" w14:textId="77777777" w:rsidR="001B4724" w:rsidRPr="00C334A9" w:rsidRDefault="001B4724" w:rsidP="001B4724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специализирани магазини с хранителни стоки, напитки и тютюневи изделия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2089E2" w14:textId="77777777" w:rsidR="009C7589" w:rsidRPr="009C7589" w:rsidRDefault="009C7589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5E62532" w14:textId="77777777" w:rsidR="009C7589" w:rsidRPr="009C7589" w:rsidRDefault="009C7589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77007AD" w14:textId="77777777" w:rsidR="009C7589" w:rsidRPr="009C7589" w:rsidRDefault="009C7589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ABCE472" w14:textId="4702F4A4" w:rsidR="001B4724" w:rsidRPr="009C7589" w:rsidRDefault="001B4724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DBA4B7" w14:textId="77777777" w:rsidR="009C7589" w:rsidRPr="009C7589" w:rsidRDefault="009C7589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70CD492" w14:textId="77777777" w:rsidR="009C7589" w:rsidRPr="009C7589" w:rsidRDefault="009C7589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F11E538" w14:textId="77777777" w:rsidR="009C7589" w:rsidRPr="009C7589" w:rsidRDefault="009C7589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74069F4" w14:textId="3EADDD5C" w:rsidR="001B4724" w:rsidRPr="009C7589" w:rsidRDefault="001B4724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0.1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83CAD1" w14:textId="77777777" w:rsidR="009C7589" w:rsidRPr="009C7589" w:rsidRDefault="009C7589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DBDCE7B" w14:textId="77777777" w:rsidR="009C7589" w:rsidRPr="009C7589" w:rsidRDefault="009C7589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1380A18" w14:textId="77777777" w:rsidR="009C7589" w:rsidRPr="009C7589" w:rsidRDefault="009C7589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6D80090" w14:textId="61E8209D" w:rsidR="001B4724" w:rsidRPr="009C7589" w:rsidRDefault="001B4724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0.5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658451" w14:textId="77777777" w:rsidR="009C7589" w:rsidRPr="009C7589" w:rsidRDefault="009C7589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1D2DA69" w14:textId="77777777" w:rsidR="009C7589" w:rsidRPr="009C7589" w:rsidRDefault="009C7589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00E20A5" w14:textId="77777777" w:rsidR="009C7589" w:rsidRPr="009C7589" w:rsidRDefault="009C7589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4A7D3CE" w14:textId="186905BF" w:rsidR="001B4724" w:rsidRPr="009C7589" w:rsidRDefault="001B4724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0.1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CE5F41" w14:textId="77777777" w:rsidR="009C7589" w:rsidRPr="009C7589" w:rsidRDefault="009C7589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673DA62" w14:textId="77777777" w:rsidR="009C7589" w:rsidRPr="009C7589" w:rsidRDefault="009C7589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5ACC51E" w14:textId="77777777" w:rsidR="009C7589" w:rsidRPr="009C7589" w:rsidRDefault="009C7589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ACA2E5E" w14:textId="795CBC32" w:rsidR="001B4724" w:rsidRPr="009C7589" w:rsidRDefault="001B4724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0.6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6B5275" w14:textId="77777777" w:rsidR="009C7589" w:rsidRPr="009C7589" w:rsidRDefault="009C7589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426A2E2" w14:textId="77777777" w:rsidR="009C7589" w:rsidRPr="009C7589" w:rsidRDefault="009C7589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D7614ED" w14:textId="77777777" w:rsidR="009C7589" w:rsidRPr="009C7589" w:rsidRDefault="009C7589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C03A995" w14:textId="297F2333" w:rsidR="001B4724" w:rsidRPr="009C7589" w:rsidRDefault="001B4724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-0.5</w:t>
            </w:r>
          </w:p>
        </w:tc>
      </w:tr>
      <w:tr w:rsidR="001B4724" w:rsidRPr="002F719E" w14:paraId="7046373B" w14:textId="77777777" w:rsidTr="001B4724">
        <w:trPr>
          <w:trHeight w:val="701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5E4A0C" w14:textId="79770E16" w:rsidR="001B4724" w:rsidRPr="00C334A9" w:rsidRDefault="001B4724" w:rsidP="001B4724">
            <w:pPr>
              <w:ind w:left="21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нехранителни стоки, без търговията с автомобилни горива и смазочни материали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34BA353" w14:textId="4A4AC436" w:rsidR="001B4724" w:rsidRPr="009C7589" w:rsidRDefault="001B4724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0.4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7C56F61" w14:textId="4F8BFAD3" w:rsidR="001B4724" w:rsidRPr="009C7589" w:rsidRDefault="001B4724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0.9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C4EE056" w14:textId="667C7659" w:rsidR="001B4724" w:rsidRPr="009C7589" w:rsidRDefault="001B4724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-0.2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9012613" w14:textId="3FCEEEA4" w:rsidR="001B4724" w:rsidRPr="009C7589" w:rsidRDefault="001B4724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3.6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C1E70DC" w14:textId="78A79F4E" w:rsidR="001B4724" w:rsidRPr="009C7589" w:rsidRDefault="001B4724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-0.6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6DC661D" w14:textId="394F7CD2" w:rsidR="001B4724" w:rsidRPr="009C7589" w:rsidRDefault="001B4724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2.6</w:t>
            </w:r>
          </w:p>
        </w:tc>
      </w:tr>
      <w:tr w:rsidR="001B4724" w:rsidRPr="002F719E" w14:paraId="35A4BD77" w14:textId="77777777" w:rsidTr="001B4724">
        <w:trPr>
          <w:trHeight w:val="110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C1C453" w14:textId="77777777" w:rsidR="001B4724" w:rsidRPr="00C334A9" w:rsidRDefault="001B4724" w:rsidP="001B4724">
            <w:pPr>
              <w:spacing w:after="120"/>
              <w:ind w:firstLineChars="400" w:firstLine="72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в това число: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4958197" w14:textId="3974512B" w:rsidR="001B4724" w:rsidRPr="009C7589" w:rsidRDefault="001B4724" w:rsidP="001B4724">
            <w:pPr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69944BC" w14:textId="35BA42B3" w:rsidR="001B4724" w:rsidRPr="009C7589" w:rsidRDefault="001B4724" w:rsidP="001B4724">
            <w:pPr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0EEDA0F" w14:textId="4C22E3CD" w:rsidR="001B4724" w:rsidRPr="009C7589" w:rsidRDefault="001B4724" w:rsidP="001B4724">
            <w:pPr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6302B4C" w14:textId="5ACA2EBF" w:rsidR="001B4724" w:rsidRPr="009C7589" w:rsidRDefault="001B4724" w:rsidP="001B4724">
            <w:pPr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0F9BEC8" w14:textId="01578428" w:rsidR="001B4724" w:rsidRPr="009C7589" w:rsidRDefault="001B4724" w:rsidP="001B4724">
            <w:pPr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818ACAA" w14:textId="5F9C134F" w:rsidR="001B4724" w:rsidRPr="009C7589" w:rsidRDefault="001B4724" w:rsidP="001B4724">
            <w:pPr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B4724" w:rsidRPr="002F719E" w14:paraId="43B38AF4" w14:textId="77777777" w:rsidTr="001B4724">
        <w:trPr>
          <w:trHeight w:val="451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055D0E" w14:textId="77777777" w:rsidR="001B4724" w:rsidRPr="00C334A9" w:rsidRDefault="001B4724" w:rsidP="001B4724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не- специализирани магазини с разнообразни стоки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21BA47E" w14:textId="185F0D2A" w:rsidR="001B4724" w:rsidRPr="009C7589" w:rsidRDefault="001B4724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0.5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DF20AD3" w14:textId="47702847" w:rsidR="001B4724" w:rsidRPr="009C7589" w:rsidRDefault="001B4724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0.7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5B5302F" w14:textId="2B8C7CBB" w:rsidR="001B4724" w:rsidRPr="009C7589" w:rsidRDefault="001B4724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0.6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435477F" w14:textId="754D6FBD" w:rsidR="001B4724" w:rsidRPr="009C7589" w:rsidRDefault="001B4724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DF3E6D1" w14:textId="30752889" w:rsidR="001B4724" w:rsidRPr="009C7589" w:rsidRDefault="001B4724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-0.5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B652E72" w14:textId="49BC5F0C" w:rsidR="001B4724" w:rsidRPr="009C7589" w:rsidRDefault="001B4724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</w:tr>
      <w:tr w:rsidR="001B4724" w:rsidRPr="002F719E" w14:paraId="29F22C55" w14:textId="77777777" w:rsidTr="009C7589">
        <w:trPr>
          <w:trHeight w:val="281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E68DAD" w14:textId="77777777" w:rsidR="001B4724" w:rsidRPr="00C334A9" w:rsidRDefault="001B4724" w:rsidP="001B4724">
            <w:pPr>
              <w:spacing w:after="60"/>
              <w:ind w:left="35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текстил, облекло, обувки и кожени изделия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FA38847" w14:textId="77777777" w:rsidR="009C7589" w:rsidRPr="009C7589" w:rsidRDefault="009C7589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F294630" w14:textId="77777777" w:rsidR="009C7589" w:rsidRPr="009C7589" w:rsidRDefault="009C7589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7941552" w14:textId="3FDAFD04" w:rsidR="001B4724" w:rsidRPr="009C7589" w:rsidRDefault="001B4724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-2.7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C798729" w14:textId="77777777" w:rsidR="009C7589" w:rsidRPr="009C7589" w:rsidRDefault="009C7589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C5DB3AB" w14:textId="77777777" w:rsidR="009C7589" w:rsidRPr="009C7589" w:rsidRDefault="009C7589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9FA02EE" w14:textId="2C7AC17D" w:rsidR="001B4724" w:rsidRPr="009C7589" w:rsidRDefault="001B4724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8.4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DCC9554" w14:textId="77777777" w:rsidR="009C7589" w:rsidRPr="009C7589" w:rsidRDefault="009C7589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FF3FEA7" w14:textId="77777777" w:rsidR="009C7589" w:rsidRPr="009C7589" w:rsidRDefault="009C7589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8775C5D" w14:textId="2E07E549" w:rsidR="001B4724" w:rsidRPr="009C7589" w:rsidRDefault="001B4724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-3.1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F31A141" w14:textId="77777777" w:rsidR="009C7589" w:rsidRPr="009C7589" w:rsidRDefault="009C7589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1981074" w14:textId="77777777" w:rsidR="009C7589" w:rsidRPr="009C7589" w:rsidRDefault="009C7589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687DF22" w14:textId="5CE32890" w:rsidR="001B4724" w:rsidRPr="009C7589" w:rsidRDefault="001B4724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11.8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084A982" w14:textId="77777777" w:rsidR="009C7589" w:rsidRPr="009C7589" w:rsidRDefault="009C7589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77D4B80" w14:textId="77777777" w:rsidR="009C7589" w:rsidRPr="009C7589" w:rsidRDefault="009C7589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0031F11" w14:textId="698A3E1A" w:rsidR="001B4724" w:rsidRPr="009C7589" w:rsidRDefault="001B4724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-3.8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A06A3A4" w14:textId="77777777" w:rsidR="009C7589" w:rsidRPr="009C7589" w:rsidRDefault="009C7589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FE2C439" w14:textId="77777777" w:rsidR="009C7589" w:rsidRPr="009C7589" w:rsidRDefault="009C7589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22A4052" w14:textId="0DC3E988" w:rsidR="001B4724" w:rsidRPr="009C7589" w:rsidRDefault="001B4724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8.7</w:t>
            </w:r>
          </w:p>
        </w:tc>
      </w:tr>
      <w:tr w:rsidR="001B4724" w:rsidRPr="002F719E" w14:paraId="3BF6216C" w14:textId="77777777" w:rsidTr="009C7589">
        <w:trPr>
          <w:trHeight w:val="287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9B889B" w14:textId="77777777" w:rsidR="001B4724" w:rsidRPr="00C334A9" w:rsidRDefault="001B4724" w:rsidP="001B4724">
            <w:pPr>
              <w:spacing w:after="60"/>
              <w:ind w:left="35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битова техника, мебели и други стоки за бита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259F3B6" w14:textId="77777777" w:rsidR="009C7589" w:rsidRPr="009C7589" w:rsidRDefault="009C7589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531BD16" w14:textId="77777777" w:rsidR="009C7589" w:rsidRPr="009C7589" w:rsidRDefault="009C7589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4B18A41" w14:textId="6634085D" w:rsidR="001B4724" w:rsidRPr="009C7589" w:rsidRDefault="001B4724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0.9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16466BF" w14:textId="77777777" w:rsidR="009C7589" w:rsidRPr="009C7589" w:rsidRDefault="009C7589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D1C495C" w14:textId="77777777" w:rsidR="009C7589" w:rsidRPr="009C7589" w:rsidRDefault="009C7589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082C3A4" w14:textId="10A82190" w:rsidR="001B4724" w:rsidRPr="009C7589" w:rsidRDefault="001B4724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1.0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927D21D" w14:textId="77777777" w:rsidR="009C7589" w:rsidRPr="009C7589" w:rsidRDefault="009C7589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F6E7F15" w14:textId="77777777" w:rsidR="009C7589" w:rsidRPr="009C7589" w:rsidRDefault="009C7589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998F846" w14:textId="6BB8E678" w:rsidR="001B4724" w:rsidRPr="009C7589" w:rsidRDefault="001B4724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27F9CE7" w14:textId="77777777" w:rsidR="009C7589" w:rsidRPr="009C7589" w:rsidRDefault="009C7589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FDDD00C" w14:textId="77777777" w:rsidR="009C7589" w:rsidRPr="009C7589" w:rsidRDefault="009C7589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1590BF3" w14:textId="13070880" w:rsidR="001B4724" w:rsidRPr="009C7589" w:rsidRDefault="001B4724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2.8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0BE924F" w14:textId="77777777" w:rsidR="009C7589" w:rsidRPr="009C7589" w:rsidRDefault="009C7589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3A40BDD" w14:textId="77777777" w:rsidR="009C7589" w:rsidRPr="009C7589" w:rsidRDefault="009C7589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C8836D1" w14:textId="683EFE06" w:rsidR="001B4724" w:rsidRPr="009C7589" w:rsidRDefault="001B4724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-2.1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02A380D" w14:textId="77777777" w:rsidR="009C7589" w:rsidRPr="009C7589" w:rsidRDefault="009C7589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164BFFE" w14:textId="77777777" w:rsidR="009C7589" w:rsidRPr="009C7589" w:rsidRDefault="009C7589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3DD4D94" w14:textId="225A686C" w:rsidR="001B4724" w:rsidRPr="009C7589" w:rsidRDefault="001B4724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2.7</w:t>
            </w:r>
          </w:p>
        </w:tc>
      </w:tr>
      <w:tr w:rsidR="001B4724" w:rsidRPr="002F719E" w14:paraId="3DA47666" w14:textId="77777777" w:rsidTr="009C7589">
        <w:trPr>
          <w:trHeight w:val="559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6D1355" w14:textId="77777777" w:rsidR="001B4724" w:rsidRPr="005D72D8" w:rsidRDefault="001B4724" w:rsidP="001B4724">
            <w:pPr>
              <w:spacing w:after="60"/>
              <w:ind w:left="35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5D72D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компютърна и комуникационна техника и други потребителски стоки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B6CADF7" w14:textId="77777777" w:rsidR="009C7589" w:rsidRPr="009C7589" w:rsidRDefault="009C7589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E2C5C64" w14:textId="77777777" w:rsidR="009C7589" w:rsidRPr="009C7589" w:rsidRDefault="009C7589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0E38A59" w14:textId="77777777" w:rsidR="009C7589" w:rsidRPr="009C7589" w:rsidRDefault="009C7589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A233B6A" w14:textId="2F678199" w:rsidR="001B4724" w:rsidRPr="009C7589" w:rsidRDefault="001B4724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-2.1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C20C8DB" w14:textId="77777777" w:rsidR="009C7589" w:rsidRPr="009C7589" w:rsidRDefault="009C7589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1FB6998" w14:textId="77777777" w:rsidR="009C7589" w:rsidRPr="009C7589" w:rsidRDefault="009C7589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DDA6375" w14:textId="77777777" w:rsidR="009C7589" w:rsidRPr="009C7589" w:rsidRDefault="009C7589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8A640BE" w14:textId="2C4929EE" w:rsidR="001B4724" w:rsidRPr="009C7589" w:rsidRDefault="001B4724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0.4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D8278A7" w14:textId="77777777" w:rsidR="009C7589" w:rsidRPr="009C7589" w:rsidRDefault="009C7589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5B9AC2D" w14:textId="77777777" w:rsidR="009C7589" w:rsidRPr="009C7589" w:rsidRDefault="009C7589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B88C7A5" w14:textId="77777777" w:rsidR="009C7589" w:rsidRPr="009C7589" w:rsidRDefault="009C7589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1B3D81D" w14:textId="351902AF" w:rsidR="001B4724" w:rsidRPr="009C7589" w:rsidRDefault="001B4724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1.0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8726543" w14:textId="77777777" w:rsidR="009C7589" w:rsidRPr="009C7589" w:rsidRDefault="009C7589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C84771A" w14:textId="77777777" w:rsidR="009C7589" w:rsidRPr="009C7589" w:rsidRDefault="009C7589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28EBD94" w14:textId="77777777" w:rsidR="009C7589" w:rsidRPr="009C7589" w:rsidRDefault="009C7589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562B214" w14:textId="2F1F65BD" w:rsidR="001B4724" w:rsidRPr="009C7589" w:rsidRDefault="001B4724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9CAE82C" w14:textId="77777777" w:rsidR="009C7589" w:rsidRPr="009C7589" w:rsidRDefault="009C7589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F480B1A" w14:textId="77777777" w:rsidR="009C7589" w:rsidRPr="009C7589" w:rsidRDefault="009C7589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D9A5F16" w14:textId="77777777" w:rsidR="009C7589" w:rsidRPr="009C7589" w:rsidRDefault="009C7589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87138EA" w14:textId="44F1DC39" w:rsidR="001B4724" w:rsidRPr="009C7589" w:rsidRDefault="001B4724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1.4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3C9D5EF" w14:textId="77777777" w:rsidR="009C7589" w:rsidRPr="009C7589" w:rsidRDefault="009C7589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40989B4" w14:textId="77777777" w:rsidR="009C7589" w:rsidRPr="009C7589" w:rsidRDefault="009C7589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96075B7" w14:textId="77777777" w:rsidR="009C7589" w:rsidRPr="009C7589" w:rsidRDefault="009C7589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19509C4" w14:textId="36E3B9EC" w:rsidR="001B4724" w:rsidRPr="009C7589" w:rsidRDefault="001B4724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0.7</w:t>
            </w:r>
          </w:p>
        </w:tc>
      </w:tr>
      <w:tr w:rsidR="001B4724" w:rsidRPr="002F719E" w14:paraId="2FCF598A" w14:textId="77777777" w:rsidTr="009C7589">
        <w:trPr>
          <w:trHeight w:val="514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5F0ADB" w14:textId="77777777" w:rsidR="001B4724" w:rsidRPr="005D72D8" w:rsidRDefault="001B4724" w:rsidP="001B4724">
            <w:pPr>
              <w:spacing w:after="60"/>
              <w:ind w:left="35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5D72D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фармацевтични и медицински стоки, козметика и тоалетни принадлежности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8EA162" w14:textId="77777777" w:rsidR="009C7589" w:rsidRPr="009C7589" w:rsidRDefault="009C7589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064E991" w14:textId="77777777" w:rsidR="009C7589" w:rsidRPr="009C7589" w:rsidRDefault="009C7589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16E69FD" w14:textId="77777777" w:rsidR="009C7589" w:rsidRPr="009C7589" w:rsidRDefault="009C7589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607D3E6" w14:textId="77777777" w:rsidR="009C7589" w:rsidRPr="009C7589" w:rsidRDefault="009C7589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8F5D079" w14:textId="566544A8" w:rsidR="001B4724" w:rsidRPr="009C7589" w:rsidRDefault="001B4724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0.9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AB0EB5" w14:textId="77777777" w:rsidR="009C7589" w:rsidRPr="009C7589" w:rsidRDefault="009C7589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73109ED" w14:textId="77777777" w:rsidR="009C7589" w:rsidRPr="009C7589" w:rsidRDefault="009C7589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4895313" w14:textId="77777777" w:rsidR="009C7589" w:rsidRPr="009C7589" w:rsidRDefault="009C7589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85EF4B0" w14:textId="77777777" w:rsidR="009C7589" w:rsidRPr="009C7589" w:rsidRDefault="009C7589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F38755F" w14:textId="57A38CD7" w:rsidR="001B4724" w:rsidRPr="009C7589" w:rsidRDefault="001B4724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-0.1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A80EF2" w14:textId="77777777" w:rsidR="009C7589" w:rsidRPr="009C7589" w:rsidRDefault="009C7589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550CB0C" w14:textId="77777777" w:rsidR="009C7589" w:rsidRPr="009C7589" w:rsidRDefault="009C7589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29F030E" w14:textId="77777777" w:rsidR="009C7589" w:rsidRPr="009C7589" w:rsidRDefault="009C7589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19F207E" w14:textId="77777777" w:rsidR="009C7589" w:rsidRPr="009C7589" w:rsidRDefault="009C7589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3812C16" w14:textId="3B825261" w:rsidR="001B4724" w:rsidRPr="009C7589" w:rsidRDefault="001B4724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0.3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9F5F52" w14:textId="77777777" w:rsidR="009C7589" w:rsidRPr="009C7589" w:rsidRDefault="009C7589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7B0AA91" w14:textId="77777777" w:rsidR="009C7589" w:rsidRPr="009C7589" w:rsidRDefault="009C7589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F75841B" w14:textId="77777777" w:rsidR="009C7589" w:rsidRPr="009C7589" w:rsidRDefault="009C7589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65295AA" w14:textId="77777777" w:rsidR="009C7589" w:rsidRPr="009C7589" w:rsidRDefault="009C7589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4A8B354" w14:textId="0A8408CF" w:rsidR="001B4724" w:rsidRPr="009C7589" w:rsidRDefault="001B4724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2.0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1C0A0D" w14:textId="77777777" w:rsidR="009C7589" w:rsidRPr="009C7589" w:rsidRDefault="009C7589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0E1B735" w14:textId="77777777" w:rsidR="009C7589" w:rsidRPr="009C7589" w:rsidRDefault="009C7589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4B379A0" w14:textId="77777777" w:rsidR="009C7589" w:rsidRPr="009C7589" w:rsidRDefault="009C7589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511DDE3" w14:textId="77777777" w:rsidR="009C7589" w:rsidRPr="009C7589" w:rsidRDefault="009C7589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8234F33" w14:textId="47C82A76" w:rsidR="001B4724" w:rsidRPr="009C7589" w:rsidRDefault="001B4724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0.1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A24E9A" w14:textId="77777777" w:rsidR="009C7589" w:rsidRPr="009C7589" w:rsidRDefault="009C7589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1552ECC" w14:textId="77777777" w:rsidR="009C7589" w:rsidRPr="009C7589" w:rsidRDefault="009C7589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F41AED9" w14:textId="77777777" w:rsidR="009C7589" w:rsidRPr="009C7589" w:rsidRDefault="009C7589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D21EF2F" w14:textId="77777777" w:rsidR="009C7589" w:rsidRPr="009C7589" w:rsidRDefault="009C7589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E0E90A2" w14:textId="7A51BF39" w:rsidR="001B4724" w:rsidRPr="009C7589" w:rsidRDefault="001B4724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2.6</w:t>
            </w:r>
          </w:p>
        </w:tc>
      </w:tr>
      <w:tr w:rsidR="001B4724" w:rsidRPr="002F719E" w14:paraId="086B7EB3" w14:textId="77777777" w:rsidTr="009C7589">
        <w:trPr>
          <w:trHeight w:val="336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AACFEF" w14:textId="77777777" w:rsidR="001B4724" w:rsidRPr="005D72D8" w:rsidRDefault="001B4724" w:rsidP="001B4724">
            <w:pPr>
              <w:spacing w:after="120"/>
              <w:ind w:left="35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5D72D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чрез поръчки по пощата, телефона или интернет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C93AD01" w14:textId="77777777" w:rsidR="009C7589" w:rsidRPr="009C7589" w:rsidRDefault="009C7589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D6ECFEB" w14:textId="77777777" w:rsidR="009C7589" w:rsidRPr="009C7589" w:rsidRDefault="009C7589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5829142" w14:textId="6D096B85" w:rsidR="001B4724" w:rsidRPr="009C7589" w:rsidRDefault="001B4724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3.3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DBBE69C" w14:textId="77777777" w:rsidR="009C7589" w:rsidRPr="009C7589" w:rsidRDefault="009C7589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165C890" w14:textId="77777777" w:rsidR="009C7589" w:rsidRPr="009C7589" w:rsidRDefault="009C7589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49BA1E3" w14:textId="5851B3A6" w:rsidR="001B4724" w:rsidRPr="009C7589" w:rsidRDefault="001B4724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3.3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562993E" w14:textId="77777777" w:rsidR="009C7589" w:rsidRPr="009C7589" w:rsidRDefault="009C7589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C0FF8A8" w14:textId="77777777" w:rsidR="009C7589" w:rsidRPr="009C7589" w:rsidRDefault="009C7589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AE2D7B0" w14:textId="5F626029" w:rsidR="001B4724" w:rsidRPr="009C7589" w:rsidRDefault="001B4724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-5.0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34B3FEB" w14:textId="77777777" w:rsidR="009C7589" w:rsidRPr="009C7589" w:rsidRDefault="009C7589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90605EB" w14:textId="77777777" w:rsidR="009C7589" w:rsidRPr="009C7589" w:rsidRDefault="009C7589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4BDBBBD" w14:textId="6742CED7" w:rsidR="001B4724" w:rsidRPr="009C7589" w:rsidRDefault="001B4724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11.1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35D9248" w14:textId="77777777" w:rsidR="009C7589" w:rsidRPr="009C7589" w:rsidRDefault="009C7589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1006066" w14:textId="77777777" w:rsidR="009C7589" w:rsidRPr="009C7589" w:rsidRDefault="009C7589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7B04175" w14:textId="5A03DB49" w:rsidR="001B4724" w:rsidRPr="009C7589" w:rsidRDefault="001B4724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-3.6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23694BF" w14:textId="77777777" w:rsidR="009C7589" w:rsidRPr="009C7589" w:rsidRDefault="009C7589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44961CF" w14:textId="77777777" w:rsidR="009C7589" w:rsidRPr="009C7589" w:rsidRDefault="009C7589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D992D4B" w14:textId="59C4F720" w:rsidR="001B4724" w:rsidRPr="009C7589" w:rsidRDefault="001B4724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-2.8</w:t>
            </w:r>
          </w:p>
        </w:tc>
      </w:tr>
      <w:tr w:rsidR="001B4724" w:rsidRPr="002F719E" w14:paraId="1097DCD7" w14:textId="77777777" w:rsidTr="001B4724">
        <w:trPr>
          <w:trHeight w:val="465"/>
          <w:jc w:val="center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E85473" w14:textId="77777777" w:rsidR="001B4724" w:rsidRPr="00393C0D" w:rsidRDefault="001B4724" w:rsidP="001B4724">
            <w:pPr>
              <w:ind w:left="21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автомобилни горива и смазочни материали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1FC74D3" w14:textId="254938AD" w:rsidR="001B4724" w:rsidRPr="009C7589" w:rsidRDefault="001B4724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1.0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D1AB391" w14:textId="54738EC2" w:rsidR="001B4724" w:rsidRPr="009C7589" w:rsidRDefault="001B4724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0.6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467B79C" w14:textId="442B40BE" w:rsidR="001B4724" w:rsidRPr="009C7589" w:rsidRDefault="001B4724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-0.1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9FBD820" w14:textId="4FF3B58F" w:rsidR="001B4724" w:rsidRPr="009C7589" w:rsidRDefault="001B4724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5.9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D9F3883" w14:textId="4D1168CF" w:rsidR="001B4724" w:rsidRPr="009C7589" w:rsidRDefault="001B4724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0.7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047E137" w14:textId="747C1A6B" w:rsidR="001B4724" w:rsidRPr="009C7589" w:rsidRDefault="001B4724" w:rsidP="001B47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7589">
              <w:rPr>
                <w:rFonts w:ascii="Times New Roman" w:hAnsi="Times New Roman"/>
                <w:sz w:val="18"/>
                <w:szCs w:val="18"/>
              </w:rPr>
              <w:t>-0.2</w:t>
            </w:r>
          </w:p>
        </w:tc>
      </w:tr>
    </w:tbl>
    <w:p w14:paraId="2CFFE046" w14:textId="77777777" w:rsidR="00393C0D" w:rsidRPr="00393C0D" w:rsidRDefault="00DD1BFF" w:rsidP="00393C0D">
      <w:pPr>
        <w:tabs>
          <w:tab w:val="left" w:pos="1701"/>
        </w:tabs>
        <w:spacing w:before="120"/>
        <w:rPr>
          <w:rFonts w:ascii="Times New Roman" w:eastAsia="Times New Roman" w:hAnsi="Times New Roman"/>
          <w:color w:val="000000"/>
          <w:sz w:val="20"/>
          <w:vertAlign w:val="superscript"/>
          <w:lang w:val="bg-BG"/>
        </w:rPr>
      </w:pPr>
      <w:r w:rsidRPr="00393C0D">
        <w:rPr>
          <w:noProof/>
          <w:lang w:val="bg-BG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7621A213" wp14:editId="0353AE17">
                <wp:simplePos x="0" y="0"/>
                <wp:positionH relativeFrom="column">
                  <wp:posOffset>619760</wp:posOffset>
                </wp:positionH>
                <wp:positionV relativeFrom="paragraph">
                  <wp:posOffset>190499</wp:posOffset>
                </wp:positionV>
                <wp:extent cx="1062990" cy="0"/>
                <wp:effectExtent l="0" t="0" r="3810" b="0"/>
                <wp:wrapNone/>
                <wp:docPr id="1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2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AA8EBF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8pt,15pt" to="132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"/>
            </w:pict>
          </mc:Fallback>
        </mc:AlternateContent>
      </w:r>
    </w:p>
    <w:p w14:paraId="6F4BB1CC" w14:textId="77777777" w:rsidR="00393C0D" w:rsidRPr="00393C0D" w:rsidRDefault="00393C0D" w:rsidP="00393C0D">
      <w:pPr>
        <w:tabs>
          <w:tab w:val="left" w:pos="1701"/>
        </w:tabs>
        <w:spacing w:before="120"/>
        <w:ind w:left="993"/>
        <w:outlineLvl w:val="0"/>
        <w:rPr>
          <w:rFonts w:ascii="Times New Roman" w:hAnsi="Times New Roman"/>
          <w:sz w:val="18"/>
          <w:szCs w:val="18"/>
          <w:lang w:val="bg-BG"/>
        </w:rPr>
      </w:pPr>
      <w:r w:rsidRPr="00393C0D">
        <w:rPr>
          <w:rFonts w:ascii="Times New Roman" w:eastAsia="Times New Roman" w:hAnsi="Times New Roman"/>
          <w:color w:val="000000"/>
          <w:sz w:val="18"/>
          <w:szCs w:val="18"/>
          <w:vertAlign w:val="superscript"/>
          <w:lang w:val="bg-BG"/>
        </w:rPr>
        <w:t>1</w:t>
      </w:r>
      <w:r w:rsidRPr="00393C0D">
        <w:rPr>
          <w:rFonts w:ascii="Times New Roman" w:hAnsi="Times New Roman"/>
          <w:sz w:val="18"/>
          <w:szCs w:val="18"/>
          <w:lang w:val="bg-BG"/>
        </w:rPr>
        <w:t xml:space="preserve"> Сезонно изгладени данни.</w:t>
      </w:r>
    </w:p>
    <w:p w14:paraId="45F0CD2E" w14:textId="77777777" w:rsidR="00393C0D" w:rsidRPr="00393C0D" w:rsidRDefault="00393C0D" w:rsidP="00393C0D">
      <w:pPr>
        <w:ind w:right="1982"/>
        <w:jc w:val="right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lastRenderedPageBreak/>
        <w:t>Таблица 2</w:t>
      </w:r>
    </w:p>
    <w:p w14:paraId="41FC311B" w14:textId="77777777" w:rsidR="00393C0D" w:rsidRPr="00393C0D" w:rsidRDefault="00393C0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</w:p>
    <w:p w14:paraId="02F4B905" w14:textId="77777777" w:rsidR="00393C0D" w:rsidRPr="00393C0D" w:rsidRDefault="00393C0D" w:rsidP="005D4B85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Изменение на оборота в раздел „Търговия на дребно, без търговията с</w:t>
      </w:r>
    </w:p>
    <w:p w14:paraId="016AB0FD" w14:textId="77777777" w:rsidR="00393C0D" w:rsidRPr="00393C0D" w:rsidRDefault="00393C0D" w:rsidP="000C6B51">
      <w:pPr>
        <w:tabs>
          <w:tab w:val="left" w:pos="851"/>
          <w:tab w:val="left" w:pos="6946"/>
        </w:tabs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автомобили и мотоциклети“ по съпоставими цени спрямо </w:t>
      </w:r>
    </w:p>
    <w:p w14:paraId="751487EA" w14:textId="77777777" w:rsidR="00393C0D" w:rsidRPr="00393C0D" w:rsidRDefault="00393C0D" w:rsidP="00393C0D">
      <w:pPr>
        <w:tabs>
          <w:tab w:val="left" w:pos="851"/>
          <w:tab w:val="left" w:pos="6946"/>
          <w:tab w:val="left" w:pos="8931"/>
        </w:tabs>
        <w:ind w:left="284" w:right="1415" w:firstLine="851"/>
        <w:jc w:val="center"/>
        <w:rPr>
          <w:rFonts w:ascii="Times New Roman" w:eastAsia="Times New Roman" w:hAnsi="Times New Roman"/>
          <w:b/>
          <w:szCs w:val="24"/>
          <w:vertAlign w:val="superscript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съответния месец на предходната година</w:t>
      </w:r>
      <w:r w:rsidRPr="00393C0D">
        <w:rPr>
          <w:rFonts w:ascii="Times New Roman" w:eastAsia="Times New Roman" w:hAnsi="Times New Roman"/>
          <w:b/>
          <w:szCs w:val="24"/>
          <w:vertAlign w:val="superscript"/>
          <w:lang w:val="bg-BG"/>
        </w:rPr>
        <w:t>1</w:t>
      </w:r>
    </w:p>
    <w:p w14:paraId="2FAF2113" w14:textId="77777777" w:rsidR="00393C0D" w:rsidRPr="00393C0D" w:rsidRDefault="00393C0D" w:rsidP="00EF4169">
      <w:pPr>
        <w:ind w:left="6946" w:right="1701"/>
        <w:jc w:val="center"/>
        <w:rPr>
          <w:rFonts w:ascii="Times New Roman" w:eastAsia="Times New Roman" w:hAnsi="Times New Roman"/>
          <w:bCs/>
          <w:sz w:val="20"/>
          <w:lang w:val="bg-BG"/>
        </w:rPr>
      </w:pPr>
      <w:r w:rsidRPr="00393C0D">
        <w:rPr>
          <w:rFonts w:ascii="Times New Roman" w:hAnsi="Times New Roman"/>
          <w:sz w:val="20"/>
          <w:lang w:val="bg-BG"/>
        </w:rPr>
        <w:t>(Проценти)</w:t>
      </w:r>
    </w:p>
    <w:tbl>
      <w:tblPr>
        <w:tblW w:w="6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"/>
        <w:gridCol w:w="2803"/>
        <w:gridCol w:w="9"/>
        <w:gridCol w:w="565"/>
        <w:gridCol w:w="581"/>
        <w:gridCol w:w="569"/>
        <w:gridCol w:w="569"/>
        <w:gridCol w:w="569"/>
        <w:gridCol w:w="495"/>
        <w:gridCol w:w="80"/>
      </w:tblGrid>
      <w:tr w:rsidR="00616C52" w:rsidRPr="00393C0D" w14:paraId="3AD47D96" w14:textId="77777777" w:rsidTr="00616C52">
        <w:trPr>
          <w:gridBefore w:val="1"/>
          <w:wBefore w:w="7" w:type="dxa"/>
          <w:trHeight w:val="284"/>
          <w:jc w:val="center"/>
        </w:trPr>
        <w:tc>
          <w:tcPr>
            <w:tcW w:w="2812" w:type="dxa"/>
            <w:gridSpan w:val="2"/>
            <w:vMerge w:val="restart"/>
            <w:shd w:val="clear" w:color="auto" w:fill="FFFFFF"/>
            <w:vAlign w:val="center"/>
          </w:tcPr>
          <w:p w14:paraId="6C94B37C" w14:textId="77777777" w:rsidR="00616C52" w:rsidRPr="00393C0D" w:rsidRDefault="00616C52" w:rsidP="00393C0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Икономически дейности</w:t>
            </w:r>
          </w:p>
        </w:tc>
        <w:tc>
          <w:tcPr>
            <w:tcW w:w="2853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17ECF2" w14:textId="77777777" w:rsidR="00616C52" w:rsidRPr="00393C0D" w:rsidRDefault="00616C52" w:rsidP="00393C0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2022</w:t>
            </w:r>
          </w:p>
        </w:tc>
        <w:tc>
          <w:tcPr>
            <w:tcW w:w="57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B6973B" w14:textId="3D2ACED9" w:rsidR="00616C52" w:rsidRPr="00393C0D" w:rsidRDefault="00616C52" w:rsidP="00393C0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2023</w:t>
            </w:r>
          </w:p>
        </w:tc>
      </w:tr>
      <w:tr w:rsidR="00EF477F" w:rsidRPr="00393C0D" w14:paraId="5B481C12" w14:textId="77777777" w:rsidTr="00616C52">
        <w:trPr>
          <w:gridBefore w:val="1"/>
          <w:wBefore w:w="7" w:type="dxa"/>
          <w:trHeight w:val="270"/>
          <w:jc w:val="center"/>
        </w:trPr>
        <w:tc>
          <w:tcPr>
            <w:tcW w:w="281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4E2C474" w14:textId="77777777" w:rsidR="00EF477F" w:rsidRPr="00393C0D" w:rsidRDefault="00EF477F" w:rsidP="00EF477F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74B45" w14:textId="4EFC3A63" w:rsidR="00EF477F" w:rsidRPr="00393C0D" w:rsidRDefault="00EF477F" w:rsidP="00EF477F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III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F4139" w14:textId="1029D7DB" w:rsidR="00EF477F" w:rsidRPr="00393C0D" w:rsidRDefault="00EF477F" w:rsidP="00EF477F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61986" w14:textId="3D42E467" w:rsidR="00EF477F" w:rsidRPr="00393C0D" w:rsidRDefault="00EF477F" w:rsidP="00EF477F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E0026" w14:textId="3EE9C033" w:rsidR="00EF477F" w:rsidRPr="00393C0D" w:rsidRDefault="00EF477F" w:rsidP="00EF477F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87CD0" w14:textId="36209B75" w:rsidR="00EF477F" w:rsidRPr="00393C0D" w:rsidRDefault="00EF477F" w:rsidP="00EF477F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II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8E439" w14:textId="415FD8DB" w:rsidR="00EF477F" w:rsidRPr="00393C0D" w:rsidRDefault="00EF477F" w:rsidP="00EF477F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</w:tr>
      <w:tr w:rsidR="003E481A" w:rsidRPr="00CE1489" w14:paraId="59E26A8D" w14:textId="77777777" w:rsidTr="00457F97">
        <w:trPr>
          <w:gridAfter w:val="1"/>
          <w:wAfter w:w="80" w:type="dxa"/>
          <w:trHeight w:val="284"/>
          <w:jc w:val="center"/>
        </w:trPr>
        <w:tc>
          <w:tcPr>
            <w:tcW w:w="2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69D5AC" w14:textId="77777777" w:rsidR="003E481A" w:rsidRPr="00CE1489" w:rsidRDefault="003E481A" w:rsidP="003E481A">
            <w:pPr>
              <w:spacing w:after="12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Търговия на дребно, без търговията с автомобили и мотоциклети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A83D2" w14:textId="77777777" w:rsidR="00457F97" w:rsidRDefault="00457F97" w:rsidP="003E481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2EA77336" w14:textId="77777777" w:rsidR="00457F97" w:rsidRDefault="00457F97" w:rsidP="003E481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55CDFCA5" w14:textId="7FB06F36" w:rsidR="003E481A" w:rsidRPr="003E481A" w:rsidRDefault="003E481A" w:rsidP="003E48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E48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2.3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E73D5" w14:textId="77777777" w:rsidR="00457F97" w:rsidRDefault="00457F97" w:rsidP="003E481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07A64BF2" w14:textId="77777777" w:rsidR="00457F97" w:rsidRDefault="00457F97" w:rsidP="003E481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6DAC2D7A" w14:textId="2412FDFB" w:rsidR="003E481A" w:rsidRPr="003E481A" w:rsidRDefault="003E481A" w:rsidP="003E48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E48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2.9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D7570" w14:textId="77777777" w:rsidR="00457F97" w:rsidRDefault="00457F97" w:rsidP="003E481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21D3D661" w14:textId="77777777" w:rsidR="00457F97" w:rsidRDefault="00457F97" w:rsidP="003E481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1CE6EEDA" w14:textId="388D5A74" w:rsidR="003E481A" w:rsidRPr="003E481A" w:rsidRDefault="003E481A" w:rsidP="003E48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E48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1.0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FAC1C7" w14:textId="77777777" w:rsidR="00457F97" w:rsidRDefault="00457F97" w:rsidP="003E481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3106DFFE" w14:textId="77777777" w:rsidR="00457F97" w:rsidRDefault="00457F97" w:rsidP="003E481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12C1A0FA" w14:textId="2164BF2D" w:rsidR="003E481A" w:rsidRPr="003E481A" w:rsidRDefault="003E481A" w:rsidP="003E48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E48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5.3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A66A93" w14:textId="77777777" w:rsidR="00457F97" w:rsidRDefault="00457F97" w:rsidP="003E481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7BC0C0FB" w14:textId="77777777" w:rsidR="00457F97" w:rsidRDefault="00457F97" w:rsidP="003E481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4CA2AABD" w14:textId="1901F92C" w:rsidR="003E481A" w:rsidRPr="003E481A" w:rsidRDefault="003E481A" w:rsidP="003E481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3E48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3.8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89FC4" w14:textId="77777777" w:rsidR="00457F97" w:rsidRDefault="00457F97" w:rsidP="003E481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061C21CA" w14:textId="77777777" w:rsidR="00457F97" w:rsidRDefault="00457F97" w:rsidP="003E481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2DD83127" w14:textId="1D7E01EA" w:rsidR="003E481A" w:rsidRPr="003E481A" w:rsidRDefault="003E481A" w:rsidP="003E481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5.6</w:t>
            </w:r>
          </w:p>
        </w:tc>
      </w:tr>
      <w:tr w:rsidR="003E481A" w:rsidRPr="00CE1489" w14:paraId="7A50DDFE" w14:textId="77777777" w:rsidTr="00457F97">
        <w:trPr>
          <w:gridAfter w:val="1"/>
          <w:wAfter w:w="80" w:type="dxa"/>
          <w:trHeight w:val="480"/>
          <w:jc w:val="center"/>
        </w:trPr>
        <w:tc>
          <w:tcPr>
            <w:tcW w:w="2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1E84B4" w14:textId="77777777" w:rsidR="003E481A" w:rsidRPr="00CE1489" w:rsidRDefault="003E481A" w:rsidP="003E481A">
            <w:pPr>
              <w:ind w:left="21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хранителни стоки, напитки и тютюневи изделия</w:t>
            </w:r>
          </w:p>
          <w:p w14:paraId="53D5D34B" w14:textId="77777777" w:rsidR="003E481A" w:rsidRPr="00CE1489" w:rsidRDefault="003E481A" w:rsidP="003E481A">
            <w:pPr>
              <w:ind w:left="214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2E9E0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548902C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99FA867" w14:textId="2B2493D8" w:rsidR="003E481A" w:rsidRPr="003E481A" w:rsidRDefault="003E481A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-3.8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669687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DDAA8DA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B4745DF" w14:textId="2ECD87AC" w:rsidR="003E481A" w:rsidRPr="003E481A" w:rsidRDefault="003E481A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-2.7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BC138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83DC9F4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7D31CF9" w14:textId="00F59410" w:rsidR="003E481A" w:rsidRPr="003E481A" w:rsidRDefault="003E481A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-5.4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F2FB71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DA3567D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235CB2E" w14:textId="612BF002" w:rsidR="003E481A" w:rsidRPr="003E481A" w:rsidRDefault="003E481A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-6.3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54CA3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55B6EAE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AEBCBD7" w14:textId="735595A9" w:rsidR="003E481A" w:rsidRPr="003E481A" w:rsidRDefault="003E481A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-2.6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88214F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D19C2B0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4A508D6" w14:textId="7424A6A3" w:rsidR="003E481A" w:rsidRPr="003E481A" w:rsidRDefault="003E481A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0.2</w:t>
            </w:r>
          </w:p>
        </w:tc>
      </w:tr>
      <w:tr w:rsidR="003E481A" w:rsidRPr="00CE1489" w14:paraId="0848058D" w14:textId="77777777" w:rsidTr="00457F97">
        <w:trPr>
          <w:gridAfter w:val="1"/>
          <w:wAfter w:w="80" w:type="dxa"/>
          <w:trHeight w:val="480"/>
          <w:jc w:val="center"/>
        </w:trPr>
        <w:tc>
          <w:tcPr>
            <w:tcW w:w="2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615AFA" w14:textId="77777777" w:rsidR="003E481A" w:rsidRPr="00CE1489" w:rsidRDefault="003E481A" w:rsidP="003E481A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Търговия на дребно в </w:t>
            </w:r>
            <w:proofErr w:type="spellStart"/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неспециализирани</w:t>
            </w:r>
            <w:proofErr w:type="spellEnd"/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магазини предимно с хранителни стоки, напитки и тютюневи изделия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8C973A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4F7C419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45256E8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C2CCD57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0EBEC7B" w14:textId="074EFC2C" w:rsidR="003E481A" w:rsidRPr="003E481A" w:rsidRDefault="003E481A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-5.1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62201D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35AAA32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A64E35D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1800D6F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5DC0558" w14:textId="2C952A2F" w:rsidR="003E481A" w:rsidRPr="003E481A" w:rsidRDefault="003E481A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-3.4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488FD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4D38BB1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07978D7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6B054F9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4C5F8EE" w14:textId="55FC2F53" w:rsidR="003E481A" w:rsidRPr="003E481A" w:rsidRDefault="003E481A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-6.8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D6882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56E3038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A22C47C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FEBCB72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9EB94E1" w14:textId="0139C29E" w:rsidR="003E481A" w:rsidRPr="003E481A" w:rsidRDefault="003E481A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-7.7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39C6E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C207A4B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D45C0C1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FD4DAAD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0606493" w14:textId="1E312E95" w:rsidR="003E481A" w:rsidRPr="003E481A" w:rsidRDefault="003E481A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-3.7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C4870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7300E37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5025116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95A74C8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A6CBAD4" w14:textId="7F3758E6" w:rsidR="003E481A" w:rsidRPr="003E481A" w:rsidRDefault="003E481A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-0.3</w:t>
            </w:r>
          </w:p>
        </w:tc>
      </w:tr>
      <w:tr w:rsidR="003E481A" w:rsidRPr="00CE1489" w14:paraId="6FFE7341" w14:textId="77777777" w:rsidTr="00457F97">
        <w:trPr>
          <w:gridAfter w:val="1"/>
          <w:wAfter w:w="80" w:type="dxa"/>
          <w:trHeight w:val="510"/>
          <w:jc w:val="center"/>
        </w:trPr>
        <w:tc>
          <w:tcPr>
            <w:tcW w:w="2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E099DFB" w14:textId="77777777" w:rsidR="003E481A" w:rsidRPr="00CE1489" w:rsidRDefault="003E481A" w:rsidP="003E481A">
            <w:pPr>
              <w:spacing w:after="12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специализирани магазини с хранителни стоки, напитки и тютюневи изделия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8B6EE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51EE418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A5763EE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8A60B37" w14:textId="66CEE5EB" w:rsidR="003E481A" w:rsidRPr="003E481A" w:rsidRDefault="003E481A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4.0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13B382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A40FA83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68C21BD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451C0B5" w14:textId="25AA6FB4" w:rsidR="003E481A" w:rsidRPr="003E481A" w:rsidRDefault="003E481A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4313CF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D58C585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1A02156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E1E8305" w14:textId="54A5399D" w:rsidR="003E481A" w:rsidRPr="003E481A" w:rsidRDefault="003E481A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D52948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EA8DE5C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616E382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7EB00B5" w14:textId="3D68BC91" w:rsidR="003E481A" w:rsidRPr="003E481A" w:rsidRDefault="003E481A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DE8719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F82735D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4C2AAB3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3C10FEE" w14:textId="57ED46D1" w:rsidR="003E481A" w:rsidRPr="003E481A" w:rsidRDefault="003E481A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4.6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5DA76E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5CAD3DC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2D760FE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BAA5152" w14:textId="50608B93" w:rsidR="003E481A" w:rsidRPr="003E481A" w:rsidRDefault="003E481A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3.2</w:t>
            </w:r>
          </w:p>
        </w:tc>
      </w:tr>
      <w:tr w:rsidR="003E481A" w:rsidRPr="00CE1489" w14:paraId="160E3164" w14:textId="77777777" w:rsidTr="00616C52">
        <w:trPr>
          <w:gridAfter w:val="1"/>
          <w:wAfter w:w="80" w:type="dxa"/>
          <w:trHeight w:val="723"/>
          <w:jc w:val="center"/>
        </w:trPr>
        <w:tc>
          <w:tcPr>
            <w:tcW w:w="2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9874DC" w14:textId="676451A2" w:rsidR="003E481A" w:rsidRPr="00CE1489" w:rsidRDefault="003E481A" w:rsidP="003E481A">
            <w:pPr>
              <w:ind w:left="21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нехранителни стоки, без търговията с автомобилни горива и смазочни материали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C7D34B" w14:textId="0493E451" w:rsidR="003E481A" w:rsidRPr="003E481A" w:rsidRDefault="003E481A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4.9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01C701" w14:textId="05573E02" w:rsidR="003E481A" w:rsidRPr="003E481A" w:rsidRDefault="003E481A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4.7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3C3447" w14:textId="3ACDF6A6" w:rsidR="003E481A" w:rsidRPr="003E481A" w:rsidRDefault="003E481A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3.7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AE4323" w14:textId="5286B9D7" w:rsidR="003E481A" w:rsidRPr="003E481A" w:rsidRDefault="003E481A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9.9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526A28" w14:textId="774CA2BC" w:rsidR="003E481A" w:rsidRPr="003E481A" w:rsidRDefault="003E481A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BF7592" w14:textId="30AD41E8" w:rsidR="003E481A" w:rsidRPr="003E481A" w:rsidRDefault="003E481A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8.5</w:t>
            </w:r>
          </w:p>
        </w:tc>
      </w:tr>
      <w:tr w:rsidR="003E481A" w:rsidRPr="00CE1489" w14:paraId="1041A941" w14:textId="77777777" w:rsidTr="00616C52">
        <w:trPr>
          <w:gridAfter w:val="1"/>
          <w:wAfter w:w="80" w:type="dxa"/>
          <w:trHeight w:val="126"/>
          <w:jc w:val="center"/>
        </w:trPr>
        <w:tc>
          <w:tcPr>
            <w:tcW w:w="2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898A84" w14:textId="77777777" w:rsidR="003E481A" w:rsidRPr="00CE1489" w:rsidRDefault="003E481A" w:rsidP="003E481A">
            <w:pPr>
              <w:spacing w:after="120"/>
              <w:ind w:firstLineChars="400" w:firstLine="72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в това число: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93C4D7" w14:textId="01C627DE" w:rsidR="003E481A" w:rsidRPr="003E481A" w:rsidRDefault="003E481A" w:rsidP="003E481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F3529B" w14:textId="168F8D52" w:rsidR="003E481A" w:rsidRPr="003E481A" w:rsidRDefault="003E481A" w:rsidP="003E481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B4F0BB" w14:textId="0C4E4E7A" w:rsidR="003E481A" w:rsidRPr="003E481A" w:rsidRDefault="003E481A" w:rsidP="003E481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84097A" w14:textId="380244D4" w:rsidR="003E481A" w:rsidRPr="003E481A" w:rsidRDefault="003E481A" w:rsidP="003E481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6C7B76" w14:textId="79BEA527" w:rsidR="003E481A" w:rsidRPr="003E481A" w:rsidRDefault="003E481A" w:rsidP="003E481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C95EAB" w14:textId="2DB7FC5E" w:rsidR="003E481A" w:rsidRPr="003E481A" w:rsidRDefault="003E481A" w:rsidP="003E481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3E481A" w:rsidRPr="00CE1489" w14:paraId="39CD3D11" w14:textId="77777777" w:rsidTr="00457F97">
        <w:trPr>
          <w:gridAfter w:val="1"/>
          <w:wAfter w:w="80" w:type="dxa"/>
          <w:trHeight w:val="480"/>
          <w:jc w:val="center"/>
        </w:trPr>
        <w:tc>
          <w:tcPr>
            <w:tcW w:w="2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06E201" w14:textId="77777777" w:rsidR="003E481A" w:rsidRPr="00CE1489" w:rsidRDefault="003E481A" w:rsidP="003E481A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не-</w:t>
            </w: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специализирани магазини с разнообразни стоки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16BE1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6B576C0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D190D78" w14:textId="524D9E0F" w:rsidR="003E481A" w:rsidRPr="003E481A" w:rsidRDefault="003E481A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8.5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93BF1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40880EC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526648C" w14:textId="1113EA19" w:rsidR="003E481A" w:rsidRPr="003E481A" w:rsidRDefault="003E481A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8.4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0CCA24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28718A9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CEC324B" w14:textId="4B1367EF" w:rsidR="003E481A" w:rsidRPr="003E481A" w:rsidRDefault="003E481A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8.5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1C18F7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88E8483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C521C25" w14:textId="40CD2197" w:rsidR="003E481A" w:rsidRPr="003E481A" w:rsidRDefault="003E481A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07A7CE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E78BA9C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50E9A6C" w14:textId="2A78FC6D" w:rsidR="003E481A" w:rsidRPr="003E481A" w:rsidRDefault="003E481A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5.8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E2BFE9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60F030C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C46F90D" w14:textId="27594093" w:rsidR="003E481A" w:rsidRPr="003E481A" w:rsidRDefault="003E481A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7.8</w:t>
            </w:r>
          </w:p>
        </w:tc>
      </w:tr>
      <w:tr w:rsidR="003E481A" w:rsidRPr="00CE1489" w14:paraId="7CBCA41D" w14:textId="77777777" w:rsidTr="00457F97">
        <w:trPr>
          <w:gridAfter w:val="1"/>
          <w:wAfter w:w="80" w:type="dxa"/>
          <w:trHeight w:val="303"/>
          <w:jc w:val="center"/>
        </w:trPr>
        <w:tc>
          <w:tcPr>
            <w:tcW w:w="2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AC8ABF" w14:textId="77777777" w:rsidR="003E481A" w:rsidRPr="00CE1489" w:rsidRDefault="003E481A" w:rsidP="003E481A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текстил, облекло, обувки и кожени изделия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3BD44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DA13577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3538580" w14:textId="7FB854FC" w:rsidR="003E481A" w:rsidRPr="003E481A" w:rsidRDefault="003E481A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bg-BG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22.6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6DDEC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7A60E2F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635373F" w14:textId="72A5A489" w:rsidR="003E481A" w:rsidRPr="003E481A" w:rsidRDefault="003E481A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34.6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4A4F33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1EB510C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2954B1F" w14:textId="55D906EB" w:rsidR="003E481A" w:rsidRPr="003E481A" w:rsidRDefault="003E481A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24.0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0A455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EA579B6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46FB8EE" w14:textId="4FA38155" w:rsidR="003E481A" w:rsidRPr="003E481A" w:rsidRDefault="003E481A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55.7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F9455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724B34C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D16660B" w14:textId="44804004" w:rsidR="003E481A" w:rsidRPr="003E481A" w:rsidRDefault="003E481A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32.1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AF58F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F77A2A8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F5576D5" w14:textId="507EE72E" w:rsidR="003E481A" w:rsidRPr="003E481A" w:rsidRDefault="003E481A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52.8</w:t>
            </w:r>
          </w:p>
        </w:tc>
      </w:tr>
      <w:tr w:rsidR="003E481A" w:rsidRPr="00CE1489" w14:paraId="7A5FD3D6" w14:textId="77777777" w:rsidTr="00457F97">
        <w:trPr>
          <w:gridAfter w:val="1"/>
          <w:wAfter w:w="80" w:type="dxa"/>
          <w:trHeight w:val="423"/>
          <w:jc w:val="center"/>
        </w:trPr>
        <w:tc>
          <w:tcPr>
            <w:tcW w:w="2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F0EB76" w14:textId="77777777" w:rsidR="003E481A" w:rsidRPr="00CE1489" w:rsidRDefault="003E481A" w:rsidP="003E481A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битова техника, мебели и други стоки за бита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4A904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6E8CC54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48602AF" w14:textId="2ECCEE90" w:rsidR="003E481A" w:rsidRPr="003E481A" w:rsidRDefault="003E481A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3.7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4AA10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273FE4B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421ADF1" w14:textId="2C48DDDC" w:rsidR="003E481A" w:rsidRPr="003E481A" w:rsidRDefault="003E481A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03430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FC7AC1E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B1AE37F" w14:textId="4727DFF6" w:rsidR="003E481A" w:rsidRPr="003E481A" w:rsidRDefault="003E481A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7.6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2083A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8EF2AFC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1965D2C" w14:textId="2B9C5ED7" w:rsidR="003E481A" w:rsidRPr="003E481A" w:rsidRDefault="003E481A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16.7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FE697C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E715CF5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0813940" w14:textId="3A09A0FA" w:rsidR="003E481A" w:rsidRPr="003E481A" w:rsidRDefault="003E481A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2653F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C1EB73D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87E250A" w14:textId="54737364" w:rsidR="003E481A" w:rsidRPr="003E481A" w:rsidRDefault="003E481A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12.6</w:t>
            </w:r>
          </w:p>
        </w:tc>
      </w:tr>
      <w:tr w:rsidR="003E481A" w:rsidRPr="00CE1489" w14:paraId="22A12768" w14:textId="77777777" w:rsidTr="00457F97">
        <w:trPr>
          <w:gridAfter w:val="1"/>
          <w:wAfter w:w="80" w:type="dxa"/>
          <w:trHeight w:val="480"/>
          <w:jc w:val="center"/>
        </w:trPr>
        <w:tc>
          <w:tcPr>
            <w:tcW w:w="2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4EA577" w14:textId="77777777" w:rsidR="003E481A" w:rsidRPr="00CE1489" w:rsidRDefault="003E481A" w:rsidP="003E481A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компютърна и комуникационна техника и други потребителски стоки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F44F4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F95F79B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CF1B137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92E8F49" w14:textId="3DEC4A78" w:rsidR="003E481A" w:rsidRPr="003E481A" w:rsidRDefault="003E481A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-5.7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F23AA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4772441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DC463C7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A3BC12E" w14:textId="23826E0B" w:rsidR="003E481A" w:rsidRPr="003E481A" w:rsidRDefault="003E481A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-8.8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82D906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A4EA7FF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C906C1C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16EDD80" w14:textId="77185C0E" w:rsidR="003E481A" w:rsidRPr="003E481A" w:rsidRDefault="003E481A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-4.9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7A540E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6EEA4B7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5043B43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5343E88" w14:textId="06CEC264" w:rsidR="003E481A" w:rsidRPr="003E481A" w:rsidRDefault="003E481A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-4.4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E00669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B3C3BA1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ADA3F76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04FC8BD" w14:textId="257594CD" w:rsidR="003E481A" w:rsidRPr="003E481A" w:rsidRDefault="003E481A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-5.1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5A047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1794CDB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1DE5291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FD4D29F" w14:textId="0B39577F" w:rsidR="003E481A" w:rsidRPr="003E481A" w:rsidRDefault="003E481A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-1.5</w:t>
            </w:r>
          </w:p>
        </w:tc>
      </w:tr>
      <w:tr w:rsidR="003E481A" w:rsidRPr="00CE1489" w14:paraId="49F28374" w14:textId="77777777" w:rsidTr="00457F97">
        <w:trPr>
          <w:gridAfter w:val="1"/>
          <w:wAfter w:w="80" w:type="dxa"/>
          <w:trHeight w:val="480"/>
          <w:jc w:val="center"/>
        </w:trPr>
        <w:tc>
          <w:tcPr>
            <w:tcW w:w="2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718E2F" w14:textId="77777777" w:rsidR="003E481A" w:rsidRPr="00CE1489" w:rsidRDefault="003E481A" w:rsidP="003E481A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фармацевтични и медицински стоки, козметика и тоалетни принадлежности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C0B851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58D36C9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21E27BA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E686CE6" w14:textId="354AD019" w:rsidR="003E481A" w:rsidRPr="003E481A" w:rsidRDefault="003E481A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-0.4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93F75E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A8773AF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FC99C8F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726ACDD" w14:textId="647D238C" w:rsidR="003E481A" w:rsidRPr="003E481A" w:rsidRDefault="003E481A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-5.5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C0458D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28BCCAB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3921A16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1C2771F" w14:textId="0D94E140" w:rsidR="003E481A" w:rsidRPr="003E481A" w:rsidRDefault="003E481A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-9.0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9FA67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B70A464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5728343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C60BC1F" w14:textId="4F212418" w:rsidR="003E481A" w:rsidRPr="003E481A" w:rsidRDefault="003E481A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-6.1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DA403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735EBD9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3E3C787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61DE5A1" w14:textId="30B3918E" w:rsidR="003E481A" w:rsidRPr="003E481A" w:rsidRDefault="003E481A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-6.4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E09560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53EFDFF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808C71A" w14:textId="77777777" w:rsidR="00457F97" w:rsidRDefault="00457F97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3FF0869" w14:textId="39E66DA3" w:rsidR="003E481A" w:rsidRPr="003E481A" w:rsidRDefault="003E481A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-1.6</w:t>
            </w:r>
          </w:p>
        </w:tc>
      </w:tr>
      <w:tr w:rsidR="003E481A" w:rsidRPr="00CE1489" w14:paraId="2272F5E1" w14:textId="77777777" w:rsidTr="00457F97">
        <w:trPr>
          <w:gridAfter w:val="1"/>
          <w:wAfter w:w="80" w:type="dxa"/>
          <w:trHeight w:val="319"/>
          <w:jc w:val="center"/>
        </w:trPr>
        <w:tc>
          <w:tcPr>
            <w:tcW w:w="2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A9D4C6" w14:textId="77777777" w:rsidR="003E481A" w:rsidRPr="00CE1489" w:rsidRDefault="003E481A" w:rsidP="003E481A">
            <w:pPr>
              <w:spacing w:after="12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чрез поръчки по пощата, телефона или интернет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11B0F" w14:textId="77777777" w:rsidR="000E6A7C" w:rsidRDefault="000E6A7C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222D9C7" w14:textId="77777777" w:rsidR="000E6A7C" w:rsidRDefault="000E6A7C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160B71C" w14:textId="03C7C6D0" w:rsidR="003E481A" w:rsidRPr="003E481A" w:rsidRDefault="003E481A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E6574" w14:textId="77777777" w:rsidR="000E6A7C" w:rsidRDefault="000E6A7C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C815F06" w14:textId="77777777" w:rsidR="000E6A7C" w:rsidRDefault="000E6A7C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E6F4535" w14:textId="63D06361" w:rsidR="003E481A" w:rsidRPr="003E481A" w:rsidRDefault="003E481A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19.7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3A7A4D" w14:textId="77777777" w:rsidR="000E6A7C" w:rsidRDefault="000E6A7C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35A4FEF" w14:textId="77777777" w:rsidR="000E6A7C" w:rsidRDefault="000E6A7C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412E67E" w14:textId="7A809ED5" w:rsidR="003E481A" w:rsidRPr="003E481A" w:rsidRDefault="003E481A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BF17A" w14:textId="77777777" w:rsidR="000E6A7C" w:rsidRDefault="000E6A7C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DD51E4E" w14:textId="77777777" w:rsidR="000E6A7C" w:rsidRDefault="000E6A7C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DBCF313" w14:textId="06ACCA2F" w:rsidR="003E481A" w:rsidRPr="003E481A" w:rsidRDefault="003E481A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13.2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650EDD" w14:textId="77777777" w:rsidR="000E6A7C" w:rsidRDefault="000E6A7C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F520993" w14:textId="77777777" w:rsidR="000E6A7C" w:rsidRDefault="000E6A7C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B253A92" w14:textId="798FDE5A" w:rsidR="003E481A" w:rsidRPr="003E481A" w:rsidRDefault="003E481A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60A919" w14:textId="77777777" w:rsidR="000E6A7C" w:rsidRDefault="000E6A7C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1DEF593" w14:textId="77777777" w:rsidR="000E6A7C" w:rsidRDefault="000E6A7C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D5AE0E7" w14:textId="1762518B" w:rsidR="003E481A" w:rsidRPr="003E481A" w:rsidRDefault="003E481A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4.3</w:t>
            </w:r>
          </w:p>
        </w:tc>
      </w:tr>
      <w:tr w:rsidR="003E481A" w:rsidRPr="00CE1489" w14:paraId="0BB2AD16" w14:textId="77777777" w:rsidTr="00616C52">
        <w:trPr>
          <w:gridAfter w:val="1"/>
          <w:wAfter w:w="80" w:type="dxa"/>
          <w:trHeight w:val="495"/>
          <w:jc w:val="center"/>
        </w:trPr>
        <w:tc>
          <w:tcPr>
            <w:tcW w:w="2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4F8B3C" w14:textId="77777777" w:rsidR="003E481A" w:rsidRPr="00CE1489" w:rsidRDefault="003E481A" w:rsidP="003E481A">
            <w:pPr>
              <w:ind w:left="21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автомобилни горива и смазочни материали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9D561D" w14:textId="65DFBDF4" w:rsidR="003E481A" w:rsidRPr="003E481A" w:rsidRDefault="003E481A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7.7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FD5DCB" w14:textId="04055931" w:rsidR="003E481A" w:rsidRPr="003E481A" w:rsidRDefault="003E481A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04049E" w14:textId="6AD58D63" w:rsidR="003E481A" w:rsidRPr="003E481A" w:rsidRDefault="003E481A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32135D" w14:textId="52EC9F79" w:rsidR="003E481A" w:rsidRPr="003E481A" w:rsidRDefault="003E481A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14.8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1DBB31" w14:textId="0063E10C" w:rsidR="003E481A" w:rsidRPr="003E481A" w:rsidRDefault="003E481A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15.7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A3098F" w14:textId="01B10576" w:rsidR="003E481A" w:rsidRPr="003E481A" w:rsidRDefault="003E481A" w:rsidP="003E481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81A">
              <w:rPr>
                <w:rFonts w:ascii="Times New Roman" w:hAnsi="Times New Roman"/>
                <w:color w:val="000000"/>
                <w:sz w:val="18"/>
                <w:szCs w:val="18"/>
              </w:rPr>
              <w:t>8.1</w:t>
            </w:r>
          </w:p>
        </w:tc>
      </w:tr>
    </w:tbl>
    <w:p w14:paraId="60A6DB50" w14:textId="77777777" w:rsidR="00393C0D" w:rsidRPr="00393C0D" w:rsidRDefault="00393C0D" w:rsidP="00393C0D">
      <w:pPr>
        <w:ind w:left="284" w:right="142" w:hanging="284"/>
        <w:jc w:val="center"/>
        <w:rPr>
          <w:rFonts w:ascii="Times New Roman" w:hAnsi="Times New Roman"/>
          <w:vertAlign w:val="superscript"/>
          <w:lang w:val="bg-BG"/>
        </w:rPr>
      </w:pPr>
    </w:p>
    <w:p w14:paraId="7C388059" w14:textId="77777777" w:rsidR="00393C0D" w:rsidRPr="00393C0D" w:rsidRDefault="00DD1BFF" w:rsidP="00393C0D">
      <w:pPr>
        <w:ind w:right="142"/>
        <w:rPr>
          <w:rFonts w:ascii="Times New Roman" w:hAnsi="Times New Roman"/>
          <w:vertAlign w:val="superscript"/>
          <w:lang w:val="bg-BG"/>
        </w:rPr>
      </w:pPr>
      <w:r w:rsidRPr="00393C0D">
        <w:rPr>
          <w:noProof/>
          <w:lang w:val="bg-BG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3C4A4D25" wp14:editId="097E6568">
                <wp:simplePos x="0" y="0"/>
                <wp:positionH relativeFrom="column">
                  <wp:posOffset>599440</wp:posOffset>
                </wp:positionH>
                <wp:positionV relativeFrom="paragraph">
                  <wp:posOffset>83819</wp:posOffset>
                </wp:positionV>
                <wp:extent cx="1311910" cy="0"/>
                <wp:effectExtent l="0" t="0" r="2540" b="0"/>
                <wp:wrapNone/>
                <wp:docPr id="1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1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5AD686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7.2pt,6.6pt" to="150.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JTi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"/>
            </w:pict>
          </mc:Fallback>
        </mc:AlternateContent>
      </w:r>
    </w:p>
    <w:p w14:paraId="1EA0D2F1" w14:textId="77777777" w:rsidR="00393C0D" w:rsidRPr="00393C0D" w:rsidRDefault="00393C0D" w:rsidP="00393C0D">
      <w:pPr>
        <w:tabs>
          <w:tab w:val="left" w:pos="1134"/>
        </w:tabs>
        <w:ind w:left="284" w:right="142" w:firstLine="709"/>
        <w:jc w:val="both"/>
        <w:outlineLvl w:val="0"/>
        <w:rPr>
          <w:rFonts w:ascii="Times New Roman" w:hAnsi="Times New Roman"/>
          <w:b/>
          <w:szCs w:val="24"/>
          <w:lang w:val="bg-BG"/>
        </w:rPr>
      </w:pPr>
      <w:r w:rsidRPr="00393C0D">
        <w:rPr>
          <w:rFonts w:ascii="Times New Roman" w:hAnsi="Times New Roman"/>
          <w:sz w:val="18"/>
          <w:szCs w:val="18"/>
          <w:vertAlign w:val="superscript"/>
          <w:lang w:val="bg-BG"/>
        </w:rPr>
        <w:t xml:space="preserve">1 </w:t>
      </w:r>
      <w:r w:rsidRPr="00393C0D">
        <w:rPr>
          <w:rFonts w:ascii="Times New Roman" w:hAnsi="Times New Roman"/>
          <w:sz w:val="18"/>
          <w:szCs w:val="18"/>
          <w:lang w:val="bg-BG"/>
        </w:rPr>
        <w:t>Календарно изгладени данни.</w:t>
      </w:r>
    </w:p>
    <w:p w14:paraId="1AC91DBA" w14:textId="77777777" w:rsidR="00393C0D" w:rsidRPr="00393C0D" w:rsidRDefault="00393C0D" w:rsidP="00393C0D">
      <w:pPr>
        <w:tabs>
          <w:tab w:val="left" w:pos="9356"/>
          <w:tab w:val="left" w:pos="9923"/>
        </w:tabs>
        <w:ind w:left="284" w:right="423"/>
        <w:jc w:val="right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br w:type="page"/>
      </w:r>
      <w:r w:rsidRPr="00393C0D">
        <w:rPr>
          <w:rFonts w:ascii="Times New Roman" w:hAnsi="Times New Roman"/>
          <w:b/>
          <w:szCs w:val="24"/>
          <w:lang w:val="bg-BG"/>
        </w:rPr>
        <w:lastRenderedPageBreak/>
        <w:t>Таблица 3</w:t>
      </w:r>
    </w:p>
    <w:p w14:paraId="3086288F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Индекси на оборота в раздел „Търговия на дребно, без търговията с</w:t>
      </w:r>
    </w:p>
    <w:p w14:paraId="25CED470" w14:textId="77777777" w:rsidR="00393C0D" w:rsidRPr="00393C0D" w:rsidRDefault="00393C0D" w:rsidP="00393C0D">
      <w:pPr>
        <w:ind w:right="-144"/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автомобили и мотоциклети“ по съпоставими цени</w:t>
      </w:r>
    </w:p>
    <w:p w14:paraId="0AB8820A" w14:textId="77777777" w:rsidR="00393C0D" w:rsidRPr="00393C0D" w:rsidRDefault="00393C0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(Сезонно изгладени, 201</w:t>
      </w:r>
      <w:r w:rsidRPr="00393C0D">
        <w:rPr>
          <w:rFonts w:ascii="Times New Roman" w:eastAsia="Times New Roman" w:hAnsi="Times New Roman"/>
          <w:b/>
          <w:bCs/>
          <w:szCs w:val="24"/>
          <w:lang w:val="en-US"/>
        </w:rPr>
        <w:t>5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= 100)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6"/>
        <w:gridCol w:w="636"/>
        <w:gridCol w:w="562"/>
        <w:gridCol w:w="562"/>
        <w:gridCol w:w="644"/>
        <w:gridCol w:w="572"/>
        <w:gridCol w:w="572"/>
        <w:gridCol w:w="572"/>
        <w:gridCol w:w="572"/>
        <w:gridCol w:w="563"/>
        <w:gridCol w:w="26"/>
        <w:gridCol w:w="556"/>
        <w:gridCol w:w="572"/>
        <w:gridCol w:w="608"/>
        <w:gridCol w:w="563"/>
        <w:gridCol w:w="33"/>
      </w:tblGrid>
      <w:tr w:rsidR="001B4724" w:rsidRPr="00393C0D" w14:paraId="4C7ADF36" w14:textId="77777777" w:rsidTr="001B4724">
        <w:trPr>
          <w:gridAfter w:val="1"/>
          <w:wAfter w:w="33" w:type="dxa"/>
          <w:trHeight w:val="300"/>
          <w:jc w:val="center"/>
        </w:trPr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179B2" w14:textId="77777777" w:rsidR="001B4724" w:rsidRPr="00393C0D" w:rsidRDefault="001B4724" w:rsidP="00393C0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Икономически дейности</w:t>
            </w:r>
          </w:p>
        </w:tc>
        <w:tc>
          <w:tcPr>
            <w:tcW w:w="70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731B19" w14:textId="42F2E9C0" w:rsidR="001B4724" w:rsidRPr="00393C0D" w:rsidDel="00014C59" w:rsidRDefault="001B4724" w:rsidP="001B472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A617E" w14:textId="3E4B7AFA" w:rsidR="001B4724" w:rsidRPr="00393C0D" w:rsidRDefault="001B4724" w:rsidP="001B472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3</w:t>
            </w:r>
          </w:p>
        </w:tc>
      </w:tr>
      <w:tr w:rsidR="00EF477F" w:rsidRPr="00393C0D" w14:paraId="36389387" w14:textId="77777777" w:rsidTr="001B4724">
        <w:trPr>
          <w:gridAfter w:val="1"/>
          <w:wAfter w:w="33" w:type="dxa"/>
          <w:trHeight w:val="317"/>
          <w:jc w:val="center"/>
        </w:trPr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1FC8D" w14:textId="77777777" w:rsidR="00EF477F" w:rsidRPr="00393C0D" w:rsidRDefault="00EF477F" w:rsidP="00EF477F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27036" w14:textId="7E22CC2C" w:rsidR="00EF477F" w:rsidRPr="004C7C67" w:rsidRDefault="00EF477F" w:rsidP="00EF477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I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789EE" w14:textId="49B0102A" w:rsidR="00EF477F" w:rsidRPr="004C7C67" w:rsidRDefault="00EF477F" w:rsidP="00EF477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I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33FC8" w14:textId="0FD76E86" w:rsidR="00EF477F" w:rsidRPr="00393C0D" w:rsidRDefault="00EF477F" w:rsidP="00EF477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II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2D111" w14:textId="63C47929" w:rsidR="00EF477F" w:rsidRPr="004C7C67" w:rsidRDefault="00EF477F" w:rsidP="00EF477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IV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B6B37" w14:textId="6CF0BE3E" w:rsidR="00EF477F" w:rsidRPr="00393C0D" w:rsidRDefault="00EF477F" w:rsidP="00EF477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V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D0881" w14:textId="451928E4" w:rsidR="00EF477F" w:rsidRPr="004C7C67" w:rsidRDefault="00EF477F" w:rsidP="00EF477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C0970" w14:textId="2157AB14" w:rsidR="00EF477F" w:rsidRPr="004C7C67" w:rsidRDefault="00EF477F" w:rsidP="00EF477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II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2FFF5" w14:textId="44960712" w:rsidR="00EF477F" w:rsidRPr="00393C0D" w:rsidRDefault="00EF477F" w:rsidP="00EF477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III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20DA1" w14:textId="122F908E" w:rsidR="00EF477F" w:rsidRPr="00393C0D" w:rsidRDefault="00EF477F" w:rsidP="00EF477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1B918" w14:textId="56FDEEB9" w:rsidR="00EF477F" w:rsidRPr="00393C0D" w:rsidRDefault="00EF477F" w:rsidP="00EF477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6C53A" w14:textId="59D2FF14" w:rsidR="00EF477F" w:rsidRPr="00393C0D" w:rsidRDefault="00EF477F" w:rsidP="00EF477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9377B" w14:textId="58ADE134" w:rsidR="00EF477F" w:rsidRPr="00393C0D" w:rsidRDefault="00EF477F" w:rsidP="00EF477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XI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25BCC" w14:textId="7CBEE287" w:rsidR="00EF477F" w:rsidRPr="00393C0D" w:rsidRDefault="00EF477F" w:rsidP="00EF477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</w:tr>
      <w:tr w:rsidR="00616C52" w:rsidRPr="00616C52" w14:paraId="090F20A9" w14:textId="77777777" w:rsidTr="000F34F2">
        <w:trPr>
          <w:trHeight w:val="636"/>
          <w:jc w:val="center"/>
        </w:trPr>
        <w:tc>
          <w:tcPr>
            <w:tcW w:w="20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3806388" w14:textId="77777777" w:rsidR="00616C52" w:rsidRPr="00A834E5" w:rsidRDefault="00616C52" w:rsidP="00616C52">
            <w:pPr>
              <w:spacing w:after="10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  <w:t>Търговия на дребно, без търговията с автомобили и мотоциклети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B430F0" w14:textId="7349FC31" w:rsidR="000F34F2" w:rsidRDefault="000F34F2" w:rsidP="00616C5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785CDADC" w14:textId="77777777" w:rsidR="000F34F2" w:rsidRDefault="000F34F2" w:rsidP="00616C5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BDC651E" w14:textId="675DD4A8" w:rsidR="00616C52" w:rsidRPr="00616C52" w:rsidRDefault="00616C52" w:rsidP="00616C52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6C5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142.8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4B2B9B" w14:textId="77777777" w:rsidR="000F34F2" w:rsidRDefault="000F34F2" w:rsidP="00616C5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704CF4AB" w14:textId="77777777" w:rsidR="000F34F2" w:rsidRDefault="000F34F2" w:rsidP="00616C5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95F3902" w14:textId="1FD2AD3E" w:rsidR="00616C52" w:rsidRPr="00616C52" w:rsidRDefault="00616C52" w:rsidP="00616C52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6C5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142.1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89F6D8" w14:textId="77777777" w:rsidR="000F34F2" w:rsidRDefault="000F34F2" w:rsidP="00616C5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4699543" w14:textId="77777777" w:rsidR="000F34F2" w:rsidRDefault="000F34F2" w:rsidP="00616C5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DFAAE6C" w14:textId="0F79F2F0" w:rsidR="00616C52" w:rsidRPr="00616C52" w:rsidRDefault="00616C52" w:rsidP="00616C52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6C5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144.3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D3D4F" w14:textId="77777777" w:rsidR="000F34F2" w:rsidRDefault="000F34F2" w:rsidP="00616C5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03EF896F" w14:textId="77777777" w:rsidR="000F34F2" w:rsidRDefault="000F34F2" w:rsidP="00616C5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E6C1327" w14:textId="2CF6678E" w:rsidR="00616C52" w:rsidRPr="00616C52" w:rsidRDefault="00616C52" w:rsidP="00616C52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6C5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142.9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6FE16B" w14:textId="77777777" w:rsidR="000F34F2" w:rsidRDefault="000F34F2" w:rsidP="00616C5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417BD571" w14:textId="77777777" w:rsidR="000F34F2" w:rsidRDefault="000F34F2" w:rsidP="00616C5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47D9E3BD" w14:textId="0089CCA0" w:rsidR="00616C52" w:rsidRPr="00616C52" w:rsidRDefault="00616C52" w:rsidP="00616C52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6C5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143.4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609883" w14:textId="77777777" w:rsidR="000F34F2" w:rsidRDefault="000F34F2" w:rsidP="00616C5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43A61126" w14:textId="77777777" w:rsidR="000F34F2" w:rsidRDefault="000F34F2" w:rsidP="00616C5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6FDDAE5" w14:textId="2E81C66D" w:rsidR="00616C52" w:rsidRPr="00616C52" w:rsidRDefault="00616C52" w:rsidP="00616C52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6C5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141.5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5AE182" w14:textId="77777777" w:rsidR="000F34F2" w:rsidRDefault="000F34F2" w:rsidP="00616C5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CEC6860" w14:textId="77777777" w:rsidR="000F34F2" w:rsidRDefault="000F34F2" w:rsidP="00616C5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2BD0C3AF" w14:textId="27B319AA" w:rsidR="00616C52" w:rsidRPr="00616C52" w:rsidRDefault="00616C52" w:rsidP="00616C52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6C5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141.6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93B0C9" w14:textId="77777777" w:rsidR="000F34F2" w:rsidRDefault="000F34F2" w:rsidP="00616C5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717E8063" w14:textId="77777777" w:rsidR="000F34F2" w:rsidRDefault="000F34F2" w:rsidP="00616C5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2C41D8B3" w14:textId="6400104F" w:rsidR="00616C52" w:rsidRPr="00616C52" w:rsidRDefault="00616C52" w:rsidP="00616C52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</w:pPr>
            <w:r w:rsidRPr="00616C5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143.1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0C6847" w14:textId="77777777" w:rsidR="000F34F2" w:rsidRDefault="000F34F2" w:rsidP="00616C5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209574F7" w14:textId="77777777" w:rsidR="000F34F2" w:rsidRDefault="000F34F2" w:rsidP="00616C5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D188BAC" w14:textId="0197333E" w:rsidR="00616C52" w:rsidRPr="00616C52" w:rsidRDefault="00616C52" w:rsidP="00616C52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</w:pPr>
            <w:r w:rsidRPr="00616C5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144.2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66267D" w14:textId="77777777" w:rsidR="000F34F2" w:rsidRDefault="000F34F2" w:rsidP="00616C5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4915A77" w14:textId="77777777" w:rsidR="000F34F2" w:rsidRDefault="000F34F2" w:rsidP="00616C5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47664EEF" w14:textId="0EA394D5" w:rsidR="00616C52" w:rsidRPr="00616C52" w:rsidRDefault="00616C52" w:rsidP="00616C52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</w:pPr>
            <w:r w:rsidRPr="00616C5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143.7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CC40E" w14:textId="77777777" w:rsidR="000F34F2" w:rsidRDefault="000F34F2" w:rsidP="00616C5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3E17623" w14:textId="77777777" w:rsidR="000F34F2" w:rsidRDefault="000F34F2" w:rsidP="00616C5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A91E5C4" w14:textId="4D0AD6DB" w:rsidR="00616C52" w:rsidRPr="00616C52" w:rsidRDefault="00616C52" w:rsidP="00616C52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</w:pPr>
            <w:r w:rsidRPr="00616C5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147.1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5A1F3B" w14:textId="77777777" w:rsidR="000F34F2" w:rsidRDefault="000F34F2" w:rsidP="00616C5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0FBB0129" w14:textId="77777777" w:rsidR="000F34F2" w:rsidRDefault="000F34F2" w:rsidP="00616C5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0D74260" w14:textId="11449955" w:rsidR="00616C52" w:rsidRPr="00616C52" w:rsidRDefault="00616C52" w:rsidP="00616C52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</w:pPr>
            <w:r w:rsidRPr="00616C5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147.1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33EA5" w14:textId="77777777" w:rsidR="000F34F2" w:rsidRDefault="000F34F2" w:rsidP="00616C5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7D2261F3" w14:textId="77777777" w:rsidR="000F34F2" w:rsidRDefault="000F34F2" w:rsidP="00616C5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E1A7BE0" w14:textId="7108E411" w:rsidR="00616C52" w:rsidRPr="00616C52" w:rsidRDefault="00616C52" w:rsidP="00616C52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6C5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149.7</w:t>
            </w:r>
          </w:p>
        </w:tc>
      </w:tr>
      <w:tr w:rsidR="00616C52" w:rsidRPr="00616C52" w14:paraId="18AA7ADF" w14:textId="77777777" w:rsidTr="000F34F2">
        <w:trPr>
          <w:trHeight w:val="851"/>
          <w:jc w:val="center"/>
        </w:trPr>
        <w:tc>
          <w:tcPr>
            <w:tcW w:w="2026" w:type="dxa"/>
            <w:tcBorders>
              <w:top w:val="nil"/>
            </w:tcBorders>
            <w:shd w:val="clear" w:color="auto" w:fill="FFFFFF"/>
            <w:vAlign w:val="bottom"/>
          </w:tcPr>
          <w:p w14:paraId="2464B69B" w14:textId="77777777" w:rsidR="00616C52" w:rsidRPr="00A834E5" w:rsidRDefault="00616C52" w:rsidP="00616C52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46BE2F86" w14:textId="77777777" w:rsidR="00616C52" w:rsidRPr="00A834E5" w:rsidRDefault="00616C52" w:rsidP="00616C52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хранителни стоки,</w:t>
            </w:r>
          </w:p>
          <w:p w14:paraId="09321202" w14:textId="77777777" w:rsidR="00616C52" w:rsidRPr="00A834E5" w:rsidRDefault="00616C52" w:rsidP="00616C52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напитки и тютюневи</w:t>
            </w:r>
          </w:p>
          <w:p w14:paraId="60E98089" w14:textId="77777777" w:rsidR="00616C52" w:rsidRPr="00A834E5" w:rsidRDefault="00616C52" w:rsidP="00616C52">
            <w:pPr>
              <w:spacing w:after="100"/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1A2B3" w14:textId="77777777" w:rsidR="000F34F2" w:rsidRDefault="000F34F2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0DF805C" w14:textId="77777777" w:rsidR="000F34F2" w:rsidRDefault="000F34F2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77AA017" w14:textId="77777777" w:rsidR="000F34F2" w:rsidRDefault="000F34F2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E1D2475" w14:textId="2530AD71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128.5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45317E" w14:textId="77777777" w:rsidR="000F34F2" w:rsidRDefault="000F34F2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5603E6B" w14:textId="77777777" w:rsidR="000F34F2" w:rsidRDefault="000F34F2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8533AF3" w14:textId="77777777" w:rsidR="000F34F2" w:rsidRDefault="000F34F2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A7AF367" w14:textId="436F8522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128.2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A4D15" w14:textId="77777777" w:rsidR="000F34F2" w:rsidRDefault="000F34F2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CCA2143" w14:textId="77777777" w:rsidR="000F34F2" w:rsidRDefault="000F34F2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B2A05AC" w14:textId="77777777" w:rsidR="000F34F2" w:rsidRDefault="000F34F2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3AFA6E3" w14:textId="6CB65D66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126.9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B1872" w14:textId="77777777" w:rsidR="000F34F2" w:rsidRDefault="000F34F2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32C9CD0" w14:textId="77777777" w:rsidR="000F34F2" w:rsidRDefault="000F34F2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10CDBBA" w14:textId="77777777" w:rsidR="000F34F2" w:rsidRDefault="000F34F2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A609CEF" w14:textId="5B8A3B2C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126.1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93750" w14:textId="77777777" w:rsidR="000F34F2" w:rsidRDefault="000F34F2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3FF7A3F" w14:textId="77777777" w:rsidR="000F34F2" w:rsidRDefault="000F34F2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8BBF804" w14:textId="77777777" w:rsidR="000F34F2" w:rsidRDefault="000F34F2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FBBA961" w14:textId="793DF3B9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126.6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98773D" w14:textId="77777777" w:rsidR="000F34F2" w:rsidRDefault="000F34F2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3A672D5" w14:textId="77777777" w:rsidR="000F34F2" w:rsidRDefault="000F34F2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C8CDC5B" w14:textId="77777777" w:rsidR="000F34F2" w:rsidRDefault="000F34F2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376BE9E" w14:textId="6B8F1E5E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124.9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9F056" w14:textId="77777777" w:rsidR="000F34F2" w:rsidRDefault="000F34F2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6540AC6" w14:textId="77777777" w:rsidR="000F34F2" w:rsidRDefault="000F34F2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6DCA308" w14:textId="77777777" w:rsidR="000F34F2" w:rsidRDefault="000F34F2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B2E3BA1" w14:textId="7CC0ADE8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117.3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737410" w14:textId="77777777" w:rsidR="000F34F2" w:rsidRDefault="000F34F2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2E3D434" w14:textId="77777777" w:rsidR="000F34F2" w:rsidRDefault="000F34F2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D366C59" w14:textId="77777777" w:rsidR="000F34F2" w:rsidRDefault="000F34F2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F06F021" w14:textId="4C5C5505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124.9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2E6419" w14:textId="77777777" w:rsidR="000F34F2" w:rsidRDefault="000F34F2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FFC7841" w14:textId="77777777" w:rsidR="000F34F2" w:rsidRDefault="000F34F2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250F4F4" w14:textId="77777777" w:rsidR="000F34F2" w:rsidRDefault="000F34F2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7A0CCBA" w14:textId="175D534A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125.7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E9106E" w14:textId="77777777" w:rsidR="000F34F2" w:rsidRDefault="000F34F2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551D8C1" w14:textId="77777777" w:rsidR="000F34F2" w:rsidRDefault="000F34F2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0025FC9" w14:textId="77777777" w:rsidR="000F34F2" w:rsidRDefault="000F34F2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83E2048" w14:textId="658F281A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124.5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A94E0" w14:textId="77777777" w:rsidR="000F34F2" w:rsidRDefault="000F34F2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A0138DD" w14:textId="77777777" w:rsidR="000F34F2" w:rsidRDefault="000F34F2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DDA9910" w14:textId="77777777" w:rsidR="000F34F2" w:rsidRDefault="000F34F2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0EC78F5" w14:textId="19B5C887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124.0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634BFA" w14:textId="77777777" w:rsidR="000F34F2" w:rsidRDefault="000F34F2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6E6F8DD" w14:textId="77777777" w:rsidR="000F34F2" w:rsidRDefault="000F34F2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7D55862" w14:textId="77777777" w:rsidR="000F34F2" w:rsidRDefault="000F34F2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D2CE6CA" w14:textId="67D9C131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125.6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9BB5E" w14:textId="77777777" w:rsidR="000F34F2" w:rsidRDefault="000F34F2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CC2CB83" w14:textId="77777777" w:rsidR="000F34F2" w:rsidRDefault="000F34F2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66C3D36" w14:textId="77777777" w:rsidR="000F34F2" w:rsidRDefault="000F34F2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FB4082C" w14:textId="1E4BA100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128.1</w:t>
            </w:r>
          </w:p>
        </w:tc>
      </w:tr>
      <w:tr w:rsidR="00616C52" w:rsidRPr="00616C52" w14:paraId="0D955CA3" w14:textId="77777777" w:rsidTr="000F34F2">
        <w:trPr>
          <w:trHeight w:val="1302"/>
          <w:jc w:val="center"/>
        </w:trPr>
        <w:tc>
          <w:tcPr>
            <w:tcW w:w="2026" w:type="dxa"/>
            <w:tcBorders>
              <w:top w:val="nil"/>
            </w:tcBorders>
            <w:shd w:val="clear" w:color="auto" w:fill="FFFFFF"/>
            <w:vAlign w:val="bottom"/>
          </w:tcPr>
          <w:p w14:paraId="5F386C4A" w14:textId="77777777" w:rsidR="00616C52" w:rsidRPr="00A834E5" w:rsidRDefault="00616C52" w:rsidP="00616C52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Търговия на дребно в</w:t>
            </w:r>
          </w:p>
          <w:p w14:paraId="129F4454" w14:textId="77777777" w:rsidR="00616C52" w:rsidRPr="00A834E5" w:rsidRDefault="00616C52" w:rsidP="00616C52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</w:t>
            </w:r>
            <w:proofErr w:type="spellStart"/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неспециализирани</w:t>
            </w:r>
            <w:proofErr w:type="spellEnd"/>
          </w:p>
          <w:p w14:paraId="030CFE25" w14:textId="77777777" w:rsidR="00616C52" w:rsidRPr="00A834E5" w:rsidRDefault="00616C52" w:rsidP="00616C52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магазини предимно с</w:t>
            </w:r>
          </w:p>
          <w:p w14:paraId="247E8AB0" w14:textId="77777777" w:rsidR="00616C52" w:rsidRPr="00A834E5" w:rsidRDefault="00616C52" w:rsidP="00616C52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хранителни стоки,</w:t>
            </w:r>
          </w:p>
          <w:p w14:paraId="259B5317" w14:textId="77777777" w:rsidR="00616C52" w:rsidRPr="00A834E5" w:rsidRDefault="00616C52" w:rsidP="00616C52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напитки и тютюневи</w:t>
            </w:r>
          </w:p>
          <w:p w14:paraId="52CF58F8" w14:textId="77777777" w:rsidR="00616C52" w:rsidRPr="00A834E5" w:rsidRDefault="00616C52" w:rsidP="00616C52">
            <w:pPr>
              <w:spacing w:after="60"/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5627F" w14:textId="77777777" w:rsidR="000F34F2" w:rsidRDefault="000F34F2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AA872C6" w14:textId="77777777" w:rsidR="000F34F2" w:rsidRDefault="000F34F2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0A7830D" w14:textId="77777777" w:rsidR="000F34F2" w:rsidRDefault="000F34F2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0C3C3EF" w14:textId="77777777" w:rsidR="000F34F2" w:rsidRDefault="000F34F2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378AE71" w14:textId="77777777" w:rsidR="000F34F2" w:rsidRDefault="000F34F2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958246" w14:textId="00FB4AFE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126.2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2AC71" w14:textId="77777777" w:rsidR="000F34F2" w:rsidRDefault="000F34F2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1FC45C8" w14:textId="77777777" w:rsidR="000F34F2" w:rsidRDefault="000F34F2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31D4EDE" w14:textId="77777777" w:rsidR="000F34F2" w:rsidRDefault="000F34F2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8E6ABEA" w14:textId="77777777" w:rsidR="000F34F2" w:rsidRDefault="000F34F2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2BE5B04" w14:textId="77777777" w:rsidR="000F34F2" w:rsidRDefault="000F34F2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B57B5F4" w14:textId="77F2A55A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125.7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A346B" w14:textId="77777777" w:rsidR="000F34F2" w:rsidRDefault="000F34F2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5A86849" w14:textId="77777777" w:rsidR="000F34F2" w:rsidRDefault="000F34F2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BAE086E" w14:textId="77777777" w:rsidR="000F34F2" w:rsidRDefault="000F34F2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65DA0BE" w14:textId="77777777" w:rsidR="000F34F2" w:rsidRDefault="000F34F2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15284D8" w14:textId="77777777" w:rsidR="000F34F2" w:rsidRDefault="000F34F2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7765625" w14:textId="4F7A4915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124.3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A99E3" w14:textId="77777777" w:rsidR="000F34F2" w:rsidRDefault="000F34F2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C81D08D" w14:textId="77777777" w:rsidR="000F34F2" w:rsidRDefault="000F34F2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D4DAB5C" w14:textId="77777777" w:rsidR="000F34F2" w:rsidRDefault="000F34F2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D4C8628" w14:textId="77777777" w:rsidR="000F34F2" w:rsidRDefault="000F34F2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8A686D8" w14:textId="77777777" w:rsidR="000F34F2" w:rsidRDefault="000F34F2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3A8739E" w14:textId="004CAD71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123.3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D6B8F" w14:textId="77777777" w:rsidR="000F34F2" w:rsidRDefault="000F34F2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047DE4C" w14:textId="77777777" w:rsidR="000F34F2" w:rsidRDefault="000F34F2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629DCE3" w14:textId="77777777" w:rsidR="000F34F2" w:rsidRDefault="000F34F2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323AB52" w14:textId="77777777" w:rsidR="000F34F2" w:rsidRDefault="000F34F2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1F10F84" w14:textId="77777777" w:rsidR="000F34F2" w:rsidRDefault="000F34F2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9C80E82" w14:textId="4EB49CD2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123.6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EE889" w14:textId="77777777" w:rsidR="000F34F2" w:rsidRDefault="000F34F2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555C7EF" w14:textId="77777777" w:rsidR="000F34F2" w:rsidRDefault="000F34F2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80F8B63" w14:textId="77777777" w:rsidR="000F34F2" w:rsidRDefault="000F34F2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BA44707" w14:textId="77777777" w:rsidR="000F34F2" w:rsidRDefault="000F34F2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60B9D21" w14:textId="77777777" w:rsidR="000F34F2" w:rsidRDefault="000F34F2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E9E44DB" w14:textId="5B805A0D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122.0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79F66" w14:textId="77777777" w:rsidR="000F34F2" w:rsidRDefault="000F34F2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045F2D8" w14:textId="77777777" w:rsidR="000F34F2" w:rsidRDefault="000F34F2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14CBF57" w14:textId="77777777" w:rsidR="000F34F2" w:rsidRDefault="000F34F2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AF26BD8" w14:textId="77777777" w:rsidR="000F34F2" w:rsidRDefault="000F34F2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D691F38" w14:textId="77777777" w:rsidR="000F34F2" w:rsidRDefault="000F34F2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FA558A5" w14:textId="3BFA53AE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113.1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C4B7BB" w14:textId="77777777" w:rsidR="000F34F2" w:rsidRDefault="000F34F2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0DF1AFE" w14:textId="77777777" w:rsidR="000F34F2" w:rsidRDefault="000F34F2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6630D78" w14:textId="77777777" w:rsidR="000F34F2" w:rsidRDefault="000F34F2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1D56D59" w14:textId="77777777" w:rsidR="000F34F2" w:rsidRDefault="000F34F2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E97D1D6" w14:textId="77777777" w:rsidR="000F34F2" w:rsidRDefault="000F34F2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EF4100F" w14:textId="4D7DCFC0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121.6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A16FA" w14:textId="77777777" w:rsidR="000F34F2" w:rsidRDefault="000F34F2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A82D1C1" w14:textId="77777777" w:rsidR="000F34F2" w:rsidRDefault="000F34F2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17A5F8E" w14:textId="77777777" w:rsidR="000F34F2" w:rsidRDefault="000F34F2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18A3A93" w14:textId="77777777" w:rsidR="000F34F2" w:rsidRDefault="000F34F2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7A50392" w14:textId="77777777" w:rsidR="000F34F2" w:rsidRDefault="000F34F2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08B92AA" w14:textId="33EEB510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122.4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DBCEF3" w14:textId="77777777" w:rsidR="000F34F2" w:rsidRDefault="000F34F2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F5EA3F2" w14:textId="77777777" w:rsidR="000F34F2" w:rsidRDefault="000F34F2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ACF337C" w14:textId="77777777" w:rsidR="000F34F2" w:rsidRDefault="000F34F2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34392D5" w14:textId="77777777" w:rsidR="000F34F2" w:rsidRDefault="000F34F2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7E7549F" w14:textId="77777777" w:rsidR="000F34F2" w:rsidRDefault="000F34F2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9F4E9E6" w14:textId="39C8656A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E8843" w14:textId="77777777" w:rsidR="000F34F2" w:rsidRDefault="000F34F2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C7D5E0F" w14:textId="77777777" w:rsidR="000F34F2" w:rsidRDefault="000F34F2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2A1A00A" w14:textId="77777777" w:rsidR="000F34F2" w:rsidRDefault="000F34F2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31405C1" w14:textId="77777777" w:rsidR="000F34F2" w:rsidRDefault="000F34F2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771D71B" w14:textId="77777777" w:rsidR="000F34F2" w:rsidRDefault="000F34F2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3E301BE" w14:textId="4DE363A0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120.4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6B6E4" w14:textId="77777777" w:rsidR="000F34F2" w:rsidRDefault="000F34F2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C1F2301" w14:textId="77777777" w:rsidR="000F34F2" w:rsidRDefault="000F34F2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0E4C98D" w14:textId="77777777" w:rsidR="000F34F2" w:rsidRDefault="000F34F2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03FE298" w14:textId="77777777" w:rsidR="000F34F2" w:rsidRDefault="000F34F2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0D4B925" w14:textId="77777777" w:rsidR="000F34F2" w:rsidRDefault="000F34F2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5D2579" w14:textId="4737C030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122.1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343042" w14:textId="77777777" w:rsidR="000F34F2" w:rsidRDefault="000F34F2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735EE79" w14:textId="77777777" w:rsidR="000F34F2" w:rsidRDefault="000F34F2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411B81B" w14:textId="77777777" w:rsidR="000F34F2" w:rsidRDefault="000F34F2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D86750F" w14:textId="77777777" w:rsidR="000F34F2" w:rsidRDefault="000F34F2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D34C5F8" w14:textId="77777777" w:rsidR="000F34F2" w:rsidRDefault="000F34F2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A9C69D7" w14:textId="333B18D7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125.0</w:t>
            </w:r>
          </w:p>
        </w:tc>
      </w:tr>
      <w:tr w:rsidR="004E67C3" w:rsidRPr="004E67C3" w14:paraId="1304CF1C" w14:textId="77777777" w:rsidTr="004E67C3">
        <w:trPr>
          <w:trHeight w:val="1021"/>
          <w:jc w:val="center"/>
        </w:trPr>
        <w:tc>
          <w:tcPr>
            <w:tcW w:w="2026" w:type="dxa"/>
            <w:tcBorders>
              <w:top w:val="nil"/>
            </w:tcBorders>
            <w:shd w:val="clear" w:color="auto" w:fill="FFFFFF"/>
            <w:vAlign w:val="bottom"/>
          </w:tcPr>
          <w:p w14:paraId="360F9289" w14:textId="77777777" w:rsidR="00616C52" w:rsidRPr="00A834E5" w:rsidRDefault="00616C52" w:rsidP="00616C52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в</w:t>
            </w:r>
          </w:p>
          <w:p w14:paraId="0E7569E3" w14:textId="77777777" w:rsidR="00616C52" w:rsidRPr="00A834E5" w:rsidRDefault="00616C52" w:rsidP="00616C52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специализирани</w:t>
            </w:r>
          </w:p>
          <w:p w14:paraId="496BF451" w14:textId="77777777" w:rsidR="00616C52" w:rsidRPr="00A834E5" w:rsidRDefault="00616C52" w:rsidP="00616C52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магазини с </w:t>
            </w:r>
          </w:p>
          <w:p w14:paraId="4D88B2DF" w14:textId="77777777" w:rsidR="00616C52" w:rsidRPr="00A834E5" w:rsidRDefault="00616C52" w:rsidP="00616C52">
            <w:pPr>
              <w:ind w:firstLineChars="197" w:firstLine="315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хранителни</w:t>
            </w:r>
          </w:p>
          <w:p w14:paraId="104300FD" w14:textId="77777777" w:rsidR="00616C52" w:rsidRPr="00A834E5" w:rsidRDefault="00616C52" w:rsidP="00616C52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стоки, напитки и</w:t>
            </w:r>
          </w:p>
          <w:p w14:paraId="75899391" w14:textId="77777777" w:rsidR="00616C52" w:rsidRPr="00A834E5" w:rsidRDefault="00616C52" w:rsidP="00616C52">
            <w:pPr>
              <w:spacing w:after="100"/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тютюневи изделия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F08CBB" w14:textId="77777777" w:rsidR="004E67C3" w:rsidRPr="004E67C3" w:rsidRDefault="004E67C3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5EE9BA55" w14:textId="77777777" w:rsidR="004E67C3" w:rsidRPr="004E67C3" w:rsidRDefault="004E67C3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4A6E7CD7" w14:textId="77777777" w:rsidR="004E67C3" w:rsidRPr="004E67C3" w:rsidRDefault="004E67C3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07C62451" w14:textId="77777777" w:rsidR="004E67C3" w:rsidRPr="004E67C3" w:rsidRDefault="004E67C3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5099711E" w14:textId="4126C7A7" w:rsidR="00616C52" w:rsidRPr="004E67C3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67C3">
              <w:rPr>
                <w:rFonts w:ascii="Times New Roman" w:hAnsi="Times New Roman"/>
                <w:sz w:val="16"/>
                <w:szCs w:val="16"/>
              </w:rPr>
              <w:t>145.7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E2043" w14:textId="77777777" w:rsidR="004E67C3" w:rsidRPr="004E67C3" w:rsidRDefault="004E67C3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7D6DC94F" w14:textId="77777777" w:rsidR="004E67C3" w:rsidRPr="004E67C3" w:rsidRDefault="004E67C3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755E6CD9" w14:textId="77777777" w:rsidR="004E67C3" w:rsidRPr="004E67C3" w:rsidRDefault="004E67C3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7356F35A" w14:textId="77777777" w:rsidR="004E67C3" w:rsidRPr="004E67C3" w:rsidRDefault="004E67C3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73582B6F" w14:textId="5F985DE5" w:rsidR="00616C52" w:rsidRPr="004E67C3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67C3">
              <w:rPr>
                <w:rFonts w:ascii="Times New Roman" w:hAnsi="Times New Roman"/>
                <w:sz w:val="16"/>
                <w:szCs w:val="16"/>
              </w:rPr>
              <w:t>146.3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1B1D4" w14:textId="77777777" w:rsidR="004E67C3" w:rsidRPr="004E67C3" w:rsidRDefault="004E67C3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059A2DF7" w14:textId="77777777" w:rsidR="004E67C3" w:rsidRPr="004E67C3" w:rsidRDefault="004E67C3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1A27F39B" w14:textId="77777777" w:rsidR="004E67C3" w:rsidRPr="004E67C3" w:rsidRDefault="004E67C3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170449D7" w14:textId="77777777" w:rsidR="004E67C3" w:rsidRPr="004E67C3" w:rsidRDefault="004E67C3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1F004034" w14:textId="3432AC2F" w:rsidR="00616C52" w:rsidRPr="004E67C3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67C3">
              <w:rPr>
                <w:rFonts w:ascii="Times New Roman" w:hAnsi="Times New Roman"/>
                <w:sz w:val="16"/>
                <w:szCs w:val="16"/>
              </w:rPr>
              <w:t>146.2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009FD" w14:textId="77777777" w:rsidR="004E67C3" w:rsidRPr="004E67C3" w:rsidRDefault="004E67C3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3AF7ED7D" w14:textId="77777777" w:rsidR="004E67C3" w:rsidRPr="004E67C3" w:rsidRDefault="004E67C3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06B2B837" w14:textId="77777777" w:rsidR="004E67C3" w:rsidRPr="004E67C3" w:rsidRDefault="004E67C3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5029927B" w14:textId="77777777" w:rsidR="004E67C3" w:rsidRPr="004E67C3" w:rsidRDefault="004E67C3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22473FE5" w14:textId="4A704590" w:rsidR="00616C52" w:rsidRPr="004E67C3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67C3">
              <w:rPr>
                <w:rFonts w:ascii="Times New Roman" w:hAnsi="Times New Roman"/>
                <w:sz w:val="16"/>
                <w:szCs w:val="16"/>
              </w:rPr>
              <w:t>146.4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0D07B" w14:textId="77777777" w:rsidR="004E67C3" w:rsidRPr="004E67C3" w:rsidRDefault="004E67C3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1B062A31" w14:textId="77777777" w:rsidR="004E67C3" w:rsidRPr="004E67C3" w:rsidRDefault="004E67C3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7469CEF4" w14:textId="77777777" w:rsidR="004E67C3" w:rsidRPr="004E67C3" w:rsidRDefault="004E67C3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5EC63EA5" w14:textId="77777777" w:rsidR="004E67C3" w:rsidRPr="004E67C3" w:rsidRDefault="004E67C3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0C96C227" w14:textId="39A08976" w:rsidR="00616C52" w:rsidRPr="004E67C3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67C3">
              <w:rPr>
                <w:rFonts w:ascii="Times New Roman" w:hAnsi="Times New Roman"/>
                <w:sz w:val="16"/>
                <w:szCs w:val="16"/>
              </w:rPr>
              <w:t>149.0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A27DD" w14:textId="77777777" w:rsidR="004E67C3" w:rsidRPr="004E67C3" w:rsidRDefault="004E67C3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6ED1AB26" w14:textId="77777777" w:rsidR="004E67C3" w:rsidRPr="004E67C3" w:rsidRDefault="004E67C3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65291299" w14:textId="77777777" w:rsidR="004E67C3" w:rsidRPr="004E67C3" w:rsidRDefault="004E67C3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351E8A23" w14:textId="77777777" w:rsidR="004E67C3" w:rsidRPr="004E67C3" w:rsidRDefault="004E67C3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25407A07" w14:textId="43E4A1C3" w:rsidR="00616C52" w:rsidRPr="004E67C3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67C3">
              <w:rPr>
                <w:rFonts w:ascii="Times New Roman" w:hAnsi="Times New Roman"/>
                <w:sz w:val="16"/>
                <w:szCs w:val="16"/>
              </w:rPr>
              <w:t>145.6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70FD2" w14:textId="77777777" w:rsidR="004E67C3" w:rsidRPr="004E67C3" w:rsidRDefault="004E67C3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6A9616A7" w14:textId="77777777" w:rsidR="004E67C3" w:rsidRPr="004E67C3" w:rsidRDefault="004E67C3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69048894" w14:textId="77777777" w:rsidR="004E67C3" w:rsidRPr="004E67C3" w:rsidRDefault="004E67C3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66ED29B3" w14:textId="77777777" w:rsidR="004E67C3" w:rsidRPr="004E67C3" w:rsidRDefault="004E67C3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39516CD2" w14:textId="01BA6624" w:rsidR="00616C52" w:rsidRPr="004E67C3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67C3">
              <w:rPr>
                <w:rFonts w:ascii="Times New Roman" w:hAnsi="Times New Roman"/>
                <w:sz w:val="16"/>
                <w:szCs w:val="16"/>
              </w:rPr>
              <w:t>147.5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ADB207" w14:textId="77777777" w:rsidR="004E67C3" w:rsidRPr="004E67C3" w:rsidRDefault="004E67C3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4D9F4804" w14:textId="77777777" w:rsidR="004E67C3" w:rsidRPr="004E67C3" w:rsidRDefault="004E67C3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24A7F748" w14:textId="77777777" w:rsidR="004E67C3" w:rsidRPr="004E67C3" w:rsidRDefault="004E67C3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768A9D7E" w14:textId="77777777" w:rsidR="004E67C3" w:rsidRPr="004E67C3" w:rsidRDefault="004E67C3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504ECB42" w14:textId="142BFCB6" w:rsidR="00616C52" w:rsidRPr="004E67C3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67C3">
              <w:rPr>
                <w:rFonts w:ascii="Times New Roman" w:hAnsi="Times New Roman"/>
                <w:sz w:val="16"/>
                <w:szCs w:val="16"/>
              </w:rPr>
              <w:t>149.3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FE49F" w14:textId="77777777" w:rsidR="004E67C3" w:rsidRPr="004E67C3" w:rsidRDefault="004E67C3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1ACE4AB3" w14:textId="77777777" w:rsidR="004E67C3" w:rsidRPr="004E67C3" w:rsidRDefault="004E67C3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7D3FD51F" w14:textId="77777777" w:rsidR="004E67C3" w:rsidRPr="004E67C3" w:rsidRDefault="004E67C3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30443444" w14:textId="77777777" w:rsidR="004E67C3" w:rsidRPr="004E67C3" w:rsidRDefault="004E67C3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49B4C32C" w14:textId="409BB38E" w:rsidR="00616C52" w:rsidRPr="004E67C3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67C3">
              <w:rPr>
                <w:rFonts w:ascii="Times New Roman" w:hAnsi="Times New Roman"/>
                <w:sz w:val="16"/>
                <w:szCs w:val="16"/>
              </w:rPr>
              <w:t>149.5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13E1DF" w14:textId="77777777" w:rsidR="004E67C3" w:rsidRPr="004E67C3" w:rsidRDefault="004E67C3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3FFB9AF7" w14:textId="77777777" w:rsidR="004E67C3" w:rsidRPr="004E67C3" w:rsidRDefault="004E67C3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5D8905AF" w14:textId="77777777" w:rsidR="004E67C3" w:rsidRPr="004E67C3" w:rsidRDefault="004E67C3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100451B0" w14:textId="77777777" w:rsidR="004E67C3" w:rsidRPr="004E67C3" w:rsidRDefault="004E67C3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5526CC6E" w14:textId="0817B195" w:rsidR="00616C52" w:rsidRPr="004E67C3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67C3">
              <w:rPr>
                <w:rFonts w:ascii="Times New Roman" w:hAnsi="Times New Roman"/>
                <w:sz w:val="16"/>
                <w:szCs w:val="16"/>
              </w:rPr>
              <w:t>150.2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9AF16E" w14:textId="77777777" w:rsidR="004E67C3" w:rsidRPr="004E67C3" w:rsidRDefault="004E67C3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6CF571C3" w14:textId="77777777" w:rsidR="004E67C3" w:rsidRPr="004E67C3" w:rsidRDefault="004E67C3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6FD2B36F" w14:textId="77777777" w:rsidR="004E67C3" w:rsidRPr="004E67C3" w:rsidRDefault="004E67C3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52FBE583" w14:textId="77777777" w:rsidR="004E67C3" w:rsidRPr="004E67C3" w:rsidRDefault="004E67C3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49245496" w14:textId="63C9E24F" w:rsidR="00616C52" w:rsidRPr="004E67C3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67C3">
              <w:rPr>
                <w:rFonts w:ascii="Times New Roman" w:hAnsi="Times New Roman"/>
                <w:sz w:val="16"/>
                <w:szCs w:val="16"/>
              </w:rPr>
              <w:t>150.3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4E7359" w14:textId="77777777" w:rsidR="004E67C3" w:rsidRPr="004E67C3" w:rsidRDefault="004E67C3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4BDE4D9B" w14:textId="77777777" w:rsidR="004E67C3" w:rsidRPr="004E67C3" w:rsidRDefault="004E67C3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5786B3DD" w14:textId="77777777" w:rsidR="004E67C3" w:rsidRPr="004E67C3" w:rsidRDefault="004E67C3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0F2E936D" w14:textId="77777777" w:rsidR="004E67C3" w:rsidRPr="004E67C3" w:rsidRDefault="004E67C3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56106BDF" w14:textId="5535E211" w:rsidR="00616C52" w:rsidRPr="004E67C3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67C3">
              <w:rPr>
                <w:rFonts w:ascii="Times New Roman" w:hAnsi="Times New Roman"/>
                <w:sz w:val="16"/>
                <w:szCs w:val="16"/>
              </w:rPr>
              <w:t>151.2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46FB1" w14:textId="77777777" w:rsidR="004E67C3" w:rsidRPr="004E67C3" w:rsidRDefault="004E67C3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49963958" w14:textId="77777777" w:rsidR="004E67C3" w:rsidRPr="004E67C3" w:rsidRDefault="004E67C3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0C722E95" w14:textId="77777777" w:rsidR="004E67C3" w:rsidRPr="004E67C3" w:rsidRDefault="004E67C3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4BE70574" w14:textId="77777777" w:rsidR="004E67C3" w:rsidRPr="004E67C3" w:rsidRDefault="004E67C3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4BE45E5C" w14:textId="0F8DBF0D" w:rsidR="00616C52" w:rsidRPr="004E67C3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67C3">
              <w:rPr>
                <w:rFonts w:ascii="Times New Roman" w:hAnsi="Times New Roman"/>
                <w:sz w:val="16"/>
                <w:szCs w:val="16"/>
              </w:rPr>
              <w:t>150.5</w:t>
            </w:r>
          </w:p>
        </w:tc>
      </w:tr>
      <w:tr w:rsidR="00616C52" w:rsidRPr="00616C52" w14:paraId="12D2B576" w14:textId="77777777" w:rsidTr="00FD38CF">
        <w:trPr>
          <w:trHeight w:val="737"/>
          <w:jc w:val="center"/>
        </w:trPr>
        <w:tc>
          <w:tcPr>
            <w:tcW w:w="2026" w:type="dxa"/>
            <w:tcBorders>
              <w:top w:val="nil"/>
            </w:tcBorders>
            <w:shd w:val="clear" w:color="auto" w:fill="FFFFFF"/>
            <w:vAlign w:val="bottom"/>
          </w:tcPr>
          <w:p w14:paraId="3A8A16ED" w14:textId="77777777" w:rsidR="00616C52" w:rsidRPr="00393C0D" w:rsidRDefault="00616C52" w:rsidP="00616C52">
            <w:pPr>
              <w:spacing w:before="120"/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5E9E4CF3" w14:textId="77777777" w:rsidR="00616C52" w:rsidRPr="00393C0D" w:rsidRDefault="00616C52" w:rsidP="00616C52">
            <w:pPr>
              <w:ind w:leftChars="88" w:left="213" w:hangingChars="1" w:hanging="2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нехранителни стоки, без търговията с автомобилни горива и</w:t>
            </w:r>
          </w:p>
          <w:p w14:paraId="79FAF1B9" w14:textId="0E9CA692" w:rsidR="00616C52" w:rsidRPr="008659DF" w:rsidRDefault="00616C52" w:rsidP="00616C52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смазочни материали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C333FE" w14:textId="78B258C9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173.4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E19B96" w14:textId="77BD5300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171.6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CE4F81" w14:textId="1164E28A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177.6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561AC7" w14:textId="2EADDF55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177.9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764866" w14:textId="235AEAFA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176.0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E77973" w14:textId="6882B0D1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173.2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6E27F3" w14:textId="690BFBD9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175.3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9BC1B5" w14:textId="5115B115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176.0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2E92A2" w14:textId="0E7D1240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177.6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F73A5C" w14:textId="64F73E09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177.2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28C5FF" w14:textId="1D662530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183.5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B3F7ED" w14:textId="029717B7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182.4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34489F" w14:textId="27ECFDDB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187.1</w:t>
            </w:r>
          </w:p>
        </w:tc>
      </w:tr>
      <w:tr w:rsidR="00616C52" w:rsidRPr="00616C52" w14:paraId="2990D301" w14:textId="77777777" w:rsidTr="00FD38CF">
        <w:trPr>
          <w:trHeight w:val="170"/>
          <w:jc w:val="center"/>
        </w:trPr>
        <w:tc>
          <w:tcPr>
            <w:tcW w:w="2026" w:type="dxa"/>
            <w:tcBorders>
              <w:top w:val="nil"/>
            </w:tcBorders>
            <w:shd w:val="clear" w:color="auto" w:fill="FFFFFF"/>
            <w:vAlign w:val="center"/>
          </w:tcPr>
          <w:p w14:paraId="38881E19" w14:textId="77777777" w:rsidR="00616C52" w:rsidRPr="00393C0D" w:rsidRDefault="00616C52" w:rsidP="00616C52">
            <w:pPr>
              <w:spacing w:after="80"/>
              <w:ind w:firstLineChars="400" w:firstLine="64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в това число: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F781B1" w14:textId="49D38D0E" w:rsidR="00616C52" w:rsidRPr="00616C52" w:rsidRDefault="00616C52" w:rsidP="00616C5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37509F" w14:textId="53D72B66" w:rsidR="00616C52" w:rsidRPr="00616C52" w:rsidRDefault="00616C52" w:rsidP="00616C5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1CBE21" w14:textId="00A8D5AE" w:rsidR="00616C52" w:rsidRPr="00616C52" w:rsidRDefault="00616C52" w:rsidP="00616C5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B6ADB7" w14:textId="681A1DB8" w:rsidR="00616C52" w:rsidRPr="00616C52" w:rsidRDefault="00616C52" w:rsidP="00616C5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330206" w14:textId="4CF30DCF" w:rsidR="00616C52" w:rsidRPr="00616C52" w:rsidRDefault="00616C52" w:rsidP="00616C5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E17108" w14:textId="2365AE12" w:rsidR="00616C52" w:rsidRPr="00616C52" w:rsidRDefault="00616C52" w:rsidP="00616C5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B9F302" w14:textId="0ED3A349" w:rsidR="00616C52" w:rsidRPr="00616C52" w:rsidRDefault="00616C52" w:rsidP="00616C5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AC68EC" w14:textId="682BEA94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41ED5D" w14:textId="77D31F68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3BFB7F" w14:textId="7968CB58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2C3AF1" w14:textId="444DE4D5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DDD024" w14:textId="7B508E93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86F5CE" w14:textId="5C7A9D61" w:rsidR="00616C52" w:rsidRPr="00616C52" w:rsidRDefault="00616C52" w:rsidP="00616C5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16C52" w:rsidRPr="00616C52" w14:paraId="1014EB89" w14:textId="77777777" w:rsidTr="004E67C3">
        <w:trPr>
          <w:trHeight w:val="794"/>
          <w:jc w:val="center"/>
        </w:trPr>
        <w:tc>
          <w:tcPr>
            <w:tcW w:w="2026" w:type="dxa"/>
            <w:tcBorders>
              <w:top w:val="nil"/>
            </w:tcBorders>
            <w:shd w:val="clear" w:color="auto" w:fill="FFFFFF"/>
            <w:vAlign w:val="bottom"/>
          </w:tcPr>
          <w:p w14:paraId="33FB87CF" w14:textId="77777777" w:rsidR="00616C52" w:rsidRPr="00A834E5" w:rsidRDefault="00616C52" w:rsidP="00616C52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в</w:t>
            </w:r>
          </w:p>
          <w:p w14:paraId="5395DDC0" w14:textId="77777777" w:rsidR="00616C52" w:rsidRPr="00A834E5" w:rsidRDefault="00616C52" w:rsidP="00616C52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</w:t>
            </w:r>
            <w:proofErr w:type="spellStart"/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неспециализирани</w:t>
            </w:r>
            <w:proofErr w:type="spellEnd"/>
          </w:p>
          <w:p w14:paraId="3768E884" w14:textId="77777777" w:rsidR="00616C52" w:rsidRPr="00A834E5" w:rsidRDefault="00616C52" w:rsidP="00616C52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магазини с</w:t>
            </w:r>
          </w:p>
          <w:p w14:paraId="4EACDAA8" w14:textId="77777777" w:rsidR="00616C52" w:rsidRPr="00A834E5" w:rsidRDefault="00616C52" w:rsidP="00616C52">
            <w:pPr>
              <w:spacing w:after="60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разнообразни стоки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01944A" w14:textId="77777777" w:rsidR="004E67C3" w:rsidRDefault="004E67C3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717E9B2" w14:textId="77777777" w:rsidR="004E67C3" w:rsidRDefault="004E67C3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B94FF5A" w14:textId="77777777" w:rsidR="004E67C3" w:rsidRDefault="004E67C3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24E1B9C" w14:textId="4862A65C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184.5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6E9D17" w14:textId="77777777" w:rsidR="004E67C3" w:rsidRDefault="004E67C3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85A0D07" w14:textId="77777777" w:rsidR="004E67C3" w:rsidRDefault="004E67C3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47C807C" w14:textId="77777777" w:rsidR="004E67C3" w:rsidRDefault="004E67C3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4C22DDE" w14:textId="0CC24923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186.4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408C77" w14:textId="77777777" w:rsidR="004E67C3" w:rsidRDefault="004E67C3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5F52352" w14:textId="77777777" w:rsidR="004E67C3" w:rsidRDefault="004E67C3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056E3B7" w14:textId="77777777" w:rsidR="004E67C3" w:rsidRDefault="004E67C3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0A158DA" w14:textId="4FDA2F56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188.0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8A109" w14:textId="77777777" w:rsidR="004E67C3" w:rsidRDefault="004E67C3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84A51DD" w14:textId="77777777" w:rsidR="004E67C3" w:rsidRDefault="004E67C3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8EDC4F8" w14:textId="77777777" w:rsidR="004E67C3" w:rsidRDefault="004E67C3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F13DBBC" w14:textId="5C9DB320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188.7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51B043" w14:textId="77777777" w:rsidR="004E67C3" w:rsidRDefault="004E67C3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52CF36B" w14:textId="77777777" w:rsidR="004E67C3" w:rsidRDefault="004E67C3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4C54E3C" w14:textId="77777777" w:rsidR="004E67C3" w:rsidRDefault="004E67C3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409BC5D" w14:textId="660DA6CF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190.1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429A0B" w14:textId="77777777" w:rsidR="004E67C3" w:rsidRDefault="004E67C3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EA2DC38" w14:textId="77777777" w:rsidR="004E67C3" w:rsidRDefault="004E67C3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E98B9F3" w14:textId="77777777" w:rsidR="004E67C3" w:rsidRDefault="004E67C3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58D3A6D" w14:textId="57B9665C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191.8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97B218" w14:textId="77777777" w:rsidR="004E67C3" w:rsidRDefault="004E67C3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4BC5F20" w14:textId="77777777" w:rsidR="004E67C3" w:rsidRDefault="004E67C3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D72D808" w14:textId="77777777" w:rsidR="004E67C3" w:rsidRDefault="004E67C3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9958FED" w14:textId="1CE0F710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192.6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B9CA60" w14:textId="77777777" w:rsidR="004E67C3" w:rsidRDefault="004E67C3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65914B3" w14:textId="77777777" w:rsidR="004E67C3" w:rsidRDefault="004E67C3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FC7DAA0" w14:textId="77777777" w:rsidR="004E67C3" w:rsidRDefault="004E67C3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3A03EE1" w14:textId="19FBE689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193.6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1B601" w14:textId="77777777" w:rsidR="004E67C3" w:rsidRDefault="004E67C3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53F729E" w14:textId="77777777" w:rsidR="004E67C3" w:rsidRDefault="004E67C3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701CEDC" w14:textId="77777777" w:rsidR="004E67C3" w:rsidRDefault="004E67C3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3162EBA" w14:textId="0A1D7442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194.9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C3A21B" w14:textId="77777777" w:rsidR="004E67C3" w:rsidRDefault="004E67C3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FA810F" w14:textId="77777777" w:rsidR="004E67C3" w:rsidRDefault="004E67C3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E03C022" w14:textId="77777777" w:rsidR="004E67C3" w:rsidRDefault="004E67C3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6EF1A5B" w14:textId="7F23731B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196.0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3C64D" w14:textId="77777777" w:rsidR="004E67C3" w:rsidRDefault="004E67C3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8D73F43" w14:textId="77777777" w:rsidR="004E67C3" w:rsidRDefault="004E67C3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A9F9787" w14:textId="77777777" w:rsidR="004E67C3" w:rsidRDefault="004E67C3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0A66763" w14:textId="24D56C11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198.6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022414" w14:textId="77777777" w:rsidR="004E67C3" w:rsidRDefault="004E67C3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8E6C688" w14:textId="77777777" w:rsidR="004E67C3" w:rsidRDefault="004E67C3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1687BAE" w14:textId="77777777" w:rsidR="004E67C3" w:rsidRDefault="004E67C3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AA26629" w14:textId="2B5545EE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197.6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2AA9E" w14:textId="77777777" w:rsidR="004E67C3" w:rsidRDefault="004E67C3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122C391" w14:textId="77777777" w:rsidR="004E67C3" w:rsidRDefault="004E67C3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053A87F" w14:textId="77777777" w:rsidR="004E67C3" w:rsidRDefault="004E67C3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65CA76" w14:textId="33BFCE21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199.9</w:t>
            </w:r>
          </w:p>
        </w:tc>
      </w:tr>
      <w:tr w:rsidR="00616C52" w:rsidRPr="00616C52" w14:paraId="691DD3F6" w14:textId="77777777" w:rsidTr="00352DD4">
        <w:trPr>
          <w:trHeight w:val="737"/>
          <w:jc w:val="center"/>
        </w:trPr>
        <w:tc>
          <w:tcPr>
            <w:tcW w:w="2026" w:type="dxa"/>
            <w:tcBorders>
              <w:top w:val="nil"/>
            </w:tcBorders>
            <w:shd w:val="clear" w:color="auto" w:fill="FFFFFF"/>
            <w:vAlign w:val="bottom"/>
          </w:tcPr>
          <w:p w14:paraId="0D9C9202" w14:textId="77777777" w:rsidR="00616C52" w:rsidRPr="00A834E5" w:rsidRDefault="00616C52" w:rsidP="00616C52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4A9A02C9" w14:textId="77777777" w:rsidR="00616C52" w:rsidRPr="00A834E5" w:rsidRDefault="00616C52" w:rsidP="00616C52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текстил, облекло,</w:t>
            </w:r>
          </w:p>
          <w:p w14:paraId="1169AB5E" w14:textId="77777777" w:rsidR="00616C52" w:rsidRPr="00A834E5" w:rsidRDefault="00616C52" w:rsidP="00616C52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обувки и кожени</w:t>
            </w:r>
          </w:p>
          <w:p w14:paraId="1DE00087" w14:textId="77777777" w:rsidR="00616C52" w:rsidRPr="00A834E5" w:rsidRDefault="00616C52" w:rsidP="00616C52">
            <w:pPr>
              <w:spacing w:after="60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540F3" w14:textId="77777777" w:rsidR="00352DD4" w:rsidRDefault="00352DD4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9E87E1A" w14:textId="77777777" w:rsidR="00352DD4" w:rsidRDefault="00352DD4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630D1E1" w14:textId="77777777" w:rsidR="00352DD4" w:rsidRDefault="00352DD4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125F808" w14:textId="283BB8E4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136.2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13F65B" w14:textId="77777777" w:rsidR="00352DD4" w:rsidRDefault="00352DD4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C7B4035" w14:textId="77777777" w:rsidR="00352DD4" w:rsidRDefault="00352DD4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C5BACEA" w14:textId="77777777" w:rsidR="00352DD4" w:rsidRDefault="00352DD4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F856A8F" w14:textId="544A2AE0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139.6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4E733D" w14:textId="77777777" w:rsidR="00352DD4" w:rsidRDefault="00352DD4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560CE51" w14:textId="77777777" w:rsidR="00352DD4" w:rsidRDefault="00352DD4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09B69D1" w14:textId="77777777" w:rsidR="00352DD4" w:rsidRDefault="00352DD4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015284F" w14:textId="1467E3D0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152.4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C32CB" w14:textId="77777777" w:rsidR="00352DD4" w:rsidRDefault="00352DD4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8CC7E20" w14:textId="77777777" w:rsidR="00352DD4" w:rsidRDefault="00352DD4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E5BE9B0" w14:textId="77777777" w:rsidR="00352DD4" w:rsidRDefault="00352DD4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13A230" w14:textId="01E58CEC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160.3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DD06A0" w14:textId="77777777" w:rsidR="00352DD4" w:rsidRDefault="00352DD4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B80570B" w14:textId="77777777" w:rsidR="00352DD4" w:rsidRDefault="00352DD4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01C3CF7" w14:textId="77777777" w:rsidR="00352DD4" w:rsidRDefault="00352DD4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C2CD7D" w14:textId="42C524A9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161.8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0D0C0" w14:textId="77777777" w:rsidR="00352DD4" w:rsidRDefault="00352DD4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EA26CCE" w14:textId="77777777" w:rsidR="00352DD4" w:rsidRDefault="00352DD4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526AAA1" w14:textId="77777777" w:rsidR="00352DD4" w:rsidRDefault="00352DD4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249C925" w14:textId="64936215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169.5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EBDA94" w14:textId="77777777" w:rsidR="00352DD4" w:rsidRDefault="00352DD4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994FB64" w14:textId="77777777" w:rsidR="00352DD4" w:rsidRDefault="00352DD4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785665C" w14:textId="77777777" w:rsidR="00352DD4" w:rsidRDefault="00352DD4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B15F780" w14:textId="30A8D1CD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173.3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131F58" w14:textId="77777777" w:rsidR="00352DD4" w:rsidRDefault="00352DD4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70EE373" w14:textId="77777777" w:rsidR="00352DD4" w:rsidRDefault="00352DD4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BF269D4" w14:textId="77777777" w:rsidR="00352DD4" w:rsidRDefault="00352DD4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80B3B0B" w14:textId="6A32DA6D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168.6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E45FB2" w14:textId="77777777" w:rsidR="00352DD4" w:rsidRDefault="00352DD4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F8A8B69" w14:textId="77777777" w:rsidR="00352DD4" w:rsidRDefault="00352DD4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12B9C81" w14:textId="77777777" w:rsidR="00352DD4" w:rsidRDefault="00352DD4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D0B3A71" w14:textId="16F21C12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182.8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1931C7" w14:textId="77777777" w:rsidR="00352DD4" w:rsidRDefault="00352DD4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975A164" w14:textId="77777777" w:rsidR="00352DD4" w:rsidRDefault="00352DD4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8677848" w14:textId="77777777" w:rsidR="00352DD4" w:rsidRDefault="00352DD4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69B799D" w14:textId="724DA95E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177.2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60E089" w14:textId="77777777" w:rsidR="00352DD4" w:rsidRDefault="00352DD4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1B257DD" w14:textId="77777777" w:rsidR="00352DD4" w:rsidRDefault="00352DD4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93C36FA" w14:textId="77777777" w:rsidR="00352DD4" w:rsidRDefault="00352DD4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76DF6B6" w14:textId="5B0AD28C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198.1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C755E" w14:textId="77777777" w:rsidR="00352DD4" w:rsidRDefault="00352DD4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32C5B80" w14:textId="77777777" w:rsidR="00352DD4" w:rsidRDefault="00352DD4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8495B40" w14:textId="77777777" w:rsidR="00352DD4" w:rsidRDefault="00352DD4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AA940B9" w14:textId="777ED8A0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190.5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2D389" w14:textId="77777777" w:rsidR="00352DD4" w:rsidRDefault="00352DD4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8DDD45D" w14:textId="77777777" w:rsidR="00352DD4" w:rsidRDefault="00352DD4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196C9A7" w14:textId="77777777" w:rsidR="00352DD4" w:rsidRDefault="00352DD4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16920D7" w14:textId="77548C49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207.1</w:t>
            </w:r>
          </w:p>
        </w:tc>
      </w:tr>
      <w:tr w:rsidR="00616C52" w:rsidRPr="00616C52" w14:paraId="0A0EAA52" w14:textId="77777777" w:rsidTr="00FD38CF">
        <w:trPr>
          <w:trHeight w:val="624"/>
          <w:jc w:val="center"/>
        </w:trPr>
        <w:tc>
          <w:tcPr>
            <w:tcW w:w="2026" w:type="dxa"/>
            <w:tcBorders>
              <w:top w:val="nil"/>
            </w:tcBorders>
            <w:shd w:val="clear" w:color="auto" w:fill="FFFFFF"/>
            <w:vAlign w:val="bottom"/>
          </w:tcPr>
          <w:p w14:paraId="385967F3" w14:textId="77777777" w:rsidR="00616C52" w:rsidRPr="00393C0D" w:rsidRDefault="00616C52" w:rsidP="00616C52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58F5981D" w14:textId="77777777" w:rsidR="00616C52" w:rsidRPr="00393C0D" w:rsidRDefault="00616C52" w:rsidP="00616C52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битова техника, </w:t>
            </w:r>
          </w:p>
          <w:p w14:paraId="60D96B46" w14:textId="77777777" w:rsidR="00616C52" w:rsidRPr="00393C0D" w:rsidRDefault="00616C52" w:rsidP="00616C52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мебели и други стоки</w:t>
            </w:r>
          </w:p>
          <w:p w14:paraId="0FF53500" w14:textId="03C15535" w:rsidR="00616C52" w:rsidRPr="00393C0D" w:rsidRDefault="00616C52" w:rsidP="00616C52">
            <w:pPr>
              <w:ind w:firstLineChars="219" w:firstLine="35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за бита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CD12C2" w14:textId="181A06F7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170.4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767BBC" w14:textId="79E5F707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174.1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7C5D56" w14:textId="487798D8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180.6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80ED0E" w14:textId="4A0E3735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180.9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12F29A" w14:textId="34A3F6F8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171.8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5F52D7" w14:textId="530B4C4C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173.2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F9D6EC" w14:textId="4E89D932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178.1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3D4996" w14:textId="4B592366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179.7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EA9210" w14:textId="37AB67D4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181.5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F218B9" w14:textId="318D3E38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184.2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DF4516" w14:textId="055B4269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189.4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6A1EB4" w14:textId="00B27AA9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185.5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28C4B1" w14:textId="7269BC71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190.5</w:t>
            </w:r>
          </w:p>
        </w:tc>
      </w:tr>
      <w:tr w:rsidR="00616C52" w:rsidRPr="00616C52" w14:paraId="30FD23DA" w14:textId="77777777" w:rsidTr="00B13006">
        <w:trPr>
          <w:trHeight w:val="1021"/>
          <w:jc w:val="center"/>
        </w:trPr>
        <w:tc>
          <w:tcPr>
            <w:tcW w:w="2026" w:type="dxa"/>
            <w:tcBorders>
              <w:top w:val="nil"/>
            </w:tcBorders>
            <w:shd w:val="clear" w:color="auto" w:fill="FFFFFF"/>
            <w:vAlign w:val="bottom"/>
          </w:tcPr>
          <w:p w14:paraId="6FA8D48B" w14:textId="77777777" w:rsidR="00616C52" w:rsidRPr="00F5460E" w:rsidRDefault="00616C52" w:rsidP="00616C52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3AEEC0A6" w14:textId="77777777" w:rsidR="00616C52" w:rsidRPr="00F5460E" w:rsidRDefault="00616C52" w:rsidP="00616C52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компютърна и</w:t>
            </w:r>
          </w:p>
          <w:p w14:paraId="7461665C" w14:textId="77777777" w:rsidR="00616C52" w:rsidRPr="00F5460E" w:rsidRDefault="00616C52" w:rsidP="00616C52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комуникационна</w:t>
            </w:r>
          </w:p>
          <w:p w14:paraId="57A0D141" w14:textId="77777777" w:rsidR="00616C52" w:rsidRPr="00F5460E" w:rsidRDefault="00616C52" w:rsidP="00616C52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техника и други</w:t>
            </w:r>
          </w:p>
          <w:p w14:paraId="4F8891F0" w14:textId="77777777" w:rsidR="00616C52" w:rsidRPr="00F5460E" w:rsidRDefault="00616C52" w:rsidP="00616C52">
            <w:pPr>
              <w:spacing w:after="60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потребителски стоки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2D978" w14:textId="77777777" w:rsidR="00B13006" w:rsidRDefault="00B1300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91D887E" w14:textId="77777777" w:rsidR="00B13006" w:rsidRDefault="00B1300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699A1D8" w14:textId="77777777" w:rsidR="00B13006" w:rsidRDefault="00B1300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D747E77" w14:textId="77777777" w:rsidR="00B13006" w:rsidRDefault="00B1300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2C2CFA2" w14:textId="1BCF5ECC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144.6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971A8" w14:textId="77777777" w:rsidR="00B13006" w:rsidRDefault="00B1300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F4C9C1" w14:textId="77777777" w:rsidR="00B13006" w:rsidRDefault="00B1300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50F9A07" w14:textId="77777777" w:rsidR="00B13006" w:rsidRDefault="00B1300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8E86B54" w14:textId="77777777" w:rsidR="00B13006" w:rsidRDefault="00B1300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ABC926C" w14:textId="3B1BE9E3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150.9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215B98" w14:textId="77777777" w:rsidR="00B13006" w:rsidRDefault="00B1300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67519C2" w14:textId="77777777" w:rsidR="00B13006" w:rsidRDefault="00B1300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1DA790D" w14:textId="77777777" w:rsidR="00B13006" w:rsidRDefault="00B1300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C8ECAC0" w14:textId="77777777" w:rsidR="00B13006" w:rsidRDefault="00B1300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0EEC087" w14:textId="67D5B507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162.5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A5C781" w14:textId="77777777" w:rsidR="00B13006" w:rsidRDefault="00B1300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1A76696" w14:textId="77777777" w:rsidR="00B13006" w:rsidRDefault="00B1300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DF31A10" w14:textId="77777777" w:rsidR="00B13006" w:rsidRDefault="00B1300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28FAAAF" w14:textId="77777777" w:rsidR="00B13006" w:rsidRDefault="00B1300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D0CB377" w14:textId="4B609061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150.7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456AC" w14:textId="77777777" w:rsidR="00B13006" w:rsidRDefault="00B1300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9EC9D64" w14:textId="77777777" w:rsidR="00B13006" w:rsidRDefault="00B1300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0614B63" w14:textId="77777777" w:rsidR="00B13006" w:rsidRDefault="00B1300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6A8E7A2" w14:textId="77777777" w:rsidR="00B13006" w:rsidRDefault="00B1300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FE7991B" w14:textId="01AFF725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155.7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D44AE" w14:textId="77777777" w:rsidR="00B13006" w:rsidRDefault="00B1300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752F7CB" w14:textId="77777777" w:rsidR="00B13006" w:rsidRDefault="00B1300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79E7E75" w14:textId="77777777" w:rsidR="00B13006" w:rsidRDefault="00B1300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76780C9" w14:textId="77777777" w:rsidR="00B13006" w:rsidRDefault="00B1300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592C280" w14:textId="6E57BFD7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146.1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1C0DB" w14:textId="77777777" w:rsidR="00B13006" w:rsidRDefault="00B1300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AE252FB" w14:textId="77777777" w:rsidR="00B13006" w:rsidRDefault="00B1300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FC0E2B3" w14:textId="77777777" w:rsidR="00B13006" w:rsidRDefault="00B1300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4016A2D" w14:textId="77777777" w:rsidR="00B13006" w:rsidRDefault="00B1300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B5B6CF0" w14:textId="3DFB127F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138.7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353F4D" w14:textId="77777777" w:rsidR="00B13006" w:rsidRDefault="00B1300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3CC64E2" w14:textId="77777777" w:rsidR="00B13006" w:rsidRDefault="00B1300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760EB0A" w14:textId="77777777" w:rsidR="00B13006" w:rsidRDefault="00B1300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5FDF8C8" w14:textId="03538D50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135.8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10AA2" w14:textId="77777777" w:rsidR="00B13006" w:rsidRDefault="00B1300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7BB059E" w14:textId="77777777" w:rsidR="00B13006" w:rsidRDefault="00B1300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FEF0E92" w14:textId="77777777" w:rsidR="00B13006" w:rsidRDefault="00B1300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BB276EF" w14:textId="1CA3B8A3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136.4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2F50B" w14:textId="77777777" w:rsidR="00B13006" w:rsidRDefault="00B1300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2E6D1C8" w14:textId="77777777" w:rsidR="00B13006" w:rsidRDefault="00B1300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B843CD8" w14:textId="77777777" w:rsidR="00B13006" w:rsidRDefault="00B1300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5CDF004" w14:textId="3ED77A86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137.8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F3D006" w14:textId="77777777" w:rsidR="00B13006" w:rsidRDefault="00B1300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94CD7D2" w14:textId="77777777" w:rsidR="00B13006" w:rsidRDefault="00B1300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271BF44" w14:textId="77777777" w:rsidR="00B13006" w:rsidRDefault="00B1300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06EE41C" w14:textId="3F90D615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139.4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FCDE5" w14:textId="77777777" w:rsidR="00B13006" w:rsidRDefault="00B1300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A07484C" w14:textId="77777777" w:rsidR="00B13006" w:rsidRDefault="00B1300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83597FF" w14:textId="77777777" w:rsidR="00B13006" w:rsidRDefault="00B1300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71ADC0C" w14:textId="5EEF2A46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141.4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69EDE" w14:textId="77777777" w:rsidR="00B13006" w:rsidRDefault="00B1300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ED65EE" w14:textId="77777777" w:rsidR="00B13006" w:rsidRDefault="00B1300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6A4F7F9" w14:textId="77777777" w:rsidR="00B13006" w:rsidRDefault="00B1300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A30E63B" w14:textId="04CA0EC3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142.4</w:t>
            </w:r>
          </w:p>
        </w:tc>
      </w:tr>
      <w:tr w:rsidR="00616C52" w:rsidRPr="00616C52" w14:paraId="0196D32F" w14:textId="77777777" w:rsidTr="00B13006">
        <w:trPr>
          <w:trHeight w:val="1021"/>
          <w:jc w:val="center"/>
        </w:trPr>
        <w:tc>
          <w:tcPr>
            <w:tcW w:w="2026" w:type="dxa"/>
            <w:tcBorders>
              <w:top w:val="nil"/>
            </w:tcBorders>
            <w:shd w:val="clear" w:color="auto" w:fill="FFFFFF"/>
            <w:vAlign w:val="bottom"/>
          </w:tcPr>
          <w:p w14:paraId="7A55216E" w14:textId="77777777" w:rsidR="00616C52" w:rsidRPr="00F5460E" w:rsidRDefault="00616C52" w:rsidP="00616C52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2EF084DA" w14:textId="77777777" w:rsidR="00616C52" w:rsidRPr="00F5460E" w:rsidRDefault="00616C52" w:rsidP="00616C52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фармацевтични и</w:t>
            </w:r>
          </w:p>
          <w:p w14:paraId="5C257DD4" w14:textId="77777777" w:rsidR="00616C52" w:rsidRPr="00F5460E" w:rsidRDefault="00616C52" w:rsidP="00616C52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медицински стоки,</w:t>
            </w:r>
          </w:p>
          <w:p w14:paraId="255917AB" w14:textId="1A58117C" w:rsidR="00616C52" w:rsidRPr="00F5460E" w:rsidRDefault="00616C52" w:rsidP="00616C52">
            <w:pPr>
              <w:ind w:firstLineChars="219" w:firstLine="35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козметика и тоалетни</w:t>
            </w:r>
          </w:p>
          <w:p w14:paraId="65EDB2F1" w14:textId="77777777" w:rsidR="00616C52" w:rsidRPr="00F5460E" w:rsidRDefault="00616C52" w:rsidP="00616C52">
            <w:pPr>
              <w:spacing w:after="60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принадлежности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04FFB" w14:textId="77777777" w:rsidR="00B13006" w:rsidRDefault="00B1300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C3BCAB7" w14:textId="77777777" w:rsidR="00B13006" w:rsidRDefault="00B1300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C3E4464" w14:textId="77777777" w:rsidR="00B13006" w:rsidRDefault="00B1300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D2BAAE3" w14:textId="77777777" w:rsidR="00B13006" w:rsidRDefault="00B1300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10E871E" w14:textId="21824206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166.6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743A4" w14:textId="77777777" w:rsidR="00E03496" w:rsidRDefault="00E0349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F99E0FC" w14:textId="77777777" w:rsidR="00E03496" w:rsidRDefault="00E0349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A57FEAD" w14:textId="77777777" w:rsidR="00E03496" w:rsidRDefault="00E0349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4EEF50D" w14:textId="77777777" w:rsidR="00E03496" w:rsidRDefault="00E0349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505D13E" w14:textId="5E4840E8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146.4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C8A99" w14:textId="77777777" w:rsidR="00E03496" w:rsidRDefault="00E0349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3A01937" w14:textId="77777777" w:rsidR="00E03496" w:rsidRDefault="00E0349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071D609" w14:textId="77777777" w:rsidR="00E03496" w:rsidRDefault="00E0349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F3B5D61" w14:textId="77777777" w:rsidR="00E03496" w:rsidRDefault="00E0349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4AC7B34" w14:textId="069AE477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147.4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81095" w14:textId="77777777" w:rsidR="00E03496" w:rsidRDefault="00E0349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A6B2766" w14:textId="77777777" w:rsidR="00E03496" w:rsidRDefault="00E0349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89607AD" w14:textId="77777777" w:rsidR="00E03496" w:rsidRDefault="00E0349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1FAA554" w14:textId="77777777" w:rsidR="00E03496" w:rsidRDefault="00E0349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8D0CCAE" w14:textId="4AD46A31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147.1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01627A" w14:textId="77777777" w:rsidR="00E03496" w:rsidRDefault="00E0349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A2E3DCE" w14:textId="77777777" w:rsidR="00E03496" w:rsidRDefault="00E0349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A99A320" w14:textId="77777777" w:rsidR="00E03496" w:rsidRDefault="00E0349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93E16DD" w14:textId="77777777" w:rsidR="00E03496" w:rsidRDefault="00E0349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87013F8" w14:textId="1B9E76BE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149.8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F2471" w14:textId="77777777" w:rsidR="00E03496" w:rsidRDefault="00E0349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852E73E" w14:textId="77777777" w:rsidR="00E03496" w:rsidRDefault="00E0349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83BCC98" w14:textId="77777777" w:rsidR="00E03496" w:rsidRDefault="00E0349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3F1FDB8" w14:textId="77777777" w:rsidR="00E03496" w:rsidRDefault="00E0349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DE01BF1" w14:textId="5351CB52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149.0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B921F" w14:textId="77777777" w:rsidR="00E03496" w:rsidRDefault="00E0349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547E33B" w14:textId="77777777" w:rsidR="00E03496" w:rsidRDefault="00E0349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80540E5" w14:textId="77777777" w:rsidR="00E03496" w:rsidRDefault="00E0349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D05C3F4" w14:textId="77777777" w:rsidR="00E03496" w:rsidRDefault="00E0349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E2A6DE7" w14:textId="56C635AB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151.8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42633" w14:textId="77777777" w:rsidR="00E03496" w:rsidRDefault="00E0349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F5E6934" w14:textId="77777777" w:rsidR="00E03496" w:rsidRDefault="00E0349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913D820" w14:textId="77777777" w:rsidR="00E03496" w:rsidRDefault="00E0349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75A022" w14:textId="77777777" w:rsidR="00E03496" w:rsidRDefault="00E0349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324D0C4" w14:textId="23203A9F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153.1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46F83" w14:textId="77777777" w:rsidR="00E03496" w:rsidRDefault="00E0349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D27ACA2" w14:textId="77777777" w:rsidR="00E03496" w:rsidRDefault="00E0349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097283E" w14:textId="77777777" w:rsidR="00E03496" w:rsidRDefault="00E0349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9FA2CCE" w14:textId="77777777" w:rsidR="00E03496" w:rsidRDefault="00E0349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C93F65B" w14:textId="3AEB8FD8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153.0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1C901" w14:textId="77777777" w:rsidR="00E03496" w:rsidRDefault="00E0349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2ABCA40" w14:textId="77777777" w:rsidR="00E03496" w:rsidRDefault="00E0349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2D04439" w14:textId="77777777" w:rsidR="00E03496" w:rsidRDefault="00E0349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D65DF28" w14:textId="77777777" w:rsidR="00E03496" w:rsidRDefault="00E0349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F41EEDB" w14:textId="49AFEEB8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153.4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6396A" w14:textId="77777777" w:rsidR="00E03496" w:rsidRDefault="00E0349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9C5C8CD" w14:textId="77777777" w:rsidR="00E03496" w:rsidRDefault="00E0349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790F036" w14:textId="77777777" w:rsidR="00E03496" w:rsidRDefault="00E0349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9D5EF0E" w14:textId="77777777" w:rsidR="00E03496" w:rsidRDefault="00E0349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740B7E9" w14:textId="29465274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156.5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39A05" w14:textId="77777777" w:rsidR="00E03496" w:rsidRDefault="00E0349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637C0A6" w14:textId="77777777" w:rsidR="00E03496" w:rsidRDefault="00E0349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12DB196" w14:textId="77777777" w:rsidR="00E03496" w:rsidRDefault="00E0349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AA74435" w14:textId="77777777" w:rsidR="00E03496" w:rsidRDefault="00E0349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7B95F30" w14:textId="5BFE0233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156.6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FFB91C" w14:textId="77777777" w:rsidR="00E03496" w:rsidRDefault="00E0349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0610CCD" w14:textId="77777777" w:rsidR="00E03496" w:rsidRDefault="00E0349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F6FD680" w14:textId="77777777" w:rsidR="00E03496" w:rsidRDefault="00E0349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A2D52CC" w14:textId="77777777" w:rsidR="00E03496" w:rsidRDefault="00E0349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240234B" w14:textId="6899AA76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160.7</w:t>
            </w:r>
          </w:p>
        </w:tc>
      </w:tr>
      <w:tr w:rsidR="00616C52" w:rsidRPr="00616C52" w14:paraId="579CA717" w14:textId="77777777" w:rsidTr="00E03496">
        <w:trPr>
          <w:trHeight w:val="567"/>
          <w:jc w:val="center"/>
        </w:trPr>
        <w:tc>
          <w:tcPr>
            <w:tcW w:w="2026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12306ADF" w14:textId="77777777" w:rsidR="00616C52" w:rsidRPr="00F5460E" w:rsidRDefault="00616C52" w:rsidP="00616C52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</w:t>
            </w:r>
          </w:p>
          <w:p w14:paraId="6680BAB6" w14:textId="77777777" w:rsidR="00616C52" w:rsidRPr="00F5460E" w:rsidRDefault="00616C52" w:rsidP="00616C52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чрез поръчки по</w:t>
            </w:r>
          </w:p>
          <w:p w14:paraId="7387CB51" w14:textId="413C9791" w:rsidR="00616C52" w:rsidRPr="00F5460E" w:rsidRDefault="00616C52" w:rsidP="00616C52">
            <w:pPr>
              <w:ind w:left="403" w:hanging="52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пощата, телефона или</w:t>
            </w:r>
          </w:p>
          <w:p w14:paraId="3B8FD9DD" w14:textId="34D8E033" w:rsidR="00616C52" w:rsidRPr="00F5460E" w:rsidRDefault="00616C52" w:rsidP="00616C52">
            <w:pPr>
              <w:spacing w:after="120"/>
              <w:ind w:left="400" w:hanging="49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интернет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AE4B7" w14:textId="77777777" w:rsidR="00E03496" w:rsidRDefault="00E0349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92087ED" w14:textId="77777777" w:rsidR="00E03496" w:rsidRDefault="00E0349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A699CCE" w14:textId="5D6E3CD4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588.9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E8AFE" w14:textId="77777777" w:rsidR="00E03496" w:rsidRDefault="00E0349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0CEF611" w14:textId="77777777" w:rsidR="00E03496" w:rsidRDefault="00E0349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EF8ADB6" w14:textId="7162A7DE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570.2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C967A0" w14:textId="77777777" w:rsidR="00E03496" w:rsidRDefault="00E0349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3EAF870" w14:textId="77777777" w:rsidR="00E03496" w:rsidRDefault="00E0349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DDFED44" w14:textId="43F7C91B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594.2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D5AD3B" w14:textId="77777777" w:rsidR="00E03496" w:rsidRDefault="00E0349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E7C0DD4" w14:textId="77777777" w:rsidR="00E03496" w:rsidRDefault="00E0349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D6E21A" w14:textId="565DFB3C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577.0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3FD02" w14:textId="77777777" w:rsidR="00E03496" w:rsidRDefault="00E0349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077334A" w14:textId="77777777" w:rsidR="00E03496" w:rsidRDefault="00E0349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A6ADDB0" w14:textId="04703A3F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610.3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CF182" w14:textId="77777777" w:rsidR="00E03496" w:rsidRDefault="00E0349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BDFF5D8" w14:textId="77777777" w:rsidR="00E03496" w:rsidRDefault="00E0349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E17E4FC" w14:textId="050780AC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596.0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DCCEC" w14:textId="77777777" w:rsidR="00E03496" w:rsidRDefault="00E0349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60C483A" w14:textId="77777777" w:rsidR="00E03496" w:rsidRDefault="00E0349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E08A008" w14:textId="26AA8064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591.6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ADEE8" w14:textId="77777777" w:rsidR="00E03496" w:rsidRDefault="00E0349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79E6038" w14:textId="77777777" w:rsidR="00E03496" w:rsidRDefault="00E0349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02E704" w14:textId="262C96B5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611.0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2E5EE" w14:textId="77777777" w:rsidR="00E03496" w:rsidRDefault="00E0349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9477865" w14:textId="77777777" w:rsidR="00E03496" w:rsidRDefault="00E0349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D84ADB" w14:textId="4F396E40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631.1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3B977" w14:textId="77777777" w:rsidR="00E03496" w:rsidRDefault="00E0349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8778161" w14:textId="77777777" w:rsidR="00E03496" w:rsidRDefault="00E0349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9FF7162" w14:textId="59B60F58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599.4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08F74" w14:textId="77777777" w:rsidR="00E03496" w:rsidRDefault="00E0349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700E510" w14:textId="77777777" w:rsidR="00E03496" w:rsidRDefault="00E0349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408B28C" w14:textId="7C65C343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665.7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AD912A" w14:textId="77777777" w:rsidR="00E03496" w:rsidRDefault="00E0349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D3C1F6E" w14:textId="77777777" w:rsidR="00E03496" w:rsidRDefault="00E0349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1290D0F" w14:textId="778FA865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641.8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2E8146" w14:textId="77777777" w:rsidR="00E03496" w:rsidRDefault="00E0349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CE88406" w14:textId="77777777" w:rsidR="00E03496" w:rsidRDefault="00E03496" w:rsidP="00616C5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D5153E" w14:textId="73AB47A5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623.7</w:t>
            </w:r>
          </w:p>
        </w:tc>
      </w:tr>
      <w:tr w:rsidR="00616C52" w:rsidRPr="00616C52" w14:paraId="593D3E26" w14:textId="77777777" w:rsidTr="00FD38CF">
        <w:trPr>
          <w:trHeight w:val="20"/>
          <w:jc w:val="center"/>
        </w:trPr>
        <w:tc>
          <w:tcPr>
            <w:tcW w:w="2026" w:type="dxa"/>
            <w:shd w:val="clear" w:color="auto" w:fill="FFFFFF"/>
            <w:vAlign w:val="bottom"/>
          </w:tcPr>
          <w:p w14:paraId="2FC306B5" w14:textId="77777777" w:rsidR="00616C52" w:rsidRPr="00393C0D" w:rsidRDefault="00616C52" w:rsidP="00616C52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67E51010" w14:textId="77777777" w:rsidR="00616C52" w:rsidRPr="00393C0D" w:rsidRDefault="00616C52" w:rsidP="00616C52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автомобилни горива и</w:t>
            </w:r>
          </w:p>
          <w:p w14:paraId="59A62C7F" w14:textId="77777777" w:rsidR="00616C52" w:rsidRPr="00393C0D" w:rsidRDefault="00616C52" w:rsidP="00616C52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смазочни материали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05F98C" w14:textId="3C3A2D69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100.4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4361E7" w14:textId="0023878C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102.5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0F9FEE" w14:textId="02EE2A1F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100.6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772C1B" w14:textId="7C2DCED5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101.5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E3B598" w14:textId="24B1317D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99.8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BA5204" w14:textId="52E63AD9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97.6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E92AC8" w14:textId="0B5F3158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1B37DC" w14:textId="0CEB9091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101.0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3AE0D8" w14:textId="120A05E3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101.6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083EE" w14:textId="334189FA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101.5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45B611" w14:textId="4965C2E8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107.5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667BB3" w14:textId="0BA0B28F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108.3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A44D7B" w14:textId="19F92688" w:rsidR="00616C52" w:rsidRPr="00616C52" w:rsidRDefault="00616C52" w:rsidP="00616C5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108.1</w:t>
            </w:r>
          </w:p>
        </w:tc>
      </w:tr>
    </w:tbl>
    <w:p w14:paraId="1D86292C" w14:textId="77777777" w:rsidR="00393C0D" w:rsidRDefault="00393C0D" w:rsidP="00393C0D">
      <w:pPr>
        <w:ind w:right="-284"/>
        <w:jc w:val="right"/>
        <w:outlineLvl w:val="0"/>
        <w:rPr>
          <w:rFonts w:ascii="Times New Roman" w:hAnsi="Times New Roman"/>
          <w:b/>
          <w:szCs w:val="24"/>
          <w:lang w:val="bg-BG"/>
        </w:rPr>
      </w:pPr>
    </w:p>
    <w:p w14:paraId="24981A18" w14:textId="77777777" w:rsidR="00393C0D" w:rsidRPr="00393C0D" w:rsidRDefault="00393C0D" w:rsidP="005716AB">
      <w:pPr>
        <w:tabs>
          <w:tab w:val="left" w:pos="2552"/>
        </w:tabs>
        <w:ind w:right="-284"/>
        <w:jc w:val="right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lastRenderedPageBreak/>
        <w:t>Таблица 4</w:t>
      </w:r>
    </w:p>
    <w:p w14:paraId="7A2DDB7D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Индекси на оборота в раздел „Търговия на дребно, без търговията с</w:t>
      </w:r>
    </w:p>
    <w:p w14:paraId="4C4A4345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автомобили и мотоциклети“ по съпоставими цени</w:t>
      </w:r>
    </w:p>
    <w:p w14:paraId="58038774" w14:textId="77777777" w:rsidR="00393C0D" w:rsidRPr="00393C0D" w:rsidRDefault="00393C0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(Календарно изгладени, 201</w:t>
      </w:r>
      <w:r w:rsidRPr="00393C0D">
        <w:rPr>
          <w:rFonts w:ascii="Times New Roman" w:eastAsia="Times New Roman" w:hAnsi="Times New Roman"/>
          <w:b/>
          <w:bCs/>
          <w:szCs w:val="24"/>
          <w:lang w:val="en-US"/>
        </w:rPr>
        <w:t>5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= 100)</w:t>
      </w:r>
    </w:p>
    <w:tbl>
      <w:tblPr>
        <w:tblW w:w="1095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4"/>
        <w:gridCol w:w="564"/>
        <w:gridCol w:w="564"/>
        <w:gridCol w:w="564"/>
        <w:gridCol w:w="565"/>
        <w:gridCol w:w="568"/>
        <w:gridCol w:w="566"/>
        <w:gridCol w:w="566"/>
        <w:gridCol w:w="567"/>
        <w:gridCol w:w="578"/>
        <w:gridCol w:w="566"/>
        <w:gridCol w:w="588"/>
        <w:gridCol w:w="566"/>
        <w:gridCol w:w="566"/>
        <w:gridCol w:w="541"/>
        <w:gridCol w:w="43"/>
        <w:gridCol w:w="568"/>
      </w:tblGrid>
      <w:tr w:rsidR="00EF477F" w:rsidRPr="00393C0D" w14:paraId="3BA34CFA" w14:textId="77777777" w:rsidTr="00EF477F">
        <w:trPr>
          <w:trHeight w:val="330"/>
          <w:jc w:val="center"/>
        </w:trPr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061BB" w14:textId="77777777" w:rsidR="00EF477F" w:rsidRPr="00393C0D" w:rsidRDefault="00EF477F" w:rsidP="009338EE">
            <w:pP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Икономически дейности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620EAF" w14:textId="071F01C5" w:rsidR="00EF477F" w:rsidRPr="00393C0D" w:rsidRDefault="00EF477F" w:rsidP="009338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2020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DA41EB" w14:textId="3A10C71D" w:rsidR="00EF477F" w:rsidRPr="00393C0D" w:rsidRDefault="00EF477F" w:rsidP="00EF477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1</w:t>
            </w:r>
          </w:p>
        </w:tc>
        <w:tc>
          <w:tcPr>
            <w:tcW w:w="68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EFA3CE" w14:textId="52986C05" w:rsidR="00EF477F" w:rsidRPr="00393C0D" w:rsidRDefault="00EF477F" w:rsidP="00EF477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9955A" w14:textId="6A2E19A6" w:rsidR="00EF477F" w:rsidRPr="00393C0D" w:rsidRDefault="00EF477F" w:rsidP="00EF477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3</w:t>
            </w:r>
          </w:p>
        </w:tc>
      </w:tr>
      <w:tr w:rsidR="00EF477F" w:rsidRPr="00393C0D" w14:paraId="408DE550" w14:textId="77777777" w:rsidTr="00EF477F">
        <w:trPr>
          <w:trHeight w:val="315"/>
          <w:jc w:val="center"/>
        </w:trPr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CDDE7" w14:textId="77777777" w:rsidR="00EF477F" w:rsidRPr="00393C0D" w:rsidRDefault="00EF477F" w:rsidP="00EF477F">
            <w:pPr>
              <w:rPr>
                <w:rFonts w:ascii="Times New Roman" w:eastAsia="Times New Roman" w:hAnsi="Times New Roman"/>
                <w:bCs/>
                <w:sz w:val="18"/>
                <w:szCs w:val="18"/>
                <w:lang w:val="bg-BG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99A8C" w14:textId="0600DE54" w:rsidR="00EF477F" w:rsidRPr="00393C0D" w:rsidRDefault="00EF477F" w:rsidP="00EF477F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EA0BF6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AA61B" w14:textId="42D1C2AE" w:rsidR="00EF477F" w:rsidRPr="00393C0D" w:rsidRDefault="00EF477F" w:rsidP="00EF477F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EA0BF6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341F2" w14:textId="5456A369" w:rsidR="00EF477F" w:rsidRPr="00343396" w:rsidRDefault="00EF477F" w:rsidP="00EF477F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I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5E444" w14:textId="015CCB33" w:rsidR="00EF477F" w:rsidRPr="00343396" w:rsidRDefault="00EF477F" w:rsidP="00EF477F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2C837" w14:textId="01913824" w:rsidR="00EF477F" w:rsidRPr="00343396" w:rsidRDefault="00EF477F" w:rsidP="00EF477F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ІІ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7B2B5" w14:textId="594E6D02" w:rsidR="00EF477F" w:rsidRPr="00343396" w:rsidRDefault="00EF477F" w:rsidP="00EF477F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IV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FA399" w14:textId="3CEA14B5" w:rsidR="00EF477F" w:rsidRPr="00393C0D" w:rsidRDefault="00EF477F" w:rsidP="00EF477F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3CFE5" w14:textId="775DCB33" w:rsidR="00EF477F" w:rsidRPr="00343396" w:rsidRDefault="00EF477F" w:rsidP="00EF477F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B3738" w14:textId="6CF160C9" w:rsidR="00EF477F" w:rsidRPr="00343396" w:rsidRDefault="00EF477F" w:rsidP="00EF477F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24493" w14:textId="3931D3E8" w:rsidR="00EF477F" w:rsidRPr="00393C0D" w:rsidRDefault="00EF477F" w:rsidP="00EF477F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V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D7E16" w14:textId="29E5C861" w:rsidR="00EF477F" w:rsidRPr="00393C0D" w:rsidRDefault="00EF477F" w:rsidP="00EF477F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B0527" w14:textId="4470EAD6" w:rsidR="00EF477F" w:rsidRPr="00393C0D" w:rsidRDefault="00EF477F" w:rsidP="00EF477F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1B057" w14:textId="56AEA88E" w:rsidR="00EF477F" w:rsidRPr="00393C0D" w:rsidRDefault="00EF477F" w:rsidP="00EF477F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6C728" w14:textId="63842A62" w:rsidR="00EF477F" w:rsidRPr="00393C0D" w:rsidRDefault="00EF477F" w:rsidP="00EF477F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XI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3234B" w14:textId="1AEB1F88" w:rsidR="00EF477F" w:rsidRPr="00393C0D" w:rsidRDefault="00EF477F" w:rsidP="00EF477F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</w:tr>
      <w:tr w:rsidR="00EF477F" w:rsidRPr="001C2486" w14:paraId="49362BFE" w14:textId="77777777" w:rsidTr="00E03496">
        <w:trPr>
          <w:trHeight w:val="646"/>
          <w:jc w:val="center"/>
        </w:trPr>
        <w:tc>
          <w:tcPr>
            <w:tcW w:w="24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EA30B93" w14:textId="77777777" w:rsidR="00EF477F" w:rsidRPr="00185E2E" w:rsidRDefault="00EF477F" w:rsidP="00EF477F">
            <w:pPr>
              <w:spacing w:after="10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</w:pPr>
            <w:r w:rsidRPr="00185E2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  <w:t>Търговия на дребно, без търговията с автомобили и мотоциклети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653D4" w14:textId="77777777" w:rsidR="00E03496" w:rsidRDefault="00E03496" w:rsidP="00EF477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FFFD440" w14:textId="3A237F45" w:rsidR="00EF477F" w:rsidRPr="00EF477F" w:rsidRDefault="00EF477F" w:rsidP="00EF477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EF477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123.3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EBF1AD" w14:textId="77777777" w:rsidR="00E03496" w:rsidRDefault="00E03496" w:rsidP="00EF477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447E90E3" w14:textId="7E9F7F84" w:rsidR="00EF477F" w:rsidRPr="00EF477F" w:rsidRDefault="00EF477F" w:rsidP="00EF477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EF477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115.9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98D26" w14:textId="77777777" w:rsidR="00E03496" w:rsidRDefault="00E03496" w:rsidP="00EF477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46893532" w14:textId="19E21CDA" w:rsidR="00EF477F" w:rsidRPr="00EF477F" w:rsidRDefault="00EF477F" w:rsidP="00EF477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128.3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15B2CB" w14:textId="77777777" w:rsidR="00E03496" w:rsidRDefault="00E03496" w:rsidP="00EF477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8CAAC1D" w14:textId="72462C12" w:rsidR="00EF477F" w:rsidRPr="00EF477F" w:rsidRDefault="00EF477F" w:rsidP="00EF477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123.2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913C8" w14:textId="77777777" w:rsidR="00E03496" w:rsidRDefault="00E03496" w:rsidP="00EF477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2398C0F" w14:textId="1A025EBC" w:rsidR="00EF477F" w:rsidRPr="00EF477F" w:rsidRDefault="00EF477F" w:rsidP="00EF477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141.1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4896C4" w14:textId="77777777" w:rsidR="00E03496" w:rsidRDefault="00E03496" w:rsidP="00EF477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4BEE5C7" w14:textId="480BB5C1" w:rsidR="00EF477F" w:rsidRPr="00EF477F" w:rsidRDefault="00EF477F" w:rsidP="00EF477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139.1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ACE8A3" w14:textId="77777777" w:rsidR="00E03496" w:rsidRDefault="00E03496" w:rsidP="00EF477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0A81E454" w14:textId="5602E8E1" w:rsidR="00EF477F" w:rsidRPr="00EF477F" w:rsidRDefault="00EF477F" w:rsidP="00EF477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141.3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A03A9" w14:textId="77777777" w:rsidR="00E03496" w:rsidRDefault="00E03496" w:rsidP="00EF477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421269C" w14:textId="1D3F19B5" w:rsidR="00EF477F" w:rsidRPr="00EF477F" w:rsidRDefault="00EF477F" w:rsidP="00EF477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141.1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19DC69" w14:textId="77777777" w:rsidR="00E03496" w:rsidRDefault="00E03496" w:rsidP="00EF477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76D2FC12" w14:textId="240CFB85" w:rsidR="00EF477F" w:rsidRPr="00EF477F" w:rsidRDefault="00EF477F" w:rsidP="00EF477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146.9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142DA" w14:textId="77777777" w:rsidR="00E03496" w:rsidRDefault="00E03496" w:rsidP="00EF477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71D30BC" w14:textId="20669FE8" w:rsidR="00EF477F" w:rsidRPr="00EF477F" w:rsidRDefault="00EF477F" w:rsidP="00EF477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EF477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151.4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ACE21" w14:textId="77777777" w:rsidR="00E03496" w:rsidRDefault="00E03496" w:rsidP="00EF477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5E348E1" w14:textId="4CC4721E" w:rsidR="00EF477F" w:rsidRPr="00EF477F" w:rsidRDefault="00EF477F" w:rsidP="00EF477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EF477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147.9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910BF" w14:textId="77777777" w:rsidR="00E03496" w:rsidRDefault="00E03496" w:rsidP="00EF477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0B6FBC81" w14:textId="3358A32F" w:rsidR="00EF477F" w:rsidRPr="00EF477F" w:rsidRDefault="00EF477F" w:rsidP="00EF477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EF477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147.1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92EB9" w14:textId="77777777" w:rsidR="00E03496" w:rsidRDefault="00E03496" w:rsidP="00EF477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89F4F65" w14:textId="53CF63EC" w:rsidR="00EF477F" w:rsidRPr="00EF477F" w:rsidRDefault="00EF477F" w:rsidP="00EF477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EF477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151.5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55412" w14:textId="77777777" w:rsidR="00E03496" w:rsidRDefault="00E03496" w:rsidP="00EF477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72B5A7CF" w14:textId="597D5FE9" w:rsidR="00EF477F" w:rsidRPr="00EF477F" w:rsidRDefault="00EF477F" w:rsidP="00EF477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EF477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161.9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C4465A" w14:textId="77777777" w:rsidR="00E03496" w:rsidRDefault="00E03496" w:rsidP="00EF477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DF3B366" w14:textId="2D472E34" w:rsidR="00EF477F" w:rsidRPr="00EF477F" w:rsidRDefault="00EF477F" w:rsidP="00EF477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135.5</w:t>
            </w:r>
          </w:p>
        </w:tc>
      </w:tr>
      <w:tr w:rsidR="00EF477F" w:rsidRPr="00F35DEE" w14:paraId="1784EA8F" w14:textId="77777777" w:rsidTr="00E03496">
        <w:trPr>
          <w:trHeight w:val="794"/>
          <w:jc w:val="center"/>
        </w:trPr>
        <w:tc>
          <w:tcPr>
            <w:tcW w:w="2414" w:type="dxa"/>
            <w:tcBorders>
              <w:top w:val="nil"/>
            </w:tcBorders>
            <w:shd w:val="clear" w:color="auto" w:fill="FFFFFF"/>
            <w:vAlign w:val="bottom"/>
          </w:tcPr>
          <w:p w14:paraId="3E42843E" w14:textId="77777777" w:rsidR="00EF477F" w:rsidRPr="00393C0D" w:rsidRDefault="00EF477F" w:rsidP="00EF477F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18D8179E" w14:textId="77777777" w:rsidR="00EF477F" w:rsidRPr="00393C0D" w:rsidRDefault="00EF477F" w:rsidP="00EF477F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хранителни стоки,</w:t>
            </w:r>
          </w:p>
          <w:p w14:paraId="350EBAC0" w14:textId="77777777" w:rsidR="00EF477F" w:rsidRPr="00393C0D" w:rsidRDefault="00EF477F" w:rsidP="00EF477F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напитки и тютюневи</w:t>
            </w:r>
          </w:p>
          <w:p w14:paraId="111F33FD" w14:textId="77777777" w:rsidR="00EF477F" w:rsidRPr="00393C0D" w:rsidRDefault="00EF477F" w:rsidP="00EF477F">
            <w:pPr>
              <w:spacing w:after="60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F69F2" w14:textId="77777777" w:rsidR="00E03496" w:rsidRDefault="00E03496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4AC1D44" w14:textId="77777777" w:rsidR="00E03496" w:rsidRDefault="00E03496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C399609" w14:textId="77777777" w:rsidR="00E03496" w:rsidRDefault="00E03496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51A3B63" w14:textId="0C39B0A0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116.5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5EF92" w14:textId="77777777" w:rsidR="00E03496" w:rsidRDefault="00E03496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C25BB3A" w14:textId="77777777" w:rsidR="00E03496" w:rsidRDefault="00E03496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0729CC4" w14:textId="77777777" w:rsidR="00E03496" w:rsidRDefault="00E03496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A6533F0" w14:textId="6842A9A2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116.4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95CA8" w14:textId="77777777" w:rsidR="00E03496" w:rsidRDefault="00E03496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A083EB6" w14:textId="77777777" w:rsidR="00E03496" w:rsidRDefault="00E03496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E56ACE2" w14:textId="77777777" w:rsidR="00E03496" w:rsidRDefault="00E03496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786321C" w14:textId="42C22D75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120.9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C5FE3" w14:textId="77777777" w:rsidR="00E03496" w:rsidRDefault="00E03496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F03A789" w14:textId="77777777" w:rsidR="00E03496" w:rsidRDefault="00E03496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5265817" w14:textId="77777777" w:rsidR="00E03496" w:rsidRDefault="00E03496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23D57A8" w14:textId="186CE8A9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113.0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169CB" w14:textId="77777777" w:rsidR="00E03496" w:rsidRDefault="00E03496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A8F0857" w14:textId="77777777" w:rsidR="00E03496" w:rsidRDefault="00E03496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A3A68D3" w14:textId="77777777" w:rsidR="00E03496" w:rsidRDefault="00E03496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5888B2" w14:textId="5B0F6FA1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125.9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3FD43" w14:textId="77777777" w:rsidR="00E03496" w:rsidRDefault="00E03496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2A8D604" w14:textId="77777777" w:rsidR="00E03496" w:rsidRDefault="00E03496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6B60B4A" w14:textId="77777777" w:rsidR="00E03496" w:rsidRDefault="00E03496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D80E523" w14:textId="58C5C8D2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A38E6" w14:textId="77777777" w:rsidR="00E03496" w:rsidRDefault="00E03496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E8BB0A6" w14:textId="77777777" w:rsidR="00E03496" w:rsidRDefault="00E03496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A3ACD9D" w14:textId="77777777" w:rsidR="00E03496" w:rsidRDefault="00E03496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E34CB3" w14:textId="476FE1EB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127.7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BC056" w14:textId="77777777" w:rsidR="00E03496" w:rsidRDefault="00E03496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52358B2" w14:textId="77777777" w:rsidR="00E03496" w:rsidRDefault="00E03496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873246C" w14:textId="77777777" w:rsidR="00E03496" w:rsidRDefault="00E03496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F0258D3" w14:textId="602221AF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125.7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51211" w14:textId="77777777" w:rsidR="00E03496" w:rsidRDefault="00E03496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32D3A18" w14:textId="77777777" w:rsidR="00E03496" w:rsidRDefault="00E03496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9F19506" w14:textId="77777777" w:rsidR="00E03496" w:rsidRDefault="00E03496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81682C5" w14:textId="0E659429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124.7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C1276" w14:textId="77777777" w:rsidR="00E03496" w:rsidRDefault="00E03496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2992814" w14:textId="77777777" w:rsidR="00E03496" w:rsidRDefault="00E03496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F009F9C" w14:textId="77777777" w:rsidR="00E03496" w:rsidRDefault="00E03496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2A3C3E5" w14:textId="1EF819C0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133.6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E0035" w14:textId="77777777" w:rsidR="00E03496" w:rsidRDefault="00E03496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03883E1" w14:textId="77777777" w:rsidR="00E03496" w:rsidRDefault="00E03496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EB22070" w14:textId="77777777" w:rsidR="00E03496" w:rsidRDefault="00E03496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F9ED347" w14:textId="6DCC38F6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125.1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A670A" w14:textId="77777777" w:rsidR="00E03496" w:rsidRDefault="00E03496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F8379AC" w14:textId="77777777" w:rsidR="00E03496" w:rsidRDefault="00E03496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6C1DFCB" w14:textId="77777777" w:rsidR="00E03496" w:rsidRDefault="00E03496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B1C0F46" w14:textId="686E33B0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328FD" w14:textId="77777777" w:rsidR="00E03496" w:rsidRDefault="00E03496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9E5A7DB" w14:textId="77777777" w:rsidR="00E03496" w:rsidRDefault="00E03496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838F97" w14:textId="77777777" w:rsidR="00E03496" w:rsidRDefault="00E03496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E82F161" w14:textId="30761800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119.4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15E879" w14:textId="77777777" w:rsidR="00E03496" w:rsidRDefault="00E03496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3D88BF6" w14:textId="77777777" w:rsidR="00E03496" w:rsidRDefault="00E03496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002B2FE" w14:textId="77777777" w:rsidR="00E03496" w:rsidRDefault="00E03496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073074F" w14:textId="18DC21A0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140.8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C8D3D" w14:textId="77777777" w:rsidR="00E03496" w:rsidRDefault="00E03496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5F929FB" w14:textId="77777777" w:rsidR="00E03496" w:rsidRDefault="00E03496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D731FC1" w14:textId="77777777" w:rsidR="00E03496" w:rsidRDefault="00E03496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7EC18EC" w14:textId="19556E3F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121.2</w:t>
            </w:r>
          </w:p>
        </w:tc>
      </w:tr>
      <w:tr w:rsidR="00EF477F" w:rsidRPr="001C2486" w14:paraId="2C6F2813" w14:textId="77777777" w:rsidTr="0032417F">
        <w:trPr>
          <w:trHeight w:val="851"/>
          <w:jc w:val="center"/>
        </w:trPr>
        <w:tc>
          <w:tcPr>
            <w:tcW w:w="2414" w:type="dxa"/>
            <w:tcBorders>
              <w:top w:val="nil"/>
            </w:tcBorders>
            <w:shd w:val="clear" w:color="auto" w:fill="FFFFFF"/>
            <w:vAlign w:val="bottom"/>
          </w:tcPr>
          <w:p w14:paraId="61272034" w14:textId="77777777" w:rsidR="00EF477F" w:rsidRPr="00393C0D" w:rsidRDefault="00EF477F" w:rsidP="00EF477F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в</w:t>
            </w:r>
          </w:p>
          <w:p w14:paraId="350B43D5" w14:textId="77777777" w:rsidR="00EF477F" w:rsidRPr="00393C0D" w:rsidRDefault="00EF477F" w:rsidP="00EF477F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</w:t>
            </w:r>
            <w:proofErr w:type="spellStart"/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неспециализирани</w:t>
            </w:r>
            <w:proofErr w:type="spellEnd"/>
          </w:p>
          <w:p w14:paraId="0C360D29" w14:textId="77777777" w:rsidR="00EF477F" w:rsidRPr="00393C0D" w:rsidRDefault="00EF477F" w:rsidP="00EF477F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магазини предимно с</w:t>
            </w:r>
          </w:p>
          <w:p w14:paraId="10A39C03" w14:textId="77777777" w:rsidR="00EF477F" w:rsidRPr="00393C0D" w:rsidRDefault="00EF477F" w:rsidP="00EF477F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хранителни стоки,</w:t>
            </w:r>
          </w:p>
          <w:p w14:paraId="6FA4E8D1" w14:textId="77777777" w:rsidR="00EF477F" w:rsidRPr="00393C0D" w:rsidRDefault="00EF477F" w:rsidP="00EF477F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напитки и тютюневи</w:t>
            </w:r>
          </w:p>
          <w:p w14:paraId="24848FF1" w14:textId="77777777" w:rsidR="00EF477F" w:rsidRPr="00393C0D" w:rsidRDefault="00EF477F" w:rsidP="00EF477F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92C754" w14:textId="08D79AF0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114.3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F58C86" w14:textId="135ED3CF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113.7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1CD48F" w14:textId="50F28E98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118.7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1350BC" w14:textId="557B7D1E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110.5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0D0D85" w14:textId="12CC5E6B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123.2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CC7D43" w14:textId="7E374309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121.4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EE33EE" w14:textId="7285ADCA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123.9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4AFAF7" w14:textId="122F300B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121.9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8AB6D7" w14:textId="7CE5A5B0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119.4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95192B" w14:textId="05D10E7D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128.7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F34FE7" w14:textId="79DAF078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121.1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4D1D1F" w14:textId="7037D218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121.2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62FDAF" w14:textId="6765E0E4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115.7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AB1117" w14:textId="7C12DB93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137.2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BB9C7D" w14:textId="62878AF5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118.4</w:t>
            </w:r>
          </w:p>
        </w:tc>
      </w:tr>
      <w:tr w:rsidR="00EF477F" w:rsidRPr="001C2486" w14:paraId="393DCCDC" w14:textId="77777777" w:rsidTr="0032417F">
        <w:trPr>
          <w:trHeight w:val="1164"/>
          <w:jc w:val="center"/>
        </w:trPr>
        <w:tc>
          <w:tcPr>
            <w:tcW w:w="2414" w:type="dxa"/>
            <w:tcBorders>
              <w:top w:val="nil"/>
            </w:tcBorders>
            <w:shd w:val="clear" w:color="auto" w:fill="FFFFFF"/>
            <w:vAlign w:val="bottom"/>
          </w:tcPr>
          <w:p w14:paraId="3F613160" w14:textId="77777777" w:rsidR="00EF477F" w:rsidRPr="00393C0D" w:rsidRDefault="00EF477F" w:rsidP="00EF477F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в</w:t>
            </w:r>
          </w:p>
          <w:p w14:paraId="0EB00CDD" w14:textId="77777777" w:rsidR="00EF477F" w:rsidRPr="00393C0D" w:rsidRDefault="00EF477F" w:rsidP="00EF477F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специализирани</w:t>
            </w:r>
          </w:p>
          <w:p w14:paraId="12EA3DB9" w14:textId="77777777" w:rsidR="00EF477F" w:rsidRPr="00393C0D" w:rsidRDefault="00EF477F" w:rsidP="00EF477F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магазини с </w:t>
            </w:r>
          </w:p>
          <w:p w14:paraId="3F4EA7F7" w14:textId="77777777" w:rsidR="00EF477F" w:rsidRPr="00393C0D" w:rsidRDefault="00EF477F" w:rsidP="00EF477F">
            <w:pPr>
              <w:ind w:firstLineChars="197" w:firstLine="315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хранителни</w:t>
            </w:r>
          </w:p>
          <w:p w14:paraId="478E8CB1" w14:textId="77777777" w:rsidR="00EF477F" w:rsidRPr="00393C0D" w:rsidRDefault="00EF477F" w:rsidP="00EF477F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стоки, напитки и</w:t>
            </w:r>
          </w:p>
          <w:p w14:paraId="42B83399" w14:textId="77777777" w:rsidR="00EF477F" w:rsidRPr="00393C0D" w:rsidRDefault="00EF477F" w:rsidP="00EF477F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тютюневи изделия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A0517F" w14:textId="3B379E57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129.1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63319B" w14:textId="1ADE29AB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132.0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72D130" w14:textId="3D0F40CB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133.3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CFFC06" w14:textId="58F0E18F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127.6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044700" w14:textId="1B1560A3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141.9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249628" w14:textId="2A61E60E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147.2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A13721" w14:textId="4C787553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151.5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CCA21D" w14:textId="795276C0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149.4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74126C" w14:textId="59A69751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159.0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F3AE20" w14:textId="359B5C5F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164.4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6BC2E3" w14:textId="677E43F8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150.3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206053" w14:textId="6155BE40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148.3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1C0C2B" w14:textId="458C5CE3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142.5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0BBA6A" w14:textId="4D113C94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162.6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FB6AD2" w14:textId="2C061899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137.5</w:t>
            </w:r>
          </w:p>
        </w:tc>
      </w:tr>
      <w:tr w:rsidR="00EF477F" w:rsidRPr="001C2486" w14:paraId="44DD8E8B" w14:textId="77777777" w:rsidTr="0032417F">
        <w:trPr>
          <w:trHeight w:val="1021"/>
          <w:jc w:val="center"/>
        </w:trPr>
        <w:tc>
          <w:tcPr>
            <w:tcW w:w="2414" w:type="dxa"/>
            <w:tcBorders>
              <w:top w:val="nil"/>
            </w:tcBorders>
            <w:shd w:val="clear" w:color="auto" w:fill="FFFFFF"/>
            <w:vAlign w:val="bottom"/>
          </w:tcPr>
          <w:p w14:paraId="12E8F435" w14:textId="77777777" w:rsidR="00EF477F" w:rsidRPr="00393C0D" w:rsidRDefault="00EF477F" w:rsidP="00EF477F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0DED5865" w14:textId="77777777" w:rsidR="00EF477F" w:rsidRPr="00393C0D" w:rsidRDefault="00EF477F" w:rsidP="00EF477F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нехранителни стоки, без</w:t>
            </w:r>
          </w:p>
          <w:p w14:paraId="6564C493" w14:textId="77777777" w:rsidR="00EF477F" w:rsidRPr="00393C0D" w:rsidRDefault="00EF477F" w:rsidP="00EF477F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търговията с</w:t>
            </w:r>
          </w:p>
          <w:p w14:paraId="65D629D8" w14:textId="77777777" w:rsidR="00EF477F" w:rsidRPr="00393C0D" w:rsidRDefault="00EF477F" w:rsidP="00EF477F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автомобилни горива и</w:t>
            </w:r>
          </w:p>
          <w:p w14:paraId="641039A1" w14:textId="2AAEE60A" w:rsidR="00EF477F" w:rsidRPr="00926910" w:rsidRDefault="00EF477F" w:rsidP="00EF477F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смазочни материали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7FC07C" w14:textId="3C62E242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135.4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083D93" w14:textId="606D8534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133.8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2EF2CB" w14:textId="3F945EFE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152.5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2506AC" w14:textId="21A60BE1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147.5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7DE5C7" w14:textId="1AB273B5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174.4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E4CF58" w14:textId="66F637AB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171.1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F34AD2" w14:textId="583E2E4F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172.3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8A2AD7" w14:textId="22C4ADFE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171.6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9A37B2" w14:textId="1BED1E2E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178.3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578D57" w14:textId="3865457D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181.1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D62F1A" w14:textId="2C0AB7F5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183.7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D9D2E3" w14:textId="5D32F93A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184.2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7C0B29" w14:textId="3C75C701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198.3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C4DC51" w14:textId="41012945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204.9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44F7A6" w14:textId="62121E1F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165.4</w:t>
            </w:r>
          </w:p>
        </w:tc>
      </w:tr>
      <w:tr w:rsidR="00EF477F" w:rsidRPr="001C2486" w14:paraId="6B42729B" w14:textId="77777777" w:rsidTr="0032417F">
        <w:trPr>
          <w:trHeight w:val="57"/>
          <w:jc w:val="center"/>
        </w:trPr>
        <w:tc>
          <w:tcPr>
            <w:tcW w:w="2414" w:type="dxa"/>
            <w:tcBorders>
              <w:top w:val="nil"/>
            </w:tcBorders>
            <w:shd w:val="clear" w:color="auto" w:fill="FFFFFF"/>
            <w:vAlign w:val="bottom"/>
          </w:tcPr>
          <w:p w14:paraId="02B25247" w14:textId="77777777" w:rsidR="00EF477F" w:rsidRPr="00393C0D" w:rsidRDefault="00EF477F" w:rsidP="00EF477F">
            <w:pPr>
              <w:spacing w:after="120"/>
              <w:ind w:firstLineChars="400" w:firstLine="64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в това число: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0B10DD" w14:textId="77777777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92A210" w14:textId="77777777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601DFF" w14:textId="77777777" w:rsidR="00EF477F" w:rsidRPr="00EF477F" w:rsidRDefault="00EF477F" w:rsidP="00EF47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6BA5D7" w14:textId="77777777" w:rsidR="00EF477F" w:rsidRPr="00EF477F" w:rsidRDefault="00EF477F" w:rsidP="00EF47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C5F9A7" w14:textId="77777777" w:rsidR="00EF477F" w:rsidRPr="00EF477F" w:rsidRDefault="00EF477F" w:rsidP="00EF47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075FA0" w14:textId="77777777" w:rsidR="00EF477F" w:rsidRPr="00EF477F" w:rsidRDefault="00EF477F" w:rsidP="00EF47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EC3C72" w14:textId="77777777" w:rsidR="00EF477F" w:rsidRPr="00EF477F" w:rsidRDefault="00EF477F" w:rsidP="00EF47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D7812F" w14:textId="77777777" w:rsidR="00EF477F" w:rsidRPr="00EF477F" w:rsidRDefault="00EF477F" w:rsidP="00EF47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83C284" w14:textId="77777777" w:rsidR="00EF477F" w:rsidRPr="00EF477F" w:rsidRDefault="00EF477F" w:rsidP="00EF47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CA15A6" w14:textId="77777777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AD5705" w14:textId="77777777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F0533B" w14:textId="77777777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B5AE03" w14:textId="77777777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E1900B" w14:textId="77777777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5FBF80" w14:textId="77777777" w:rsidR="00EF477F" w:rsidRPr="00EF477F" w:rsidRDefault="00EF477F" w:rsidP="00EF47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477F" w:rsidRPr="001C2486" w14:paraId="7B7C1F45" w14:textId="77777777" w:rsidTr="00E03496">
        <w:trPr>
          <w:trHeight w:val="567"/>
          <w:jc w:val="center"/>
        </w:trPr>
        <w:tc>
          <w:tcPr>
            <w:tcW w:w="2414" w:type="dxa"/>
            <w:tcBorders>
              <w:top w:val="nil"/>
            </w:tcBorders>
            <w:shd w:val="clear" w:color="auto" w:fill="FFFFFF"/>
            <w:vAlign w:val="bottom"/>
          </w:tcPr>
          <w:p w14:paraId="6F338DBB" w14:textId="77777777" w:rsidR="00EF477F" w:rsidRPr="00600C65" w:rsidRDefault="00EF477F" w:rsidP="00EF477F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в</w:t>
            </w:r>
          </w:p>
          <w:p w14:paraId="27D12EA7" w14:textId="77777777" w:rsidR="00EF477F" w:rsidRPr="00600C65" w:rsidRDefault="00EF477F" w:rsidP="00EF477F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</w:t>
            </w:r>
            <w:proofErr w:type="spellStart"/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неспециализирани</w:t>
            </w:r>
            <w:proofErr w:type="spellEnd"/>
          </w:p>
          <w:p w14:paraId="1EF78FEA" w14:textId="77777777" w:rsidR="00EF477F" w:rsidRPr="00600C65" w:rsidRDefault="00EF477F" w:rsidP="00EF477F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магазини с</w:t>
            </w:r>
          </w:p>
          <w:p w14:paraId="1A58D648" w14:textId="77777777" w:rsidR="00EF477F" w:rsidRPr="00600C65" w:rsidRDefault="00EF477F" w:rsidP="00EF477F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разнообразни стоки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52BE49" w14:textId="77777777" w:rsidR="00E03496" w:rsidRDefault="00E03496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6ED3577" w14:textId="77777777" w:rsidR="00E03496" w:rsidRDefault="00E03496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96390D5" w14:textId="77777777" w:rsidR="00E03496" w:rsidRDefault="00E03496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D214C90" w14:textId="1E3D1BE3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133.1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6C5C13" w14:textId="77777777" w:rsidR="00E03496" w:rsidRDefault="00E03496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C23076C" w14:textId="77777777" w:rsidR="00E03496" w:rsidRDefault="00E03496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C1B1705" w14:textId="77777777" w:rsidR="00E03496" w:rsidRDefault="00E03496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1832A4B" w14:textId="39292FC9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137.0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711330" w14:textId="77777777" w:rsidR="00E03496" w:rsidRDefault="00E03496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F2034A8" w14:textId="77777777" w:rsidR="00E03496" w:rsidRDefault="00E03496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7F72CAD" w14:textId="77777777" w:rsidR="00E03496" w:rsidRDefault="00E03496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FFA745B" w14:textId="671D3E98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154.5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17904" w14:textId="77777777" w:rsidR="00E03496" w:rsidRDefault="00E03496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A1739FE" w14:textId="77777777" w:rsidR="00E03496" w:rsidRDefault="00E03496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A79DA98" w14:textId="77777777" w:rsidR="00E03496" w:rsidRDefault="00E03496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64EC397" w14:textId="3BDB6336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152.9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ACB97" w14:textId="77777777" w:rsidR="00E03496" w:rsidRDefault="00E03496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EABC930" w14:textId="77777777" w:rsidR="00E03496" w:rsidRDefault="00E03496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E177317" w14:textId="77777777" w:rsidR="00E03496" w:rsidRDefault="00E03496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6B24D7F" w14:textId="5F3DBA0D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174.6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AC4C5" w14:textId="77777777" w:rsidR="00E03496" w:rsidRDefault="00E03496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D542C41" w14:textId="77777777" w:rsidR="00E03496" w:rsidRDefault="00E03496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B3E673B" w14:textId="77777777" w:rsidR="00E03496" w:rsidRDefault="00E03496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153F295" w14:textId="25A80E6E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180.6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80DE7" w14:textId="77777777" w:rsidR="00E03496" w:rsidRDefault="00E03496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AC537D7" w14:textId="77777777" w:rsidR="00E03496" w:rsidRDefault="00E03496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AECC9DD" w14:textId="77777777" w:rsidR="00E03496" w:rsidRDefault="00E03496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C8DF1C1" w14:textId="304ED276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191.9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C9EDC9" w14:textId="77777777" w:rsidR="00E03496" w:rsidRDefault="00E03496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7C40AAE" w14:textId="77777777" w:rsidR="00E03496" w:rsidRDefault="00E03496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E5DD5D2" w14:textId="77777777" w:rsidR="00E03496" w:rsidRDefault="00E03496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C8058B9" w14:textId="360BD101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197.4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FEEAC" w14:textId="77777777" w:rsidR="00E03496" w:rsidRDefault="00E03496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8C16C1E" w14:textId="77777777" w:rsidR="00E03496" w:rsidRDefault="00E03496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8588023" w14:textId="77777777" w:rsidR="00E03496" w:rsidRDefault="00E03496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2D8825A" w14:textId="641F85AF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212.5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46280" w14:textId="77777777" w:rsidR="00E03496" w:rsidRDefault="00E03496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0DDC0E8" w14:textId="77777777" w:rsidR="00E03496" w:rsidRDefault="00E03496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75C008D" w14:textId="77777777" w:rsidR="00E03496" w:rsidRDefault="00E03496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70DAC08" w14:textId="410E2987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219.2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03FCD" w14:textId="77777777" w:rsidR="00E03496" w:rsidRDefault="00E03496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9E8C364" w14:textId="77777777" w:rsidR="00E03496" w:rsidRDefault="00E03496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8E29868" w14:textId="77777777" w:rsidR="00E03496" w:rsidRDefault="00E03496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28D9A20" w14:textId="6A4AF695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207.5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51328B" w14:textId="77777777" w:rsidR="00E03496" w:rsidRDefault="00E03496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311E476" w14:textId="77777777" w:rsidR="00E03496" w:rsidRDefault="00E03496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6C9FD5E" w14:textId="77777777" w:rsidR="00E03496" w:rsidRDefault="00E03496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D5EBB21" w14:textId="6A310CEE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193.4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0ACBC5" w14:textId="77777777" w:rsidR="00E03496" w:rsidRDefault="00E03496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1E7AC1D" w14:textId="77777777" w:rsidR="00E03496" w:rsidRDefault="00E03496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D7F33A7" w14:textId="77777777" w:rsidR="00E03496" w:rsidRDefault="00E03496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63DC457" w14:textId="2A5A1909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196.0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4544CD" w14:textId="77777777" w:rsidR="00E03496" w:rsidRDefault="00E03496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883C0A8" w14:textId="77777777" w:rsidR="00E03496" w:rsidRDefault="00E03496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E446E2D" w14:textId="77777777" w:rsidR="00E03496" w:rsidRDefault="00E03496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AA23869" w14:textId="03B8A952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225.2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EA0BE" w14:textId="77777777" w:rsidR="00E03496" w:rsidRDefault="00E03496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1BBBFC2" w14:textId="77777777" w:rsidR="00E03496" w:rsidRDefault="00E03496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AF1C9F1" w14:textId="77777777" w:rsidR="00E03496" w:rsidRDefault="00E03496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C5B092E" w14:textId="2B0F09A5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166.6</w:t>
            </w:r>
          </w:p>
        </w:tc>
      </w:tr>
      <w:tr w:rsidR="00EF477F" w:rsidRPr="001C2486" w14:paraId="13C4FCFC" w14:textId="77777777" w:rsidTr="00E03496">
        <w:trPr>
          <w:trHeight w:val="750"/>
          <w:jc w:val="center"/>
        </w:trPr>
        <w:tc>
          <w:tcPr>
            <w:tcW w:w="2414" w:type="dxa"/>
            <w:tcBorders>
              <w:top w:val="nil"/>
            </w:tcBorders>
            <w:shd w:val="clear" w:color="auto" w:fill="FFFFFF"/>
          </w:tcPr>
          <w:p w14:paraId="63C89A1E" w14:textId="77777777" w:rsidR="00EF477F" w:rsidRPr="00600C65" w:rsidRDefault="00EF477F" w:rsidP="00EF477F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21CD5B13" w14:textId="77777777" w:rsidR="00EF477F" w:rsidRPr="00600C65" w:rsidRDefault="00EF477F" w:rsidP="00EF477F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текстил, облекло,</w:t>
            </w:r>
          </w:p>
          <w:p w14:paraId="5E2BAA23" w14:textId="77777777" w:rsidR="00EF477F" w:rsidRPr="00600C65" w:rsidRDefault="00EF477F" w:rsidP="00EF477F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обувки и кожени</w:t>
            </w:r>
          </w:p>
          <w:p w14:paraId="4C2AF06F" w14:textId="77777777" w:rsidR="00EF477F" w:rsidRPr="00600C65" w:rsidRDefault="00EF477F" w:rsidP="00EF477F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5863B" w14:textId="77777777" w:rsidR="00E03496" w:rsidRDefault="00E03496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E9B4DBB" w14:textId="77777777" w:rsidR="00E03496" w:rsidRDefault="00E03496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51D7F52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56A57F" w14:textId="2BED9944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128.4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67780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1E234F7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C3FB34E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517C470" w14:textId="312CBC47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107.8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87F31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25438A1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B88692E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BD7EB94" w14:textId="12178650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111.9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C5A3D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FE4E161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6FAE570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5758661" w14:textId="5FB53D3B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104.2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089CC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5D7BBA4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142F270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8B0E326" w14:textId="0AAE06AE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140.4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298DC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8430D5A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F88FEF7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506ED38" w14:textId="4644915A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162.9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ECD27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38D4B2A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93313EE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5C72A99" w14:textId="4C9848F1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181.7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DDE32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A1B8121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0B93BC7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4BA24B1" w14:textId="715EE662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170.2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F5014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FF83FD7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0A6769F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41E96E9" w14:textId="1B810B98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172.9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30F55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8F17042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8E426CD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901ED1" w14:textId="574E7B7C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163.0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3EAD1D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563F90C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E1B2DF6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7FB1E47" w14:textId="6F709BF0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215.3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550B2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C1546AC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69B0793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7C56848" w14:textId="16C4CA8C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185.7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794D78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05ABD12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17E1B22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B3E4781" w14:textId="6C87D187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197.8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E5AD25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91FE66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BF56510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F4A0649" w14:textId="1F82E770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230.2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B9B84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1B982DB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0B1A8D0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5E02A56" w14:textId="6891E957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171.0</w:t>
            </w:r>
          </w:p>
        </w:tc>
      </w:tr>
      <w:tr w:rsidR="00EF477F" w:rsidRPr="001C2486" w14:paraId="71A4269C" w14:textId="77777777" w:rsidTr="00621908">
        <w:trPr>
          <w:trHeight w:val="680"/>
          <w:jc w:val="center"/>
        </w:trPr>
        <w:tc>
          <w:tcPr>
            <w:tcW w:w="2414" w:type="dxa"/>
            <w:tcBorders>
              <w:top w:val="nil"/>
            </w:tcBorders>
            <w:shd w:val="clear" w:color="auto" w:fill="FFFFFF"/>
            <w:vAlign w:val="bottom"/>
          </w:tcPr>
          <w:p w14:paraId="072A1DED" w14:textId="77777777" w:rsidR="00EF477F" w:rsidRPr="00600C65" w:rsidRDefault="00EF477F" w:rsidP="00EF477F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75CAC06C" w14:textId="77777777" w:rsidR="00EF477F" w:rsidRPr="00600C65" w:rsidRDefault="00EF477F" w:rsidP="00EF477F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битова техника, </w:t>
            </w:r>
          </w:p>
          <w:p w14:paraId="7E44D954" w14:textId="77777777" w:rsidR="00EF477F" w:rsidRPr="00600C65" w:rsidRDefault="00EF477F" w:rsidP="00EF477F">
            <w:pPr>
              <w:tabs>
                <w:tab w:val="left" w:pos="381"/>
              </w:tabs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мебели и други стоки за </w:t>
            </w:r>
          </w:p>
          <w:p w14:paraId="32527383" w14:textId="77777777" w:rsidR="00EF477F" w:rsidRPr="00600C65" w:rsidRDefault="00EF477F" w:rsidP="00EF477F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бита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172DD7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99BE241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D364DDA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0263625" w14:textId="72825651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122.5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83362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4964DB5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E0E9D6C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4F7DCD7" w14:textId="07B10B64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136.9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F965D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C11117C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5188769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3E0152C" w14:textId="612DCCD9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140.6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81D69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8BA8869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24B6BD3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991692" w14:textId="49A24C06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136.7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64293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583110A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36D77DD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A03B3DB" w14:textId="0B1BC551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167.1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6CE29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B8FA847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F7CB8D7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B17CA13" w14:textId="01359408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173.4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B53B2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709C46C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BEDD7D3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AB01BDC" w14:textId="0E16CE1D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157.7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9C22A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3B8679F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CBDF13B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129A26A" w14:textId="123F982F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168.6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A5C1E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D846376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A0A5F4E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54867AC" w14:textId="393D26E8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188.4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B0F24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C2EE6D1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245E7BC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5BDD693" w14:textId="112136F4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191.1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3B2A9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D7DBB9C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1DAFF2C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EDD9BDF" w14:textId="2C902B54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193.6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48F95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5FEFA7C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BAB381F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6B18504" w14:textId="371FD7EC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204.5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27640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B3CE70A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BF2319C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348BD79" w14:textId="56126D26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216.6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B9981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D3BF665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FC4DE86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899AEB0" w14:textId="548A7C06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205.3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3D5EF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7384C88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76EA403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ACF66B6" w14:textId="35FF1FAB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158.3</w:t>
            </w:r>
          </w:p>
        </w:tc>
      </w:tr>
      <w:tr w:rsidR="00EF477F" w:rsidRPr="001C2486" w14:paraId="116FA1A5" w14:textId="77777777" w:rsidTr="00621908">
        <w:trPr>
          <w:trHeight w:val="990"/>
          <w:jc w:val="center"/>
        </w:trPr>
        <w:tc>
          <w:tcPr>
            <w:tcW w:w="2414" w:type="dxa"/>
            <w:tcBorders>
              <w:top w:val="nil"/>
            </w:tcBorders>
            <w:shd w:val="clear" w:color="auto" w:fill="FFFFFF"/>
            <w:vAlign w:val="bottom"/>
          </w:tcPr>
          <w:p w14:paraId="416A2E5A" w14:textId="77777777" w:rsidR="00EF477F" w:rsidRPr="00600C65" w:rsidRDefault="00EF477F" w:rsidP="00EF477F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2180F9F4" w14:textId="77777777" w:rsidR="00EF477F" w:rsidRPr="00600C65" w:rsidRDefault="00EF477F" w:rsidP="00EF477F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компютърна и</w:t>
            </w:r>
          </w:p>
          <w:p w14:paraId="6C01D583" w14:textId="77777777" w:rsidR="00EF477F" w:rsidRPr="00600C65" w:rsidRDefault="00EF477F" w:rsidP="00EF477F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комуникационна</w:t>
            </w:r>
          </w:p>
          <w:p w14:paraId="1D68F48F" w14:textId="77777777" w:rsidR="00EF477F" w:rsidRPr="00600C65" w:rsidRDefault="00EF477F" w:rsidP="00EF477F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техника и други</w:t>
            </w:r>
          </w:p>
          <w:p w14:paraId="5E7AD010" w14:textId="77777777" w:rsidR="00EF477F" w:rsidRPr="00600C65" w:rsidRDefault="00EF477F" w:rsidP="00EF477F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потребителски стоки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D334B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9A0FFE9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1E01A32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7D8A031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88CE5E8" w14:textId="3EF8BF88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119.6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3EB66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105A355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9FD92CD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C5AE2EF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05CC4EE" w14:textId="759DA89F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117.8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E3A91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2CFB977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1E1030F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F28E44A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1FBBB86" w14:textId="09AC398F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125.4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2A39C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26DA4A2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68E5A2C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90C0B77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155CE15" w14:textId="461D31CB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133.3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520BC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81E9C97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E358D25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2364B0E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3CFE3A2" w14:textId="51C5F434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163.5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9121C1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A3A866B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4EC624E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0A1EA34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95C75D2" w14:textId="5F8446ED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150.9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058C4D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2DA724B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FF743CC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80BABD0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B20ED6D" w14:textId="5F8B8F77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155.0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1B5F0A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AF2AF50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2472BA5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1B9BBDC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9415D44" w14:textId="225C15B6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148.8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D1E352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1DACB78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2A950FB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F5C483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BA3DE68" w14:textId="3CF5D4E9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141.6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D8953B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61C50A3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AF91B4D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197DE3F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8981A6B" w14:textId="0605A501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5B689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89CD817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CF713DD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8CDE2D2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E3A3E3B" w14:textId="7F4F1B0E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138.6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EEE52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CB5087C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BAE707A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BAC517E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B724297" w14:textId="1C712530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138.5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BF7E63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7BBDBFF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23CA05F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C81FBB1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9715692" w14:textId="0AC82D64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140.8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91FB35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8D0DA2D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DC797C4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7F48094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C131653" w14:textId="46F10909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159.7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3BE29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9C7DD68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1F33B5A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648A9D8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34C4E96" w14:textId="3F17273A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123.5</w:t>
            </w:r>
          </w:p>
        </w:tc>
      </w:tr>
      <w:tr w:rsidR="00EF477F" w:rsidRPr="001C2486" w14:paraId="1BE12B52" w14:textId="77777777" w:rsidTr="00621908">
        <w:trPr>
          <w:trHeight w:val="950"/>
          <w:jc w:val="center"/>
        </w:trPr>
        <w:tc>
          <w:tcPr>
            <w:tcW w:w="2414" w:type="dxa"/>
            <w:tcBorders>
              <w:top w:val="nil"/>
            </w:tcBorders>
            <w:shd w:val="clear" w:color="auto" w:fill="FFFFFF"/>
            <w:vAlign w:val="bottom"/>
          </w:tcPr>
          <w:p w14:paraId="0298DF8E" w14:textId="77777777" w:rsidR="00EF477F" w:rsidRPr="00600C65" w:rsidRDefault="00EF477F" w:rsidP="00EF477F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3DC50F4C" w14:textId="77777777" w:rsidR="00EF477F" w:rsidRPr="00600C65" w:rsidRDefault="00EF477F" w:rsidP="00EF477F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фармацевтични и</w:t>
            </w:r>
          </w:p>
          <w:p w14:paraId="4BE89FBE" w14:textId="77777777" w:rsidR="00EF477F" w:rsidRPr="00600C65" w:rsidRDefault="00EF477F" w:rsidP="00EF477F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медицински стоки,</w:t>
            </w:r>
          </w:p>
          <w:p w14:paraId="3645114B" w14:textId="77777777" w:rsidR="00EF477F" w:rsidRPr="00600C65" w:rsidRDefault="00EF477F" w:rsidP="00EF477F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козметика и тоалетни</w:t>
            </w:r>
          </w:p>
          <w:p w14:paraId="12B538D9" w14:textId="77777777" w:rsidR="00EF477F" w:rsidRPr="00600C65" w:rsidRDefault="00EF477F" w:rsidP="00EF477F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принадлежности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80BC7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D5EC8A2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5B9394E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7671E24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D52A510" w14:textId="7A9814E9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148.1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8B808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DA46A79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E00D16E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53FEE0C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693348B" w14:textId="129A51C7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118.1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09EAFB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8FF6A2D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2E0454E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84B7681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853C19E" w14:textId="1CA6DBD0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160.5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385363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FD0F2C6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0D0B14A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87F8AF8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0378D76" w14:textId="61244BDF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145.2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07B8B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F2BC3C3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D620ED5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51166CE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E3AB126" w14:textId="0B6DF9B6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158.8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31E3F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347758B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D080314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1E1863A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CAACB01" w14:textId="3B1DD0D6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143.9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CBBD0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D35D14C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66947F9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904BEE4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F3ADB26" w14:textId="70CBE45D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147.9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3A23DD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D1DDF12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0C5A36D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CDD8D04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FF62F53" w14:textId="217411DA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144.1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1E12F8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0B43DCB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E64EDD8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D4227F0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28259FE" w14:textId="3DCA1987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150.9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42D14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B8A24C3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982D43B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937C80D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C3531E" w14:textId="2896B8AF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153.0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05C1F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EF01519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21C90F6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16527AD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9588AAE" w14:textId="0E7D8BB4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143.8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A1DF3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844A1AA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3467505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0CCA638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4CCF474" w14:textId="28117545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153.2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47180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FEB1B85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088506F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B33E1C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5CAC54E" w14:textId="6C741E17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153.2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49B48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A3F04F6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7E7F62E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446C20E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F001FE6" w14:textId="5BF94130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163.3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BDD6A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B40C6C8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E912A25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07DF426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2D476E0" w14:textId="59B99B0C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158.0</w:t>
            </w:r>
          </w:p>
        </w:tc>
      </w:tr>
      <w:tr w:rsidR="00EF477F" w:rsidRPr="001C2486" w14:paraId="007FE092" w14:textId="77777777" w:rsidTr="00621908">
        <w:trPr>
          <w:trHeight w:val="750"/>
          <w:jc w:val="center"/>
        </w:trPr>
        <w:tc>
          <w:tcPr>
            <w:tcW w:w="2414" w:type="dxa"/>
            <w:tcBorders>
              <w:top w:val="nil"/>
            </w:tcBorders>
            <w:shd w:val="clear" w:color="auto" w:fill="FFFFFF"/>
            <w:vAlign w:val="bottom"/>
          </w:tcPr>
          <w:p w14:paraId="2847A841" w14:textId="77777777" w:rsidR="00EF477F" w:rsidRPr="00600C65" w:rsidRDefault="00EF477F" w:rsidP="00EF477F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</w:t>
            </w:r>
          </w:p>
          <w:p w14:paraId="600E99AE" w14:textId="77777777" w:rsidR="00EF477F" w:rsidRPr="00600C65" w:rsidRDefault="00EF477F" w:rsidP="00EF477F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чрез поръчки по</w:t>
            </w:r>
          </w:p>
          <w:p w14:paraId="2B2AA0C6" w14:textId="77777777" w:rsidR="00EF477F" w:rsidRPr="00600C65" w:rsidRDefault="00EF477F" w:rsidP="00EF477F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пощата, телефона или</w:t>
            </w:r>
          </w:p>
          <w:p w14:paraId="1D668960" w14:textId="77777777" w:rsidR="00EF477F" w:rsidRPr="00600C65" w:rsidRDefault="00EF477F" w:rsidP="00EF477F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интернет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BE315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5731053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8A737D2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1B0D942" w14:textId="0E38EB4A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313.1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A9F76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A3D6C9C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3FE762F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88B60FC" w14:textId="421969D9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485.2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E19D8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6DB39DE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B21174F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614A39B" w14:textId="14361DC7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593.4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93989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EBDC363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3A2D049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0D525AF" w14:textId="66DD5215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537.6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9D64E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B18F9A1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491B5E8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C138323" w14:textId="2578C105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597.2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ABD69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E6F0778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15F74C8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39ACA62" w14:textId="3C7576E8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556.9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18ADF9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38FA6B4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9CDCECE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452BE09" w14:textId="24519BAC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582.5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A6261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2E47DB7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5015344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5512E18" w14:textId="72543EFD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556.7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F4BCE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0817647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34479DB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6622BDA" w14:textId="62E12B3C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528.8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AAEA05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32AD633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3884EE7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F3941EF" w14:textId="4E6854C1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559.8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4AA61C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102E68C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AB3C8B9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2A32B7E" w14:textId="5FFDE7D5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606.1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38123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5399D18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0124025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8C8470F" w14:textId="7810301A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564.8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DAD6C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7B7F8EE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9E2D199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65ACC77" w14:textId="27DB0F33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899.3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0B36F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9C0CC18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326A23F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462A5AE" w14:textId="5CA4A3A4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747.1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152D4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03B83BF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942006D" w14:textId="77777777" w:rsidR="00621908" w:rsidRDefault="00621908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77AE3BF" w14:textId="4F0F4E77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619.1</w:t>
            </w:r>
          </w:p>
        </w:tc>
      </w:tr>
      <w:tr w:rsidR="00EF477F" w:rsidRPr="001C2486" w14:paraId="2D3E1737" w14:textId="77777777" w:rsidTr="0032417F">
        <w:trPr>
          <w:trHeight w:val="439"/>
          <w:jc w:val="center"/>
        </w:trPr>
        <w:tc>
          <w:tcPr>
            <w:tcW w:w="2414" w:type="dxa"/>
            <w:tcBorders>
              <w:top w:val="nil"/>
            </w:tcBorders>
            <w:shd w:val="clear" w:color="auto" w:fill="FFFFFF"/>
            <w:vAlign w:val="bottom"/>
          </w:tcPr>
          <w:p w14:paraId="44D6EDC5" w14:textId="2B291BEF" w:rsidR="00EF477F" w:rsidRPr="00393C0D" w:rsidRDefault="00EF477F" w:rsidP="00EF477F">
            <w:pPr>
              <w:ind w:firstLineChars="130" w:firstLine="208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Търговия на дребно с</w:t>
            </w:r>
          </w:p>
          <w:p w14:paraId="046C8945" w14:textId="7334F1BF" w:rsidR="00EF477F" w:rsidRPr="00393C0D" w:rsidRDefault="00EF477F" w:rsidP="00EF477F">
            <w:pPr>
              <w:ind w:firstLineChars="130" w:firstLine="208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автомобилни горива и</w:t>
            </w:r>
          </w:p>
          <w:p w14:paraId="52DACDD1" w14:textId="2C619927" w:rsidR="00EF477F" w:rsidRPr="00393C0D" w:rsidRDefault="00EF477F" w:rsidP="00EF477F">
            <w:pPr>
              <w:ind w:firstLineChars="130" w:firstLine="208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смазочни материали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16BC25" w14:textId="19FE2B8A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109.6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3C9C87" w14:textId="1789856F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74.7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4DACA7" w14:textId="08D70AB2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87.5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E552B0" w14:textId="7746AE5D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87.9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A229D8" w14:textId="180BA7DF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94.1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2BF958" w14:textId="6B8B66A0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93.2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096F72" w14:textId="68CA173E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96.6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055762" w14:textId="63B9842E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101.4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F624E3" w14:textId="22111532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118.3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F213F3" w14:textId="77BA0E9A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118.6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F411F1" w14:textId="1E6909F8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110.2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611B06" w14:textId="09418926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104.7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56922B" w14:textId="0BF02037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106.2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323F0F" w14:textId="16E50D71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103.8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A9E835" w14:textId="25E4D33D" w:rsidR="00EF477F" w:rsidRPr="00EF477F" w:rsidRDefault="00EF477F" w:rsidP="00EF477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477F">
              <w:rPr>
                <w:rFonts w:ascii="Times New Roman" w:hAnsi="Times New Roman"/>
                <w:color w:val="000000"/>
                <w:sz w:val="16"/>
                <w:szCs w:val="16"/>
              </w:rPr>
              <w:t>94.6</w:t>
            </w:r>
          </w:p>
        </w:tc>
      </w:tr>
    </w:tbl>
    <w:p w14:paraId="420D6A47" w14:textId="77777777" w:rsidR="00A02BBE" w:rsidRPr="00A02BBE" w:rsidRDefault="00A02BBE" w:rsidP="00393C0D">
      <w:pPr>
        <w:tabs>
          <w:tab w:val="left" w:pos="2325"/>
        </w:tabs>
        <w:rPr>
          <w:rFonts w:ascii="Calibri" w:hAnsi="Calibri"/>
          <w:lang w:val="en-US"/>
        </w:rPr>
      </w:pPr>
    </w:p>
    <w:sectPr w:rsidR="00A02BBE" w:rsidRPr="00A02BBE" w:rsidSect="004312E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709" w:bottom="1440" w:left="851" w:header="709" w:footer="862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74B16" w14:textId="77777777" w:rsidR="006B15CE" w:rsidRDefault="006B15CE">
      <w:r>
        <w:separator/>
      </w:r>
    </w:p>
  </w:endnote>
  <w:endnote w:type="continuationSeparator" w:id="0">
    <w:p w14:paraId="62CDCB81" w14:textId="77777777" w:rsidR="006B15CE" w:rsidRDefault="006B1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">
    <w:altName w:val="Arial"/>
    <w:panose1 w:val="00000000000000000000"/>
    <w:charset w:val="CC"/>
    <w:family w:val="swiss"/>
    <w:notTrueType/>
    <w:pitch w:val="variable"/>
    <w:sig w:usb0="00000201" w:usb1="0000000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295BF" w14:textId="77777777" w:rsidR="00531A74" w:rsidRDefault="00531A74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55CF2" w14:textId="77777777" w:rsidR="00531A74" w:rsidRDefault="00531A74" w:rsidP="00EF3C1F">
    <w:pPr>
      <w:pStyle w:val="Footer"/>
      <w:tabs>
        <w:tab w:val="clear" w:pos="4320"/>
        <w:tab w:val="clear" w:pos="8640"/>
        <w:tab w:val="left" w:pos="3780"/>
      </w:tabs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589831C1" wp14:editId="61B9AED3">
              <wp:simplePos x="0" y="0"/>
              <wp:positionH relativeFrom="column">
                <wp:posOffset>153035</wp:posOffset>
              </wp:positionH>
              <wp:positionV relativeFrom="paragraph">
                <wp:posOffset>102870</wp:posOffset>
              </wp:positionV>
              <wp:extent cx="5894705" cy="320040"/>
              <wp:effectExtent l="0" t="0" r="0" b="0"/>
              <wp:wrapNone/>
              <wp:docPr id="11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705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DDF978" w14:textId="77777777" w:rsidR="00531A74" w:rsidRPr="00F46FE0" w:rsidRDefault="00531A74" w:rsidP="004F16A3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14:paraId="22B828F1" w14:textId="77777777" w:rsidR="00531A74" w:rsidRDefault="00531A74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9831C1"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7" type="#_x0000_t202" style="position:absolute;margin-left:12.05pt;margin-top:8.1pt;width:464.15pt;height:25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" stroked="f">
              <v:textbox>
                <w:txbxContent>
                  <w:p w14:paraId="14DDF978" w14:textId="77777777" w:rsidR="00EF477F" w:rsidRPr="00F46FE0" w:rsidRDefault="00EF477F" w:rsidP="004F16A3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14:paraId="22B828F1" w14:textId="77777777" w:rsidR="00EF477F" w:rsidRDefault="00EF477F" w:rsidP="00EF3C1F"/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2B74BC34" wp14:editId="3864F1C8">
              <wp:simplePos x="0" y="0"/>
              <wp:positionH relativeFrom="column">
                <wp:posOffset>6047740</wp:posOffset>
              </wp:positionH>
              <wp:positionV relativeFrom="paragraph">
                <wp:posOffset>-232410</wp:posOffset>
              </wp:positionV>
              <wp:extent cx="64135" cy="64135"/>
              <wp:effectExtent l="0" t="0" r="0" b="0"/>
              <wp:wrapNone/>
              <wp:docPr id="10" name="Oval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0A3A74C" id="Oval 80" o:spid="_x0000_s1026" style="position:absolute;margin-left:476.2pt;margin-top:-18.3pt;width:5.05pt;height:5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139C45CC" wp14:editId="6D2E692A">
              <wp:simplePos x="0" y="0"/>
              <wp:positionH relativeFrom="column">
                <wp:posOffset>-641350</wp:posOffset>
              </wp:positionH>
              <wp:positionV relativeFrom="paragraph">
                <wp:posOffset>-201295</wp:posOffset>
              </wp:positionV>
              <wp:extent cx="6728460" cy="14605"/>
              <wp:effectExtent l="0" t="0" r="0" b="0"/>
              <wp:wrapNone/>
              <wp:docPr id="9" name="AutoShap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118A0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9" o:spid="_x0000_s1026" type="#_x0000_t32" style="position:absolute;margin-left:-50.5pt;margin-top:-15.85pt;width:529.8pt;height:1.1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28856A18" wp14:editId="2143DBAF">
              <wp:simplePos x="0" y="0"/>
              <wp:positionH relativeFrom="column">
                <wp:posOffset>6363335</wp:posOffset>
              </wp:positionH>
              <wp:positionV relativeFrom="paragraph">
                <wp:posOffset>-107950</wp:posOffset>
              </wp:positionV>
              <wp:extent cx="381000" cy="377825"/>
              <wp:effectExtent l="0" t="0" r="0" b="0"/>
              <wp:wrapNone/>
              <wp:docPr id="8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590BE6" w14:textId="2F885F02" w:rsidR="00531A74" w:rsidRPr="009279C3" w:rsidRDefault="00531A74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4E6AA9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7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856A18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8" type="#_x0000_t202" style="position:absolute;margin-left:501.05pt;margin-top:-8.5pt;width:30pt;height:2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" filled="f" stroked="f">
              <v:textbox>
                <w:txbxContent>
                  <w:p w14:paraId="4E590BE6" w14:textId="2F885F02" w:rsidR="00531A74" w:rsidRPr="009279C3" w:rsidRDefault="00531A74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4E6AA9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7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1584" behindDoc="0" locked="0" layoutInCell="1" allowOverlap="1" wp14:anchorId="434F8E8F" wp14:editId="5E1CD073">
          <wp:simplePos x="0" y="0"/>
          <wp:positionH relativeFrom="column">
            <wp:posOffset>6423660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59" name="Picture 5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drawing>
        <wp:anchor distT="0" distB="0" distL="114300" distR="114300" simplePos="0" relativeHeight="251648512" behindDoc="0" locked="0" layoutInCell="1" allowOverlap="1" wp14:anchorId="1275B714" wp14:editId="48FD31F0">
          <wp:simplePos x="0" y="0"/>
          <wp:positionH relativeFrom="column">
            <wp:posOffset>6376670</wp:posOffset>
          </wp:positionH>
          <wp:positionV relativeFrom="paragraph">
            <wp:posOffset>3012440</wp:posOffset>
          </wp:positionV>
          <wp:extent cx="128905" cy="2904490"/>
          <wp:effectExtent l="0" t="0" r="0" b="0"/>
          <wp:wrapNone/>
          <wp:docPr id="25" name="Picture 25" descr="nsi_greeting-blank_a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nsi_greeting-blank_adre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" cy="29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D0BE3" w14:textId="77777777" w:rsidR="00531A74" w:rsidRDefault="00531A74" w:rsidP="00EB2FAE">
    <w:pPr>
      <w:pStyle w:val="Footer"/>
      <w:tabs>
        <w:tab w:val="clear" w:pos="4320"/>
        <w:tab w:val="clear" w:pos="8640"/>
        <w:tab w:val="right" w:pos="8505"/>
      </w:tabs>
      <w:ind w:hanging="851"/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73DD57B" wp14:editId="3A338ED9">
              <wp:simplePos x="0" y="0"/>
              <wp:positionH relativeFrom="column">
                <wp:posOffset>635</wp:posOffset>
              </wp:positionH>
              <wp:positionV relativeFrom="paragraph">
                <wp:posOffset>-49530</wp:posOffset>
              </wp:positionV>
              <wp:extent cx="5934075" cy="502920"/>
              <wp:effectExtent l="0" t="0" r="0" b="0"/>
              <wp:wrapNone/>
              <wp:docPr id="4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407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2A78C2" w14:textId="77777777" w:rsidR="00531A74" w:rsidRPr="00F46FE0" w:rsidRDefault="00531A74" w:rsidP="00EF3C1F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rFonts w:ascii="Helen Bg" w:hAnsi="Helen Bg"/>
                              <w:sz w:val="22"/>
                              <w:szCs w:val="22"/>
                              <w:lang w:val="bg-BG"/>
                            </w:rPr>
                            <w:br/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14:paraId="7867667E" w14:textId="77777777" w:rsidR="00531A74" w:rsidRDefault="00531A74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3DD57B"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30" type="#_x0000_t202" style="position:absolute;margin-left:.05pt;margin-top:-3.9pt;width:467.25pt;height:3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Gv5hgIAABc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" stroked="f">
              <v:textbox>
                <w:txbxContent>
                  <w:p w14:paraId="002A78C2" w14:textId="77777777" w:rsidR="00EF477F" w:rsidRPr="00F46FE0" w:rsidRDefault="00EF477F" w:rsidP="00EF3C1F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Helen Bg" w:hAnsi="Helen Bg"/>
                        <w:sz w:val="22"/>
                        <w:szCs w:val="22"/>
                        <w:lang w:val="bg-BG"/>
                      </w:rPr>
                      <w:br/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14:paraId="7867667E" w14:textId="77777777" w:rsidR="00EF477F" w:rsidRDefault="00EF477F" w:rsidP="00EF3C1F"/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6FBF964" wp14:editId="6B9B5402">
              <wp:simplePos x="0" y="0"/>
              <wp:positionH relativeFrom="column">
                <wp:posOffset>5895340</wp:posOffset>
              </wp:positionH>
              <wp:positionV relativeFrom="paragraph">
                <wp:posOffset>-229235</wp:posOffset>
              </wp:positionV>
              <wp:extent cx="64135" cy="64135"/>
              <wp:effectExtent l="0" t="0" r="0" b="0"/>
              <wp:wrapNone/>
              <wp:docPr id="3" name="Oval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C8BD1D4" id="Oval 69" o:spid="_x0000_s1026" style="position:absolute;margin-left:464.2pt;margin-top:-18.05pt;width:5.05pt;height:5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F2B308" wp14:editId="39CB1FBC">
              <wp:simplePos x="0" y="0"/>
              <wp:positionH relativeFrom="column">
                <wp:posOffset>-793750</wp:posOffset>
              </wp:positionH>
              <wp:positionV relativeFrom="paragraph">
                <wp:posOffset>-201930</wp:posOffset>
              </wp:positionV>
              <wp:extent cx="6728460" cy="14605"/>
              <wp:effectExtent l="0" t="0" r="0" b="0"/>
              <wp:wrapNone/>
              <wp:docPr id="2" name="AutoShap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426D5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7" o:spid="_x0000_s1026" type="#_x0000_t32" style="position:absolute;margin-left:-62.5pt;margin-top:-15.9pt;width:529.8pt;height:1.1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49536" behindDoc="0" locked="0" layoutInCell="1" allowOverlap="1" wp14:anchorId="408D435E" wp14:editId="065E3F59">
          <wp:simplePos x="0" y="0"/>
          <wp:positionH relativeFrom="column">
            <wp:posOffset>6414135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39" name="Picture 3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t xml:space="preserve"> </w: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68B0F6C5" wp14:editId="67F7E1AB">
              <wp:simplePos x="0" y="0"/>
              <wp:positionH relativeFrom="column">
                <wp:posOffset>6355715</wp:posOffset>
              </wp:positionH>
              <wp:positionV relativeFrom="paragraph">
                <wp:posOffset>-123190</wp:posOffset>
              </wp:positionV>
              <wp:extent cx="381000" cy="377825"/>
              <wp:effectExtent l="0" t="0" r="0" b="0"/>
              <wp:wrapNone/>
              <wp:docPr id="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33DED0" w14:textId="46F7F520" w:rsidR="00531A74" w:rsidRPr="009279C3" w:rsidRDefault="00531A74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4E6AA9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1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B0F6C5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1" type="#_x0000_t202" style="position:absolute;margin-left:500.45pt;margin-top:-9.7pt;width:30pt;height:29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5gmuw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" filled="f" stroked="f">
              <v:textbox>
                <w:txbxContent>
                  <w:p w14:paraId="2B33DED0" w14:textId="46F7F520" w:rsidR="00531A74" w:rsidRPr="009279C3" w:rsidRDefault="00531A74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4E6AA9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1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F671C" w14:textId="77777777" w:rsidR="006B15CE" w:rsidRDefault="006B15CE">
      <w:r>
        <w:separator/>
      </w:r>
    </w:p>
  </w:footnote>
  <w:footnote w:type="continuationSeparator" w:id="0">
    <w:p w14:paraId="2A92915A" w14:textId="77777777" w:rsidR="006B15CE" w:rsidRDefault="006B15CE">
      <w:r>
        <w:continuationSeparator/>
      </w:r>
    </w:p>
  </w:footnote>
  <w:footnote w:id="1">
    <w:p w14:paraId="2B9951DC" w14:textId="228C2735" w:rsidR="00531A74" w:rsidRPr="006423FC" w:rsidRDefault="00531A74" w:rsidP="00E472F6">
      <w:pPr>
        <w:pStyle w:val="FootnoteText"/>
        <w:jc w:val="both"/>
        <w:rPr>
          <w:rFonts w:ascii="Times New Roman" w:hAnsi="Times New Roman"/>
          <w:lang w:val="bg-BG"/>
        </w:rPr>
      </w:pPr>
      <w:r>
        <w:rPr>
          <w:rStyle w:val="FootnoteReference"/>
          <w:rFonts w:ascii="Times New Roman" w:hAnsi="Times New Roman"/>
          <w:lang w:val="bg-BG"/>
        </w:rPr>
        <w:t>1</w:t>
      </w:r>
      <w:r w:rsidRPr="006423FC">
        <w:rPr>
          <w:rFonts w:ascii="Times New Roman" w:hAnsi="Times New Roman"/>
          <w:lang w:val="bg-BG"/>
        </w:rPr>
        <w:t xml:space="preserve"> </w:t>
      </w:r>
      <w:r w:rsidRPr="00C60D95">
        <w:rPr>
          <w:rFonts w:ascii="Times New Roman" w:hAnsi="Times New Roman"/>
          <w:lang w:val="bg-BG"/>
        </w:rPr>
        <w:t>Данните за януари</w:t>
      </w:r>
      <w:r w:rsidRPr="00C60D95" w:rsidDel="00356764">
        <w:rPr>
          <w:rFonts w:ascii="Times New Roman" w:hAnsi="Times New Roman"/>
          <w:lang w:val="bg-BG"/>
        </w:rPr>
        <w:t xml:space="preserve"> </w:t>
      </w:r>
      <w:r w:rsidRPr="00C60D95">
        <w:rPr>
          <w:rFonts w:ascii="Times New Roman" w:hAnsi="Times New Roman"/>
          <w:lang w:val="bg-BG"/>
        </w:rPr>
        <w:t>202</w:t>
      </w:r>
      <w:r w:rsidR="008F4253">
        <w:rPr>
          <w:rFonts w:ascii="Times New Roman" w:hAnsi="Times New Roman"/>
          <w:lang w:val="en-US"/>
        </w:rPr>
        <w:t>3</w:t>
      </w:r>
      <w:r w:rsidRPr="00C60D95">
        <w:rPr>
          <w:rFonts w:ascii="Times New Roman" w:hAnsi="Times New Roman"/>
          <w:lang w:val="bg-BG"/>
        </w:rPr>
        <w:t xml:space="preserve"> г. са предварителни</w:t>
      </w:r>
      <w:r>
        <w:rPr>
          <w:rFonts w:ascii="Times New Roman" w:hAnsi="Times New Roman"/>
          <w:lang w:val="bg-BG"/>
        </w:rPr>
        <w:t>.</w:t>
      </w:r>
    </w:p>
    <w:p w14:paraId="33E63E9D" w14:textId="77777777" w:rsidR="00531A74" w:rsidRPr="006423FC" w:rsidRDefault="00531A74" w:rsidP="00E472F6">
      <w:pPr>
        <w:jc w:val="both"/>
        <w:rPr>
          <w:rFonts w:ascii="Times New Roman" w:hAnsi="Times New Roman"/>
          <w:sz w:val="20"/>
          <w:lang w:val="ru-RU"/>
        </w:rPr>
      </w:pPr>
      <w:r w:rsidRPr="006423FC">
        <w:rPr>
          <w:rStyle w:val="FootnoteReference"/>
          <w:rFonts w:ascii="Times New Roman" w:hAnsi="Times New Roman"/>
          <w:sz w:val="20"/>
          <w:lang w:val="bg-BG"/>
        </w:rPr>
        <w:t>2</w:t>
      </w:r>
      <w:r w:rsidRPr="006423FC">
        <w:rPr>
          <w:rFonts w:ascii="Times New Roman" w:hAnsi="Times New Roman"/>
          <w:sz w:val="20"/>
          <w:lang w:val="bg-BG"/>
        </w:rPr>
        <w:t xml:space="preserve"> Месечните индекси на оборота отразяват краткосрочните изменения в стойността на показателя между два сравнявани периода по съпоставими цени</w:t>
      </w:r>
      <w:r>
        <w:rPr>
          <w:rFonts w:ascii="Times New Roman" w:hAnsi="Times New Roman"/>
          <w:sz w:val="20"/>
          <w:lang w:val="bg-BG"/>
        </w:rPr>
        <w:t xml:space="preserve">. </w:t>
      </w:r>
      <w:r w:rsidRPr="006423FC">
        <w:rPr>
          <w:rFonts w:ascii="Times New Roman" w:hAnsi="Times New Roman"/>
          <w:sz w:val="20"/>
          <w:lang w:val="bg-BG"/>
        </w:rPr>
        <w:t>Информацията може да бъде използвана за оценка на текущото състояние и тенденциите в развитието на търговския сектор, а също и за краткосрочни прогнози</w:t>
      </w:r>
      <w:r>
        <w:rPr>
          <w:rFonts w:ascii="Times New Roman" w:hAnsi="Times New Roman"/>
          <w:sz w:val="20"/>
          <w:lang w:val="bg-BG"/>
        </w:rPr>
        <w:t xml:space="preserve">. </w:t>
      </w:r>
      <w:r w:rsidRPr="006423FC">
        <w:rPr>
          <w:rFonts w:ascii="Times New Roman" w:hAnsi="Times New Roman"/>
          <w:sz w:val="20"/>
          <w:lang w:val="bg-BG"/>
        </w:rPr>
        <w:t>За изчисляването на индексите се извършва наблюдение на търговските предприятия, като се използва представителна извадка, формираща около 70% от годишните приходи на наблюдаваната съвкупност</w:t>
      </w:r>
      <w:r>
        <w:rPr>
          <w:rFonts w:ascii="Times New Roman" w:hAnsi="Times New Roman"/>
          <w:sz w:val="20"/>
          <w:lang w:val="bg-BG"/>
        </w:rPr>
        <w:t>.</w:t>
      </w:r>
      <w:r w:rsidRPr="006423FC">
        <w:rPr>
          <w:rFonts w:ascii="Times New Roman" w:hAnsi="Times New Roman"/>
          <w:sz w:val="20"/>
          <w:lang w:val="ru-RU"/>
        </w:rPr>
        <w:t xml:space="preserve"> </w:t>
      </w:r>
      <w:r w:rsidRPr="006423FC">
        <w:rPr>
          <w:rFonts w:ascii="Times New Roman" w:hAnsi="Times New Roman"/>
          <w:sz w:val="20"/>
          <w:lang w:val="bg-BG"/>
        </w:rPr>
        <w:t>Месечните индекси на оборота се изчисляват при база 201</w:t>
      </w:r>
      <w:r>
        <w:rPr>
          <w:rFonts w:ascii="Times New Roman" w:hAnsi="Times New Roman"/>
          <w:sz w:val="20"/>
          <w:lang w:val="bg-BG"/>
        </w:rPr>
        <w:t xml:space="preserve">5 </w:t>
      </w:r>
      <w:r w:rsidRPr="006423FC">
        <w:rPr>
          <w:rFonts w:ascii="Times New Roman" w:hAnsi="Times New Roman"/>
          <w:sz w:val="20"/>
          <w:lang w:val="bg-BG"/>
        </w:rPr>
        <w:t>година</w:t>
      </w:r>
      <w:r>
        <w:rPr>
          <w:rFonts w:ascii="Times New Roman" w:hAnsi="Times New Roman"/>
          <w:sz w:val="20"/>
          <w:lang w:val="bg-BG"/>
        </w:rPr>
        <w:t>.</w:t>
      </w:r>
    </w:p>
    <w:p w14:paraId="22FCD0C6" w14:textId="77777777" w:rsidR="00531A74" w:rsidRPr="00F57599" w:rsidRDefault="00531A74" w:rsidP="00E472F6">
      <w:pPr>
        <w:pStyle w:val="FootnoteText"/>
        <w:jc w:val="both"/>
        <w:rPr>
          <w:rFonts w:ascii="Times New Roman" w:hAnsi="Times New Roman"/>
          <w:lang w:val="ru-RU"/>
        </w:rPr>
      </w:pPr>
      <w:r w:rsidRPr="006423FC">
        <w:rPr>
          <w:rStyle w:val="FootnoteReference"/>
          <w:rFonts w:ascii="Times New Roman" w:hAnsi="Times New Roman"/>
          <w:lang w:val="bg-BG"/>
        </w:rPr>
        <w:t>3</w:t>
      </w:r>
      <w:r w:rsidRPr="006423FC">
        <w:rPr>
          <w:rFonts w:ascii="Times New Roman" w:hAnsi="Times New Roman"/>
          <w:lang w:val="bg-BG"/>
        </w:rPr>
        <w:t xml:space="preserve"> </w:t>
      </w:r>
      <w:r w:rsidRPr="00D97FE3">
        <w:rPr>
          <w:rStyle w:val="apple-style-span"/>
          <w:rFonts w:ascii="Times New Roman" w:hAnsi="Times New Roman"/>
          <w:bCs/>
          <w:color w:val="000000"/>
          <w:lang w:val="ru-RU"/>
        </w:rPr>
        <w:t>Сезонното изглаждане</w:t>
      </w:r>
      <w:r w:rsidRPr="00D97FE3">
        <w:rPr>
          <w:rStyle w:val="apple-style-span"/>
          <w:rFonts w:ascii="Times New Roman" w:hAnsi="Times New Roman"/>
          <w:b/>
          <w:bCs/>
          <w:color w:val="000000"/>
          <w:lang w:val="ru-RU"/>
        </w:rPr>
        <w:t xml:space="preserve"> </w:t>
      </w:r>
      <w:r w:rsidRPr="00D97FE3">
        <w:rPr>
          <w:rStyle w:val="apple-style-span"/>
          <w:rFonts w:ascii="Times New Roman" w:hAnsi="Times New Roman"/>
          <w:bCs/>
          <w:color w:val="000000"/>
          <w:lang w:val="ru-RU"/>
        </w:rPr>
        <w:t>е статистически метод за отстраняване на сезонния компонент на времевия ред.</w:t>
      </w:r>
    </w:p>
  </w:footnote>
  <w:footnote w:id="2">
    <w:p w14:paraId="57E1F732" w14:textId="77777777" w:rsidR="00531A74" w:rsidRPr="006423FC" w:rsidRDefault="00531A74" w:rsidP="00393C0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lang w:val="ru-RU"/>
        </w:rPr>
      </w:pPr>
      <w:r w:rsidRPr="006423FC">
        <w:rPr>
          <w:rStyle w:val="FootnoteReference"/>
          <w:rFonts w:ascii="Times New Roman" w:hAnsi="Times New Roman"/>
          <w:sz w:val="20"/>
          <w:lang w:val="bg-BG"/>
        </w:rPr>
        <w:t>4</w:t>
      </w:r>
      <w:r w:rsidRPr="006423FC">
        <w:rPr>
          <w:rFonts w:ascii="Times New Roman" w:hAnsi="Times New Roman"/>
          <w:sz w:val="20"/>
          <w:lang w:val="bg-BG"/>
        </w:rPr>
        <w:t xml:space="preserve"> Календарното изглаждане представлява отстраняване на вариациите в месечните данни, дължащи се на различния брой календарни и работни дни в месеците, на националните празници, както и на наличието на екстремни стойности (н</w:t>
      </w:r>
      <w:r w:rsidRPr="006423FC">
        <w:rPr>
          <w:rFonts w:ascii="Times New Roman" w:hAnsi="Times New Roman"/>
          <w:color w:val="000000"/>
          <w:sz w:val="20"/>
          <w:lang w:val="bg-BG"/>
        </w:rPr>
        <w:t>апример наличието на повече неработни дни през май може да допринесе за спад в търговията)</w:t>
      </w:r>
      <w:r>
        <w:rPr>
          <w:rFonts w:ascii="Times New Roman" w:hAnsi="Times New Roman"/>
          <w:color w:val="000000"/>
          <w:sz w:val="20"/>
          <w:lang w:val="bg-BG"/>
        </w:rPr>
        <w:t>.</w:t>
      </w:r>
    </w:p>
    <w:p w14:paraId="12D52D02" w14:textId="77777777" w:rsidR="00531A74" w:rsidRPr="006423FC" w:rsidRDefault="00531A74" w:rsidP="00393C0D">
      <w:pPr>
        <w:pStyle w:val="FootnoteText"/>
        <w:jc w:val="both"/>
        <w:rPr>
          <w:rFonts w:ascii="Times New Roman" w:hAnsi="Times New Roman"/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A18F9" w14:textId="77777777" w:rsidR="00531A74" w:rsidRPr="00C1500E" w:rsidRDefault="00531A74" w:rsidP="00C1500E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67F3DE1" wp14:editId="0A75CE36">
              <wp:simplePos x="0" y="0"/>
              <wp:positionH relativeFrom="column">
                <wp:posOffset>1066165</wp:posOffset>
              </wp:positionH>
              <wp:positionV relativeFrom="paragraph">
                <wp:posOffset>121285</wp:posOffset>
              </wp:positionV>
              <wp:extent cx="3886200" cy="502920"/>
              <wp:effectExtent l="0" t="0" r="0" b="0"/>
              <wp:wrapNone/>
              <wp:docPr id="14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1A58BDB9" w14:textId="77777777" w:rsidR="00531A74" w:rsidRPr="00F46FE0" w:rsidRDefault="00531A74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597318FA" w14:textId="77777777" w:rsidR="00531A74" w:rsidRPr="00F46FE0" w:rsidRDefault="00531A74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7F3DE1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6" type="#_x0000_t202" style="position:absolute;margin-left:83.95pt;margin-top:9.55pt;width:306pt;height:3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" strokecolor="white" strokeweight="0">
              <v:textbox>
                <w:txbxContent>
                  <w:p w14:paraId="1A58BDB9" w14:textId="77777777" w:rsidR="00EF477F" w:rsidRPr="00F46FE0" w:rsidRDefault="00EF477F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597318FA" w14:textId="77777777" w:rsidR="00EF477F" w:rsidRPr="00F46FE0" w:rsidRDefault="00EF477F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60800" behindDoc="1" locked="0" layoutInCell="1" allowOverlap="1" wp14:anchorId="6474AFA1" wp14:editId="6B828E4D">
          <wp:simplePos x="0" y="0"/>
          <wp:positionH relativeFrom="column">
            <wp:posOffset>-387350</wp:posOffset>
          </wp:positionH>
          <wp:positionV relativeFrom="paragraph">
            <wp:posOffset>121285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70" name="Picture 70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0A99FF83" wp14:editId="50EBE87B">
              <wp:simplePos x="0" y="0"/>
              <wp:positionH relativeFrom="column">
                <wp:posOffset>-488950</wp:posOffset>
              </wp:positionH>
              <wp:positionV relativeFrom="paragraph">
                <wp:posOffset>974725</wp:posOffset>
              </wp:positionV>
              <wp:extent cx="6728460" cy="14605"/>
              <wp:effectExtent l="0" t="0" r="0" b="0"/>
              <wp:wrapNone/>
              <wp:docPr id="13" name="AutoShap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E3C66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3" o:spid="_x0000_s1026" type="#_x0000_t32" style="position:absolute;margin-left:-38.5pt;margin-top:76.75pt;width:529.8pt;height:1.1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054290C0" wp14:editId="65B7D5F6">
              <wp:simplePos x="0" y="0"/>
              <wp:positionH relativeFrom="column">
                <wp:posOffset>6217285</wp:posOffset>
              </wp:positionH>
              <wp:positionV relativeFrom="paragraph">
                <wp:posOffset>944880</wp:posOffset>
              </wp:positionV>
              <wp:extent cx="64135" cy="64135"/>
              <wp:effectExtent l="0" t="0" r="0" b="0"/>
              <wp:wrapNone/>
              <wp:docPr id="12" name="Oval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ED5E4C1" id="Oval 72" o:spid="_x0000_s1026" style="position:absolute;margin-left:489.55pt;margin-top:74.4pt;width:5.05pt;height:5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" fillcolor="#c00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DF3C8" w14:textId="77777777" w:rsidR="00531A74" w:rsidRPr="00257470" w:rsidRDefault="00531A74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4719C74" wp14:editId="058BE6EF">
              <wp:simplePos x="0" y="0"/>
              <wp:positionH relativeFrom="column">
                <wp:posOffset>-641350</wp:posOffset>
              </wp:positionH>
              <wp:positionV relativeFrom="paragraph">
                <wp:posOffset>982345</wp:posOffset>
              </wp:positionV>
              <wp:extent cx="6728460" cy="14605"/>
              <wp:effectExtent l="0" t="0" r="0" b="0"/>
              <wp:wrapNone/>
              <wp:docPr id="7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77404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5" o:spid="_x0000_s1026" type="#_x0000_t32" style="position:absolute;margin-left:-50.5pt;margin-top:77.35pt;width:529.8pt;height:1.1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3271BAA" wp14:editId="6E5D357A">
              <wp:simplePos x="0" y="0"/>
              <wp:positionH relativeFrom="column">
                <wp:posOffset>6064885</wp:posOffset>
              </wp:positionH>
              <wp:positionV relativeFrom="paragraph">
                <wp:posOffset>952500</wp:posOffset>
              </wp:positionV>
              <wp:extent cx="64135" cy="64135"/>
              <wp:effectExtent l="0" t="0" r="0" b="0"/>
              <wp:wrapNone/>
              <wp:docPr id="6" name="Oval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C478A7D" id="Oval 64" o:spid="_x0000_s1026" style="position:absolute;margin-left:477.55pt;margin-top:75pt;width:5.05pt;height:5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8D978AB" wp14:editId="19F6E89A">
              <wp:simplePos x="0" y="0"/>
              <wp:positionH relativeFrom="column">
                <wp:posOffset>913765</wp:posOffset>
              </wp:positionH>
              <wp:positionV relativeFrom="paragraph">
                <wp:posOffset>128905</wp:posOffset>
              </wp:positionV>
              <wp:extent cx="3886200" cy="502920"/>
              <wp:effectExtent l="0" t="0" r="0" b="0"/>
              <wp:wrapNone/>
              <wp:docPr id="5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943AE60" w14:textId="77777777" w:rsidR="00531A74" w:rsidRPr="00F46FE0" w:rsidRDefault="00531A74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34858E97" w14:textId="77777777" w:rsidR="00531A74" w:rsidRPr="00F46FE0" w:rsidRDefault="00531A74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D978AB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29" type="#_x0000_t202" style="position:absolute;margin-left:71.95pt;margin-top:10.15pt;width:306pt;height:39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" strokecolor="white" strokeweight="0">
              <v:textbox>
                <w:txbxContent>
                  <w:p w14:paraId="7943AE60" w14:textId="77777777" w:rsidR="00EF477F" w:rsidRPr="00F46FE0" w:rsidRDefault="00EF477F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34858E97" w14:textId="77777777" w:rsidR="00EF477F" w:rsidRPr="00F46FE0" w:rsidRDefault="00EF477F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3632" behindDoc="1" locked="0" layoutInCell="1" allowOverlap="1" wp14:anchorId="3046236E" wp14:editId="0DC9F161">
          <wp:simplePos x="0" y="0"/>
          <wp:positionH relativeFrom="column">
            <wp:posOffset>-539750</wp:posOffset>
          </wp:positionH>
          <wp:positionV relativeFrom="paragraph">
            <wp:posOffset>128905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62" name="Picture 62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26F84"/>
    <w:multiLevelType w:val="hybridMultilevel"/>
    <w:tmpl w:val="BFA0DB72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C1D6E"/>
    <w:multiLevelType w:val="hybridMultilevel"/>
    <w:tmpl w:val="C62C040E"/>
    <w:lvl w:ilvl="0" w:tplc="7B02A080">
      <w:start w:val="1"/>
      <w:numFmt w:val="bullet"/>
      <w:lvlText w:val="*"/>
      <w:lvlJc w:val="left"/>
      <w:pPr>
        <w:ind w:left="720" w:hanging="360"/>
      </w:pPr>
      <w:rPr>
        <w:rFonts w:ascii="Times New Roman" w:eastAsia="Μοντέρνα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D4914"/>
    <w:multiLevelType w:val="hybridMultilevel"/>
    <w:tmpl w:val="A44446B2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02C00"/>
    <w:multiLevelType w:val="hybridMultilevel"/>
    <w:tmpl w:val="555AD948"/>
    <w:lvl w:ilvl="0" w:tplc="5B148B50">
      <w:start w:val="4"/>
      <w:numFmt w:val="bullet"/>
      <w:lvlText w:val="-"/>
      <w:lvlJc w:val="left"/>
      <w:pPr>
        <w:tabs>
          <w:tab w:val="num" w:pos="794"/>
        </w:tabs>
        <w:ind w:left="0" w:firstLine="624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10097"/>
    <w:multiLevelType w:val="hybridMultilevel"/>
    <w:tmpl w:val="9E687C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70"/>
    <w:rsid w:val="00000728"/>
    <w:rsid w:val="00005077"/>
    <w:rsid w:val="000214D9"/>
    <w:rsid w:val="00026837"/>
    <w:rsid w:val="000412A6"/>
    <w:rsid w:val="0004689C"/>
    <w:rsid w:val="00054EB1"/>
    <w:rsid w:val="000575E7"/>
    <w:rsid w:val="00057AD0"/>
    <w:rsid w:val="00060089"/>
    <w:rsid w:val="00061D96"/>
    <w:rsid w:val="00065999"/>
    <w:rsid w:val="00071EE5"/>
    <w:rsid w:val="00080878"/>
    <w:rsid w:val="0008566A"/>
    <w:rsid w:val="000860FB"/>
    <w:rsid w:val="000876E4"/>
    <w:rsid w:val="0009737E"/>
    <w:rsid w:val="000A145C"/>
    <w:rsid w:val="000A2FF3"/>
    <w:rsid w:val="000A5B11"/>
    <w:rsid w:val="000A758A"/>
    <w:rsid w:val="000B22A8"/>
    <w:rsid w:val="000B4694"/>
    <w:rsid w:val="000B4B74"/>
    <w:rsid w:val="000C6B51"/>
    <w:rsid w:val="000D1219"/>
    <w:rsid w:val="000D2361"/>
    <w:rsid w:val="000E3046"/>
    <w:rsid w:val="000E6A7C"/>
    <w:rsid w:val="000F08BA"/>
    <w:rsid w:val="000F34F2"/>
    <w:rsid w:val="000F494B"/>
    <w:rsid w:val="00103707"/>
    <w:rsid w:val="00107B99"/>
    <w:rsid w:val="00116D65"/>
    <w:rsid w:val="001177E9"/>
    <w:rsid w:val="00117C07"/>
    <w:rsid w:val="001265C4"/>
    <w:rsid w:val="001267D4"/>
    <w:rsid w:val="00133A1D"/>
    <w:rsid w:val="001341D2"/>
    <w:rsid w:val="001352A1"/>
    <w:rsid w:val="00135367"/>
    <w:rsid w:val="00150B65"/>
    <w:rsid w:val="00154D9B"/>
    <w:rsid w:val="00164B74"/>
    <w:rsid w:val="001806CF"/>
    <w:rsid w:val="00183339"/>
    <w:rsid w:val="00185E2E"/>
    <w:rsid w:val="001930E0"/>
    <w:rsid w:val="001A12D4"/>
    <w:rsid w:val="001B20F1"/>
    <w:rsid w:val="001B4724"/>
    <w:rsid w:val="001B477B"/>
    <w:rsid w:val="001B54CD"/>
    <w:rsid w:val="001C2486"/>
    <w:rsid w:val="001D38FD"/>
    <w:rsid w:val="001D4045"/>
    <w:rsid w:val="001D559A"/>
    <w:rsid w:val="001E1C0F"/>
    <w:rsid w:val="001F579B"/>
    <w:rsid w:val="00201BE6"/>
    <w:rsid w:val="0020503C"/>
    <w:rsid w:val="00207C1E"/>
    <w:rsid w:val="002115CA"/>
    <w:rsid w:val="00221000"/>
    <w:rsid w:val="0022437B"/>
    <w:rsid w:val="002301A7"/>
    <w:rsid w:val="00240572"/>
    <w:rsid w:val="002502FC"/>
    <w:rsid w:val="00254025"/>
    <w:rsid w:val="00257470"/>
    <w:rsid w:val="002666C1"/>
    <w:rsid w:val="002865B6"/>
    <w:rsid w:val="002928AA"/>
    <w:rsid w:val="002A2AFA"/>
    <w:rsid w:val="002B1F34"/>
    <w:rsid w:val="002B30FE"/>
    <w:rsid w:val="002B6E71"/>
    <w:rsid w:val="002B74EB"/>
    <w:rsid w:val="002C3479"/>
    <w:rsid w:val="002D2A00"/>
    <w:rsid w:val="002D3A64"/>
    <w:rsid w:val="002D3CA4"/>
    <w:rsid w:val="002D5E11"/>
    <w:rsid w:val="002D7AD8"/>
    <w:rsid w:val="002E1CC3"/>
    <w:rsid w:val="002E2691"/>
    <w:rsid w:val="002F1762"/>
    <w:rsid w:val="002F18EE"/>
    <w:rsid w:val="002F2F3A"/>
    <w:rsid w:val="002F35E3"/>
    <w:rsid w:val="002F553C"/>
    <w:rsid w:val="002F5E83"/>
    <w:rsid w:val="002F719E"/>
    <w:rsid w:val="002F7908"/>
    <w:rsid w:val="003036F1"/>
    <w:rsid w:val="003067DE"/>
    <w:rsid w:val="00321799"/>
    <w:rsid w:val="0032417F"/>
    <w:rsid w:val="00331B25"/>
    <w:rsid w:val="00343396"/>
    <w:rsid w:val="00344D84"/>
    <w:rsid w:val="00351C3E"/>
    <w:rsid w:val="00352DD4"/>
    <w:rsid w:val="003532B7"/>
    <w:rsid w:val="00355E97"/>
    <w:rsid w:val="00356764"/>
    <w:rsid w:val="00365400"/>
    <w:rsid w:val="00381D1E"/>
    <w:rsid w:val="003844CC"/>
    <w:rsid w:val="00393744"/>
    <w:rsid w:val="00393C0D"/>
    <w:rsid w:val="00396EF6"/>
    <w:rsid w:val="003A0521"/>
    <w:rsid w:val="003A05E5"/>
    <w:rsid w:val="003A4C6D"/>
    <w:rsid w:val="003A4CC9"/>
    <w:rsid w:val="003B0086"/>
    <w:rsid w:val="003B50B7"/>
    <w:rsid w:val="003D3DCB"/>
    <w:rsid w:val="003D435D"/>
    <w:rsid w:val="003D4DC0"/>
    <w:rsid w:val="003E1444"/>
    <w:rsid w:val="003E481A"/>
    <w:rsid w:val="003F030C"/>
    <w:rsid w:val="003F32F3"/>
    <w:rsid w:val="003F4C65"/>
    <w:rsid w:val="00400092"/>
    <w:rsid w:val="00400BD4"/>
    <w:rsid w:val="00400DCB"/>
    <w:rsid w:val="00401EAC"/>
    <w:rsid w:val="00402CD7"/>
    <w:rsid w:val="00410DD8"/>
    <w:rsid w:val="00412619"/>
    <w:rsid w:val="0041443C"/>
    <w:rsid w:val="00416112"/>
    <w:rsid w:val="00416768"/>
    <w:rsid w:val="00427359"/>
    <w:rsid w:val="004312E2"/>
    <w:rsid w:val="0043195D"/>
    <w:rsid w:val="00432CA3"/>
    <w:rsid w:val="004405E0"/>
    <w:rsid w:val="00441092"/>
    <w:rsid w:val="00442B28"/>
    <w:rsid w:val="004471DA"/>
    <w:rsid w:val="004478BC"/>
    <w:rsid w:val="00452EA7"/>
    <w:rsid w:val="00457734"/>
    <w:rsid w:val="00457F97"/>
    <w:rsid w:val="004614C0"/>
    <w:rsid w:val="00464245"/>
    <w:rsid w:val="0046670F"/>
    <w:rsid w:val="00470E95"/>
    <w:rsid w:val="004745C6"/>
    <w:rsid w:val="00476DE1"/>
    <w:rsid w:val="00481828"/>
    <w:rsid w:val="00484608"/>
    <w:rsid w:val="004876C2"/>
    <w:rsid w:val="0049155F"/>
    <w:rsid w:val="004A42A9"/>
    <w:rsid w:val="004A6D05"/>
    <w:rsid w:val="004B376A"/>
    <w:rsid w:val="004B3993"/>
    <w:rsid w:val="004B45AB"/>
    <w:rsid w:val="004C091C"/>
    <w:rsid w:val="004C11B5"/>
    <w:rsid w:val="004C45F2"/>
    <w:rsid w:val="004C55FA"/>
    <w:rsid w:val="004C564D"/>
    <w:rsid w:val="004C7C67"/>
    <w:rsid w:val="004D2E6C"/>
    <w:rsid w:val="004E08D0"/>
    <w:rsid w:val="004E1B59"/>
    <w:rsid w:val="004E327D"/>
    <w:rsid w:val="004E5849"/>
    <w:rsid w:val="004E60F2"/>
    <w:rsid w:val="004E67C3"/>
    <w:rsid w:val="004E6AA9"/>
    <w:rsid w:val="004F16A3"/>
    <w:rsid w:val="004F2EA8"/>
    <w:rsid w:val="004F374D"/>
    <w:rsid w:val="004F57C3"/>
    <w:rsid w:val="004F618C"/>
    <w:rsid w:val="004F7C45"/>
    <w:rsid w:val="005045BE"/>
    <w:rsid w:val="005168D5"/>
    <w:rsid w:val="00516BDD"/>
    <w:rsid w:val="0051777F"/>
    <w:rsid w:val="00531A74"/>
    <w:rsid w:val="00532DFF"/>
    <w:rsid w:val="005359F3"/>
    <w:rsid w:val="00536B98"/>
    <w:rsid w:val="00537A72"/>
    <w:rsid w:val="005400AE"/>
    <w:rsid w:val="00542051"/>
    <w:rsid w:val="00542831"/>
    <w:rsid w:val="00546B59"/>
    <w:rsid w:val="005511CB"/>
    <w:rsid w:val="005564BC"/>
    <w:rsid w:val="005577E1"/>
    <w:rsid w:val="0056080D"/>
    <w:rsid w:val="00566C93"/>
    <w:rsid w:val="005704E3"/>
    <w:rsid w:val="0057118A"/>
    <w:rsid w:val="005716AB"/>
    <w:rsid w:val="00573DA1"/>
    <w:rsid w:val="005746CC"/>
    <w:rsid w:val="0057617B"/>
    <w:rsid w:val="00580B2E"/>
    <w:rsid w:val="00586197"/>
    <w:rsid w:val="005914D0"/>
    <w:rsid w:val="00592243"/>
    <w:rsid w:val="005959B2"/>
    <w:rsid w:val="005A0831"/>
    <w:rsid w:val="005A229E"/>
    <w:rsid w:val="005A559C"/>
    <w:rsid w:val="005A7C28"/>
    <w:rsid w:val="005A7CF0"/>
    <w:rsid w:val="005B253E"/>
    <w:rsid w:val="005C0C26"/>
    <w:rsid w:val="005C21CA"/>
    <w:rsid w:val="005C580E"/>
    <w:rsid w:val="005C68A7"/>
    <w:rsid w:val="005D05C5"/>
    <w:rsid w:val="005D1258"/>
    <w:rsid w:val="005D26E6"/>
    <w:rsid w:val="005D2898"/>
    <w:rsid w:val="005D289A"/>
    <w:rsid w:val="005D4B85"/>
    <w:rsid w:val="005D4E0F"/>
    <w:rsid w:val="005D5BF2"/>
    <w:rsid w:val="005D72D8"/>
    <w:rsid w:val="005E0E99"/>
    <w:rsid w:val="005E5C75"/>
    <w:rsid w:val="005F0DDF"/>
    <w:rsid w:val="005F1100"/>
    <w:rsid w:val="005F6803"/>
    <w:rsid w:val="00600C65"/>
    <w:rsid w:val="00606FCE"/>
    <w:rsid w:val="006102FB"/>
    <w:rsid w:val="00610339"/>
    <w:rsid w:val="00611A3B"/>
    <w:rsid w:val="00613EAF"/>
    <w:rsid w:val="00616C52"/>
    <w:rsid w:val="00621908"/>
    <w:rsid w:val="00624FE9"/>
    <w:rsid w:val="0062758B"/>
    <w:rsid w:val="0063142C"/>
    <w:rsid w:val="00631ABF"/>
    <w:rsid w:val="006376A0"/>
    <w:rsid w:val="006476AE"/>
    <w:rsid w:val="006501E9"/>
    <w:rsid w:val="00651873"/>
    <w:rsid w:val="006551CA"/>
    <w:rsid w:val="00655C79"/>
    <w:rsid w:val="00660177"/>
    <w:rsid w:val="006702AE"/>
    <w:rsid w:val="00670C9F"/>
    <w:rsid w:val="00680F02"/>
    <w:rsid w:val="00690FD0"/>
    <w:rsid w:val="00691731"/>
    <w:rsid w:val="00691B44"/>
    <w:rsid w:val="00693B3C"/>
    <w:rsid w:val="006941C9"/>
    <w:rsid w:val="0069432E"/>
    <w:rsid w:val="006A02B5"/>
    <w:rsid w:val="006A0B25"/>
    <w:rsid w:val="006A4CD0"/>
    <w:rsid w:val="006A6732"/>
    <w:rsid w:val="006A71B1"/>
    <w:rsid w:val="006B15CE"/>
    <w:rsid w:val="006C2E06"/>
    <w:rsid w:val="006C4309"/>
    <w:rsid w:val="006C508A"/>
    <w:rsid w:val="006C602C"/>
    <w:rsid w:val="006D27E4"/>
    <w:rsid w:val="006D6799"/>
    <w:rsid w:val="006E2367"/>
    <w:rsid w:val="006F756A"/>
    <w:rsid w:val="007010D4"/>
    <w:rsid w:val="00707FF0"/>
    <w:rsid w:val="00710706"/>
    <w:rsid w:val="00713A5B"/>
    <w:rsid w:val="00720D08"/>
    <w:rsid w:val="00721EDC"/>
    <w:rsid w:val="00727328"/>
    <w:rsid w:val="00740C6F"/>
    <w:rsid w:val="007412CE"/>
    <w:rsid w:val="00744A3C"/>
    <w:rsid w:val="00745483"/>
    <w:rsid w:val="0075015A"/>
    <w:rsid w:val="007501A4"/>
    <w:rsid w:val="007566ED"/>
    <w:rsid w:val="00763381"/>
    <w:rsid w:val="00764ECB"/>
    <w:rsid w:val="00767358"/>
    <w:rsid w:val="00770C6A"/>
    <w:rsid w:val="00771A13"/>
    <w:rsid w:val="00781756"/>
    <w:rsid w:val="00781A25"/>
    <w:rsid w:val="00782AC4"/>
    <w:rsid w:val="00783A25"/>
    <w:rsid w:val="00784BC0"/>
    <w:rsid w:val="00790723"/>
    <w:rsid w:val="007973D1"/>
    <w:rsid w:val="007A38DF"/>
    <w:rsid w:val="007A55FC"/>
    <w:rsid w:val="007A6A60"/>
    <w:rsid w:val="007B7D40"/>
    <w:rsid w:val="007C0798"/>
    <w:rsid w:val="007C134B"/>
    <w:rsid w:val="007C22E9"/>
    <w:rsid w:val="007D12B3"/>
    <w:rsid w:val="007D7372"/>
    <w:rsid w:val="007E49E3"/>
    <w:rsid w:val="007E7BA7"/>
    <w:rsid w:val="007F56E4"/>
    <w:rsid w:val="007F5711"/>
    <w:rsid w:val="007F648E"/>
    <w:rsid w:val="0080198E"/>
    <w:rsid w:val="0080235A"/>
    <w:rsid w:val="008047E5"/>
    <w:rsid w:val="00805CE0"/>
    <w:rsid w:val="00810660"/>
    <w:rsid w:val="00814B17"/>
    <w:rsid w:val="00815178"/>
    <w:rsid w:val="00815C46"/>
    <w:rsid w:val="00820AB6"/>
    <w:rsid w:val="00820B9C"/>
    <w:rsid w:val="00820C26"/>
    <w:rsid w:val="00824F1E"/>
    <w:rsid w:val="00834998"/>
    <w:rsid w:val="00842ECF"/>
    <w:rsid w:val="00847F3F"/>
    <w:rsid w:val="0085211D"/>
    <w:rsid w:val="00852F66"/>
    <w:rsid w:val="008659DF"/>
    <w:rsid w:val="008679D5"/>
    <w:rsid w:val="0087402E"/>
    <w:rsid w:val="00874E32"/>
    <w:rsid w:val="00876D2F"/>
    <w:rsid w:val="00877FE1"/>
    <w:rsid w:val="0088219B"/>
    <w:rsid w:val="0088317A"/>
    <w:rsid w:val="00883EF9"/>
    <w:rsid w:val="00887EC1"/>
    <w:rsid w:val="008919F1"/>
    <w:rsid w:val="00891B28"/>
    <w:rsid w:val="00892D9B"/>
    <w:rsid w:val="008A3702"/>
    <w:rsid w:val="008B3D96"/>
    <w:rsid w:val="008B4142"/>
    <w:rsid w:val="008B43ED"/>
    <w:rsid w:val="008B70C6"/>
    <w:rsid w:val="008C5510"/>
    <w:rsid w:val="008C679F"/>
    <w:rsid w:val="008D0D6C"/>
    <w:rsid w:val="008D0D77"/>
    <w:rsid w:val="008D28D7"/>
    <w:rsid w:val="008F394F"/>
    <w:rsid w:val="008F4253"/>
    <w:rsid w:val="00904AE6"/>
    <w:rsid w:val="00906410"/>
    <w:rsid w:val="00910222"/>
    <w:rsid w:val="00913492"/>
    <w:rsid w:val="00916E60"/>
    <w:rsid w:val="00917B0C"/>
    <w:rsid w:val="00926910"/>
    <w:rsid w:val="009308E7"/>
    <w:rsid w:val="009338EE"/>
    <w:rsid w:val="0093475C"/>
    <w:rsid w:val="00942D95"/>
    <w:rsid w:val="00945D1C"/>
    <w:rsid w:val="00946469"/>
    <w:rsid w:val="0094698E"/>
    <w:rsid w:val="00950CEC"/>
    <w:rsid w:val="009552A4"/>
    <w:rsid w:val="0095581E"/>
    <w:rsid w:val="00962100"/>
    <w:rsid w:val="00966465"/>
    <w:rsid w:val="00971744"/>
    <w:rsid w:val="00976DEA"/>
    <w:rsid w:val="00980523"/>
    <w:rsid w:val="0098163B"/>
    <w:rsid w:val="00982FD0"/>
    <w:rsid w:val="00984D82"/>
    <w:rsid w:val="00985E61"/>
    <w:rsid w:val="00990FC9"/>
    <w:rsid w:val="0099409D"/>
    <w:rsid w:val="009C1DDD"/>
    <w:rsid w:val="009C387D"/>
    <w:rsid w:val="009C5064"/>
    <w:rsid w:val="009C7589"/>
    <w:rsid w:val="009C7C7B"/>
    <w:rsid w:val="009D0316"/>
    <w:rsid w:val="009D2262"/>
    <w:rsid w:val="009D32F0"/>
    <w:rsid w:val="009E2898"/>
    <w:rsid w:val="009E5C2E"/>
    <w:rsid w:val="009E69E8"/>
    <w:rsid w:val="009F3E86"/>
    <w:rsid w:val="00A01F6E"/>
    <w:rsid w:val="00A02BBE"/>
    <w:rsid w:val="00A033A6"/>
    <w:rsid w:val="00A059A8"/>
    <w:rsid w:val="00A14C04"/>
    <w:rsid w:val="00A245F0"/>
    <w:rsid w:val="00A27BD4"/>
    <w:rsid w:val="00A320C0"/>
    <w:rsid w:val="00A35E0B"/>
    <w:rsid w:val="00A42058"/>
    <w:rsid w:val="00A43945"/>
    <w:rsid w:val="00A463B1"/>
    <w:rsid w:val="00A50C9F"/>
    <w:rsid w:val="00A55E29"/>
    <w:rsid w:val="00A670C4"/>
    <w:rsid w:val="00A70361"/>
    <w:rsid w:val="00A71581"/>
    <w:rsid w:val="00A72748"/>
    <w:rsid w:val="00A7660A"/>
    <w:rsid w:val="00A82BC9"/>
    <w:rsid w:val="00A834E5"/>
    <w:rsid w:val="00A9150B"/>
    <w:rsid w:val="00A953BD"/>
    <w:rsid w:val="00AA04BB"/>
    <w:rsid w:val="00AB1649"/>
    <w:rsid w:val="00AB384F"/>
    <w:rsid w:val="00AC0E0E"/>
    <w:rsid w:val="00AC2E06"/>
    <w:rsid w:val="00AC766D"/>
    <w:rsid w:val="00AE0643"/>
    <w:rsid w:val="00AE1461"/>
    <w:rsid w:val="00AE72CE"/>
    <w:rsid w:val="00AF18C7"/>
    <w:rsid w:val="00AF675C"/>
    <w:rsid w:val="00B01399"/>
    <w:rsid w:val="00B01F48"/>
    <w:rsid w:val="00B04830"/>
    <w:rsid w:val="00B13006"/>
    <w:rsid w:val="00B32549"/>
    <w:rsid w:val="00B34FA9"/>
    <w:rsid w:val="00B45953"/>
    <w:rsid w:val="00B464C2"/>
    <w:rsid w:val="00B51FAC"/>
    <w:rsid w:val="00B60AF9"/>
    <w:rsid w:val="00B619FC"/>
    <w:rsid w:val="00B621BF"/>
    <w:rsid w:val="00B6412F"/>
    <w:rsid w:val="00B72C94"/>
    <w:rsid w:val="00B81943"/>
    <w:rsid w:val="00B84B1A"/>
    <w:rsid w:val="00B86DC0"/>
    <w:rsid w:val="00B875D0"/>
    <w:rsid w:val="00B87C68"/>
    <w:rsid w:val="00B972BB"/>
    <w:rsid w:val="00B97476"/>
    <w:rsid w:val="00BA6298"/>
    <w:rsid w:val="00BA6A70"/>
    <w:rsid w:val="00BA734D"/>
    <w:rsid w:val="00BB3C28"/>
    <w:rsid w:val="00BC3392"/>
    <w:rsid w:val="00BC4890"/>
    <w:rsid w:val="00BD04AB"/>
    <w:rsid w:val="00BD103D"/>
    <w:rsid w:val="00BD1F5A"/>
    <w:rsid w:val="00BD214C"/>
    <w:rsid w:val="00BE4CE6"/>
    <w:rsid w:val="00BF02E1"/>
    <w:rsid w:val="00BF7C60"/>
    <w:rsid w:val="00C000E8"/>
    <w:rsid w:val="00C03304"/>
    <w:rsid w:val="00C05641"/>
    <w:rsid w:val="00C06AD0"/>
    <w:rsid w:val="00C1500E"/>
    <w:rsid w:val="00C151EE"/>
    <w:rsid w:val="00C15586"/>
    <w:rsid w:val="00C235A9"/>
    <w:rsid w:val="00C259C6"/>
    <w:rsid w:val="00C307AF"/>
    <w:rsid w:val="00C32A94"/>
    <w:rsid w:val="00C334A9"/>
    <w:rsid w:val="00C35CDF"/>
    <w:rsid w:val="00C4516A"/>
    <w:rsid w:val="00C506AA"/>
    <w:rsid w:val="00C527EB"/>
    <w:rsid w:val="00C53A95"/>
    <w:rsid w:val="00C55315"/>
    <w:rsid w:val="00C60244"/>
    <w:rsid w:val="00C60D95"/>
    <w:rsid w:val="00C61E5E"/>
    <w:rsid w:val="00C72708"/>
    <w:rsid w:val="00C87D9D"/>
    <w:rsid w:val="00CA6D66"/>
    <w:rsid w:val="00CB35C0"/>
    <w:rsid w:val="00CD2B14"/>
    <w:rsid w:val="00CD3430"/>
    <w:rsid w:val="00CD37FC"/>
    <w:rsid w:val="00CD39F1"/>
    <w:rsid w:val="00CD3BBC"/>
    <w:rsid w:val="00CD5D76"/>
    <w:rsid w:val="00CE1489"/>
    <w:rsid w:val="00CE7DC3"/>
    <w:rsid w:val="00CF0C9C"/>
    <w:rsid w:val="00CF2B23"/>
    <w:rsid w:val="00CF2B79"/>
    <w:rsid w:val="00CF357E"/>
    <w:rsid w:val="00CF66F0"/>
    <w:rsid w:val="00CF7930"/>
    <w:rsid w:val="00D02B84"/>
    <w:rsid w:val="00D04CEE"/>
    <w:rsid w:val="00D14CCA"/>
    <w:rsid w:val="00D14D36"/>
    <w:rsid w:val="00D2271C"/>
    <w:rsid w:val="00D22B1E"/>
    <w:rsid w:val="00D34FBF"/>
    <w:rsid w:val="00D40460"/>
    <w:rsid w:val="00D54C76"/>
    <w:rsid w:val="00D56237"/>
    <w:rsid w:val="00D63CBB"/>
    <w:rsid w:val="00D67411"/>
    <w:rsid w:val="00D70503"/>
    <w:rsid w:val="00D72802"/>
    <w:rsid w:val="00D7446E"/>
    <w:rsid w:val="00D77B62"/>
    <w:rsid w:val="00D826C0"/>
    <w:rsid w:val="00D87005"/>
    <w:rsid w:val="00D87F4A"/>
    <w:rsid w:val="00D90202"/>
    <w:rsid w:val="00D9745B"/>
    <w:rsid w:val="00D97546"/>
    <w:rsid w:val="00DA41C8"/>
    <w:rsid w:val="00DB1F5D"/>
    <w:rsid w:val="00DB375E"/>
    <w:rsid w:val="00DB4966"/>
    <w:rsid w:val="00DB4B34"/>
    <w:rsid w:val="00DC3750"/>
    <w:rsid w:val="00DD1BFF"/>
    <w:rsid w:val="00DD4A4F"/>
    <w:rsid w:val="00DE136A"/>
    <w:rsid w:val="00DF0C45"/>
    <w:rsid w:val="00DF127B"/>
    <w:rsid w:val="00DF127F"/>
    <w:rsid w:val="00DF2FCB"/>
    <w:rsid w:val="00DF5E74"/>
    <w:rsid w:val="00E03496"/>
    <w:rsid w:val="00E05C3F"/>
    <w:rsid w:val="00E10BA2"/>
    <w:rsid w:val="00E14C56"/>
    <w:rsid w:val="00E203F2"/>
    <w:rsid w:val="00E2079E"/>
    <w:rsid w:val="00E21B17"/>
    <w:rsid w:val="00E235EF"/>
    <w:rsid w:val="00E35C14"/>
    <w:rsid w:val="00E35FAB"/>
    <w:rsid w:val="00E37F29"/>
    <w:rsid w:val="00E40683"/>
    <w:rsid w:val="00E43E19"/>
    <w:rsid w:val="00E44F50"/>
    <w:rsid w:val="00E472F6"/>
    <w:rsid w:val="00E50DDB"/>
    <w:rsid w:val="00E5117E"/>
    <w:rsid w:val="00E55CC4"/>
    <w:rsid w:val="00E678A6"/>
    <w:rsid w:val="00E71542"/>
    <w:rsid w:val="00E82490"/>
    <w:rsid w:val="00E84758"/>
    <w:rsid w:val="00E85C1E"/>
    <w:rsid w:val="00E86A47"/>
    <w:rsid w:val="00E86EC3"/>
    <w:rsid w:val="00E9007E"/>
    <w:rsid w:val="00E935A5"/>
    <w:rsid w:val="00EB2FAE"/>
    <w:rsid w:val="00EB7DE0"/>
    <w:rsid w:val="00ED6D69"/>
    <w:rsid w:val="00ED6D7E"/>
    <w:rsid w:val="00EE0759"/>
    <w:rsid w:val="00EE18AD"/>
    <w:rsid w:val="00EE3024"/>
    <w:rsid w:val="00EE3A6E"/>
    <w:rsid w:val="00EF2629"/>
    <w:rsid w:val="00EF3B2F"/>
    <w:rsid w:val="00EF3C1F"/>
    <w:rsid w:val="00EF3E33"/>
    <w:rsid w:val="00EF4169"/>
    <w:rsid w:val="00EF477F"/>
    <w:rsid w:val="00F15F8A"/>
    <w:rsid w:val="00F20216"/>
    <w:rsid w:val="00F20D0B"/>
    <w:rsid w:val="00F214B7"/>
    <w:rsid w:val="00F21893"/>
    <w:rsid w:val="00F254A1"/>
    <w:rsid w:val="00F2651E"/>
    <w:rsid w:val="00F27C6B"/>
    <w:rsid w:val="00F30FBA"/>
    <w:rsid w:val="00F3159B"/>
    <w:rsid w:val="00F34AB5"/>
    <w:rsid w:val="00F35DEE"/>
    <w:rsid w:val="00F409FE"/>
    <w:rsid w:val="00F468B8"/>
    <w:rsid w:val="00F46CAE"/>
    <w:rsid w:val="00F46FE0"/>
    <w:rsid w:val="00F50173"/>
    <w:rsid w:val="00F50C44"/>
    <w:rsid w:val="00F5327B"/>
    <w:rsid w:val="00F540BA"/>
    <w:rsid w:val="00F545BF"/>
    <w:rsid w:val="00F5460E"/>
    <w:rsid w:val="00F56571"/>
    <w:rsid w:val="00F63016"/>
    <w:rsid w:val="00F635EB"/>
    <w:rsid w:val="00F709C7"/>
    <w:rsid w:val="00F777EE"/>
    <w:rsid w:val="00F822A3"/>
    <w:rsid w:val="00F83D1C"/>
    <w:rsid w:val="00FA04B6"/>
    <w:rsid w:val="00FA25D2"/>
    <w:rsid w:val="00FA60B0"/>
    <w:rsid w:val="00FB35E4"/>
    <w:rsid w:val="00FB7BB4"/>
    <w:rsid w:val="00FC0304"/>
    <w:rsid w:val="00FC0CFC"/>
    <w:rsid w:val="00FC7182"/>
    <w:rsid w:val="00FD38CF"/>
    <w:rsid w:val="00FD3E59"/>
    <w:rsid w:val="00FD5A7F"/>
    <w:rsid w:val="00FE55B0"/>
    <w:rsid w:val="00FE59FC"/>
    <w:rsid w:val="00FE696E"/>
    <w:rsid w:val="00FE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9445B17"/>
  <w15:chartTrackingRefBased/>
  <w15:docId w15:val="{2D910E5B-2475-42BD-9372-25E211C5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Μοντέρνα" w:eastAsia="Μοντέρνα" w:hAnsi="Μοντέρνα"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93C0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x-none"/>
    </w:rPr>
  </w:style>
  <w:style w:type="paragraph" w:styleId="Heading4">
    <w:name w:val="heading 4"/>
    <w:basedOn w:val="Normal"/>
    <w:next w:val="Normal"/>
    <w:link w:val="Heading4Char"/>
    <w:qFormat/>
    <w:rsid w:val="00393C0D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nhideWhenUsed/>
    <w:rsid w:val="00F777EE"/>
    <w:rPr>
      <w:color w:val="0563C1"/>
      <w:u w:val="single"/>
    </w:rPr>
  </w:style>
  <w:style w:type="character" w:customStyle="1" w:styleId="Heading1Char">
    <w:name w:val="Heading 1 Char"/>
    <w:link w:val="Heading1"/>
    <w:rsid w:val="00393C0D"/>
    <w:rPr>
      <w:rFonts w:ascii="Cambria" w:eastAsia="Times New Roman" w:hAnsi="Cambria"/>
      <w:b/>
      <w:bCs/>
      <w:kern w:val="32"/>
      <w:sz w:val="32"/>
      <w:szCs w:val="32"/>
      <w:lang w:val="en-GB" w:eastAsia="x-none"/>
    </w:rPr>
  </w:style>
  <w:style w:type="character" w:customStyle="1" w:styleId="Heading4Char">
    <w:name w:val="Heading 4 Char"/>
    <w:link w:val="Heading4"/>
    <w:rsid w:val="00393C0D"/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BalloonText">
    <w:name w:val="Balloon Text"/>
    <w:basedOn w:val="Normal"/>
    <w:link w:val="BalloonTextChar"/>
    <w:semiHidden/>
    <w:unhideWhenUsed/>
    <w:rsid w:val="00393C0D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semiHidden/>
    <w:rsid w:val="00393C0D"/>
    <w:rPr>
      <w:rFonts w:ascii="Segoe UI" w:eastAsia="Μοντέρνα" w:hAnsi="Segoe UI"/>
      <w:sz w:val="18"/>
      <w:szCs w:val="18"/>
      <w:lang w:val="x-none"/>
    </w:rPr>
  </w:style>
  <w:style w:type="paragraph" w:customStyle="1" w:styleId="Normal1">
    <w:name w:val="Normal1"/>
    <w:basedOn w:val="Normal"/>
    <w:rsid w:val="00393C0D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bg-BG"/>
    </w:rPr>
  </w:style>
  <w:style w:type="character" w:customStyle="1" w:styleId="x-">
    <w:name w:val="x-"/>
    <w:rsid w:val="00393C0D"/>
  </w:style>
  <w:style w:type="character" w:customStyle="1" w:styleId="x-2">
    <w:name w:val="x-2"/>
    <w:rsid w:val="00393C0D"/>
  </w:style>
  <w:style w:type="character" w:customStyle="1" w:styleId="x-2-">
    <w:name w:val="x-2-"/>
    <w:rsid w:val="00393C0D"/>
  </w:style>
  <w:style w:type="paragraph" w:styleId="BodyText">
    <w:name w:val="Body Text"/>
    <w:basedOn w:val="Normal"/>
    <w:link w:val="BodyTextChar"/>
    <w:rsid w:val="00393C0D"/>
    <w:pPr>
      <w:spacing w:after="120"/>
      <w:jc w:val="right"/>
    </w:pPr>
    <w:rPr>
      <w:rFonts w:ascii="Times New Roman" w:eastAsia="Times New Roman" w:hAnsi="Times New Roman"/>
      <w:sz w:val="20"/>
      <w:lang w:eastAsia="x-none"/>
    </w:rPr>
  </w:style>
  <w:style w:type="character" w:customStyle="1" w:styleId="BodyTextChar">
    <w:name w:val="Body Text Char"/>
    <w:link w:val="BodyText"/>
    <w:rsid w:val="00393C0D"/>
    <w:rPr>
      <w:rFonts w:ascii="Times New Roman" w:eastAsia="Times New Roman" w:hAnsi="Times New Roman"/>
      <w:lang w:val="en-GB" w:eastAsia="x-none"/>
    </w:rPr>
  </w:style>
  <w:style w:type="paragraph" w:styleId="FootnoteText">
    <w:name w:val="footnote text"/>
    <w:basedOn w:val="Normal"/>
    <w:link w:val="FootnoteTextChar"/>
    <w:semiHidden/>
    <w:rsid w:val="00393C0D"/>
    <w:rPr>
      <w:sz w:val="20"/>
      <w:lang w:eastAsia="x-none"/>
    </w:rPr>
  </w:style>
  <w:style w:type="character" w:customStyle="1" w:styleId="FootnoteTextChar">
    <w:name w:val="Footnote Text Char"/>
    <w:link w:val="FootnoteText"/>
    <w:semiHidden/>
    <w:rsid w:val="00393C0D"/>
    <w:rPr>
      <w:rFonts w:ascii="Μοντέρνα" w:eastAsia="Μοντέρνα" w:hAnsi="Μοντέρνα"/>
      <w:lang w:val="en-GB" w:eastAsia="x-none"/>
    </w:rPr>
  </w:style>
  <w:style w:type="character" w:styleId="FootnoteReference">
    <w:name w:val="footnote reference"/>
    <w:semiHidden/>
    <w:rsid w:val="00393C0D"/>
    <w:rPr>
      <w:vertAlign w:val="superscript"/>
    </w:rPr>
  </w:style>
  <w:style w:type="character" w:customStyle="1" w:styleId="CharChar6">
    <w:name w:val="Char Char6"/>
    <w:rsid w:val="00393C0D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CharChar5">
    <w:name w:val="Char Char5"/>
    <w:rsid w:val="00393C0D"/>
    <w:rPr>
      <w:rFonts w:ascii="Times New Roman" w:eastAsia="Times New Roman" w:hAnsi="Times New Roman"/>
      <w:b/>
      <w:bCs/>
      <w:sz w:val="28"/>
      <w:szCs w:val="28"/>
    </w:rPr>
  </w:style>
  <w:style w:type="paragraph" w:styleId="Title">
    <w:name w:val="Title"/>
    <w:basedOn w:val="Normal"/>
    <w:link w:val="TitleChar"/>
    <w:qFormat/>
    <w:rsid w:val="00393C0D"/>
    <w:pPr>
      <w:jc w:val="center"/>
    </w:pPr>
    <w:rPr>
      <w:rFonts w:ascii="Times New Roman" w:eastAsia="Times New Roman" w:hAnsi="Times New Roman"/>
      <w:sz w:val="28"/>
      <w:szCs w:val="24"/>
      <w:lang w:val="x-none" w:eastAsia="en-US"/>
    </w:rPr>
  </w:style>
  <w:style w:type="character" w:customStyle="1" w:styleId="TitleChar">
    <w:name w:val="Title Char"/>
    <w:link w:val="Title"/>
    <w:rsid w:val="00393C0D"/>
    <w:rPr>
      <w:rFonts w:ascii="Times New Roman" w:eastAsia="Times New Roman" w:hAnsi="Times New Roman"/>
      <w:sz w:val="28"/>
      <w:szCs w:val="24"/>
      <w:lang w:val="x-none" w:eastAsia="en-US"/>
    </w:rPr>
  </w:style>
  <w:style w:type="character" w:customStyle="1" w:styleId="apple-style-span">
    <w:name w:val="apple-style-span"/>
    <w:rsid w:val="00393C0D"/>
    <w:rPr>
      <w:rFonts w:cs="Times New Roman"/>
    </w:rPr>
  </w:style>
  <w:style w:type="character" w:styleId="PageNumber">
    <w:name w:val="page number"/>
    <w:rsid w:val="00393C0D"/>
  </w:style>
  <w:style w:type="character" w:styleId="CommentReference">
    <w:name w:val="annotation reference"/>
    <w:uiPriority w:val="99"/>
    <w:semiHidden/>
    <w:unhideWhenUsed/>
    <w:rsid w:val="00393C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3C0D"/>
    <w:rPr>
      <w:sz w:val="20"/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393C0D"/>
    <w:rPr>
      <w:rFonts w:ascii="Μοντέρνα" w:eastAsia="Μοντέρνα" w:hAnsi="Μοντέρνα"/>
      <w:lang w:val="en-GB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C0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93C0D"/>
    <w:rPr>
      <w:rFonts w:ascii="Μοντέρνα" w:eastAsia="Μοντέρνα" w:hAnsi="Μοντέρνα"/>
      <w:b/>
      <w:bCs/>
      <w:lang w:val="en-GB" w:eastAsia="x-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93C0D"/>
    <w:rPr>
      <w:sz w:val="20"/>
      <w:lang w:eastAsia="x-none"/>
    </w:rPr>
  </w:style>
  <w:style w:type="character" w:customStyle="1" w:styleId="EndnoteTextChar">
    <w:name w:val="Endnote Text Char"/>
    <w:link w:val="EndnoteText"/>
    <w:uiPriority w:val="99"/>
    <w:semiHidden/>
    <w:rsid w:val="00393C0D"/>
    <w:rPr>
      <w:rFonts w:ascii="Μοντέρνα" w:eastAsia="Μοντέρνα" w:hAnsi="Μοντέρνα"/>
      <w:lang w:val="en-GB" w:eastAsia="x-none"/>
    </w:rPr>
  </w:style>
  <w:style w:type="character" w:styleId="EndnoteReference">
    <w:name w:val="endnote reference"/>
    <w:uiPriority w:val="99"/>
    <w:semiHidden/>
    <w:unhideWhenUsed/>
    <w:rsid w:val="00393C0D"/>
    <w:rPr>
      <w:vertAlign w:val="superscript"/>
    </w:rPr>
  </w:style>
  <w:style w:type="paragraph" w:customStyle="1" w:styleId="Default">
    <w:name w:val="Default"/>
    <w:rsid w:val="00393C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393C0D"/>
    <w:rPr>
      <w:rFonts w:ascii="Μοντέρνα" w:eastAsia="Μοντέρνα" w:hAnsi="Μοντέρνα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Relationship Id="rId4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mi\z_formi\z_beni_help\Blanka\BCC_blanka_word_dva%20master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24907-287D-4495-9DA6-2B45C4164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BCC_blanka_word_dva mastera.dot</Template>
  <TotalTime>563</TotalTime>
  <Pages>7</Pages>
  <Words>1636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 Aπριλίου 2003</vt:lpstr>
    </vt:vector>
  </TitlesOfParts>
  <Company/>
  <LinksUpToDate>false</LinksUpToDate>
  <CharactersWithSpaces>10943</CharactersWithSpaces>
  <SharedDoc>false</SharedDoc>
  <HLinks>
    <vt:vector size="12" baseType="variant">
      <vt:variant>
        <vt:i4>1507374</vt:i4>
      </vt:variant>
      <vt:variant>
        <vt:i4>6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  <vt:variant>
        <vt:i4>1507374</vt:i4>
      </vt:variant>
      <vt:variant>
        <vt:i4>0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Aπριλίου 2003</dc:title>
  <dc:subject/>
  <dc:creator>a</dc:creator>
  <cp:keywords/>
  <cp:lastModifiedBy>Liljana Ralinska</cp:lastModifiedBy>
  <cp:revision>19</cp:revision>
  <cp:lastPrinted>2023-03-07T08:01:00Z</cp:lastPrinted>
  <dcterms:created xsi:type="dcterms:W3CDTF">2023-02-06T10:46:00Z</dcterms:created>
  <dcterms:modified xsi:type="dcterms:W3CDTF">2023-03-08T10:14:00Z</dcterms:modified>
</cp:coreProperties>
</file>