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735078" w:rsidRDefault="00A02BBE" w:rsidP="007073F2">
      <w:pPr>
        <w:jc w:val="both"/>
        <w:rPr>
          <w:rFonts w:ascii="Times New Roman" w:hAnsi="Times New Roman"/>
          <w:lang w:val="bg-BG"/>
        </w:rPr>
      </w:pPr>
    </w:p>
    <w:p w14:paraId="7EB3CF18" w14:textId="6ACB03D9" w:rsidR="00B320DE" w:rsidRPr="00D745E1" w:rsidRDefault="000F0477" w:rsidP="00AB6F03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ЯНУАРИ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5919D96B" w:rsidR="000F0477" w:rsidRPr="00D745E1" w:rsidRDefault="005B2635" w:rsidP="00634B1C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A476F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януари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A476F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17351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намалява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3667F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3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3667F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0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CF56D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декември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5E488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0F0477" w:rsidRPr="00550F1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135D67C2" w14:textId="3D09B362" w:rsidR="005B2635" w:rsidRPr="00D745E1" w:rsidRDefault="005B2635" w:rsidP="00634B1C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D745E1">
        <w:rPr>
          <w:rFonts w:ascii="Times New Roman" w:hAnsi="Times New Roman"/>
          <w:bCs/>
          <w:szCs w:val="24"/>
          <w:lang w:val="bg-BG"/>
        </w:rPr>
        <w:t>П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рез </w:t>
      </w:r>
      <w:r w:rsidR="00A476FF">
        <w:rPr>
          <w:rFonts w:ascii="Times New Roman" w:hAnsi="Times New Roman"/>
          <w:bCs/>
          <w:szCs w:val="24"/>
          <w:lang w:val="bg-BG"/>
        </w:rPr>
        <w:t>януари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202</w:t>
      </w:r>
      <w:r w:rsidR="00A476FF">
        <w:rPr>
          <w:rFonts w:ascii="Times New Roman" w:hAnsi="Times New Roman"/>
          <w:bCs/>
          <w:szCs w:val="24"/>
          <w:lang w:val="bg-BG"/>
        </w:rPr>
        <w:t>3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г. </w:t>
      </w:r>
      <w:r w:rsidRPr="00D745E1">
        <w:rPr>
          <w:rFonts w:ascii="Times New Roman" w:hAnsi="Times New Roman"/>
          <w:bCs/>
          <w:szCs w:val="24"/>
          <w:lang w:val="bg-BG"/>
        </w:rPr>
        <w:t>е регистриран</w:t>
      </w:r>
      <w:r w:rsidR="004D09EB">
        <w:rPr>
          <w:rFonts w:ascii="Times New Roman" w:hAnsi="Times New Roman"/>
          <w:bCs/>
          <w:szCs w:val="24"/>
          <w:lang w:val="bg-BG"/>
        </w:rPr>
        <w:t>о</w:t>
      </w:r>
      <w:r w:rsidRPr="00D745E1">
        <w:rPr>
          <w:rFonts w:ascii="Times New Roman" w:hAnsi="Times New Roman"/>
          <w:bCs/>
          <w:szCs w:val="24"/>
          <w:lang w:val="bg-BG"/>
        </w:rPr>
        <w:t xml:space="preserve"> </w:t>
      </w:r>
      <w:r w:rsidR="003667F8">
        <w:rPr>
          <w:rFonts w:ascii="Times New Roman" w:hAnsi="Times New Roman"/>
          <w:bCs/>
          <w:szCs w:val="24"/>
          <w:lang w:val="bg-BG"/>
        </w:rPr>
        <w:t>понижение</w:t>
      </w:r>
      <w:r w:rsidR="00EF1247" w:rsidRPr="00D745E1">
        <w:rPr>
          <w:rFonts w:ascii="Times New Roman" w:hAnsi="Times New Roman"/>
          <w:bCs/>
          <w:szCs w:val="24"/>
          <w:lang w:val="bg-BG"/>
        </w:rPr>
        <w:t xml:space="preserve"> с </w:t>
      </w:r>
      <w:r w:rsidR="003667F8">
        <w:rPr>
          <w:rFonts w:ascii="Times New Roman" w:hAnsi="Times New Roman"/>
          <w:bCs/>
          <w:szCs w:val="24"/>
          <w:lang w:val="bg-BG"/>
        </w:rPr>
        <w:t>4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3667F8">
        <w:rPr>
          <w:rFonts w:ascii="Times New Roman" w:hAnsi="Times New Roman"/>
          <w:bCs/>
          <w:szCs w:val="24"/>
          <w:lang w:val="bg-BG"/>
        </w:rPr>
        <w:t>3</w:t>
      </w:r>
      <w:r w:rsidR="000F0477" w:rsidRPr="00D745E1">
        <w:rPr>
          <w:rFonts w:ascii="Times New Roman" w:hAnsi="Times New Roman"/>
          <w:bCs/>
          <w:szCs w:val="24"/>
          <w:lang w:val="bg-BG"/>
        </w:rPr>
        <w:t xml:space="preserve">% </w:t>
      </w:r>
      <w:r w:rsidRPr="00D745E1">
        <w:rPr>
          <w:rFonts w:ascii="Times New Roman" w:hAnsi="Times New Roman"/>
          <w:szCs w:val="24"/>
          <w:lang w:val="bg-BG"/>
        </w:rPr>
        <w:t>на календарно изгладения</w:t>
      </w:r>
      <w:r w:rsidRPr="00D745E1">
        <w:rPr>
          <w:rFonts w:ascii="Times New Roman" w:hAnsi="Times New Roman"/>
          <w:szCs w:val="24"/>
          <w:vertAlign w:val="superscript"/>
        </w:rPr>
        <w:footnoteReference w:id="4"/>
      </w:r>
      <w:r w:rsidRPr="00D745E1">
        <w:rPr>
          <w:rFonts w:ascii="Times New Roman" w:hAnsi="Times New Roman"/>
          <w:szCs w:val="24"/>
          <w:lang w:val="bg-BG"/>
        </w:rPr>
        <w:t xml:space="preserve"> индекс на промишленото производство спрямо съответния месец на 202</w:t>
      </w:r>
      <w:r w:rsidR="00A476FF">
        <w:rPr>
          <w:rFonts w:ascii="Times New Roman" w:hAnsi="Times New Roman"/>
          <w:szCs w:val="24"/>
          <w:lang w:val="bg-BG"/>
        </w:rPr>
        <w:t>2</w:t>
      </w:r>
      <w:r w:rsidRPr="00D745E1">
        <w:rPr>
          <w:rFonts w:ascii="Times New Roman" w:hAnsi="Times New Roman"/>
          <w:szCs w:val="24"/>
          <w:lang w:val="bg-BG"/>
        </w:rPr>
        <w:t xml:space="preserve"> година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</w:t>
      </w:r>
    </w:p>
    <w:p w14:paraId="0162475C" w14:textId="77777777" w:rsidR="00CC1F5A" w:rsidRPr="00550F12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32584BA5" w14:textId="279E18F0" w:rsidR="006250AE" w:rsidRPr="00550F12" w:rsidRDefault="006250AE" w:rsidP="00940698">
      <w:pPr>
        <w:spacing w:before="120"/>
        <w:ind w:left="-426"/>
        <w:jc w:val="both"/>
        <w:rPr>
          <w:rFonts w:ascii="Times New Roman" w:hAnsi="Times New Roman"/>
          <w:b/>
          <w:lang w:val="bg-BG"/>
        </w:rPr>
      </w:pPr>
    </w:p>
    <w:p w14:paraId="005ACDC4" w14:textId="73C41F3E" w:rsidR="00E97E45" w:rsidRPr="00D745E1" w:rsidRDefault="00B4419A" w:rsidP="00634B1C">
      <w:pPr>
        <w:tabs>
          <w:tab w:val="left" w:pos="567"/>
        </w:tabs>
        <w:jc w:val="both"/>
        <w:rPr>
          <w:rFonts w:ascii="Times New Roman" w:hAnsi="Times New Roman"/>
        </w:rPr>
      </w:pPr>
      <w:r w:rsidRPr="00550F12">
        <w:rPr>
          <w:rFonts w:ascii="Times New Roman" w:hAnsi="Times New Roman"/>
          <w:lang w:val="bg-BG"/>
        </w:rPr>
        <w:t xml:space="preserve"> </w:t>
      </w:r>
      <w:r w:rsidR="0076149B">
        <w:rPr>
          <w:rFonts w:ascii="Times New Roman" w:hAnsi="Times New Roman"/>
          <w:lang w:val="bg-BG"/>
        </w:rPr>
        <w:object w:dxaOrig="14640" w:dyaOrig="9545" w14:anchorId="2454B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330pt" o:ole="">
            <v:imagedata r:id="rId8" o:title=""/>
          </v:shape>
          <o:OLEObject Type="Embed" ProgID="Excel.Sheet.8" ShapeID="_x0000_i1025" DrawAspect="Content" ObjectID="_1739785030" r:id="rId9"/>
        </w:object>
      </w:r>
    </w:p>
    <w:p w14:paraId="3694887F" w14:textId="77777777" w:rsidR="00B56B66" w:rsidRPr="00D745E1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</w:rPr>
        <w:lastRenderedPageBreak/>
        <w:tab/>
      </w:r>
    </w:p>
    <w:p w14:paraId="7B453961" w14:textId="77777777" w:rsidR="00B56B66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4A26D3B8" w:rsidR="000F0477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D745E1">
        <w:rPr>
          <w:rFonts w:ascii="Times New Roman" w:hAnsi="Times New Roman"/>
          <w:szCs w:val="24"/>
          <w:lang w:val="bg-BG"/>
        </w:rPr>
        <w:t xml:space="preserve">През </w:t>
      </w:r>
      <w:r w:rsidR="00A476FF">
        <w:rPr>
          <w:rFonts w:ascii="Times New Roman" w:hAnsi="Times New Roman"/>
          <w:szCs w:val="24"/>
          <w:lang w:val="bg-BG"/>
        </w:rPr>
        <w:t>януари</w:t>
      </w:r>
      <w:r w:rsidR="00862B98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>202</w:t>
      </w:r>
      <w:r w:rsidR="00A476FF">
        <w:rPr>
          <w:rFonts w:ascii="Times New Roman" w:hAnsi="Times New Roman"/>
          <w:szCs w:val="24"/>
          <w:lang w:val="bg-BG"/>
        </w:rPr>
        <w:t>3</w:t>
      </w:r>
      <w:r w:rsidRPr="00D745E1">
        <w:rPr>
          <w:rFonts w:ascii="Times New Roman" w:hAnsi="Times New Roman"/>
          <w:szCs w:val="24"/>
          <w:lang w:val="bg-BG"/>
        </w:rPr>
        <w:t xml:space="preserve"> г. </w:t>
      </w:r>
      <w:r w:rsidR="006A6C17">
        <w:rPr>
          <w:rFonts w:ascii="Times New Roman" w:hAnsi="Times New Roman"/>
          <w:szCs w:val="24"/>
          <w:lang w:val="bg-BG"/>
        </w:rPr>
        <w:t>намаление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D745E1">
        <w:rPr>
          <w:rFonts w:ascii="Times New Roman" w:hAnsi="Times New Roman"/>
          <w:szCs w:val="24"/>
          <w:lang w:val="bg-BG"/>
        </w:rPr>
        <w:t>е отчетен</w:t>
      </w:r>
      <w:r w:rsidR="00E366D8">
        <w:rPr>
          <w:rFonts w:ascii="Times New Roman" w:hAnsi="Times New Roman"/>
          <w:szCs w:val="24"/>
          <w:lang w:val="bg-BG"/>
        </w:rPr>
        <w:t>о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 xml:space="preserve">в </w:t>
      </w:r>
      <w:r w:rsidR="003667F8" w:rsidRPr="00D745E1">
        <w:rPr>
          <w:rFonts w:ascii="Times New Roman" w:hAnsi="Times New Roman"/>
          <w:szCs w:val="24"/>
          <w:lang w:val="bg-BG"/>
        </w:rPr>
        <w:t xml:space="preserve">добивната промишленост </w:t>
      </w:r>
      <w:r w:rsidR="003667F8" w:rsidRPr="00AB6F03">
        <w:rPr>
          <w:rFonts w:ascii="Times New Roman" w:hAnsi="Times New Roman"/>
          <w:szCs w:val="24"/>
          <w:lang w:val="bg-BG"/>
        </w:rPr>
        <w:t xml:space="preserve">- </w:t>
      </w:r>
      <w:r w:rsidR="003667F8" w:rsidRPr="00D745E1">
        <w:rPr>
          <w:rFonts w:ascii="Times New Roman" w:hAnsi="Times New Roman"/>
          <w:szCs w:val="24"/>
          <w:lang w:val="bg-BG"/>
        </w:rPr>
        <w:t>с 1</w:t>
      </w:r>
      <w:r w:rsidR="003667F8">
        <w:rPr>
          <w:rFonts w:ascii="Times New Roman" w:hAnsi="Times New Roman"/>
          <w:szCs w:val="24"/>
          <w:lang w:val="bg-BG"/>
        </w:rPr>
        <w:t>0</w:t>
      </w:r>
      <w:r w:rsidR="003667F8" w:rsidRPr="00D745E1">
        <w:rPr>
          <w:rFonts w:ascii="Times New Roman" w:hAnsi="Times New Roman"/>
          <w:szCs w:val="24"/>
          <w:lang w:val="bg-BG"/>
        </w:rPr>
        <w:t>.</w:t>
      </w:r>
      <w:r w:rsidR="003667F8">
        <w:rPr>
          <w:rFonts w:ascii="Times New Roman" w:hAnsi="Times New Roman"/>
          <w:szCs w:val="24"/>
          <w:lang w:val="bg-BG"/>
        </w:rPr>
        <w:t>9</w:t>
      </w:r>
      <w:r w:rsidR="003667F8" w:rsidRPr="00D745E1">
        <w:rPr>
          <w:rFonts w:ascii="Times New Roman" w:hAnsi="Times New Roman"/>
          <w:szCs w:val="24"/>
          <w:lang w:val="bg-BG"/>
        </w:rPr>
        <w:t>%</w:t>
      </w:r>
      <w:r w:rsidR="003667F8">
        <w:rPr>
          <w:rFonts w:ascii="Times New Roman" w:hAnsi="Times New Roman"/>
          <w:szCs w:val="24"/>
          <w:lang w:val="bg-BG"/>
        </w:rPr>
        <w:t xml:space="preserve">, при </w:t>
      </w:r>
      <w:r w:rsidR="00B320DE" w:rsidRPr="00D745E1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</w:t>
      </w:r>
      <w:r w:rsidR="00B320DE" w:rsidRPr="00550F12">
        <w:rPr>
          <w:rFonts w:ascii="Times New Roman" w:hAnsi="Times New Roman"/>
          <w:szCs w:val="24"/>
          <w:lang w:val="bg-BG"/>
        </w:rPr>
        <w:t>-</w:t>
      </w:r>
      <w:r w:rsidR="00B320DE" w:rsidRPr="00D745E1">
        <w:rPr>
          <w:rFonts w:ascii="Times New Roman" w:hAnsi="Times New Roman"/>
          <w:szCs w:val="24"/>
          <w:lang w:val="bg-BG"/>
        </w:rPr>
        <w:t xml:space="preserve"> с </w:t>
      </w:r>
      <w:r w:rsidR="003667F8">
        <w:rPr>
          <w:rFonts w:ascii="Times New Roman" w:hAnsi="Times New Roman"/>
          <w:szCs w:val="24"/>
          <w:lang w:val="bg-BG"/>
        </w:rPr>
        <w:t>5</w:t>
      </w:r>
      <w:r w:rsidR="00B320DE" w:rsidRPr="00D745E1">
        <w:rPr>
          <w:rFonts w:ascii="Times New Roman" w:hAnsi="Times New Roman"/>
          <w:szCs w:val="24"/>
          <w:lang w:val="bg-BG"/>
        </w:rPr>
        <w:t>.</w:t>
      </w:r>
      <w:r w:rsidR="003667F8">
        <w:rPr>
          <w:rFonts w:ascii="Times New Roman" w:hAnsi="Times New Roman"/>
          <w:szCs w:val="24"/>
          <w:lang w:val="bg-BG"/>
        </w:rPr>
        <w:t>0</w:t>
      </w:r>
      <w:r w:rsidR="00B320DE" w:rsidRPr="00D745E1">
        <w:rPr>
          <w:rFonts w:ascii="Times New Roman" w:hAnsi="Times New Roman"/>
          <w:szCs w:val="24"/>
          <w:lang w:val="bg-BG"/>
        </w:rPr>
        <w:t>%,</w:t>
      </w:r>
      <w:r w:rsidR="00824F31" w:rsidRPr="00D745E1">
        <w:rPr>
          <w:rFonts w:ascii="Times New Roman" w:hAnsi="Times New Roman"/>
          <w:szCs w:val="24"/>
          <w:lang w:val="bg-BG"/>
        </w:rPr>
        <w:t xml:space="preserve"> </w:t>
      </w:r>
      <w:r w:rsidR="003667F8">
        <w:rPr>
          <w:rFonts w:ascii="Times New Roman" w:hAnsi="Times New Roman"/>
          <w:szCs w:val="24"/>
          <w:lang w:val="bg-BG"/>
        </w:rPr>
        <w:t xml:space="preserve">и </w:t>
      </w:r>
      <w:r w:rsidR="00824F31" w:rsidRPr="00D745E1">
        <w:rPr>
          <w:rFonts w:ascii="Times New Roman" w:hAnsi="Times New Roman"/>
          <w:szCs w:val="24"/>
          <w:lang w:val="bg-BG"/>
        </w:rPr>
        <w:t xml:space="preserve">в </w:t>
      </w:r>
      <w:r w:rsidR="00173514" w:rsidRPr="00D745E1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3667F8">
        <w:rPr>
          <w:rFonts w:ascii="Times New Roman" w:hAnsi="Times New Roman"/>
          <w:szCs w:val="24"/>
          <w:lang w:val="bg-BG"/>
        </w:rPr>
        <w:t>-</w:t>
      </w:r>
      <w:r w:rsidR="007C77BE">
        <w:rPr>
          <w:rFonts w:ascii="Times New Roman" w:hAnsi="Times New Roman"/>
          <w:szCs w:val="24"/>
          <w:lang w:val="bg-BG"/>
        </w:rPr>
        <w:t xml:space="preserve"> </w:t>
      </w:r>
      <w:r w:rsidR="00ED6254" w:rsidRPr="00D745E1">
        <w:rPr>
          <w:rFonts w:ascii="Times New Roman" w:hAnsi="Times New Roman"/>
          <w:szCs w:val="24"/>
          <w:lang w:val="bg-BG"/>
        </w:rPr>
        <w:t>с</w:t>
      </w:r>
      <w:r w:rsidR="003667F8">
        <w:rPr>
          <w:rFonts w:ascii="Times New Roman" w:hAnsi="Times New Roman"/>
          <w:szCs w:val="24"/>
          <w:lang w:val="bg-BG"/>
        </w:rPr>
        <w:t xml:space="preserve"> 1</w:t>
      </w:r>
      <w:r w:rsidR="00ED6254" w:rsidRPr="00D745E1">
        <w:rPr>
          <w:rFonts w:ascii="Times New Roman" w:hAnsi="Times New Roman"/>
          <w:szCs w:val="24"/>
          <w:lang w:val="bg-BG"/>
        </w:rPr>
        <w:t>.</w:t>
      </w:r>
      <w:r w:rsidR="003667F8">
        <w:rPr>
          <w:rFonts w:ascii="Times New Roman" w:hAnsi="Times New Roman"/>
          <w:szCs w:val="24"/>
          <w:lang w:val="bg-BG"/>
        </w:rPr>
        <w:t>9</w:t>
      </w:r>
      <w:r w:rsidR="00ED6254" w:rsidRPr="00D745E1">
        <w:rPr>
          <w:rFonts w:ascii="Times New Roman" w:hAnsi="Times New Roman"/>
          <w:szCs w:val="24"/>
          <w:lang w:val="bg-BG"/>
        </w:rPr>
        <w:t>%</w:t>
      </w:r>
      <w:r w:rsidR="00824F31" w:rsidRPr="00D745E1">
        <w:rPr>
          <w:rFonts w:ascii="Times New Roman" w:hAnsi="Times New Roman"/>
          <w:szCs w:val="24"/>
          <w:lang w:val="bg-BG"/>
        </w:rPr>
        <w:t>.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</w:p>
    <w:p w14:paraId="72990CC3" w14:textId="7048F509" w:rsidR="001314C6" w:rsidRPr="00D745E1" w:rsidRDefault="007F66FF" w:rsidP="00DA65A6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D745E1">
        <w:rPr>
          <w:rFonts w:ascii="Times New Roman" w:hAnsi="Times New Roman"/>
          <w:szCs w:val="24"/>
          <w:lang w:val="bg-BG"/>
        </w:rPr>
        <w:t>По-значителен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6A6C17">
        <w:rPr>
          <w:rFonts w:ascii="Times New Roman" w:hAnsi="Times New Roman"/>
          <w:szCs w:val="24"/>
          <w:lang w:val="bg-BG"/>
        </w:rPr>
        <w:t>спад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0F0477" w:rsidRPr="00D745E1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7623B7" w:rsidRPr="007623B7">
        <w:rPr>
          <w:rFonts w:hint="cs"/>
        </w:rPr>
        <w:t xml:space="preserve"> </w:t>
      </w:r>
      <w:r w:rsidR="007623B7">
        <w:rPr>
          <w:rFonts w:ascii="Times New Roman" w:hAnsi="Times New Roman"/>
          <w:szCs w:val="24"/>
          <w:lang w:val="bg-BG"/>
        </w:rPr>
        <w:t>п</w:t>
      </w:r>
      <w:r w:rsidR="007623B7" w:rsidRPr="007623B7">
        <w:rPr>
          <w:rFonts w:ascii="Times New Roman" w:hAnsi="Times New Roman" w:hint="cs"/>
          <w:szCs w:val="24"/>
          <w:lang w:val="bg-BG"/>
        </w:rPr>
        <w:t>роизводство</w:t>
      </w:r>
      <w:r w:rsidR="007623B7">
        <w:rPr>
          <w:rFonts w:ascii="Times New Roman" w:hAnsi="Times New Roman"/>
          <w:szCs w:val="24"/>
          <w:lang w:val="bg-BG"/>
        </w:rPr>
        <w:t>то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на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химични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продукти</w:t>
      </w:r>
      <w:r w:rsidR="007623B7">
        <w:rPr>
          <w:rFonts w:ascii="Times New Roman" w:hAnsi="Times New Roman"/>
          <w:szCs w:val="24"/>
          <w:lang w:val="bg-BG"/>
        </w:rPr>
        <w:t xml:space="preserve"> - с 23.3%, </w:t>
      </w:r>
      <w:r w:rsidR="007623B7" w:rsidRPr="007623B7">
        <w:rPr>
          <w:rFonts w:ascii="Times New Roman" w:hAnsi="Times New Roman" w:hint="cs"/>
          <w:szCs w:val="24"/>
          <w:lang w:val="bg-BG"/>
        </w:rPr>
        <w:t>производството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на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автомобили</w:t>
      </w:r>
      <w:r w:rsidR="007623B7" w:rsidRPr="007623B7">
        <w:rPr>
          <w:rFonts w:ascii="Times New Roman" w:hAnsi="Times New Roman"/>
          <w:szCs w:val="24"/>
          <w:lang w:val="bg-BG"/>
        </w:rPr>
        <w:t xml:space="preserve">, </w:t>
      </w:r>
      <w:r w:rsidR="007623B7" w:rsidRPr="007623B7">
        <w:rPr>
          <w:rFonts w:ascii="Times New Roman" w:hAnsi="Times New Roman" w:hint="cs"/>
          <w:szCs w:val="24"/>
          <w:lang w:val="bg-BG"/>
        </w:rPr>
        <w:t>ремаркета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и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полуремаркета</w:t>
      </w:r>
      <w:r w:rsidR="007623B7" w:rsidRPr="007623B7">
        <w:rPr>
          <w:rFonts w:ascii="Times New Roman" w:hAnsi="Times New Roman"/>
          <w:szCs w:val="24"/>
          <w:lang w:val="bg-BG"/>
        </w:rPr>
        <w:t xml:space="preserve"> - </w:t>
      </w:r>
      <w:r w:rsidR="007623B7" w:rsidRPr="007623B7">
        <w:rPr>
          <w:rFonts w:ascii="Times New Roman" w:hAnsi="Times New Roman" w:hint="cs"/>
          <w:szCs w:val="24"/>
          <w:lang w:val="bg-BG"/>
        </w:rPr>
        <w:t>с</w:t>
      </w:r>
      <w:r w:rsidR="007623B7" w:rsidRPr="007623B7">
        <w:rPr>
          <w:rFonts w:ascii="Times New Roman" w:hAnsi="Times New Roman"/>
          <w:szCs w:val="24"/>
          <w:lang w:val="bg-BG"/>
        </w:rPr>
        <w:t xml:space="preserve"> 1</w:t>
      </w:r>
      <w:r w:rsidR="007623B7">
        <w:rPr>
          <w:rFonts w:ascii="Times New Roman" w:hAnsi="Times New Roman"/>
          <w:szCs w:val="24"/>
          <w:lang w:val="bg-BG"/>
        </w:rPr>
        <w:t>4</w:t>
      </w:r>
      <w:r w:rsidR="007623B7" w:rsidRPr="007623B7">
        <w:rPr>
          <w:rFonts w:ascii="Times New Roman" w:hAnsi="Times New Roman"/>
          <w:szCs w:val="24"/>
          <w:lang w:val="bg-BG"/>
        </w:rPr>
        <w:t>.</w:t>
      </w:r>
      <w:r w:rsidR="007623B7">
        <w:rPr>
          <w:rFonts w:ascii="Times New Roman" w:hAnsi="Times New Roman"/>
          <w:szCs w:val="24"/>
          <w:lang w:val="bg-BG"/>
        </w:rPr>
        <w:t>1</w:t>
      </w:r>
      <w:r w:rsidR="007623B7" w:rsidRPr="007623B7">
        <w:rPr>
          <w:rFonts w:ascii="Times New Roman" w:hAnsi="Times New Roman"/>
          <w:szCs w:val="24"/>
          <w:lang w:val="bg-BG"/>
        </w:rPr>
        <w:t>%</w:t>
      </w:r>
      <w:r w:rsidR="007623B7">
        <w:rPr>
          <w:rFonts w:ascii="Times New Roman" w:hAnsi="Times New Roman"/>
          <w:szCs w:val="24"/>
          <w:lang w:val="bg-BG"/>
        </w:rPr>
        <w:t>,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173514" w:rsidRPr="00D745E1">
        <w:rPr>
          <w:rFonts w:ascii="Times New Roman" w:hAnsi="Times New Roman"/>
          <w:szCs w:val="24"/>
          <w:lang w:val="bg-BG"/>
        </w:rPr>
        <w:t>производството на лекарствени вещества и продукти</w:t>
      </w:r>
      <w:r w:rsidR="00173514">
        <w:rPr>
          <w:rFonts w:ascii="Times New Roman" w:hAnsi="Times New Roman"/>
          <w:szCs w:val="24"/>
          <w:lang w:val="bg-BG"/>
        </w:rPr>
        <w:t xml:space="preserve"> - с </w:t>
      </w:r>
      <w:r w:rsidR="007623B7">
        <w:rPr>
          <w:rFonts w:ascii="Times New Roman" w:hAnsi="Times New Roman"/>
          <w:szCs w:val="24"/>
          <w:lang w:val="bg-BG"/>
        </w:rPr>
        <w:t>13.0</w:t>
      </w:r>
      <w:r w:rsidR="00173514">
        <w:rPr>
          <w:rFonts w:ascii="Times New Roman" w:hAnsi="Times New Roman"/>
          <w:szCs w:val="24"/>
          <w:lang w:val="bg-BG"/>
        </w:rPr>
        <w:t>%,</w:t>
      </w:r>
      <w:r w:rsidR="00173514" w:rsidRPr="00173514">
        <w:rPr>
          <w:rFonts w:ascii="Times New Roman" w:hAnsi="Times New Roman"/>
          <w:szCs w:val="24"/>
          <w:lang w:val="bg-BG"/>
        </w:rPr>
        <w:t xml:space="preserve"> </w:t>
      </w:r>
      <w:r w:rsidR="007623B7">
        <w:rPr>
          <w:rFonts w:ascii="Times New Roman" w:hAnsi="Times New Roman"/>
          <w:szCs w:val="24"/>
          <w:lang w:val="bg-BG"/>
        </w:rPr>
        <w:t>п</w:t>
      </w:r>
      <w:r w:rsidR="007623B7" w:rsidRPr="007623B7">
        <w:rPr>
          <w:rFonts w:ascii="Times New Roman" w:hAnsi="Times New Roman" w:hint="cs"/>
          <w:szCs w:val="24"/>
          <w:lang w:val="bg-BG"/>
        </w:rPr>
        <w:t>роизводство</w:t>
      </w:r>
      <w:r w:rsidR="007623B7">
        <w:rPr>
          <w:rFonts w:ascii="Times New Roman" w:hAnsi="Times New Roman"/>
          <w:szCs w:val="24"/>
          <w:lang w:val="bg-BG"/>
        </w:rPr>
        <w:t>то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на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мебели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>
        <w:rPr>
          <w:rFonts w:ascii="Times New Roman" w:hAnsi="Times New Roman"/>
          <w:szCs w:val="24"/>
          <w:lang w:val="bg-BG"/>
        </w:rPr>
        <w:t>- с 11.9%.</w:t>
      </w:r>
      <w:r w:rsidR="00DA6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</w:p>
    <w:p w14:paraId="748B8E5F" w14:textId="11A6EE9A" w:rsidR="00330E1F" w:rsidRDefault="00213165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1314C6" w:rsidRPr="00D745E1">
        <w:rPr>
          <w:rFonts w:ascii="Times New Roman" w:hAnsi="Times New Roman"/>
          <w:szCs w:val="24"/>
          <w:lang w:val="bg-BG"/>
        </w:rPr>
        <w:t xml:space="preserve"> </w:t>
      </w:r>
      <w:r w:rsidR="00330E1F" w:rsidRPr="00D745E1">
        <w:rPr>
          <w:rFonts w:ascii="Times New Roman" w:hAnsi="Times New Roman"/>
          <w:szCs w:val="24"/>
          <w:lang w:val="bg-BG"/>
        </w:rPr>
        <w:t>е регистриран при:</w:t>
      </w:r>
      <w:r w:rsidR="001314C6" w:rsidRPr="00D745E1">
        <w:rPr>
          <w:rFonts w:ascii="Times New Roman" w:hAnsi="Times New Roman"/>
          <w:szCs w:val="24"/>
          <w:lang w:val="bg-BG"/>
        </w:rPr>
        <w:t xml:space="preserve"> производството на метални изделия, без машини и оборудване </w:t>
      </w:r>
      <w:r w:rsidR="00B2763D" w:rsidRPr="00D745E1">
        <w:rPr>
          <w:rFonts w:ascii="Times New Roman" w:hAnsi="Times New Roman"/>
          <w:szCs w:val="24"/>
          <w:lang w:val="bg-BG"/>
        </w:rPr>
        <w:t>-</w:t>
      </w:r>
      <w:r w:rsidR="001314C6" w:rsidRPr="00D745E1">
        <w:rPr>
          <w:rFonts w:ascii="Times New Roman" w:hAnsi="Times New Roman"/>
          <w:szCs w:val="24"/>
          <w:lang w:val="bg-BG"/>
        </w:rPr>
        <w:t xml:space="preserve"> </w:t>
      </w:r>
      <w:r w:rsidR="00B2763D" w:rsidRPr="00D745E1">
        <w:rPr>
          <w:rFonts w:ascii="Times New Roman" w:hAnsi="Times New Roman"/>
          <w:szCs w:val="24"/>
          <w:lang w:val="bg-BG"/>
        </w:rPr>
        <w:t xml:space="preserve">с </w:t>
      </w:r>
      <w:r w:rsidR="00CB4EDB">
        <w:rPr>
          <w:rFonts w:ascii="Times New Roman" w:hAnsi="Times New Roman"/>
          <w:szCs w:val="24"/>
          <w:lang w:val="bg-BG"/>
        </w:rPr>
        <w:t>31</w:t>
      </w:r>
      <w:r w:rsidR="00B2763D" w:rsidRPr="00D745E1">
        <w:rPr>
          <w:rFonts w:ascii="Times New Roman" w:hAnsi="Times New Roman"/>
          <w:szCs w:val="24"/>
          <w:lang w:val="bg-BG"/>
        </w:rPr>
        <w:t>.</w:t>
      </w:r>
      <w:r w:rsidR="00CB4EDB">
        <w:rPr>
          <w:rFonts w:ascii="Times New Roman" w:hAnsi="Times New Roman"/>
          <w:szCs w:val="24"/>
          <w:lang w:val="bg-BG"/>
        </w:rPr>
        <w:t>0</w:t>
      </w:r>
      <w:r w:rsidR="00B2763D" w:rsidRPr="00D745E1">
        <w:rPr>
          <w:rFonts w:ascii="Times New Roman" w:hAnsi="Times New Roman"/>
          <w:szCs w:val="24"/>
          <w:lang w:val="bg-BG"/>
        </w:rPr>
        <w:t>%,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>
        <w:rPr>
          <w:rFonts w:ascii="Times New Roman" w:hAnsi="Times New Roman"/>
          <w:szCs w:val="24"/>
          <w:lang w:val="bg-BG"/>
        </w:rPr>
        <w:t>р</w:t>
      </w:r>
      <w:r w:rsidR="00CB4EDB" w:rsidRPr="00CB4EDB">
        <w:rPr>
          <w:rFonts w:ascii="Times New Roman" w:hAnsi="Times New Roman" w:hint="cs"/>
          <w:szCs w:val="24"/>
          <w:lang w:val="bg-BG"/>
        </w:rPr>
        <w:t>емонт</w:t>
      </w:r>
      <w:r w:rsidR="00CB4EDB">
        <w:rPr>
          <w:rFonts w:ascii="Times New Roman" w:hAnsi="Times New Roman"/>
          <w:szCs w:val="24"/>
          <w:lang w:val="bg-BG"/>
        </w:rPr>
        <w:t>а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и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инсталиране</w:t>
      </w:r>
      <w:r w:rsidR="00CB4EDB">
        <w:rPr>
          <w:rFonts w:ascii="Times New Roman" w:hAnsi="Times New Roman"/>
          <w:szCs w:val="24"/>
          <w:lang w:val="bg-BG"/>
        </w:rPr>
        <w:t>то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на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машини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и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оборудване</w:t>
      </w:r>
      <w:r w:rsidR="00CB4EDB">
        <w:rPr>
          <w:rFonts w:ascii="Times New Roman" w:hAnsi="Times New Roman"/>
          <w:szCs w:val="24"/>
          <w:lang w:val="bg-BG"/>
        </w:rPr>
        <w:t xml:space="preserve"> - с 25.9%,</w:t>
      </w:r>
      <w:r w:rsidR="00A33E37" w:rsidRPr="009377A5">
        <w:rPr>
          <w:rFonts w:ascii="Times New Roman" w:hAnsi="Times New Roman"/>
        </w:rPr>
        <w:t xml:space="preserve"> </w:t>
      </w:r>
      <w:r w:rsidR="00A33E37">
        <w:rPr>
          <w:rFonts w:ascii="Times New Roman" w:hAnsi="Times New Roman"/>
          <w:szCs w:val="24"/>
          <w:lang w:val="bg-BG"/>
        </w:rPr>
        <w:t>п</w:t>
      </w:r>
      <w:r w:rsidR="00A33E37" w:rsidRPr="00A33E37">
        <w:rPr>
          <w:rFonts w:ascii="Times New Roman" w:hAnsi="Times New Roman" w:hint="cs"/>
          <w:szCs w:val="24"/>
          <w:lang w:val="bg-BG"/>
        </w:rPr>
        <w:t>роизводство</w:t>
      </w:r>
      <w:r w:rsidR="00A33E37">
        <w:rPr>
          <w:rFonts w:ascii="Times New Roman" w:hAnsi="Times New Roman"/>
          <w:szCs w:val="24"/>
          <w:lang w:val="bg-BG"/>
        </w:rPr>
        <w:t>то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на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тютюневи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изделия</w:t>
      </w:r>
      <w:r w:rsidR="00A33E37">
        <w:rPr>
          <w:rFonts w:ascii="Times New Roman" w:hAnsi="Times New Roman"/>
          <w:szCs w:val="24"/>
          <w:lang w:val="bg-BG"/>
        </w:rPr>
        <w:t xml:space="preserve"> - с 19.0%,</w:t>
      </w:r>
      <w:r w:rsidR="00CB4EDB" w:rsidRPr="009377A5">
        <w:rPr>
          <w:rFonts w:ascii="Times New Roman" w:hAnsi="Times New Roman"/>
        </w:rPr>
        <w:t xml:space="preserve"> </w:t>
      </w:r>
      <w:r w:rsidR="00CB4EDB">
        <w:rPr>
          <w:rFonts w:ascii="Times New Roman" w:hAnsi="Times New Roman"/>
          <w:szCs w:val="24"/>
          <w:lang w:val="bg-BG"/>
        </w:rPr>
        <w:t>п</w:t>
      </w:r>
      <w:r w:rsidR="00CB4EDB" w:rsidRPr="00CB4EDB">
        <w:rPr>
          <w:rFonts w:ascii="Times New Roman" w:hAnsi="Times New Roman" w:hint="cs"/>
          <w:szCs w:val="24"/>
          <w:lang w:val="bg-BG"/>
        </w:rPr>
        <w:t>роизводство</w:t>
      </w:r>
      <w:r w:rsidR="00CB4EDB">
        <w:rPr>
          <w:rFonts w:ascii="Times New Roman" w:hAnsi="Times New Roman"/>
          <w:szCs w:val="24"/>
          <w:lang w:val="bg-BG"/>
        </w:rPr>
        <w:t>то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на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компютърна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и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комуникационна</w:t>
      </w:r>
      <w:r w:rsid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техника</w:t>
      </w:r>
      <w:r w:rsidR="00CB4EDB" w:rsidRPr="00CB4EDB">
        <w:rPr>
          <w:rFonts w:ascii="Times New Roman" w:hAnsi="Times New Roman"/>
          <w:szCs w:val="24"/>
          <w:lang w:val="bg-BG"/>
        </w:rPr>
        <w:t xml:space="preserve">, </w:t>
      </w:r>
      <w:r w:rsidR="00CB4EDB" w:rsidRPr="00CB4EDB">
        <w:rPr>
          <w:rFonts w:ascii="Times New Roman" w:hAnsi="Times New Roman" w:hint="cs"/>
          <w:szCs w:val="24"/>
          <w:lang w:val="bg-BG"/>
        </w:rPr>
        <w:t>електронни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и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оптични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CB4EDB" w:rsidRPr="00CB4EDB">
        <w:rPr>
          <w:rFonts w:ascii="Times New Roman" w:hAnsi="Times New Roman" w:hint="cs"/>
          <w:szCs w:val="24"/>
          <w:lang w:val="bg-BG"/>
        </w:rPr>
        <w:t>продукти</w:t>
      </w:r>
      <w:r w:rsidR="00CB4EDB">
        <w:rPr>
          <w:rFonts w:ascii="Times New Roman" w:hAnsi="Times New Roman"/>
          <w:szCs w:val="24"/>
          <w:lang w:val="bg-BG"/>
        </w:rPr>
        <w:t xml:space="preserve"> - с 10.4%,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A33E37">
        <w:rPr>
          <w:rFonts w:ascii="Times New Roman" w:hAnsi="Times New Roman"/>
          <w:szCs w:val="24"/>
          <w:lang w:val="bg-BG"/>
        </w:rPr>
        <w:t>п</w:t>
      </w:r>
      <w:r w:rsidR="00A33E37" w:rsidRPr="00A33E37">
        <w:rPr>
          <w:rFonts w:ascii="Times New Roman" w:hAnsi="Times New Roman" w:hint="cs"/>
          <w:szCs w:val="24"/>
          <w:lang w:val="bg-BG"/>
        </w:rPr>
        <w:t>роизводство</w:t>
      </w:r>
      <w:r w:rsidR="00A33E37">
        <w:rPr>
          <w:rFonts w:ascii="Times New Roman" w:hAnsi="Times New Roman"/>
          <w:szCs w:val="24"/>
          <w:lang w:val="bg-BG"/>
        </w:rPr>
        <w:t>то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на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изделия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от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други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неметални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минерални</w:t>
      </w:r>
      <w:r w:rsidR="00A33E37" w:rsidRPr="00A33E37">
        <w:rPr>
          <w:rFonts w:ascii="Times New Roman" w:hAnsi="Times New Roman"/>
          <w:szCs w:val="24"/>
          <w:lang w:val="bg-BG"/>
        </w:rPr>
        <w:t xml:space="preserve"> </w:t>
      </w:r>
      <w:r w:rsidR="00A33E37" w:rsidRPr="00A33E37">
        <w:rPr>
          <w:rFonts w:ascii="Times New Roman" w:hAnsi="Times New Roman" w:hint="cs"/>
          <w:szCs w:val="24"/>
          <w:lang w:val="bg-BG"/>
        </w:rPr>
        <w:t>суровини</w:t>
      </w:r>
      <w:r w:rsidR="00A33E37">
        <w:rPr>
          <w:rFonts w:ascii="Times New Roman" w:hAnsi="Times New Roman"/>
          <w:szCs w:val="24"/>
          <w:lang w:val="bg-BG"/>
        </w:rPr>
        <w:t xml:space="preserve"> - с 9.6%.</w:t>
      </w:r>
    </w:p>
    <w:p w14:paraId="2CD3B676" w14:textId="77777777" w:rsidR="0076149B" w:rsidRPr="00D745E1" w:rsidRDefault="0076149B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8E1C454" w14:textId="77777777" w:rsidR="008841B8" w:rsidRPr="00D745E1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F63F15" w:rsidRDefault="000F0477" w:rsidP="00AB6F03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D745E1">
        <w:rPr>
          <w:b/>
          <w:sz w:val="24"/>
          <w:szCs w:val="24"/>
          <w:lang w:val="bg-BG"/>
        </w:rPr>
        <w:t xml:space="preserve">Фиг. 2. </w:t>
      </w:r>
      <w:bookmarkStart w:id="0" w:name="_GoBack"/>
      <w:bookmarkEnd w:id="0"/>
      <w:r w:rsidRPr="00D745E1">
        <w:rPr>
          <w:b/>
          <w:sz w:val="24"/>
          <w:szCs w:val="24"/>
          <w:lang w:val="bg-BG"/>
        </w:rPr>
        <w:t>Изменение на индекса на промишленото производство спрямо предходния месец</w:t>
      </w:r>
    </w:p>
    <w:p w14:paraId="3C708E6C" w14:textId="48980A06" w:rsidR="000F0477" w:rsidRDefault="000F0477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изгладени)</w:t>
      </w:r>
    </w:p>
    <w:p w14:paraId="0BC55369" w14:textId="77777777" w:rsidR="00404706" w:rsidRPr="00D745E1" w:rsidRDefault="00404706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</w:p>
    <w:p w14:paraId="45149449" w14:textId="2D3454A7" w:rsidR="002D14E0" w:rsidRPr="00D745E1" w:rsidRDefault="009377A5" w:rsidP="009377A5">
      <w:pPr>
        <w:pStyle w:val="BodyText"/>
        <w:spacing w:after="0"/>
        <w:ind w:right="-142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26" w:dyaOrig="9531" w14:anchorId="25CC938D">
          <v:shape id="_x0000_i1026" type="#_x0000_t75" style="width:518.25pt;height:337.5pt" o:ole="">
            <v:imagedata r:id="rId10" o:title=""/>
          </v:shape>
          <o:OLEObject Type="Embed" ProgID="Excel.Sheet.8" ShapeID="_x0000_i1026" DrawAspect="Content" ObjectID="_1739785031" r:id="rId11"/>
        </w:object>
      </w:r>
    </w:p>
    <w:p w14:paraId="41898033" w14:textId="7E2155A7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5307E989" w14:textId="4ACE56E2" w:rsidR="009B2F97" w:rsidRDefault="009B2F97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68E7F9AF" w14:textId="32A89D17" w:rsidR="0076149B" w:rsidRDefault="0076149B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099F3847" w14:textId="77777777" w:rsidR="0076149B" w:rsidRPr="00D745E1" w:rsidRDefault="0076149B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394BCABB" w14:textId="77777777" w:rsidR="000F0477" w:rsidRPr="00D745E1" w:rsidRDefault="000F047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Годишни изменения</w:t>
      </w:r>
    </w:p>
    <w:p w14:paraId="2BAD3BEE" w14:textId="36299401" w:rsidR="000F0477" w:rsidRPr="00D745E1" w:rsidRDefault="000F0477" w:rsidP="00AB6F03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213165">
        <w:rPr>
          <w:sz w:val="24"/>
          <w:szCs w:val="24"/>
          <w:lang w:val="bg-BG"/>
        </w:rPr>
        <w:t>спад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данни, е отчетен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производството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и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разпределението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на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електрическа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и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топлоенергия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и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газ</w:t>
      </w:r>
      <w:r w:rsidR="00780513" w:rsidRPr="00780513">
        <w:rPr>
          <w:sz w:val="24"/>
          <w:szCs w:val="24"/>
          <w:lang w:val="bg-BG"/>
        </w:rPr>
        <w:t xml:space="preserve"> - </w:t>
      </w:r>
      <w:r w:rsidR="00780513" w:rsidRPr="00780513">
        <w:rPr>
          <w:rFonts w:hint="cs"/>
          <w:sz w:val="24"/>
          <w:szCs w:val="24"/>
          <w:lang w:val="bg-BG"/>
        </w:rPr>
        <w:t>с</w:t>
      </w:r>
      <w:r w:rsidR="00780513" w:rsidRPr="00780513">
        <w:rPr>
          <w:sz w:val="24"/>
          <w:szCs w:val="24"/>
          <w:lang w:val="bg-BG"/>
        </w:rPr>
        <w:t xml:space="preserve"> 28.</w:t>
      </w:r>
      <w:r w:rsidR="00780513">
        <w:rPr>
          <w:sz w:val="24"/>
          <w:szCs w:val="24"/>
          <w:lang w:val="bg-BG"/>
        </w:rPr>
        <w:t>9</w:t>
      </w:r>
      <w:r w:rsidR="00780513" w:rsidRPr="00780513">
        <w:rPr>
          <w:sz w:val="24"/>
          <w:szCs w:val="24"/>
          <w:lang w:val="bg-BG"/>
        </w:rPr>
        <w:t>%</w:t>
      </w:r>
      <w:r w:rsidR="00486692">
        <w:rPr>
          <w:sz w:val="24"/>
          <w:szCs w:val="24"/>
          <w:lang w:val="bg-BG"/>
        </w:rPr>
        <w:t>,</w:t>
      </w:r>
      <w:r w:rsidR="00213165">
        <w:rPr>
          <w:sz w:val="24"/>
          <w:szCs w:val="24"/>
          <w:lang w:val="bg-BG"/>
        </w:rPr>
        <w:t xml:space="preserve"> и</w:t>
      </w:r>
      <w:r w:rsidR="00780513" w:rsidRPr="00780513">
        <w:rPr>
          <w:rFonts w:hint="cs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добивната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промишленост</w:t>
      </w:r>
      <w:r w:rsidR="00780513" w:rsidRPr="00780513">
        <w:rPr>
          <w:sz w:val="24"/>
          <w:szCs w:val="24"/>
          <w:lang w:val="bg-BG"/>
        </w:rPr>
        <w:t xml:space="preserve"> - </w:t>
      </w:r>
      <w:r w:rsidR="00780513" w:rsidRPr="00780513">
        <w:rPr>
          <w:rFonts w:hint="cs"/>
          <w:sz w:val="24"/>
          <w:szCs w:val="24"/>
          <w:lang w:val="bg-BG"/>
        </w:rPr>
        <w:t>с</w:t>
      </w:r>
      <w:r w:rsidR="00780513" w:rsidRPr="00780513">
        <w:rPr>
          <w:sz w:val="24"/>
          <w:szCs w:val="24"/>
          <w:lang w:val="bg-BG"/>
        </w:rPr>
        <w:t xml:space="preserve"> 1</w:t>
      </w:r>
      <w:r w:rsidR="00780513">
        <w:rPr>
          <w:sz w:val="24"/>
          <w:szCs w:val="24"/>
          <w:lang w:val="bg-BG"/>
        </w:rPr>
        <w:t>8.5</w:t>
      </w:r>
      <w:r w:rsidR="00780513" w:rsidRPr="00780513">
        <w:rPr>
          <w:sz w:val="24"/>
          <w:szCs w:val="24"/>
          <w:lang w:val="bg-BG"/>
        </w:rPr>
        <w:t xml:space="preserve">%, </w:t>
      </w:r>
      <w:r w:rsidR="00780513">
        <w:rPr>
          <w:sz w:val="24"/>
          <w:szCs w:val="24"/>
          <w:lang w:val="bg-BG"/>
        </w:rPr>
        <w:t xml:space="preserve">а увеличение </w:t>
      </w:r>
      <w:r w:rsidR="00213165">
        <w:rPr>
          <w:sz w:val="24"/>
          <w:szCs w:val="24"/>
          <w:lang w:val="bg-BG"/>
        </w:rPr>
        <w:t xml:space="preserve">- </w:t>
      </w:r>
      <w:r w:rsidR="00A81C34" w:rsidRPr="00D745E1">
        <w:rPr>
          <w:sz w:val="24"/>
          <w:szCs w:val="24"/>
          <w:lang w:val="bg-BG"/>
        </w:rPr>
        <w:t>в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780513">
        <w:rPr>
          <w:sz w:val="24"/>
          <w:szCs w:val="24"/>
          <w:lang w:val="bg-BG"/>
        </w:rPr>
        <w:t>4</w:t>
      </w:r>
      <w:r w:rsidR="00044288" w:rsidRPr="00D745E1">
        <w:rPr>
          <w:sz w:val="24"/>
          <w:szCs w:val="24"/>
          <w:lang w:val="bg-BG"/>
        </w:rPr>
        <w:t>.</w:t>
      </w:r>
      <w:r w:rsidR="00780513">
        <w:rPr>
          <w:sz w:val="24"/>
          <w:szCs w:val="24"/>
          <w:lang w:val="bg-BG"/>
        </w:rPr>
        <w:t>0%.</w:t>
      </w:r>
    </w:p>
    <w:p w14:paraId="2FE0E4B1" w14:textId="4D63F218" w:rsidR="00330E1F" w:rsidRPr="00550F12" w:rsidRDefault="004D09EB" w:rsidP="00AB6F03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D745E1">
        <w:rPr>
          <w:rFonts w:ascii="Times New Roman" w:hAnsi="Times New Roman"/>
          <w:szCs w:val="24"/>
          <w:lang w:val="bg-BG"/>
        </w:rPr>
        <w:t xml:space="preserve">ъществен ръст в преработващата промишленост спрямо съответния месец на предходната година се наблюдава при: </w:t>
      </w:r>
      <w:r w:rsidR="007B50EB" w:rsidRPr="007B50EB">
        <w:rPr>
          <w:rFonts w:ascii="Times New Roman" w:hAnsi="Times New Roman" w:hint="cs"/>
          <w:szCs w:val="24"/>
          <w:lang w:val="bg-BG"/>
        </w:rPr>
        <w:t>производството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на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метални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изделия</w:t>
      </w:r>
      <w:r w:rsidR="007B50EB" w:rsidRPr="007B50EB">
        <w:rPr>
          <w:rFonts w:ascii="Times New Roman" w:hAnsi="Times New Roman"/>
          <w:szCs w:val="24"/>
          <w:lang w:val="bg-BG"/>
        </w:rPr>
        <w:t xml:space="preserve">, </w:t>
      </w:r>
      <w:r w:rsidR="007B50EB" w:rsidRPr="007B50EB">
        <w:rPr>
          <w:rFonts w:ascii="Times New Roman" w:hAnsi="Times New Roman" w:hint="cs"/>
          <w:szCs w:val="24"/>
          <w:lang w:val="bg-BG"/>
        </w:rPr>
        <w:t>без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машини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и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оборудване</w:t>
      </w:r>
      <w:r w:rsidR="007B50EB" w:rsidRPr="007B50EB">
        <w:rPr>
          <w:rFonts w:ascii="Times New Roman" w:hAnsi="Times New Roman"/>
          <w:szCs w:val="24"/>
          <w:lang w:val="bg-BG"/>
        </w:rPr>
        <w:t xml:space="preserve"> - </w:t>
      </w:r>
      <w:r w:rsidR="007B50EB" w:rsidRPr="007B50EB">
        <w:rPr>
          <w:rFonts w:ascii="Times New Roman" w:hAnsi="Times New Roman" w:hint="cs"/>
          <w:szCs w:val="24"/>
          <w:lang w:val="bg-BG"/>
        </w:rPr>
        <w:t>с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>
        <w:rPr>
          <w:rFonts w:ascii="Times New Roman" w:hAnsi="Times New Roman"/>
          <w:szCs w:val="24"/>
          <w:lang w:val="bg-BG"/>
        </w:rPr>
        <w:t>58.2%, п</w:t>
      </w:r>
      <w:r w:rsidR="007B50EB" w:rsidRPr="007B50EB">
        <w:rPr>
          <w:rFonts w:ascii="Times New Roman" w:hAnsi="Times New Roman" w:hint="cs"/>
          <w:szCs w:val="24"/>
          <w:lang w:val="bg-BG"/>
        </w:rPr>
        <w:t>роизводство</w:t>
      </w:r>
      <w:r w:rsidR="007B50EB">
        <w:rPr>
          <w:rFonts w:ascii="Times New Roman" w:hAnsi="Times New Roman"/>
          <w:szCs w:val="24"/>
          <w:lang w:val="bg-BG"/>
        </w:rPr>
        <w:t>то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на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превозни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>средства</w:t>
      </w:r>
      <w:r w:rsidR="007B50EB" w:rsidRPr="007B50EB">
        <w:rPr>
          <w:rFonts w:ascii="Times New Roman" w:hAnsi="Times New Roman"/>
          <w:szCs w:val="24"/>
          <w:lang w:val="bg-BG"/>
        </w:rPr>
        <w:t xml:space="preserve">, </w:t>
      </w:r>
      <w:r w:rsidR="007B50EB" w:rsidRPr="007B50EB">
        <w:rPr>
          <w:rFonts w:ascii="Times New Roman" w:hAnsi="Times New Roman" w:hint="cs"/>
          <w:szCs w:val="24"/>
          <w:lang w:val="bg-BG"/>
        </w:rPr>
        <w:t>без</w:t>
      </w:r>
      <w:r w:rsidR="007B50EB" w:rsidRPr="007B50EB">
        <w:rPr>
          <w:rFonts w:ascii="Times New Roman" w:hAnsi="Times New Roman"/>
          <w:szCs w:val="24"/>
          <w:lang w:val="bg-BG"/>
        </w:rPr>
        <w:t xml:space="preserve"> </w:t>
      </w:r>
      <w:r w:rsidR="007B50EB" w:rsidRPr="007B50EB">
        <w:rPr>
          <w:rFonts w:ascii="Times New Roman" w:hAnsi="Times New Roman" w:hint="cs"/>
          <w:szCs w:val="24"/>
          <w:lang w:val="bg-BG"/>
        </w:rPr>
        <w:t xml:space="preserve">автомобили </w:t>
      </w:r>
      <w:r w:rsidR="000D7506">
        <w:rPr>
          <w:rFonts w:ascii="Times New Roman" w:hAnsi="Times New Roman"/>
          <w:szCs w:val="24"/>
          <w:lang w:val="bg-BG"/>
        </w:rPr>
        <w:t xml:space="preserve">- с 49.6%, </w:t>
      </w:r>
      <w:r w:rsidR="000D7506" w:rsidRPr="000D7506">
        <w:rPr>
          <w:rFonts w:ascii="Times New Roman" w:hAnsi="Times New Roman" w:hint="cs"/>
          <w:szCs w:val="24"/>
          <w:lang w:val="bg-BG"/>
        </w:rPr>
        <w:t>ремонта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и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инсталирането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на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машини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и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оборудване</w:t>
      </w:r>
      <w:r w:rsidR="000D7506" w:rsidRPr="000D7506">
        <w:rPr>
          <w:rFonts w:ascii="Times New Roman" w:hAnsi="Times New Roman"/>
          <w:szCs w:val="24"/>
          <w:lang w:val="bg-BG"/>
        </w:rPr>
        <w:t xml:space="preserve"> - </w:t>
      </w:r>
      <w:r w:rsidR="000D7506" w:rsidRPr="000D7506">
        <w:rPr>
          <w:rFonts w:ascii="Times New Roman" w:hAnsi="Times New Roman" w:hint="cs"/>
          <w:szCs w:val="24"/>
          <w:lang w:val="bg-BG"/>
        </w:rPr>
        <w:t>с</w:t>
      </w:r>
      <w:r w:rsidR="000D7506">
        <w:rPr>
          <w:rFonts w:ascii="Times New Roman" w:hAnsi="Times New Roman"/>
          <w:szCs w:val="24"/>
          <w:lang w:val="bg-BG"/>
        </w:rPr>
        <w:t xml:space="preserve"> 33</w:t>
      </w:r>
      <w:r w:rsidR="000D7506" w:rsidRPr="000D7506">
        <w:rPr>
          <w:rFonts w:ascii="Times New Roman" w:hAnsi="Times New Roman"/>
          <w:szCs w:val="24"/>
          <w:lang w:val="bg-BG"/>
        </w:rPr>
        <w:t>.</w:t>
      </w:r>
      <w:r w:rsidR="000D7506">
        <w:rPr>
          <w:rFonts w:ascii="Times New Roman" w:hAnsi="Times New Roman"/>
          <w:szCs w:val="24"/>
          <w:lang w:val="bg-BG"/>
        </w:rPr>
        <w:t>8</w:t>
      </w:r>
      <w:r w:rsidR="000D7506" w:rsidRPr="000D7506">
        <w:rPr>
          <w:rFonts w:ascii="Times New Roman" w:hAnsi="Times New Roman"/>
          <w:szCs w:val="24"/>
          <w:lang w:val="bg-BG"/>
        </w:rPr>
        <w:t xml:space="preserve">%, </w:t>
      </w:r>
      <w:r w:rsidR="000D7506">
        <w:rPr>
          <w:rFonts w:ascii="Times New Roman" w:hAnsi="Times New Roman"/>
          <w:szCs w:val="24"/>
          <w:lang w:val="bg-BG"/>
        </w:rPr>
        <w:t>п</w:t>
      </w:r>
      <w:r w:rsidR="000D7506" w:rsidRPr="000D7506">
        <w:rPr>
          <w:rFonts w:ascii="Times New Roman" w:hAnsi="Times New Roman" w:hint="cs"/>
          <w:szCs w:val="24"/>
          <w:lang w:val="bg-BG"/>
        </w:rPr>
        <w:t>роизводство</w:t>
      </w:r>
      <w:r w:rsidR="000D7506">
        <w:rPr>
          <w:rFonts w:ascii="Times New Roman" w:hAnsi="Times New Roman"/>
          <w:szCs w:val="24"/>
          <w:lang w:val="bg-BG"/>
        </w:rPr>
        <w:t>то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на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тютюневи</w:t>
      </w:r>
      <w:r w:rsidR="000D7506" w:rsidRPr="000D7506">
        <w:rPr>
          <w:rFonts w:ascii="Times New Roman" w:hAnsi="Times New Roman"/>
          <w:szCs w:val="24"/>
          <w:lang w:val="bg-BG"/>
        </w:rPr>
        <w:t xml:space="preserve"> </w:t>
      </w:r>
      <w:r w:rsidR="000D7506" w:rsidRPr="000D7506">
        <w:rPr>
          <w:rFonts w:ascii="Times New Roman" w:hAnsi="Times New Roman" w:hint="cs"/>
          <w:szCs w:val="24"/>
          <w:lang w:val="bg-BG"/>
        </w:rPr>
        <w:t>изделия</w:t>
      </w:r>
      <w:r w:rsidR="000D7506">
        <w:rPr>
          <w:rFonts w:ascii="Times New Roman" w:hAnsi="Times New Roman"/>
          <w:szCs w:val="24"/>
          <w:lang w:val="bg-BG"/>
        </w:rPr>
        <w:t xml:space="preserve"> - с 25.9%.</w:t>
      </w:r>
    </w:p>
    <w:p w14:paraId="61B21BDC" w14:textId="23FF7591" w:rsidR="00322FD1" w:rsidRPr="00D745E1" w:rsidRDefault="004D09EB" w:rsidP="00B86264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Спад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</w:t>
      </w:r>
      <w:r w:rsidR="000536CA">
        <w:rPr>
          <w:rFonts w:ascii="Times New Roman" w:hAnsi="Times New Roman"/>
          <w:szCs w:val="24"/>
          <w:lang w:val="bg-BG"/>
        </w:rPr>
        <w:t>регистриран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F125D7" w:rsidRPr="00550F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химични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30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мебели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28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обработката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;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обувки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обработени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косъм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0D7506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22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0D7506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94375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B86264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86264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21</w:t>
      </w:r>
      <w:r w:rsid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>.2%,</w:t>
      </w:r>
      <w:r w:rsidR="00B86264" w:rsidRPr="00D745E1">
        <w:rPr>
          <w:rFonts w:ascii="Times New Roman" w:hAnsi="Times New Roman"/>
          <w:szCs w:val="24"/>
          <w:lang w:val="bg-BG"/>
        </w:rPr>
        <w:t xml:space="preserve"> </w:t>
      </w:r>
      <w:r w:rsidR="00B86264">
        <w:rPr>
          <w:rFonts w:ascii="Times New Roman" w:hAnsi="Times New Roman"/>
          <w:szCs w:val="24"/>
          <w:lang w:val="bg-BG"/>
        </w:rPr>
        <w:t>п</w:t>
      </w:r>
      <w:r w:rsidR="00B86264" w:rsidRPr="00B86264">
        <w:rPr>
          <w:rFonts w:ascii="Times New Roman" w:hAnsi="Times New Roman" w:hint="cs"/>
          <w:szCs w:val="24"/>
          <w:lang w:val="bg-BG"/>
        </w:rPr>
        <w:t>роизводство</w:t>
      </w:r>
      <w:r w:rsidR="00B86264">
        <w:rPr>
          <w:rFonts w:ascii="Times New Roman" w:hAnsi="Times New Roman"/>
          <w:szCs w:val="24"/>
          <w:lang w:val="bg-BG"/>
        </w:rPr>
        <w:t>то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на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дървен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материал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изделия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от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него</w:t>
      </w:r>
      <w:r w:rsidR="00B86264" w:rsidRPr="00B86264">
        <w:rPr>
          <w:rFonts w:ascii="Times New Roman" w:hAnsi="Times New Roman"/>
          <w:szCs w:val="24"/>
          <w:lang w:val="bg-BG"/>
        </w:rPr>
        <w:t xml:space="preserve">, </w:t>
      </w:r>
      <w:r w:rsidR="00B86264" w:rsidRPr="00B86264">
        <w:rPr>
          <w:rFonts w:ascii="Times New Roman" w:hAnsi="Times New Roman" w:hint="cs"/>
          <w:szCs w:val="24"/>
          <w:lang w:val="bg-BG"/>
        </w:rPr>
        <w:t>без</w:t>
      </w:r>
      <w:r w:rsidR="00B86264" w:rsidRPr="00B86264">
        <w:rPr>
          <w:rFonts w:ascii="Times New Roman" w:hAnsi="Times New Roman"/>
          <w:szCs w:val="24"/>
          <w:lang w:val="bg-BG"/>
        </w:rPr>
        <w:t xml:space="preserve"> </w:t>
      </w:r>
      <w:r w:rsidR="00B86264" w:rsidRPr="00B86264">
        <w:rPr>
          <w:rFonts w:ascii="Times New Roman" w:hAnsi="Times New Roman" w:hint="cs"/>
          <w:szCs w:val="24"/>
          <w:lang w:val="bg-BG"/>
        </w:rPr>
        <w:t>мебели</w:t>
      </w:r>
      <w:r w:rsidR="00B86264">
        <w:rPr>
          <w:rFonts w:ascii="Times New Roman" w:hAnsi="Times New Roman"/>
          <w:szCs w:val="24"/>
          <w:lang w:val="bg-BG"/>
        </w:rPr>
        <w:t xml:space="preserve"> - с </w:t>
      </w:r>
      <w:r w:rsidR="000D7506">
        <w:rPr>
          <w:rFonts w:ascii="Times New Roman" w:hAnsi="Times New Roman"/>
          <w:szCs w:val="24"/>
          <w:lang w:val="bg-BG"/>
        </w:rPr>
        <w:t>21.1</w:t>
      </w:r>
      <w:r w:rsidR="00B86264">
        <w:rPr>
          <w:rFonts w:ascii="Times New Roman" w:hAnsi="Times New Roman"/>
          <w:szCs w:val="24"/>
          <w:lang w:val="bg-BG"/>
        </w:rPr>
        <w:t>%</w:t>
      </w:r>
      <w:r w:rsidR="000D7506">
        <w:rPr>
          <w:rFonts w:ascii="Times New Roman" w:hAnsi="Times New Roman"/>
          <w:szCs w:val="24"/>
          <w:lang w:val="bg-BG"/>
        </w:rPr>
        <w:t>.</w:t>
      </w:r>
    </w:p>
    <w:p w14:paraId="08E3C4A8" w14:textId="77777777" w:rsidR="002426F9" w:rsidRPr="00D745E1" w:rsidRDefault="002426F9" w:rsidP="00634B1C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001D4103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010B0D98" w14:textId="3B4D6BD5" w:rsidR="002D14E0" w:rsidRDefault="002D14E0" w:rsidP="00A15663">
      <w:pPr>
        <w:tabs>
          <w:tab w:val="left" w:pos="426"/>
        </w:tabs>
        <w:ind w:left="142"/>
        <w:jc w:val="both"/>
        <w:rPr>
          <w:rFonts w:ascii="Times New Roman" w:hAnsi="Times New Roman"/>
          <w:b/>
          <w:noProof/>
          <w:szCs w:val="24"/>
          <w:lang w:val="bg-BG"/>
        </w:rPr>
      </w:pPr>
    </w:p>
    <w:p w14:paraId="193E1E67" w14:textId="67C9DA18" w:rsidR="00404706" w:rsidRDefault="00D62D9A" w:rsidP="008C7BA1">
      <w:pPr>
        <w:pStyle w:val="BodyText"/>
        <w:tabs>
          <w:tab w:val="left" w:pos="6960"/>
        </w:tabs>
        <w:spacing w:after="0"/>
        <w:jc w:val="center"/>
        <w:rPr>
          <w:b/>
          <w:noProof/>
          <w:szCs w:val="24"/>
          <w:lang w:val="bg-BG"/>
        </w:rPr>
      </w:pPr>
      <w:r>
        <w:rPr>
          <w:b/>
          <w:noProof/>
          <w:szCs w:val="24"/>
          <w:lang w:val="bg-BG"/>
        </w:rPr>
        <w:object w:dxaOrig="14609" w:dyaOrig="9514" w14:anchorId="54DBC97B">
          <v:shape id="_x0000_i1027" type="#_x0000_t75" style="width:536.25pt;height:367.5pt" o:ole="">
            <v:imagedata r:id="rId12" o:title=""/>
          </v:shape>
          <o:OLEObject Type="Embed" ProgID="Excel.Sheet.8" ShapeID="_x0000_i1027" DrawAspect="Content" ObjectID="_1739785032" r:id="rId13"/>
        </w:object>
      </w:r>
    </w:p>
    <w:p w14:paraId="45C0C334" w14:textId="5A0EF11B" w:rsidR="00733E9F" w:rsidRDefault="00733E9F" w:rsidP="008C7BA1">
      <w:pPr>
        <w:pStyle w:val="BodyText"/>
        <w:tabs>
          <w:tab w:val="left" w:pos="6960"/>
        </w:tabs>
        <w:spacing w:after="0"/>
        <w:jc w:val="center"/>
        <w:rPr>
          <w:b/>
          <w:noProof/>
          <w:szCs w:val="24"/>
          <w:lang w:val="bg-BG"/>
        </w:rPr>
      </w:pPr>
    </w:p>
    <w:p w14:paraId="0A4473A0" w14:textId="77777777" w:rsidR="00733E9F" w:rsidRDefault="00733E9F" w:rsidP="008C7BA1">
      <w:pPr>
        <w:pStyle w:val="BodyText"/>
        <w:tabs>
          <w:tab w:val="left" w:pos="6960"/>
        </w:tabs>
        <w:spacing w:after="0"/>
        <w:jc w:val="center"/>
        <w:rPr>
          <w:lang w:val="bg-BG"/>
        </w:rPr>
      </w:pPr>
    </w:p>
    <w:p w14:paraId="32154318" w14:textId="4D0378CD" w:rsidR="000F0477" w:rsidRPr="00D745E1" w:rsidRDefault="000F0477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Приложение</w:t>
      </w:r>
    </w:p>
    <w:p w14:paraId="74BBB2B4" w14:textId="77777777" w:rsidR="000F0477" w:rsidRPr="00D745E1" w:rsidRDefault="000F0477" w:rsidP="00AB6F03">
      <w:pPr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1</w:t>
      </w:r>
    </w:p>
    <w:p w14:paraId="5FC38C10" w14:textId="77777777" w:rsidR="000F0477" w:rsidRPr="00D745E1" w:rsidRDefault="000F0477" w:rsidP="00AB6F03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5A714C8A" w:rsidR="000F0477" w:rsidRPr="00D745E1" w:rsidRDefault="000F0477" w:rsidP="00213165">
      <w:pPr>
        <w:pStyle w:val="BodyText"/>
        <w:spacing w:after="0"/>
        <w:ind w:left="9214" w:right="-142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79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23"/>
        <w:gridCol w:w="842"/>
        <w:gridCol w:w="28"/>
        <w:gridCol w:w="703"/>
        <w:gridCol w:w="740"/>
        <w:gridCol w:w="635"/>
        <w:gridCol w:w="783"/>
        <w:gridCol w:w="729"/>
      </w:tblGrid>
      <w:tr w:rsidR="0076149B" w:rsidRPr="00D745E1" w14:paraId="3420CF79" w14:textId="77777777" w:rsidTr="0076149B">
        <w:trPr>
          <w:trHeight w:val="24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76149B" w:rsidRPr="00D745E1" w:rsidRDefault="0076149B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76149B" w:rsidRPr="00D745E1" w:rsidRDefault="0076149B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47B0" w14:textId="77777777" w:rsidR="0076149B" w:rsidRPr="00A15663" w:rsidRDefault="0076149B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2C21" w14:textId="04C70172" w:rsidR="0076149B" w:rsidRPr="00A15663" w:rsidRDefault="0076149B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76149B" w:rsidRPr="00D745E1" w14:paraId="12161735" w14:textId="77777777" w:rsidTr="0076149B">
        <w:trPr>
          <w:trHeight w:val="267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76149B" w:rsidRPr="00D745E1" w:rsidRDefault="0076149B" w:rsidP="0076149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76149B" w:rsidRPr="00D745E1" w:rsidRDefault="0076149B" w:rsidP="0076149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1E62E8CB" w:rsidR="0076149B" w:rsidRPr="00BD67A3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5D5D386F" w:rsidR="0076149B" w:rsidRPr="00BD67A3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3DB18151" w:rsidR="0076149B" w:rsidRPr="00BD67A3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661D3FCF" w:rsidR="0076149B" w:rsidRPr="00BD67A3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3316BA02" w:rsidR="0076149B" w:rsidRPr="00BD67A3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586B06C7" w:rsidR="0076149B" w:rsidRPr="00BD67A3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І*</w:t>
            </w:r>
          </w:p>
        </w:tc>
      </w:tr>
      <w:tr w:rsidR="00B42938" w:rsidRPr="003C70D0" w14:paraId="2EBD5544" w14:textId="77777777" w:rsidTr="00B42938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72AC25D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1091D75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4082940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08C02ED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61380A3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6891906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</w:tr>
      <w:tr w:rsidR="00B42938" w:rsidRPr="003C70D0" w14:paraId="14E3E3D2" w14:textId="77777777" w:rsidTr="00B42938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40FCF41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203D9EA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40DA439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37CE1A2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468DD1F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40FA754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-10.9</w:t>
            </w:r>
          </w:p>
        </w:tc>
      </w:tr>
      <w:tr w:rsidR="00B42938" w:rsidRPr="003C70D0" w14:paraId="365A866A" w14:textId="77777777" w:rsidTr="00B42938">
        <w:trPr>
          <w:trHeight w:val="9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33B90EF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1ABF85D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4465C32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68D5D75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6376717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76489CE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</w:tr>
      <w:tr w:rsidR="00B42938" w:rsidRPr="003C70D0" w14:paraId="7CB6A616" w14:textId="77777777" w:rsidTr="00B42938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3609A95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0491B44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5399CCE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71FAF43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0A8636B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229742A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3C70D0" w14:paraId="68B630A0" w14:textId="77777777" w:rsidTr="00B42938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11D459C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1C55AD4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6C6DF18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1540633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0B0ED79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38A22AF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-29.9</w:t>
            </w:r>
          </w:p>
        </w:tc>
      </w:tr>
      <w:tr w:rsidR="00B42938" w:rsidRPr="003C70D0" w14:paraId="448330D9" w14:textId="77777777" w:rsidTr="00B42938">
        <w:trPr>
          <w:trHeight w:val="2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B42938" w:rsidRPr="00D745E1" w:rsidRDefault="00B42938" w:rsidP="00B42938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557A7B0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2E5971F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0432060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534331B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04E6481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466DA9E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18.1</w:t>
            </w:r>
          </w:p>
        </w:tc>
      </w:tr>
      <w:tr w:rsidR="00B42938" w:rsidRPr="003C70D0" w14:paraId="0E144C0C" w14:textId="77777777" w:rsidTr="00B42938">
        <w:trPr>
          <w:trHeight w:val="1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621FC51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3F5AF9C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291EFA8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2F20756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63B7D53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77099E5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3C70D0" w14:paraId="161A1070" w14:textId="77777777" w:rsidTr="00B42938">
        <w:trPr>
          <w:trHeight w:val="3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109DBF8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585B1A4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5215143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17309FE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20AD7D3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29C78C3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-1.9</w:t>
            </w:r>
          </w:p>
        </w:tc>
      </w:tr>
      <w:tr w:rsidR="00B42938" w:rsidRPr="003C70D0" w14:paraId="3DAD0A6F" w14:textId="77777777" w:rsidTr="00B42938">
        <w:trPr>
          <w:trHeight w:val="20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34157D8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675B35D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49BBD7C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327207F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6E9CA02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3F2AA47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</w:tr>
      <w:tr w:rsidR="00B42938" w:rsidRPr="003C70D0" w14:paraId="31D0A1C9" w14:textId="77777777" w:rsidTr="00B42938">
        <w:trPr>
          <w:trHeight w:val="22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7031589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47837D1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3FDAC4B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2D07951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65BEF4D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2B57AB8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</w:tr>
      <w:tr w:rsidR="00B42938" w:rsidRPr="003C70D0" w14:paraId="04712B31" w14:textId="77777777" w:rsidTr="00B42938">
        <w:trPr>
          <w:trHeight w:val="4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362DCC0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1E86CFD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2095A67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6F983D8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196B25A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29F0EA2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</w:tr>
      <w:tr w:rsidR="00B42938" w:rsidRPr="003C70D0" w14:paraId="67F72738" w14:textId="77777777" w:rsidTr="00B42938">
        <w:trPr>
          <w:trHeight w:val="2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0001F28C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без </w:t>
            </w:r>
          </w:p>
          <w:p w14:paraId="0B9240D6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7652E85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5C52BC7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4095EBB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32018B0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13450CC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01B986F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</w:tr>
      <w:tr w:rsidR="00B42938" w:rsidRPr="003C70D0" w14:paraId="1EBE59DB" w14:textId="77777777" w:rsidTr="00B42938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12BC5EB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6ECEC39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1260956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1660F79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7FA5A58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177EFBB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</w:tr>
      <w:tr w:rsidR="00B42938" w:rsidRPr="003C70D0" w14:paraId="5EDF916A" w14:textId="77777777" w:rsidTr="00B42938">
        <w:trPr>
          <w:trHeight w:val="3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115EF87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4F026AB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00C3882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05FD2C4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6D71586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776965B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</w:tr>
      <w:tr w:rsidR="00B42938" w:rsidRPr="003C70D0" w14:paraId="692AF443" w14:textId="77777777" w:rsidTr="00B42938">
        <w:trPr>
          <w:trHeight w:val="3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76ED5ACF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без </w:t>
            </w:r>
          </w:p>
          <w:p w14:paraId="7413A0F9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4F13B30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3E637C8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769F07F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326418A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53F8A66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1A33D9B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</w:tr>
      <w:tr w:rsidR="00B42938" w:rsidRPr="003C70D0" w14:paraId="18D91170" w14:textId="77777777" w:rsidTr="00B42938">
        <w:trPr>
          <w:trHeight w:val="3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40AF09E4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картон и изделия от хартия и </w:t>
            </w:r>
          </w:p>
          <w:p w14:paraId="2FD77ED4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1325854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46FE324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4561F6F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294B3D5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67FFDF3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254D19E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</w:tr>
      <w:tr w:rsidR="00B42938" w:rsidRPr="003C70D0" w14:paraId="2E2F5A55" w14:textId="77777777" w:rsidTr="00B42938">
        <w:trPr>
          <w:trHeight w:val="2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01B9FEF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08AC252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3051F66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161C829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7C07D20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52F60E5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</w:tr>
      <w:tr w:rsidR="00B42938" w:rsidRPr="003C70D0" w14:paraId="7D2FA9AA" w14:textId="77777777" w:rsidTr="00B42938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0D837D2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14FE5CE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7BD21B1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7C5B673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79706F0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252E1F7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3C70D0" w14:paraId="19621D18" w14:textId="77777777" w:rsidTr="00B42938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6795F9F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5590040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28A7B4B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5D49700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12666C5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0BDDA1D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-23.3</w:t>
            </w:r>
          </w:p>
        </w:tc>
      </w:tr>
      <w:tr w:rsidR="00B42938" w:rsidRPr="003C70D0" w14:paraId="1B1D768F" w14:textId="77777777" w:rsidTr="00B42938">
        <w:trPr>
          <w:trHeight w:val="1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53FB0B7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666B1A1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3E324E9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6BD38DE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3D57642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5FC9731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</w:tr>
      <w:tr w:rsidR="00B42938" w:rsidRPr="003C70D0" w14:paraId="1AF5537A" w14:textId="77777777" w:rsidTr="00B42938">
        <w:trPr>
          <w:trHeight w:val="12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1A48751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3BC5708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76C1A8D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6D7E7B9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55678FE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35E9C03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</w:tr>
      <w:tr w:rsidR="00B42938" w:rsidRPr="003C70D0" w14:paraId="00802421" w14:textId="77777777" w:rsidTr="00B42938">
        <w:trPr>
          <w:trHeight w:val="4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3BCC41D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3F2332E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4B353A4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3358DB9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74BFFF0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07FDD19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9.6</w:t>
            </w:r>
          </w:p>
        </w:tc>
      </w:tr>
      <w:tr w:rsidR="00B42938" w:rsidRPr="003C70D0" w14:paraId="647C76F4" w14:textId="77777777" w:rsidTr="00B42938">
        <w:trPr>
          <w:trHeight w:val="1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33D678C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39D8420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42082B9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38B8927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46AE73F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623937B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</w:tr>
      <w:tr w:rsidR="00B42938" w:rsidRPr="003C70D0" w14:paraId="6C964496" w14:textId="77777777" w:rsidTr="00B42938">
        <w:trPr>
          <w:trHeight w:val="5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317584D1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2565FFB1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5CFE266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34B0D0A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4CE2CAB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710A203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58CE55F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6DD294C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31.0</w:t>
            </w:r>
          </w:p>
        </w:tc>
      </w:tr>
      <w:tr w:rsidR="00B42938" w:rsidRPr="003C70D0" w14:paraId="01C9B20B" w14:textId="77777777" w:rsidTr="00B42938">
        <w:trPr>
          <w:trHeight w:val="2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1CA3D021" w:rsidR="00B42938" w:rsidRPr="00D745E1" w:rsidRDefault="00B42938" w:rsidP="00045E9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73DE879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3570478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26AE522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0103934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1D1DC26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250614D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</w:tr>
      <w:tr w:rsidR="00B42938" w:rsidRPr="003C70D0" w14:paraId="0ACF1C63" w14:textId="77777777" w:rsidTr="00B42938">
        <w:trPr>
          <w:trHeight w:val="2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1C6F307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170EFB4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7C4E3AF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030C48A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25817EE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7A862AE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</w:tr>
      <w:tr w:rsidR="00B42938" w:rsidRPr="003C70D0" w14:paraId="0A4879A2" w14:textId="77777777" w:rsidTr="00B42938">
        <w:trPr>
          <w:trHeight w:val="32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352D879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340BC35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4B38430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724059C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54453C2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5B076EB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</w:tr>
      <w:tr w:rsidR="00B42938" w:rsidRPr="003C70D0" w14:paraId="70208CB8" w14:textId="77777777" w:rsidTr="00B42938">
        <w:trPr>
          <w:trHeight w:val="36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2B79104F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18F3C4D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0432853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3D6FA66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0953994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274B580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27D29D8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-14.1</w:t>
            </w:r>
          </w:p>
        </w:tc>
      </w:tr>
      <w:tr w:rsidR="00B42938" w:rsidRPr="003C70D0" w14:paraId="5328847D" w14:textId="77777777" w:rsidTr="00B42938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0FEBE1BF" w:rsidR="00B42938" w:rsidRPr="00D745E1" w:rsidRDefault="00B42938" w:rsidP="00045E9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без автомобили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710AB71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1092C67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2EFC198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66DD38E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44B06C8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0B16610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B42938" w:rsidRPr="003C70D0" w14:paraId="1C1D8140" w14:textId="77777777" w:rsidTr="00B42938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73FA3CB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0065D94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46F4BFF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6C3556E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67C3B22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5252602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-11.9</w:t>
            </w:r>
          </w:p>
        </w:tc>
      </w:tr>
      <w:tr w:rsidR="00B42938" w:rsidRPr="003C70D0" w14:paraId="32733A91" w14:textId="77777777" w:rsidTr="00B42938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231FDB42" w:rsidR="00B42938" w:rsidRPr="00D745E1" w:rsidRDefault="00B42938" w:rsidP="00045E9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5F94194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7451EC8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6A64D6D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756DBC6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0CF7AAB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2613874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-8.1</w:t>
            </w:r>
          </w:p>
        </w:tc>
      </w:tr>
      <w:tr w:rsidR="00B42938" w:rsidRPr="003C70D0" w14:paraId="7E5BBA73" w14:textId="77777777" w:rsidTr="00B42938">
        <w:trPr>
          <w:trHeight w:val="17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6BE46EA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04F5281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7E9E049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41C8B4F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615EED9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34946CA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25.9</w:t>
            </w:r>
          </w:p>
        </w:tc>
      </w:tr>
      <w:tr w:rsidR="00B42938" w:rsidRPr="003C70D0" w14:paraId="11F84557" w14:textId="77777777" w:rsidTr="00B42938">
        <w:trPr>
          <w:trHeight w:val="3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33B91A7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16AEEA7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0190611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7A7AC18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58F744C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7B5A437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-5.0</w:t>
            </w:r>
          </w:p>
        </w:tc>
      </w:tr>
      <w:tr w:rsidR="00B42938" w:rsidRPr="00D745E1" w14:paraId="3E7BB6DD" w14:textId="77777777" w:rsidTr="00B42938">
        <w:trPr>
          <w:trHeight w:val="2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02221D3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081A011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0FB35D4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6A9F88D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1C2E4AB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0EA448C2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</w:tr>
    </w:tbl>
    <w:p w14:paraId="2B2318D3" w14:textId="77777777" w:rsidR="00A566BC" w:rsidRPr="00D745E1" w:rsidRDefault="00A566BC" w:rsidP="009377A5">
      <w:pPr>
        <w:spacing w:before="120" w:after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77777777" w:rsidR="00A566BC" w:rsidRPr="00D745E1" w:rsidRDefault="00A566BC" w:rsidP="00B63239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3F7D7010" w14:textId="77777777" w:rsidR="00844325" w:rsidRPr="00F63F15" w:rsidRDefault="00A566BC" w:rsidP="00AB6F03">
      <w:pPr>
        <w:pStyle w:val="BodyText"/>
        <w:spacing w:after="0"/>
        <w:ind w:left="8640" w:right="-142" w:firstLine="720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524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139"/>
        <w:gridCol w:w="854"/>
        <w:gridCol w:w="29"/>
        <w:gridCol w:w="712"/>
        <w:gridCol w:w="683"/>
        <w:gridCol w:w="712"/>
        <w:gridCol w:w="792"/>
        <w:gridCol w:w="743"/>
      </w:tblGrid>
      <w:tr w:rsidR="0076149B" w:rsidRPr="00D745E1" w14:paraId="35118723" w14:textId="77777777" w:rsidTr="0076149B">
        <w:trPr>
          <w:trHeight w:val="26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199" w14:textId="77777777" w:rsidR="0076149B" w:rsidRPr="00D745E1" w:rsidRDefault="0076149B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7FA" w14:textId="77777777" w:rsidR="0076149B" w:rsidRPr="00D745E1" w:rsidRDefault="0076149B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956" w14:textId="77777777" w:rsidR="0076149B" w:rsidRPr="00A15663" w:rsidRDefault="0076149B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C327" w14:textId="4BE94B02" w:rsidR="0076149B" w:rsidRPr="00A15663" w:rsidRDefault="0076149B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76149B" w:rsidRPr="00D745E1" w14:paraId="4DD31F90" w14:textId="77777777" w:rsidTr="0076149B">
        <w:trPr>
          <w:trHeight w:val="26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6A1" w14:textId="77777777" w:rsidR="0076149B" w:rsidRPr="00D745E1" w:rsidRDefault="0076149B" w:rsidP="0076149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2D" w14:textId="77777777" w:rsidR="0076149B" w:rsidRPr="00D745E1" w:rsidRDefault="0076149B" w:rsidP="0076149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392" w14:textId="203A65F1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F2F" w14:textId="04F161E7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9B10" w14:textId="75BC92A3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AF78" w14:textId="1BF2DEAC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6" w14:textId="4268058F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4FA" w14:textId="5587C0B0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І*</w:t>
            </w:r>
          </w:p>
        </w:tc>
      </w:tr>
      <w:tr w:rsidR="00B42938" w:rsidRPr="00D745E1" w14:paraId="389C42DE" w14:textId="77777777" w:rsidTr="00B42938">
        <w:trPr>
          <w:trHeight w:val="34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EC1DD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FFA00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AD1E" w14:textId="0511EF7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15.5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695" w14:textId="6F06942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3BD4" w14:textId="25037DE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E23F" w14:textId="7B9CFCE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677F" w14:textId="282545B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6075" w14:textId="7910426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-4.3</w:t>
            </w:r>
          </w:p>
        </w:tc>
      </w:tr>
      <w:tr w:rsidR="00B42938" w:rsidRPr="00D745E1" w14:paraId="489990F9" w14:textId="77777777" w:rsidTr="00B42938">
        <w:trPr>
          <w:trHeight w:val="1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E1ABC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8133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78BC" w14:textId="06E18FA2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421" w14:textId="15A6664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D4D1" w14:textId="7163A86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3EC" w14:textId="2DD2B86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8117" w14:textId="61BE7B3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065A" w14:textId="16E210F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-18.5</w:t>
            </w:r>
          </w:p>
        </w:tc>
      </w:tr>
      <w:tr w:rsidR="00B42938" w:rsidRPr="00D745E1" w14:paraId="288FD202" w14:textId="77777777" w:rsidTr="00B42938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B77F9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6B4A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DBEF" w14:textId="1452EEA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48CD" w14:textId="423E450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A662" w14:textId="636693F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C322" w14:textId="79940E4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DEC4" w14:textId="45DF02D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093B" w14:textId="4BB16C9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-26.4</w:t>
            </w:r>
          </w:p>
        </w:tc>
      </w:tr>
      <w:tr w:rsidR="00B42938" w:rsidRPr="00D745E1" w14:paraId="78DCF8A5" w14:textId="77777777" w:rsidTr="00B4293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86BB2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4C2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18D5" w14:textId="237EE84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5941" w14:textId="440BE47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DD17" w14:textId="680F326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AA54" w14:textId="0167C7E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0C72" w14:textId="6300F44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202B" w14:textId="564667A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D745E1" w14:paraId="64E683C2" w14:textId="77777777" w:rsidTr="00B4293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BC8DA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373A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725B" w14:textId="47F1DDE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CF11" w14:textId="04EB855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C05A" w14:textId="3F01486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C3B" w14:textId="31D3D1B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CD9C" w14:textId="638F58E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D322" w14:textId="1D907B3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-15.8</w:t>
            </w:r>
          </w:p>
        </w:tc>
      </w:tr>
      <w:tr w:rsidR="00B42938" w:rsidRPr="00D745E1" w14:paraId="2C0D89CA" w14:textId="77777777" w:rsidTr="00B4293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9A375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49E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E7A4" w14:textId="2D1406F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5B0A" w14:textId="3707AD7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6E04" w14:textId="5461EEA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7210" w14:textId="1F89D61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84C9" w14:textId="054C393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FCF8" w14:textId="16508EA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9.3</w:t>
            </w:r>
          </w:p>
        </w:tc>
      </w:tr>
      <w:tr w:rsidR="00B42938" w:rsidRPr="00D745E1" w14:paraId="09976F49" w14:textId="77777777" w:rsidTr="00B4293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6BE01A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177E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12A5" w14:textId="49B2C97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FD90" w14:textId="7FA2082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4AF0" w14:textId="06C8807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B9EB" w14:textId="340010A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5964" w14:textId="053C40A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362F" w14:textId="44BAFBB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D745E1" w14:paraId="096EEC62" w14:textId="77777777" w:rsidTr="00B42938">
        <w:trPr>
          <w:trHeight w:val="2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FE91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B940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50B" w14:textId="0338D8F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EB0F" w14:textId="633C93F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8626" w14:textId="272390F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48A1" w14:textId="4884B9B2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7.9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26C1" w14:textId="48CE452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5A8F" w14:textId="5312C49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4.0</w:t>
            </w:r>
          </w:p>
        </w:tc>
      </w:tr>
      <w:tr w:rsidR="00B42938" w:rsidRPr="00D745E1" w14:paraId="3D632F70" w14:textId="77777777" w:rsidTr="00B42938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F1A34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3C57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4C3" w14:textId="0458A7C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F9AE" w14:textId="1E57A24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74EF" w14:textId="68B9D52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4CF" w14:textId="7B64C09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D6E6" w14:textId="5665231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1D41" w14:textId="076DDB3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</w:tr>
      <w:tr w:rsidR="00B42938" w:rsidRPr="00D745E1" w14:paraId="1D166CE2" w14:textId="77777777" w:rsidTr="00B42938">
        <w:trPr>
          <w:trHeight w:val="18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FB9F3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6615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266B" w14:textId="7076242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BB32" w14:textId="1400F16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75B0" w14:textId="51C5736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929E" w14:textId="0B92899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7B48" w14:textId="09E28CF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8B9" w14:textId="6C30051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10.1</w:t>
            </w:r>
          </w:p>
        </w:tc>
      </w:tr>
      <w:tr w:rsidR="00B42938" w:rsidRPr="00D745E1" w14:paraId="17EC9A9D" w14:textId="77777777" w:rsidTr="00B42938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BCE42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74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F319" w14:textId="66826CC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BFB5" w14:textId="1715232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2A03" w14:textId="016ABC6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BC30" w14:textId="43F238C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4418" w14:textId="356F017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3192" w14:textId="50FEDFF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25.9</w:t>
            </w:r>
          </w:p>
        </w:tc>
      </w:tr>
      <w:tr w:rsidR="00B42938" w:rsidRPr="00D745E1" w14:paraId="496E3194" w14:textId="77777777" w:rsidTr="00B42938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43414" w14:textId="4A7D612A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без </w:t>
            </w:r>
          </w:p>
          <w:p w14:paraId="357EC233" w14:textId="734CDF27" w:rsidR="00B42938" w:rsidRPr="00D745E1" w:rsidRDefault="00045E90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</w:t>
            </w:r>
            <w:r w:rsidR="00B42938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FDC3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F682" w14:textId="0A9F66B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BCCE" w14:textId="37BE336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1409" w14:textId="555DF05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7803" w14:textId="57AB513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D4B" w14:textId="73EE3D9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B48C" w14:textId="3CAFFE6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-21.2</w:t>
            </w:r>
          </w:p>
        </w:tc>
      </w:tr>
      <w:tr w:rsidR="00B42938" w:rsidRPr="00D745E1" w14:paraId="7CFA6AE9" w14:textId="77777777" w:rsidTr="00B42938">
        <w:trPr>
          <w:trHeight w:val="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E8FD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ECCE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6BD5" w14:textId="381F4B4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B1C8" w14:textId="68B73F7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129B" w14:textId="050B744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B30D" w14:textId="77536C6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E566" w14:textId="1EE01F1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2E34" w14:textId="0E00F78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-5.9</w:t>
            </w:r>
          </w:p>
        </w:tc>
      </w:tr>
      <w:tr w:rsidR="00B42938" w:rsidRPr="00D745E1" w14:paraId="1F05CE23" w14:textId="77777777" w:rsidTr="00B42938">
        <w:trPr>
          <w:trHeight w:val="16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46DBF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2F531107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0ED0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102A" w14:textId="2FEDCD1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E37D" w14:textId="2D8E780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1026" w14:textId="0E4CC61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3E32" w14:textId="25CAB48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ED70" w14:textId="02E4F1D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C366" w14:textId="4CA3AC7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-22.7</w:t>
            </w:r>
          </w:p>
        </w:tc>
      </w:tr>
      <w:tr w:rsidR="00B42938" w:rsidRPr="00D745E1" w14:paraId="68201D2C" w14:textId="77777777" w:rsidTr="00B42938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1E364" w14:textId="37292CE1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без </w:t>
            </w:r>
          </w:p>
          <w:p w14:paraId="753D4286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0EA8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2629" w14:textId="364B9AB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D8A6" w14:textId="4DE6F40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2569" w14:textId="429B867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D1A" w14:textId="2898D33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EB84" w14:textId="064E3E7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DBDA" w14:textId="61629C3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-21.1</w:t>
            </w:r>
          </w:p>
        </w:tc>
      </w:tr>
      <w:tr w:rsidR="00B42938" w:rsidRPr="00D745E1" w14:paraId="485822A9" w14:textId="77777777" w:rsidTr="00B42938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C1F2A" w14:textId="6E630CED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картон и изделия от хартия и </w:t>
            </w:r>
          </w:p>
          <w:p w14:paraId="73146399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E083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EC37" w14:textId="5F47F44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FBD" w14:textId="0D53BD1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93A0" w14:textId="489ED41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C0E" w14:textId="5E3E6A8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785D" w14:textId="7F2218D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52A4" w14:textId="2730563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</w:tr>
      <w:tr w:rsidR="00B42938" w:rsidRPr="00D745E1" w14:paraId="3F654806" w14:textId="77777777" w:rsidTr="00B42938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6995D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1A67B2C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08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90D8" w14:textId="19AC9F9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71FB" w14:textId="74B6D6F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76E9" w14:textId="4944978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A27C" w14:textId="48012B1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40B8" w14:textId="7A056F4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AC3B" w14:textId="444A5F0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-13.2</w:t>
            </w:r>
          </w:p>
        </w:tc>
      </w:tr>
      <w:tr w:rsidR="00B42938" w:rsidRPr="00D745E1" w14:paraId="336D3C95" w14:textId="77777777" w:rsidTr="00B42938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8D9EF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71CD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A65B" w14:textId="43D29C3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C594" w14:textId="3E4233C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9468" w14:textId="4D96A0D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4B3A" w14:textId="2A0407E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A3B2" w14:textId="21A96D0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C346" w14:textId="411712C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D745E1" w14:paraId="4926CD0A" w14:textId="77777777" w:rsidTr="00B42938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9E60B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D32A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1AD" w14:textId="4E78DEC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931F" w14:textId="4F95329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EE0C" w14:textId="2358ECD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F76A" w14:textId="49B0352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41B2" w14:textId="22DE334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3F9B" w14:textId="73DDC7D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-30.2</w:t>
            </w:r>
          </w:p>
        </w:tc>
      </w:tr>
      <w:tr w:rsidR="00B42938" w:rsidRPr="00D745E1" w14:paraId="65134B82" w14:textId="77777777" w:rsidTr="00B42938">
        <w:trPr>
          <w:trHeight w:val="26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4C72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16A93129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AD7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7138" w14:textId="521552E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33CE" w14:textId="40BBC6E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4418" w14:textId="14DC6F2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455B" w14:textId="3E31E79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789F" w14:textId="2901024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26F5" w14:textId="655C38F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</w:tr>
      <w:tr w:rsidR="00B42938" w:rsidRPr="00D745E1" w14:paraId="3CBB213B" w14:textId="77777777" w:rsidTr="00B42938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4B782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C4AD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181" w14:textId="029B2FB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97D7" w14:textId="0CD2607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F531" w14:textId="2D440A2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035D" w14:textId="047ED9B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C0DB" w14:textId="5B7AAA5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9A2" w14:textId="797AD1A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-12.1</w:t>
            </w:r>
          </w:p>
        </w:tc>
      </w:tr>
      <w:tr w:rsidR="00B42938" w:rsidRPr="00D745E1" w14:paraId="7BCD8ADA" w14:textId="77777777" w:rsidTr="00B42938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6A521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1E29D4E2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992D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1A3B" w14:textId="13AA084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CD4" w14:textId="02BD754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D139" w14:textId="1933219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5A3C" w14:textId="06BC79D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AA87" w14:textId="383F3D9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B1D" w14:textId="738F372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</w:tr>
      <w:tr w:rsidR="00B42938" w:rsidRPr="00D745E1" w14:paraId="724C971D" w14:textId="77777777" w:rsidTr="00B42938">
        <w:trPr>
          <w:trHeight w:val="7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4CCCD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94D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B0B5" w14:textId="6B761EE2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D6DC" w14:textId="61F4845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E3A" w14:textId="22AFFC8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C48E" w14:textId="7D973A3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38E1" w14:textId="299504D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D98C" w14:textId="55A7D16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</w:tr>
      <w:tr w:rsidR="00B42938" w:rsidRPr="00D745E1" w14:paraId="3791CD68" w14:textId="77777777" w:rsidTr="00B42938">
        <w:trPr>
          <w:trHeight w:val="2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E29C5" w14:textId="6BA681AF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74A55CAE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71A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EF0E" w14:textId="6952ACA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9D18" w14:textId="36BA189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4D41" w14:textId="006E77A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7E8B" w14:textId="4579B33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54.5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82B8" w14:textId="23388ED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C016" w14:textId="7F04494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58.2</w:t>
            </w:r>
          </w:p>
        </w:tc>
      </w:tr>
      <w:tr w:rsidR="00B42938" w:rsidRPr="00D745E1" w14:paraId="3DC81332" w14:textId="77777777" w:rsidTr="00B42938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D835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35069C1" w14:textId="7BD8CD9F" w:rsidR="00B42938" w:rsidRPr="00D745E1" w:rsidRDefault="00B42938" w:rsidP="008C7BA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FEB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422B" w14:textId="3B4F817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5D95" w14:textId="6B6CB08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27E6" w14:textId="32C7BACA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6550" w14:textId="77CA9CE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A831" w14:textId="1545EB4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2D9" w14:textId="67D03FA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5.8</w:t>
            </w:r>
          </w:p>
        </w:tc>
      </w:tr>
      <w:tr w:rsidR="00B42938" w:rsidRPr="00D745E1" w14:paraId="3F1D66A0" w14:textId="77777777" w:rsidTr="00B42938">
        <w:trPr>
          <w:trHeight w:val="1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4273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151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C8A1" w14:textId="062AFD6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A7F3" w14:textId="28E69A0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D87D" w14:textId="459C304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0AA0" w14:textId="35EE55C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8673" w14:textId="1B4C191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BA07" w14:textId="068C4C1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11.6</w:t>
            </w:r>
          </w:p>
        </w:tc>
      </w:tr>
      <w:tr w:rsidR="00B42938" w:rsidRPr="00D745E1" w14:paraId="64EBB477" w14:textId="77777777" w:rsidTr="00B42938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6D7EC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49C663BB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E575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A241" w14:textId="28575F3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EE8" w14:textId="3BEF311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8535" w14:textId="0EBE564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34AC" w14:textId="4BFB7E3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6C0C" w14:textId="58A1B7EC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DFBB" w14:textId="2B4B7BE4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</w:tr>
      <w:tr w:rsidR="00B42938" w:rsidRPr="00D745E1" w14:paraId="37406241" w14:textId="77777777" w:rsidTr="00B42938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72786" w14:textId="2DF7F72B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33427E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BC28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324F" w14:textId="6FAC7DE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CA21" w14:textId="5B3D6BE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2E21" w14:textId="4DC1AFF2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6F2B" w14:textId="63AB813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B3E3" w14:textId="57E7DB0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018D" w14:textId="25B5AD9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</w:tr>
      <w:tr w:rsidR="00B42938" w:rsidRPr="00D745E1" w14:paraId="4E477525" w14:textId="77777777" w:rsidTr="00B42938">
        <w:trPr>
          <w:trHeight w:val="1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61DE6" w14:textId="3FB65565" w:rsidR="00B42938" w:rsidRPr="00D745E1" w:rsidRDefault="00B42938" w:rsidP="008C7BA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без автомобили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C29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0F7D" w14:textId="2110A1A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0DF2" w14:textId="6EF2053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C718" w14:textId="30B5F50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B6D1" w14:textId="392AC07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3443" w14:textId="59D8949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BAFD" w14:textId="0D7B974F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49.6</w:t>
            </w:r>
          </w:p>
        </w:tc>
      </w:tr>
      <w:tr w:rsidR="00B42938" w:rsidRPr="00D745E1" w14:paraId="6296AA37" w14:textId="77777777" w:rsidTr="00B42938">
        <w:trPr>
          <w:trHeight w:val="1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5E263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B08E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0118" w14:textId="17CA00D2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B077" w14:textId="59935FF7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884A" w14:textId="6A5BBF5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6E86" w14:textId="34788EF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1FD3F" w14:textId="72A3560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294F" w14:textId="3F8D520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-28.1</w:t>
            </w:r>
          </w:p>
        </w:tc>
      </w:tr>
      <w:tr w:rsidR="00B42938" w:rsidRPr="00D745E1" w14:paraId="201C31AB" w14:textId="77777777" w:rsidTr="00B42938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CFD1C" w14:textId="27C8F129" w:rsidR="00B42938" w:rsidRPr="00D745E1" w:rsidRDefault="00B42938" w:rsidP="008C7BA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="00045E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045E90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020D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6F43" w14:textId="46D6F85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1C34" w14:textId="3D1FD85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DFF0" w14:textId="007CE2A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55.8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ED5B" w14:textId="4D123BF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7694" w14:textId="798D131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E048" w14:textId="2CF0D745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</w:tr>
      <w:tr w:rsidR="00B42938" w:rsidRPr="00D745E1" w14:paraId="2AE4DCF5" w14:textId="77777777" w:rsidTr="00B42938">
        <w:trPr>
          <w:trHeight w:val="1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A209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5F4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1A27" w14:textId="62C109C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2655" w14:textId="0F30867D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4E63" w14:textId="5C5386D9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1F0E" w14:textId="59F23ED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35ED" w14:textId="43148C6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96C5" w14:textId="05BC1FCE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33.8</w:t>
            </w:r>
          </w:p>
        </w:tc>
      </w:tr>
      <w:tr w:rsidR="00B42938" w:rsidRPr="00D745E1" w14:paraId="65A5659A" w14:textId="77777777" w:rsidTr="00B4293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D713B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B030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ED6A" w14:textId="7791BFD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DC64" w14:textId="14FE6F1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FBCD9" w14:textId="1336559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-33.0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A679" w14:textId="2BAC5262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6167" w14:textId="38318B6B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600C" w14:textId="23A0ACD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-28.9</w:t>
            </w:r>
          </w:p>
        </w:tc>
      </w:tr>
      <w:tr w:rsidR="00B42938" w:rsidRPr="00D745E1" w14:paraId="7260102A" w14:textId="77777777" w:rsidTr="00B42938">
        <w:trPr>
          <w:trHeight w:val="49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7BC76" w14:textId="77A59D10" w:rsidR="00B42938" w:rsidRPr="00D745E1" w:rsidRDefault="00B42938" w:rsidP="00B42938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BA7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E2B1" w14:textId="1CCB0E71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6A41" w14:textId="55C575E6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242B" w14:textId="6C51B7A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-33.0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5652" w14:textId="6BB78A30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5351" w14:textId="7AFAE988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27DD" w14:textId="0D297203" w:rsidR="00B42938" w:rsidRPr="00D745E1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-28.9</w:t>
            </w:r>
          </w:p>
        </w:tc>
      </w:tr>
    </w:tbl>
    <w:p w14:paraId="6A591504" w14:textId="77777777" w:rsidR="00846C00" w:rsidRPr="00D745E1" w:rsidRDefault="00846C00" w:rsidP="007073F2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14:paraId="76881ABC" w14:textId="77777777" w:rsidR="00A566BC" w:rsidRPr="00D745E1" w:rsidRDefault="00A566BC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B63239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2592BE35" w:rsidR="00A566BC" w:rsidRPr="00D745E1" w:rsidRDefault="00A566BC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8C7BA1">
        <w:rPr>
          <w:b/>
          <w:sz w:val="24"/>
          <w:szCs w:val="24"/>
          <w:lang w:val="en-US"/>
        </w:rPr>
        <w:t>,</w:t>
      </w:r>
      <w:r w:rsidR="008C7BA1" w:rsidRPr="00D745E1">
        <w:rPr>
          <w:b/>
          <w:sz w:val="24"/>
          <w:szCs w:val="24"/>
          <w:lang w:val="bg-BG"/>
        </w:rPr>
        <w:t xml:space="preserve"> </w:t>
      </w:r>
      <w:r w:rsidRPr="00D745E1">
        <w:rPr>
          <w:b/>
          <w:sz w:val="24"/>
          <w:szCs w:val="24"/>
          <w:lang w:val="bg-BG"/>
        </w:rPr>
        <w:t>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9988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720"/>
        <w:gridCol w:w="682"/>
        <w:gridCol w:w="702"/>
        <w:gridCol w:w="743"/>
        <w:gridCol w:w="708"/>
        <w:gridCol w:w="42"/>
        <w:gridCol w:w="616"/>
        <w:gridCol w:w="696"/>
        <w:gridCol w:w="631"/>
        <w:gridCol w:w="6"/>
        <w:gridCol w:w="703"/>
        <w:gridCol w:w="610"/>
        <w:gridCol w:w="733"/>
        <w:gridCol w:w="641"/>
        <w:gridCol w:w="624"/>
        <w:gridCol w:w="8"/>
      </w:tblGrid>
      <w:tr w:rsidR="00426E24" w:rsidRPr="00D745E1" w14:paraId="778980DA" w14:textId="77777777" w:rsidTr="0076149B">
        <w:trPr>
          <w:trHeight w:val="3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8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76149B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76149B" w:rsidRPr="00D745E1" w14:paraId="53837186" w14:textId="77777777" w:rsidTr="0076149B">
        <w:trPr>
          <w:gridAfter w:val="1"/>
          <w:wAfter w:w="8" w:type="dxa"/>
          <w:trHeight w:val="313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76149B" w:rsidRPr="00D745E1" w:rsidRDefault="0076149B" w:rsidP="0076149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52343B30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0E1F1E9A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387A1710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54B8E32B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338A91EF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24A49793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14C3B4DF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6BD7A4F0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7AD125A5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007FF7EC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45609FBB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18DC9435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4CD00CBD" w:rsidR="0076149B" w:rsidRPr="00D745E1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І*</w:t>
            </w:r>
          </w:p>
        </w:tc>
      </w:tr>
      <w:tr w:rsidR="00B42938" w:rsidRPr="00D745E1" w14:paraId="373442BD" w14:textId="77777777" w:rsidTr="00B42938">
        <w:trPr>
          <w:gridAfter w:val="1"/>
          <w:wAfter w:w="8" w:type="dxa"/>
          <w:trHeight w:val="373"/>
        </w:trPr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B42938" w:rsidRPr="00D745E1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3EF4E0F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521B2E1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132AB63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7944F8F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125FF95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4CB11CF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68E47E3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53C971C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22EFD9A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7998D3B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499C29B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27F89EA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551F942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119.0</w:t>
            </w:r>
          </w:p>
        </w:tc>
      </w:tr>
      <w:tr w:rsidR="00B42938" w:rsidRPr="00D745E1" w14:paraId="009D5581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5D32D77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4938A08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17205C4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138.5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04F60FE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3D8C2B6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1714F27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51D96F1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53A5A97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6B2F6A1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0AE95C8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50F35E2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21BC60C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71AA7E3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111.0</w:t>
            </w:r>
          </w:p>
        </w:tc>
      </w:tr>
      <w:tr w:rsidR="00B42938" w:rsidRPr="00D745E1" w14:paraId="7E7719AB" w14:textId="77777777" w:rsidTr="00B42938">
        <w:trPr>
          <w:gridAfter w:val="1"/>
          <w:wAfter w:w="8" w:type="dxa"/>
          <w:trHeight w:val="35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5810C99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569E0B9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2FF51FB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20F2D5B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0A835BD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4B70553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0F4BC0C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280245F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7625D8E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10922D4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5CC456A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00260D6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601093F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</w:tr>
      <w:tr w:rsidR="00B42938" w:rsidRPr="00D745E1" w14:paraId="13615EE6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607AF66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66D8F4B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1E52354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154B031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3CCFA35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48DBB9A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16B29E5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682AF83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16D3708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5492D7B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2BC29CD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32BC8B4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5977631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D745E1" w14:paraId="1B834DA2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60DF625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540387B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51DB9EA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4FA550C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3A45FCC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2AC66C1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167AD54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11F2D7D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5C5DB2E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6533B70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3CB13E1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27083FD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5261337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107.8</w:t>
            </w:r>
          </w:p>
        </w:tc>
      </w:tr>
      <w:tr w:rsidR="00B42938" w:rsidRPr="00D745E1" w14:paraId="35371E57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61B0E39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5C705E1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1C65824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545A2AA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55525FF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0E9078B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2D6B12D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4C43BDA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1F5C8FF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2E55583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7FD19B2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191D35B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1A7D7DA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161.0</w:t>
            </w:r>
          </w:p>
        </w:tc>
      </w:tr>
      <w:tr w:rsidR="00B42938" w:rsidRPr="00D745E1" w14:paraId="255DD78D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2136771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5207DBD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2BB2585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41F0288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2D78275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713E941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12AC0E3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1328450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1591E35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2734C4E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76A8B11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0A1DDA1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1E3FB30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D745E1" w14:paraId="52AB79CD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62C0EB3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00A486F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4AC6495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59CC061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0E8691B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7F69F03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4E16AD0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216DF1C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0BF4558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75EC7A5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1028B67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73B32F8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7994CEE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</w:tr>
      <w:tr w:rsidR="00B42938" w:rsidRPr="00D745E1" w14:paraId="23C9A4A9" w14:textId="77777777" w:rsidTr="00B42938">
        <w:trPr>
          <w:gridAfter w:val="1"/>
          <w:wAfter w:w="8" w:type="dxa"/>
          <w:trHeight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702AB24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3752AFE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20848CA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5A54C1F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41D3ECC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6587076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5890B3C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3D81471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3F3FCCF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5360712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476E384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308FC65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1FDF081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</w:tr>
      <w:tr w:rsidR="00B42938" w:rsidRPr="00D745E1" w14:paraId="37B6CA86" w14:textId="77777777" w:rsidTr="00B42938">
        <w:trPr>
          <w:gridAfter w:val="1"/>
          <w:wAfter w:w="8" w:type="dxa"/>
          <w:trHeight w:val="20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55ED32E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15732F3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3002210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74D6232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1C7D8AC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27A08E7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70E51B1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46A39B2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24DB372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23379DC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303EE85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41885FF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752CE6F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</w:tr>
      <w:tr w:rsidR="00B42938" w:rsidRPr="00D745E1" w14:paraId="6DB5CD56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25053BC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63BC11D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594508A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0031A37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6BDB399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41A779B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571A4EF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7A27DDE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51D8483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5D29C60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1AFD7F8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0398A4C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444B751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40.6</w:t>
            </w:r>
          </w:p>
        </w:tc>
      </w:tr>
      <w:tr w:rsidR="00B42938" w:rsidRPr="00D745E1" w14:paraId="15667F12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6CB66C4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331D4D5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182DB47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6931791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28CC5D5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0236765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52DF5C6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656D2FD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65951AA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4EEE0A5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2401B77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6E5BCA9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5FAA38C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98.8</w:t>
            </w:r>
          </w:p>
        </w:tc>
      </w:tr>
      <w:tr w:rsidR="00B42938" w:rsidRPr="00D745E1" w14:paraId="46F9613B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366452D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0F67313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087858A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22E463F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25B521E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0C721B2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7533A4C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4BC0C35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6D99427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4DB784E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2A48B14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429DFEA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267706B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76.9</w:t>
            </w:r>
          </w:p>
        </w:tc>
      </w:tr>
      <w:tr w:rsidR="00B42938" w:rsidRPr="00D745E1" w14:paraId="0DB12DE2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00031F5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305EE16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11FD77F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6C6A108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40FBAD5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1FF0296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7D75D9D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191412B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6C965EF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3E38375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15C04F6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44204C9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6B3BDF9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63.0</w:t>
            </w:r>
          </w:p>
        </w:tc>
      </w:tr>
      <w:tr w:rsidR="00B42938" w:rsidRPr="00D745E1" w14:paraId="3C8E27A7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798B266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18F25AF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2F4CACA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2A8B0AC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76C0C03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046F8E2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095882B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784CBFF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0C0097E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5F22531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2B4C2EE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4138699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44D1EFA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78.4</w:t>
            </w:r>
          </w:p>
        </w:tc>
      </w:tr>
      <w:tr w:rsidR="00B42938" w:rsidRPr="00D745E1" w14:paraId="0002DFBC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1108653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570D2E4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47E05CE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4DCA86F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25FFA8D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1C3A382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1F1BFC6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4600AB0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34CEEA8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266F895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026E79F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16AA90B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7731B9E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</w:tr>
      <w:tr w:rsidR="00B42938" w:rsidRPr="00D745E1" w14:paraId="4D2835EB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47CB6E5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16B2321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6D2B9B1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04A1400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0C02976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1E3F96A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4CEE65F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1A66ABF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104AF68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78AFF41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7B6533D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331D880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0814D8F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</w:tr>
      <w:tr w:rsidR="00B42938" w:rsidRPr="00D745E1" w14:paraId="2632B6EE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695D9D9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3445843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62BFD6C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070F8A8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7F061AB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1F7287F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3138F7C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64B81A7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4DC13A2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59BFC64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17FB511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1E04C7F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7FBA3BF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D745E1" w14:paraId="347B2775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B42938" w:rsidRPr="0001609D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66376AE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38350D2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508551E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7A32783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7DA3C93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4BD6465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1B51332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3CEAB5B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3602E42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07CA298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25743EC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3EE2213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33DB689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</w:tr>
      <w:tr w:rsidR="00B42938" w:rsidRPr="00D745E1" w14:paraId="1DB38523" w14:textId="77777777" w:rsidTr="00B42938">
        <w:trPr>
          <w:gridAfter w:val="1"/>
          <w:wAfter w:w="8" w:type="dxa"/>
          <w:trHeight w:val="17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7E7F910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54E8C4F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3BA4FE4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189FD4B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6886A30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3C551DB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763D009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7614CE9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5D6D37C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4355FA3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1E344A0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2190172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2545457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126.9</w:t>
            </w:r>
          </w:p>
        </w:tc>
      </w:tr>
      <w:tr w:rsidR="00B42938" w:rsidRPr="00D745E1" w14:paraId="30760792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61C60F4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1C71984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2CAC460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7B45D06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2161802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66A4FBA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57F1176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7EC0C7C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3C99400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7815ECD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14BC7F5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25974CD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7F03B72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</w:tr>
      <w:tr w:rsidR="00B42938" w:rsidRPr="00D745E1" w14:paraId="47A6C2EE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6AB9B28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2641655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0FCECED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6294CF8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764C8EE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5D2F54B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6186F99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447AE3A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0899A60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0287357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4E9D93C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2EAFDA0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2C6B195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141.5</w:t>
            </w:r>
          </w:p>
        </w:tc>
      </w:tr>
      <w:tr w:rsidR="00B42938" w:rsidRPr="00D745E1" w14:paraId="2CA2DD14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104E1E0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7C62FA3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4143788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0D2B125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7A6FE53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483DAEB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104B5C8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5560DC6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45FF56B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7B4978A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2883EF5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35267FC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6500EC3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</w:tr>
      <w:tr w:rsidR="00B42938" w:rsidRPr="00D745E1" w14:paraId="3D8EB0E0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1BF6E46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57BA3BC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429A03F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22A0EF2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72BFF07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112F919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2ACE67B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732BB0C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7C9A55B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00B35DA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748B3BC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2B0739D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528604A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196.9</w:t>
            </w:r>
          </w:p>
        </w:tc>
      </w:tr>
      <w:tr w:rsidR="00B42938" w:rsidRPr="00D745E1" w14:paraId="20E70B4B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739D0EC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0A3F31A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360737D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253.3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784678F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3E1FC53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47608BF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5B909EF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310.8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51FCEF3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277.0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0DE90F1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068BC78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2ED7E72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226BDD4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663836C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273.2</w:t>
            </w:r>
          </w:p>
        </w:tc>
      </w:tr>
      <w:tr w:rsidR="00B42938" w:rsidRPr="00D745E1" w14:paraId="4B52DD58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0C6B940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136138D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4B2B6B9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0467767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645ABF4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3E8F09B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5727982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5C217F1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4F071ED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75F957D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7F38ADB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1DFE75A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4D3913C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173.2</w:t>
            </w:r>
          </w:p>
        </w:tc>
      </w:tr>
      <w:tr w:rsidR="00B42938" w:rsidRPr="00D745E1" w14:paraId="5ACEB6BF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4A4045D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3CE0635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378BCCE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283EB67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1955826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1C05114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5FFE954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60E3BB6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48AF5AE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37E09EB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1EB55EE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2361CEEC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4E17071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</w:tr>
      <w:tr w:rsidR="00B42938" w:rsidRPr="00D745E1" w14:paraId="55EA685F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7034E45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08DF528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66091EE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247F79C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565DD6D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1DF8063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5758661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5929F5A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559A6A1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4F811C4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169EBFF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58E03C4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0CFA5F7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</w:tr>
      <w:tr w:rsidR="00B42938" w:rsidRPr="00D745E1" w14:paraId="4EB98DB4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529A9D1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212.7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02DD8B1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46AC70C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3922F94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4A20129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266.1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6A36FC0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31141BF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335.2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42C4047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36D00BF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2F81921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20F5259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2A693FA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6DED8BB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321.5</w:t>
            </w:r>
          </w:p>
        </w:tc>
      </w:tr>
      <w:tr w:rsidR="00B42938" w:rsidRPr="00D745E1" w14:paraId="59916740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584DE06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78A4032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435542A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1700BDD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494206F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7AAC835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37610D9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7B6991D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60AD4B3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63B984E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56BBC48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4C86B14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754D2B7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87.9</w:t>
            </w:r>
          </w:p>
        </w:tc>
      </w:tr>
      <w:tr w:rsidR="00B42938" w:rsidRPr="00D745E1" w14:paraId="2DC9BF1A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07B02B7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224266D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4F8C934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3E6E8B9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74CF5E8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622DD4C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7C03836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55B2AEF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43E0631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0606428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1C7AB3E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6D322E4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24598B7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210.7</w:t>
            </w:r>
          </w:p>
        </w:tc>
      </w:tr>
      <w:tr w:rsidR="00B42938" w:rsidRPr="00D745E1" w14:paraId="655EE66A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02B434B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0AEB36C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47880C0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3826158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3AC3D11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156D0653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7BD8F89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5D74F83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02100F1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620290F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0650569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4F98021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3D1CA302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</w:tr>
      <w:tr w:rsidR="00B42938" w:rsidRPr="00D745E1" w14:paraId="71CAA331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1F633538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0655A7A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4C0B5326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3105463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3BBEE8F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424E9DA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2B7E21C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458793D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640A20F4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379B5FC5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01D58BC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3C7AD76A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4C335EF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75.3</w:t>
            </w:r>
          </w:p>
        </w:tc>
      </w:tr>
      <w:tr w:rsidR="00B42938" w:rsidRPr="00D745E1" w14:paraId="5FF68649" w14:textId="77777777" w:rsidTr="00B42938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1EA44C8B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022C3A9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775A675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790624AF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34244A2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4C0D47A9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1E71735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68B2221E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18EFD4A0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3BBC32A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5C2C65B1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50D00677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06591D0D" w:rsidR="00B42938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75.3</w:t>
            </w:r>
          </w:p>
        </w:tc>
      </w:tr>
    </w:tbl>
    <w:p w14:paraId="51C48A3A" w14:textId="77777777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DEA522A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8C7BA1">
        <w:rPr>
          <w:b/>
          <w:sz w:val="24"/>
          <w:szCs w:val="24"/>
          <w:lang w:val="en-US"/>
        </w:rPr>
        <w:t>,</w:t>
      </w:r>
      <w:r w:rsidR="008C7BA1" w:rsidRPr="00D745E1">
        <w:rPr>
          <w:b/>
          <w:sz w:val="24"/>
          <w:szCs w:val="24"/>
          <w:lang w:val="bg-BG"/>
        </w:rPr>
        <w:t xml:space="preserve"> </w:t>
      </w:r>
      <w:r w:rsidRPr="00D745E1">
        <w:rPr>
          <w:b/>
          <w:sz w:val="24"/>
          <w:szCs w:val="24"/>
          <w:lang w:val="bg-BG"/>
        </w:rPr>
        <w:t>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620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3"/>
        <w:gridCol w:w="662"/>
        <w:gridCol w:w="709"/>
        <w:gridCol w:w="567"/>
        <w:gridCol w:w="619"/>
        <w:gridCol w:w="574"/>
        <w:gridCol w:w="717"/>
        <w:gridCol w:w="764"/>
        <w:gridCol w:w="687"/>
        <w:gridCol w:w="701"/>
        <w:gridCol w:w="589"/>
        <w:gridCol w:w="636"/>
        <w:gridCol w:w="618"/>
        <w:gridCol w:w="614"/>
        <w:gridCol w:w="556"/>
      </w:tblGrid>
      <w:tr w:rsidR="00395DEF" w:rsidRPr="007943B5" w14:paraId="1ABF69AB" w14:textId="77777777" w:rsidTr="0076149B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76149B" w:rsidRPr="007943B5" w14:paraId="6C57C748" w14:textId="77777777" w:rsidTr="009E33BC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76149B" w:rsidRPr="007943B5" w:rsidRDefault="0076149B" w:rsidP="0076149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5639C45A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39CD88BC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62A5E61D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079C4BA1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3E8A9B77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1929966D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268430FA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172B403A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01193C53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70164AD9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688BB52F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2E064BFA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31AB776C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22F3B2C2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33FAD093" w:rsidR="0076149B" w:rsidRDefault="0076149B" w:rsidP="0076149B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І*</w:t>
            </w:r>
          </w:p>
        </w:tc>
      </w:tr>
      <w:tr w:rsidR="00B42938" w:rsidRPr="007943B5" w14:paraId="4BA3BBF3" w14:textId="77777777" w:rsidTr="00B42938">
        <w:trPr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B42938" w:rsidRPr="007943B5" w:rsidRDefault="00B42938" w:rsidP="00B4293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65E9832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50271D9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4BD8D52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6FC2763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6666C32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2410926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1D3473D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4C57A54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5CE0F67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6E235CA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5E28A3B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31045D1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58F800E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5A6228D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223FDB4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112.0</w:t>
            </w:r>
          </w:p>
        </w:tc>
      </w:tr>
      <w:tr w:rsidR="00B42938" w:rsidRPr="007943B5" w14:paraId="716B8F2F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370B614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05EE88D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5C5E36F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3B30236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4FCB8E7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489FCEB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0B1C397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7D88997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06E2085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20AAE7D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4A26337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7CBFD79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50890AA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76C413E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202F65F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107.1</w:t>
            </w:r>
          </w:p>
        </w:tc>
      </w:tr>
      <w:tr w:rsidR="00B42938" w:rsidRPr="007943B5" w14:paraId="32AC579C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64E2AA9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31F34BC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09E9A80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3005A7C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4A1496A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756845C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6AF69A3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325D9F9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07113B9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63F8028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75F9934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0251A30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19E5EAD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64103FC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3FF406E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</w:tr>
      <w:tr w:rsidR="00B42938" w:rsidRPr="007943B5" w14:paraId="65BC33A9" w14:textId="77777777" w:rsidTr="00B42938">
        <w:trPr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1FC3CF1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67A8BE0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193CEBC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769A8AD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0AD016F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5959E94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365E0C7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059A7EB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05C03CF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7349765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06F7317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7E9BAD0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503E644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230AD4F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0032121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7943B5" w14:paraId="1E1F6CCC" w14:textId="77777777" w:rsidTr="00B42938">
        <w:trPr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3B0AFFE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61792B4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679A6A5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4B40998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63C2ECD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5D208AD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63D89F4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61CA82F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5CFCAE5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2C76979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2E10C1E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2EDF614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7A1E161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3A0E662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65A6689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107.8</w:t>
            </w:r>
          </w:p>
        </w:tc>
      </w:tr>
      <w:tr w:rsidR="00B42938" w:rsidRPr="007943B5" w14:paraId="0ED30DBF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7472A19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027B941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052BF7B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40A55C7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0584B2E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3A0F484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60FBECC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2451566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576CF54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717AD8F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00B5E79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539FC51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59A7BEA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26A6D0E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277BA8D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</w:tr>
      <w:tr w:rsidR="00B42938" w:rsidRPr="007943B5" w14:paraId="00026F96" w14:textId="77777777" w:rsidTr="00B42938">
        <w:trPr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7F064B5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2F858CF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67FBD2C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08D9EAB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2EB3A3E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0C8BBF8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0EB4D4C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2DA3A3D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1565AB3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24A8738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2CA2656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7E0A001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5801C33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67A10C5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14D0576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7943B5" w14:paraId="67FACD61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6C5E0F3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4DC74E0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6E8DFA8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631C3B1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1963222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2FF20B6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42E44AC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28AC5D3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7B8715E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7E79AC3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6AD729C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0EF0164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3AFF074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3CE6229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6D00DF2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</w:tr>
      <w:tr w:rsidR="00B42938" w:rsidRPr="007943B5" w14:paraId="39862A20" w14:textId="77777777" w:rsidTr="00B42938">
        <w:trPr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4FF25DC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78A3B4F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672694D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13B7E7A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1FCA32E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3BC49D1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07899B5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78A777E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418E91A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796B731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693A861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25EA673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39C6A3F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1588C55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1CF5EAB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</w:tr>
      <w:tr w:rsidR="00B42938" w:rsidRPr="007943B5" w14:paraId="470E060A" w14:textId="77777777" w:rsidTr="00B42938">
        <w:trPr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6B0859B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71FE85E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140C35C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426B5AE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0432686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5D87407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3CEB8AF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29AD6F0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35D8954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3CE9760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2EA2696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0B974B6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10FC09C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4292F28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0428259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79.7</w:t>
            </w:r>
          </w:p>
        </w:tc>
      </w:tr>
      <w:tr w:rsidR="00B42938" w:rsidRPr="007943B5" w14:paraId="5B2FAD11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58D59C9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2D61DCF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3FEF08C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6308A24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1553F59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5B61BCE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3347336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73E16A8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055F561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7ED40B9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1AEBDE4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72C1339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7672DD1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3BC6465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757304E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</w:tr>
      <w:tr w:rsidR="00B42938" w:rsidRPr="007943B5" w14:paraId="07301C9C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4CAC527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34240EE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2ED8BA7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7981630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4D1E7A8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16AE993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62CBA16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3A1217F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105405E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76513B0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15E76AC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6CD2F0C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0EB495D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1885FAA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1DBF1C6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90.0</w:t>
            </w:r>
          </w:p>
        </w:tc>
      </w:tr>
      <w:tr w:rsidR="00B42938" w:rsidRPr="007943B5" w14:paraId="3F76E540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685D2EF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614C909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04A82EB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3C1D3D7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4A3C351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46A2AAB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73394DD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60D63B2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6B553A6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515A400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6203AC3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7DD93A6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106AB0B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6133484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6BEDDD6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</w:tr>
      <w:tr w:rsidR="00B42938" w:rsidRPr="007943B5" w14:paraId="404CAAE1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0E1A7C4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699CE0D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62D3B60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2D09AA9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311A0FE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28F62C5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352D960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63648B0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5C00BEA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111A9D6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612C1B2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5E51C01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6609077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01EF730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77B5BC0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64.6</w:t>
            </w:r>
          </w:p>
        </w:tc>
      </w:tr>
      <w:tr w:rsidR="00B42938" w:rsidRPr="007943B5" w14:paraId="740A9606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152F1A0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570D6AF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3066C27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2C7CAEE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74F9BAB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7B144E5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0F849FF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7A9A79E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3918990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25D2F64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6DC70D2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7F53FF3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3FB7FCC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3BFDD36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6DE973E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65.1</w:t>
            </w:r>
          </w:p>
        </w:tc>
      </w:tr>
      <w:tr w:rsidR="00B42938" w:rsidRPr="007943B5" w14:paraId="444856CC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0DB42A7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72FB282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4D109C6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42CAF38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69178FE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4E0B557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11F59E4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5F95AC2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7F942AF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498CDCF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36F85A2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54B0BCC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0C4286A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75B55CF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57033BE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</w:tr>
      <w:tr w:rsidR="00B42938" w:rsidRPr="007943B5" w14:paraId="34FF9D2F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60671ED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73C7C38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453846F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61F901A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0A9A749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1562965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4FA6B02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22A39D6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69087E4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1075C2E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78BA09B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3E80BF8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29E3AB5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7A6E628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2EC80FB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93.4</w:t>
            </w:r>
          </w:p>
        </w:tc>
      </w:tr>
      <w:tr w:rsidR="00B42938" w:rsidRPr="007943B5" w14:paraId="68CF6161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737A86A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36C7438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1B523B7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45E35D2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5BAC259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17BE132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7D3A3AC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082AD6E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47D82DB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7DB895B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033B8D5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6AAB1E1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3A7C11B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0BEB4FC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680B93C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42938" w:rsidRPr="007943B5" w14:paraId="343A60CB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65E54F8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47C3C8D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7115DFA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7A6D2F1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3AFF34B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0FB0CDD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5A2586C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63AFF4C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682DE18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09A4285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41EB2CF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30A9EDC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502A453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419B109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52282E7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</w:tr>
      <w:tr w:rsidR="00B42938" w:rsidRPr="007943B5" w14:paraId="59D10010" w14:textId="77777777" w:rsidTr="00B42938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76DB267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2E8FD36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5337368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338D249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666C6E2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4C8348D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497E488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0396BD0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03DD77E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5B1A1F4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5E8750B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365CF8D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0F84637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5DC4A81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6C3A36E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121.1</w:t>
            </w:r>
          </w:p>
        </w:tc>
      </w:tr>
      <w:tr w:rsidR="00B42938" w:rsidRPr="007943B5" w14:paraId="0C5F7C8B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1D496A9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7C86F57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44D3354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6680C52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3DC1418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30A0A79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0DD6E4A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34D9CBC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2CA127F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7ECE2CD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231C9A2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393FEF2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36B7358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12CB219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69CE33D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</w:tr>
      <w:tr w:rsidR="00B42938" w:rsidRPr="007943B5" w14:paraId="5AC91F52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7BD32A2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0654953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253449C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2D7EA8F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1BFFE8A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07DF1E2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5EE31AA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0D9742F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4BBD91B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1737786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6E07F27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5AE6BF4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26FDBFF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5B9EA0E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0D600C6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102.0</w:t>
            </w:r>
          </w:p>
        </w:tc>
      </w:tr>
      <w:tr w:rsidR="00B42938" w:rsidRPr="007943B5" w14:paraId="312ABA17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6E8DA31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5AB67A2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3FDDABA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4F7F674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56A9D60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4137566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3ED3205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78ADFD4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70BB323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09B62D4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3AB8D3E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28F8F46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0A69E3C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62C674C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6EA0623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</w:tr>
      <w:tr w:rsidR="00B42938" w:rsidRPr="007943B5" w14:paraId="733AF163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0813416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2162BD9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31EF653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73CF36C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5EA43F6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28A5F5B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21E1B57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77DA46F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3FF101C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2BC4408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087FFB9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3EBD485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5E84B5A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4916F01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1A2172F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151.7</w:t>
            </w:r>
          </w:p>
        </w:tc>
      </w:tr>
      <w:tr w:rsidR="00B42938" w:rsidRPr="007943B5" w14:paraId="7424B10A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161B7A4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0C21E9D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71F4619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6D59409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212DD3D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12FBEC0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754C3E3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155860D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4FCC1AE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26D7137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5D4F368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61F3568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42B30AB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74CBB23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67B21E2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258.3</w:t>
            </w:r>
          </w:p>
        </w:tc>
      </w:tr>
      <w:tr w:rsidR="00B42938" w:rsidRPr="007943B5" w14:paraId="5C543218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115DDF7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63A0604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20B026A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45318CD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7B07DC7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014D42E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4524218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154EEC0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6CD08D4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1E2C8F1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392C919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4E10AAE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5375E31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328EA2C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1722905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163.5</w:t>
            </w:r>
          </w:p>
        </w:tc>
      </w:tr>
      <w:tr w:rsidR="00B42938" w:rsidRPr="007943B5" w14:paraId="3B39C929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59C9E4F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79FA4E1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4361BFE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272DDC6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48A6927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09CCB25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0E3922E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2B7E06A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54B9A59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19CF1F1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1052E82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4DB68BB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5ED47E7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7A5A1CA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0FA90A5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</w:tr>
      <w:tr w:rsidR="00B42938" w:rsidRPr="007943B5" w14:paraId="0F800CCC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58AB7F9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3312BB1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2B4E0EF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7D72203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3740999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69C490B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171B025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6F72C5F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041E22D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732C54A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51242A3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571E7FF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23E47F5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4E9AEC0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586B921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</w:tr>
      <w:tr w:rsidR="00B42938" w:rsidRPr="007943B5" w14:paraId="39048D95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20FA88A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79B882A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127EEDA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7E5A1C5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50A4E57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7C11536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255.1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65A4F12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7ECAE2C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3D1B7EC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05044B5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6C5164A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5E586F6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5CC22F0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26B4217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7AB913C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278.9</w:t>
            </w:r>
          </w:p>
        </w:tc>
      </w:tr>
      <w:tr w:rsidR="00B42938" w:rsidRPr="007943B5" w14:paraId="08E89517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5A26450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15320E0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5FAE53E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6AF5CE8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63201AC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560F29A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16A76FC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6DCFA98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110C894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26638F3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566E61B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4C57A28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62B82D1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50124CB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3068FF5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76.9</w:t>
            </w:r>
          </w:p>
        </w:tc>
      </w:tr>
      <w:tr w:rsidR="00B42938" w:rsidRPr="007943B5" w14:paraId="3419B754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3297884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6296B7D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542A4B7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62793B0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60D1E61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1E18392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5B47DEE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74FAE29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1D60FE0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0054AAF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17D1214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1C3A843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72CF61F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7BD2862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70EE6DF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183.0</w:t>
            </w:r>
          </w:p>
        </w:tc>
      </w:tr>
      <w:tr w:rsidR="00B42938" w:rsidRPr="007943B5" w14:paraId="0DB4D363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069E4D1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58B74E0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457CB38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0C5FB19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1BA44BB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4C4A65B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79CC1B19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62839A9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2984D14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76464D8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7D43483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4AAF6F6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521B4AD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56D0019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585C78E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</w:tr>
      <w:tr w:rsidR="00B42938" w:rsidRPr="007943B5" w14:paraId="74FCFEC1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3A884EFC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48ACEB8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7589D96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195C417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2770519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72F70DC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484B85F0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7918A60D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4578D831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5B0F7647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625D88F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0824036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61C43236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7AA5847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639C268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86.6</w:t>
            </w:r>
          </w:p>
        </w:tc>
      </w:tr>
      <w:tr w:rsidR="00B42938" w:rsidRPr="007943B5" w14:paraId="1B3BDAF2" w14:textId="77777777" w:rsidTr="00B42938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B42938" w:rsidRPr="007943B5" w:rsidRDefault="00B42938" w:rsidP="00B42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5218EFA4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3546166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26A31C2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037E8913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1D9218B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79C5E022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70838E0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7F85633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3DEEC1A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27A6149B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7A3033EA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323C6E05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145B12DF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78DD780E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19A8F988" w:rsidR="00B42938" w:rsidRPr="003C70D0" w:rsidRDefault="00B42938" w:rsidP="00B429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C70D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86.6</w:t>
            </w:r>
          </w:p>
        </w:tc>
      </w:tr>
    </w:tbl>
    <w:p w14:paraId="624B323B" w14:textId="77777777" w:rsidR="00A02BBE" w:rsidRPr="00D745E1" w:rsidRDefault="00A02BBE" w:rsidP="00DD6B6C">
      <w:pPr>
        <w:tabs>
          <w:tab w:val="left" w:pos="2325"/>
        </w:tabs>
        <w:jc w:val="both"/>
        <w:rPr>
          <w:rFonts w:ascii="Times New Roman" w:hAnsi="Times New Roman"/>
          <w:lang w:val="en-US"/>
        </w:rPr>
      </w:pPr>
    </w:p>
    <w:sectPr w:rsidR="00A02BBE" w:rsidRPr="00D745E1" w:rsidSect="00DE4B3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04D3F" w14:textId="77777777" w:rsidR="005B22FD" w:rsidRDefault="005B22FD">
      <w:r>
        <w:separator/>
      </w:r>
    </w:p>
  </w:endnote>
  <w:endnote w:type="continuationSeparator" w:id="0">
    <w:p w14:paraId="4572C61A" w14:textId="77777777" w:rsidR="005B22FD" w:rsidRDefault="005B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1B27A1" w:rsidRDefault="001B27A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1B27A1" w:rsidRDefault="001B27A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5DED88B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1B27A1" w:rsidRPr="00F46FE0" w:rsidRDefault="001B27A1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79A9117" w14:textId="77777777" w:rsidR="001B27A1" w:rsidRDefault="001B27A1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4A569B8F" w14:textId="77777777" w:rsidR="0076149B" w:rsidRPr="00F46FE0" w:rsidRDefault="0076149B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79A9117" w14:textId="77777777" w:rsidR="0076149B" w:rsidRDefault="0076149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72FF53F4" w:rsidR="001B27A1" w:rsidRPr="009279C3" w:rsidRDefault="001B27A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A598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72FF53F4" w:rsidR="001B27A1" w:rsidRPr="009279C3" w:rsidRDefault="001B27A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A598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1B27A1" w:rsidRDefault="001B27A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1B27A1" w:rsidRPr="00F46FE0" w:rsidRDefault="001B27A1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AB3940A" w14:textId="77777777" w:rsidR="001B27A1" w:rsidRDefault="001B27A1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AB3940A" w14:textId="77777777" w:rsidR="0076149B" w:rsidRDefault="0076149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3CBA5E30" w:rsidR="001B27A1" w:rsidRPr="009279C3" w:rsidRDefault="001B27A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A598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3CBA5E30" w:rsidR="001B27A1" w:rsidRPr="009279C3" w:rsidRDefault="001B27A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A598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0583" w14:textId="77777777" w:rsidR="005B22FD" w:rsidRDefault="005B22FD">
      <w:r>
        <w:separator/>
      </w:r>
    </w:p>
  </w:footnote>
  <w:footnote w:type="continuationSeparator" w:id="0">
    <w:p w14:paraId="25A5F90A" w14:textId="77777777" w:rsidR="005B22FD" w:rsidRDefault="005B22FD">
      <w:r>
        <w:continuationSeparator/>
      </w:r>
    </w:p>
  </w:footnote>
  <w:footnote w:id="1">
    <w:p w14:paraId="5A38CBCB" w14:textId="51463E2E" w:rsidR="001B27A1" w:rsidRPr="00566B98" w:rsidRDefault="001B27A1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 xml:space="preserve">януари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декември</w:t>
      </w:r>
      <w:r w:rsidRPr="00566B98">
        <w:rPr>
          <w:lang w:val="bg-BG"/>
        </w:rPr>
        <w:t xml:space="preserve"> 20</w:t>
      </w:r>
      <w:r>
        <w:rPr>
          <w:lang w:val="bg-BG"/>
        </w:rPr>
        <w:t>2</w:t>
      </w:r>
      <w:r>
        <w:rPr>
          <w:lang w:val="en-US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1B27A1" w:rsidRPr="00566B98" w:rsidRDefault="001B27A1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1B27A1" w:rsidRPr="00566B98" w:rsidRDefault="001B27A1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14:paraId="3F087AB4" w14:textId="77777777" w:rsidR="001B27A1" w:rsidRPr="005B2635" w:rsidRDefault="001B27A1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43581EF0" w14:textId="77777777" w:rsidR="001B27A1" w:rsidRPr="004D3A1B" w:rsidRDefault="001B27A1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1B27A1" w:rsidRPr="00A67A4E" w:rsidRDefault="001B27A1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1B27A1" w:rsidRPr="00A67A4E" w:rsidRDefault="001B27A1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1B27A1" w:rsidRPr="00A67A4E" w:rsidRDefault="001B27A1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1B27A1" w:rsidRPr="00A67A4E" w:rsidRDefault="001B27A1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1B27A1" w:rsidRPr="00A67A4E" w:rsidRDefault="001B27A1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1B27A1" w:rsidRPr="00A67A4E" w:rsidRDefault="001B27A1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1B27A1" w:rsidRPr="00A67A4E" w:rsidRDefault="001B27A1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1B27A1" w:rsidRPr="00A67A4E" w:rsidRDefault="001B27A1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1B27A1" w:rsidRPr="00A67A4E" w:rsidRDefault="001B27A1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1B27A1" w:rsidRPr="00A67A4E" w:rsidRDefault="001B27A1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1B27A1" w:rsidRPr="00C1500E" w:rsidRDefault="001B27A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1B27A1" w:rsidRPr="00F46FE0" w:rsidRDefault="001B27A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1B27A1" w:rsidRPr="00F46FE0" w:rsidRDefault="001B27A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1B27A1" w:rsidRPr="00257470" w:rsidRDefault="001B27A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1B27A1" w:rsidRPr="00F46FE0" w:rsidRDefault="001B27A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1B27A1" w:rsidRPr="00F46FE0" w:rsidRDefault="001B27A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1609D"/>
    <w:rsid w:val="00017621"/>
    <w:rsid w:val="000250FE"/>
    <w:rsid w:val="000268B3"/>
    <w:rsid w:val="000269FC"/>
    <w:rsid w:val="000410DA"/>
    <w:rsid w:val="00044288"/>
    <w:rsid w:val="00044D4A"/>
    <w:rsid w:val="00045E90"/>
    <w:rsid w:val="0004689C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90ACB"/>
    <w:rsid w:val="000A2FF3"/>
    <w:rsid w:val="000A7C80"/>
    <w:rsid w:val="000B4B74"/>
    <w:rsid w:val="000C1909"/>
    <w:rsid w:val="000C2135"/>
    <w:rsid w:val="000C6C76"/>
    <w:rsid w:val="000D162C"/>
    <w:rsid w:val="000D7506"/>
    <w:rsid w:val="000E6263"/>
    <w:rsid w:val="000F0477"/>
    <w:rsid w:val="000F35B8"/>
    <w:rsid w:val="000F4775"/>
    <w:rsid w:val="000F58E3"/>
    <w:rsid w:val="001001A3"/>
    <w:rsid w:val="0010586F"/>
    <w:rsid w:val="001075EC"/>
    <w:rsid w:val="001119BB"/>
    <w:rsid w:val="001129A2"/>
    <w:rsid w:val="001212FB"/>
    <w:rsid w:val="00121BD6"/>
    <w:rsid w:val="001314C6"/>
    <w:rsid w:val="00133D28"/>
    <w:rsid w:val="00134C5A"/>
    <w:rsid w:val="0014731F"/>
    <w:rsid w:val="00152605"/>
    <w:rsid w:val="00152A00"/>
    <w:rsid w:val="00155FAD"/>
    <w:rsid w:val="001615DA"/>
    <w:rsid w:val="001632B5"/>
    <w:rsid w:val="00165C60"/>
    <w:rsid w:val="00166CF1"/>
    <w:rsid w:val="00173514"/>
    <w:rsid w:val="00176BDC"/>
    <w:rsid w:val="0018376D"/>
    <w:rsid w:val="00183D16"/>
    <w:rsid w:val="00187C6F"/>
    <w:rsid w:val="001930E0"/>
    <w:rsid w:val="00193835"/>
    <w:rsid w:val="00195DBD"/>
    <w:rsid w:val="001A74A3"/>
    <w:rsid w:val="001A7727"/>
    <w:rsid w:val="001B27A1"/>
    <w:rsid w:val="001B2ACD"/>
    <w:rsid w:val="001B4126"/>
    <w:rsid w:val="001C1BD4"/>
    <w:rsid w:val="001C4426"/>
    <w:rsid w:val="001D35F1"/>
    <w:rsid w:val="001D4B8A"/>
    <w:rsid w:val="001D6C96"/>
    <w:rsid w:val="001E5A5E"/>
    <w:rsid w:val="001F4584"/>
    <w:rsid w:val="0020169D"/>
    <w:rsid w:val="00201BE6"/>
    <w:rsid w:val="00204A07"/>
    <w:rsid w:val="002115CA"/>
    <w:rsid w:val="00212FB6"/>
    <w:rsid w:val="00213165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5054"/>
    <w:rsid w:val="00255FA5"/>
    <w:rsid w:val="00257470"/>
    <w:rsid w:val="00266D1A"/>
    <w:rsid w:val="0027279C"/>
    <w:rsid w:val="00282630"/>
    <w:rsid w:val="002909A6"/>
    <w:rsid w:val="0029255E"/>
    <w:rsid w:val="002929CD"/>
    <w:rsid w:val="002A06A4"/>
    <w:rsid w:val="002B7A3B"/>
    <w:rsid w:val="002C4781"/>
    <w:rsid w:val="002C5BBC"/>
    <w:rsid w:val="002D0409"/>
    <w:rsid w:val="002D14E0"/>
    <w:rsid w:val="002D5761"/>
    <w:rsid w:val="002D5E11"/>
    <w:rsid w:val="002F0A69"/>
    <w:rsid w:val="00311711"/>
    <w:rsid w:val="00315033"/>
    <w:rsid w:val="0031520A"/>
    <w:rsid w:val="00322FD1"/>
    <w:rsid w:val="00327C35"/>
    <w:rsid w:val="00330E1F"/>
    <w:rsid w:val="00361043"/>
    <w:rsid w:val="00363032"/>
    <w:rsid w:val="003667F8"/>
    <w:rsid w:val="0037108F"/>
    <w:rsid w:val="00381FF0"/>
    <w:rsid w:val="003942D7"/>
    <w:rsid w:val="00395DEF"/>
    <w:rsid w:val="003A2928"/>
    <w:rsid w:val="003A4C6D"/>
    <w:rsid w:val="003A7C7F"/>
    <w:rsid w:val="003B4A0B"/>
    <w:rsid w:val="003C70D0"/>
    <w:rsid w:val="003D1A4B"/>
    <w:rsid w:val="003D4DC0"/>
    <w:rsid w:val="003D5772"/>
    <w:rsid w:val="003D7686"/>
    <w:rsid w:val="003F139D"/>
    <w:rsid w:val="003F1B66"/>
    <w:rsid w:val="003F4C65"/>
    <w:rsid w:val="003F6138"/>
    <w:rsid w:val="003F670F"/>
    <w:rsid w:val="003F70A8"/>
    <w:rsid w:val="00401F1F"/>
    <w:rsid w:val="00404706"/>
    <w:rsid w:val="00404F62"/>
    <w:rsid w:val="0040639D"/>
    <w:rsid w:val="00416FC1"/>
    <w:rsid w:val="00417286"/>
    <w:rsid w:val="00426D8B"/>
    <w:rsid w:val="00426E24"/>
    <w:rsid w:val="0042730B"/>
    <w:rsid w:val="0043059C"/>
    <w:rsid w:val="00431565"/>
    <w:rsid w:val="0043210A"/>
    <w:rsid w:val="00444E6D"/>
    <w:rsid w:val="004552EE"/>
    <w:rsid w:val="00460BB5"/>
    <w:rsid w:val="00464245"/>
    <w:rsid w:val="00470951"/>
    <w:rsid w:val="00476869"/>
    <w:rsid w:val="00481BDE"/>
    <w:rsid w:val="00486692"/>
    <w:rsid w:val="00492AD5"/>
    <w:rsid w:val="00492C46"/>
    <w:rsid w:val="00492F2C"/>
    <w:rsid w:val="004B0FDD"/>
    <w:rsid w:val="004B3735"/>
    <w:rsid w:val="004C724B"/>
    <w:rsid w:val="004C7846"/>
    <w:rsid w:val="004D09EB"/>
    <w:rsid w:val="004F16A3"/>
    <w:rsid w:val="004F7814"/>
    <w:rsid w:val="005018FE"/>
    <w:rsid w:val="00510E93"/>
    <w:rsid w:val="00517E59"/>
    <w:rsid w:val="00523262"/>
    <w:rsid w:val="0052449C"/>
    <w:rsid w:val="005323A8"/>
    <w:rsid w:val="00542BAA"/>
    <w:rsid w:val="00546744"/>
    <w:rsid w:val="00547A92"/>
    <w:rsid w:val="00550F12"/>
    <w:rsid w:val="00557948"/>
    <w:rsid w:val="00561360"/>
    <w:rsid w:val="00565123"/>
    <w:rsid w:val="00566B98"/>
    <w:rsid w:val="00570628"/>
    <w:rsid w:val="0058013B"/>
    <w:rsid w:val="00580FDC"/>
    <w:rsid w:val="00581D4E"/>
    <w:rsid w:val="00583115"/>
    <w:rsid w:val="00584EC1"/>
    <w:rsid w:val="005941EE"/>
    <w:rsid w:val="00594FC2"/>
    <w:rsid w:val="005959B2"/>
    <w:rsid w:val="00596345"/>
    <w:rsid w:val="005965B5"/>
    <w:rsid w:val="005A245A"/>
    <w:rsid w:val="005A559C"/>
    <w:rsid w:val="005A63A3"/>
    <w:rsid w:val="005B22FD"/>
    <w:rsid w:val="005B2635"/>
    <w:rsid w:val="005C4916"/>
    <w:rsid w:val="005C5D00"/>
    <w:rsid w:val="005D05C5"/>
    <w:rsid w:val="005E4528"/>
    <w:rsid w:val="005E4889"/>
    <w:rsid w:val="00600BB1"/>
    <w:rsid w:val="00604088"/>
    <w:rsid w:val="00604663"/>
    <w:rsid w:val="00610808"/>
    <w:rsid w:val="006250AE"/>
    <w:rsid w:val="006266C4"/>
    <w:rsid w:val="0062758B"/>
    <w:rsid w:val="006328CA"/>
    <w:rsid w:val="00634B1C"/>
    <w:rsid w:val="0063603B"/>
    <w:rsid w:val="00637893"/>
    <w:rsid w:val="00652285"/>
    <w:rsid w:val="00653438"/>
    <w:rsid w:val="0067535A"/>
    <w:rsid w:val="006875BE"/>
    <w:rsid w:val="006941C4"/>
    <w:rsid w:val="00696AB7"/>
    <w:rsid w:val="00697310"/>
    <w:rsid w:val="006A0215"/>
    <w:rsid w:val="006A6C17"/>
    <w:rsid w:val="006B2803"/>
    <w:rsid w:val="006C44DD"/>
    <w:rsid w:val="006C54BA"/>
    <w:rsid w:val="006D0D13"/>
    <w:rsid w:val="006D18CC"/>
    <w:rsid w:val="006D32BC"/>
    <w:rsid w:val="006E1D9D"/>
    <w:rsid w:val="00702BC7"/>
    <w:rsid w:val="007040D6"/>
    <w:rsid w:val="00706963"/>
    <w:rsid w:val="007073F2"/>
    <w:rsid w:val="00707A10"/>
    <w:rsid w:val="00720AA8"/>
    <w:rsid w:val="00732ED9"/>
    <w:rsid w:val="00733E9F"/>
    <w:rsid w:val="00735078"/>
    <w:rsid w:val="00740D4B"/>
    <w:rsid w:val="00747A9A"/>
    <w:rsid w:val="00750929"/>
    <w:rsid w:val="00753E1C"/>
    <w:rsid w:val="00760730"/>
    <w:rsid w:val="0076149B"/>
    <w:rsid w:val="007623B7"/>
    <w:rsid w:val="007644A2"/>
    <w:rsid w:val="00764ECB"/>
    <w:rsid w:val="00780513"/>
    <w:rsid w:val="00791049"/>
    <w:rsid w:val="007916CE"/>
    <w:rsid w:val="007935BA"/>
    <w:rsid w:val="007943B5"/>
    <w:rsid w:val="0079616E"/>
    <w:rsid w:val="007A18F8"/>
    <w:rsid w:val="007A2A19"/>
    <w:rsid w:val="007A622E"/>
    <w:rsid w:val="007B50EB"/>
    <w:rsid w:val="007B7A4F"/>
    <w:rsid w:val="007C546A"/>
    <w:rsid w:val="007C6472"/>
    <w:rsid w:val="007C77BE"/>
    <w:rsid w:val="007D0B89"/>
    <w:rsid w:val="007D7372"/>
    <w:rsid w:val="007E2444"/>
    <w:rsid w:val="007F66FF"/>
    <w:rsid w:val="00803FFE"/>
    <w:rsid w:val="00804CD6"/>
    <w:rsid w:val="00811601"/>
    <w:rsid w:val="00811ED5"/>
    <w:rsid w:val="00820B9C"/>
    <w:rsid w:val="00821EE9"/>
    <w:rsid w:val="00824F31"/>
    <w:rsid w:val="008265B4"/>
    <w:rsid w:val="0083502B"/>
    <w:rsid w:val="00835B91"/>
    <w:rsid w:val="008408B9"/>
    <w:rsid w:val="00844325"/>
    <w:rsid w:val="00846C00"/>
    <w:rsid w:val="00852113"/>
    <w:rsid w:val="00852280"/>
    <w:rsid w:val="00854998"/>
    <w:rsid w:val="008629C7"/>
    <w:rsid w:val="00862B98"/>
    <w:rsid w:val="008654EB"/>
    <w:rsid w:val="0086748C"/>
    <w:rsid w:val="00872BC0"/>
    <w:rsid w:val="00874729"/>
    <w:rsid w:val="00875C27"/>
    <w:rsid w:val="00877F6F"/>
    <w:rsid w:val="00880743"/>
    <w:rsid w:val="008841B8"/>
    <w:rsid w:val="0089136E"/>
    <w:rsid w:val="00893FA5"/>
    <w:rsid w:val="008B4142"/>
    <w:rsid w:val="008B701F"/>
    <w:rsid w:val="008C15C5"/>
    <w:rsid w:val="008C24C7"/>
    <w:rsid w:val="008C7BA1"/>
    <w:rsid w:val="008D28D7"/>
    <w:rsid w:val="008D41E2"/>
    <w:rsid w:val="008D5389"/>
    <w:rsid w:val="008D78DD"/>
    <w:rsid w:val="008E2AD1"/>
    <w:rsid w:val="008F6B16"/>
    <w:rsid w:val="0090371D"/>
    <w:rsid w:val="00904AE6"/>
    <w:rsid w:val="0090655B"/>
    <w:rsid w:val="00907BA4"/>
    <w:rsid w:val="00912A28"/>
    <w:rsid w:val="00912E8F"/>
    <w:rsid w:val="0093290A"/>
    <w:rsid w:val="009377A5"/>
    <w:rsid w:val="00940698"/>
    <w:rsid w:val="00943752"/>
    <w:rsid w:val="00950AD4"/>
    <w:rsid w:val="00950D62"/>
    <w:rsid w:val="00961E8B"/>
    <w:rsid w:val="00965196"/>
    <w:rsid w:val="00970A00"/>
    <w:rsid w:val="009729D5"/>
    <w:rsid w:val="009A126F"/>
    <w:rsid w:val="009A1EDC"/>
    <w:rsid w:val="009A1FC2"/>
    <w:rsid w:val="009B2F97"/>
    <w:rsid w:val="009B6317"/>
    <w:rsid w:val="009C4F5F"/>
    <w:rsid w:val="009D0CCB"/>
    <w:rsid w:val="009E123D"/>
    <w:rsid w:val="009E215C"/>
    <w:rsid w:val="009E33BC"/>
    <w:rsid w:val="009E6686"/>
    <w:rsid w:val="009F3621"/>
    <w:rsid w:val="009F4DFE"/>
    <w:rsid w:val="00A00575"/>
    <w:rsid w:val="00A02B60"/>
    <w:rsid w:val="00A02BBE"/>
    <w:rsid w:val="00A02FF4"/>
    <w:rsid w:val="00A051F9"/>
    <w:rsid w:val="00A07E37"/>
    <w:rsid w:val="00A1361D"/>
    <w:rsid w:val="00A15663"/>
    <w:rsid w:val="00A335A3"/>
    <w:rsid w:val="00A33E37"/>
    <w:rsid w:val="00A438F8"/>
    <w:rsid w:val="00A4544B"/>
    <w:rsid w:val="00A476FF"/>
    <w:rsid w:val="00A50CCB"/>
    <w:rsid w:val="00A566BC"/>
    <w:rsid w:val="00A628FC"/>
    <w:rsid w:val="00A66074"/>
    <w:rsid w:val="00A67A4E"/>
    <w:rsid w:val="00A775AF"/>
    <w:rsid w:val="00A80D58"/>
    <w:rsid w:val="00A81C34"/>
    <w:rsid w:val="00A842EB"/>
    <w:rsid w:val="00A8469C"/>
    <w:rsid w:val="00A86320"/>
    <w:rsid w:val="00AA04BB"/>
    <w:rsid w:val="00AA1EE6"/>
    <w:rsid w:val="00AA53D7"/>
    <w:rsid w:val="00AA5980"/>
    <w:rsid w:val="00AB0571"/>
    <w:rsid w:val="00AB48C5"/>
    <w:rsid w:val="00AB6F03"/>
    <w:rsid w:val="00AD45A1"/>
    <w:rsid w:val="00AD79BE"/>
    <w:rsid w:val="00AE5C31"/>
    <w:rsid w:val="00B1028A"/>
    <w:rsid w:val="00B12C98"/>
    <w:rsid w:val="00B15774"/>
    <w:rsid w:val="00B2763D"/>
    <w:rsid w:val="00B320DE"/>
    <w:rsid w:val="00B331CD"/>
    <w:rsid w:val="00B42120"/>
    <w:rsid w:val="00B42938"/>
    <w:rsid w:val="00B4419A"/>
    <w:rsid w:val="00B453DE"/>
    <w:rsid w:val="00B47902"/>
    <w:rsid w:val="00B56B66"/>
    <w:rsid w:val="00B6040C"/>
    <w:rsid w:val="00B62EB3"/>
    <w:rsid w:val="00B63239"/>
    <w:rsid w:val="00B660E6"/>
    <w:rsid w:val="00B75111"/>
    <w:rsid w:val="00B86264"/>
    <w:rsid w:val="00B95E73"/>
    <w:rsid w:val="00B96642"/>
    <w:rsid w:val="00BA1682"/>
    <w:rsid w:val="00BA3432"/>
    <w:rsid w:val="00BA6F14"/>
    <w:rsid w:val="00BB18C4"/>
    <w:rsid w:val="00BB39DC"/>
    <w:rsid w:val="00BD0A02"/>
    <w:rsid w:val="00BD145E"/>
    <w:rsid w:val="00BD1543"/>
    <w:rsid w:val="00BD5E20"/>
    <w:rsid w:val="00BD67A3"/>
    <w:rsid w:val="00BE18DD"/>
    <w:rsid w:val="00BE2C50"/>
    <w:rsid w:val="00BF1827"/>
    <w:rsid w:val="00BF3EC2"/>
    <w:rsid w:val="00BF7B13"/>
    <w:rsid w:val="00C025A6"/>
    <w:rsid w:val="00C03304"/>
    <w:rsid w:val="00C1500E"/>
    <w:rsid w:val="00C17E19"/>
    <w:rsid w:val="00C266E7"/>
    <w:rsid w:val="00C307AF"/>
    <w:rsid w:val="00C317EB"/>
    <w:rsid w:val="00C506AA"/>
    <w:rsid w:val="00C52DF2"/>
    <w:rsid w:val="00C57BDC"/>
    <w:rsid w:val="00C6222A"/>
    <w:rsid w:val="00C70C9F"/>
    <w:rsid w:val="00C80835"/>
    <w:rsid w:val="00C90AE4"/>
    <w:rsid w:val="00C94E25"/>
    <w:rsid w:val="00C96A3F"/>
    <w:rsid w:val="00CA0A91"/>
    <w:rsid w:val="00CB2D66"/>
    <w:rsid w:val="00CB31E1"/>
    <w:rsid w:val="00CB4EDB"/>
    <w:rsid w:val="00CC1F5A"/>
    <w:rsid w:val="00CD53D4"/>
    <w:rsid w:val="00CD5D76"/>
    <w:rsid w:val="00CD6612"/>
    <w:rsid w:val="00CE0D31"/>
    <w:rsid w:val="00CE7B12"/>
    <w:rsid w:val="00CF3967"/>
    <w:rsid w:val="00CF56D4"/>
    <w:rsid w:val="00CF7930"/>
    <w:rsid w:val="00D07466"/>
    <w:rsid w:val="00D22BE9"/>
    <w:rsid w:val="00D22C69"/>
    <w:rsid w:val="00D358A9"/>
    <w:rsid w:val="00D373F8"/>
    <w:rsid w:val="00D43358"/>
    <w:rsid w:val="00D460DB"/>
    <w:rsid w:val="00D467AE"/>
    <w:rsid w:val="00D55BFE"/>
    <w:rsid w:val="00D62D9A"/>
    <w:rsid w:val="00D70503"/>
    <w:rsid w:val="00D745E1"/>
    <w:rsid w:val="00D75397"/>
    <w:rsid w:val="00D87005"/>
    <w:rsid w:val="00D9064E"/>
    <w:rsid w:val="00D95554"/>
    <w:rsid w:val="00D9558D"/>
    <w:rsid w:val="00D95D54"/>
    <w:rsid w:val="00D97546"/>
    <w:rsid w:val="00DA65A6"/>
    <w:rsid w:val="00DB70DB"/>
    <w:rsid w:val="00DB7448"/>
    <w:rsid w:val="00DC05C0"/>
    <w:rsid w:val="00DD0408"/>
    <w:rsid w:val="00DD521C"/>
    <w:rsid w:val="00DD6B6C"/>
    <w:rsid w:val="00DE4B3A"/>
    <w:rsid w:val="00DF127F"/>
    <w:rsid w:val="00E0205A"/>
    <w:rsid w:val="00E05C3F"/>
    <w:rsid w:val="00E06800"/>
    <w:rsid w:val="00E13331"/>
    <w:rsid w:val="00E2395D"/>
    <w:rsid w:val="00E366D8"/>
    <w:rsid w:val="00E40683"/>
    <w:rsid w:val="00E47825"/>
    <w:rsid w:val="00E50DDB"/>
    <w:rsid w:val="00E51CAD"/>
    <w:rsid w:val="00E5467A"/>
    <w:rsid w:val="00E56CB8"/>
    <w:rsid w:val="00E6194E"/>
    <w:rsid w:val="00E64C26"/>
    <w:rsid w:val="00E677D2"/>
    <w:rsid w:val="00E704A1"/>
    <w:rsid w:val="00E771DB"/>
    <w:rsid w:val="00E81BD4"/>
    <w:rsid w:val="00E87216"/>
    <w:rsid w:val="00E93BDE"/>
    <w:rsid w:val="00E93D7A"/>
    <w:rsid w:val="00E97E45"/>
    <w:rsid w:val="00EA1944"/>
    <w:rsid w:val="00EA24ED"/>
    <w:rsid w:val="00EA3547"/>
    <w:rsid w:val="00EA7524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C1F"/>
    <w:rsid w:val="00F119EA"/>
    <w:rsid w:val="00F125D7"/>
    <w:rsid w:val="00F13252"/>
    <w:rsid w:val="00F26CC5"/>
    <w:rsid w:val="00F27182"/>
    <w:rsid w:val="00F30FBA"/>
    <w:rsid w:val="00F34AB5"/>
    <w:rsid w:val="00F363BD"/>
    <w:rsid w:val="00F405F6"/>
    <w:rsid w:val="00F43229"/>
    <w:rsid w:val="00F4334C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4866"/>
    <w:rsid w:val="00F777EE"/>
    <w:rsid w:val="00F8093D"/>
    <w:rsid w:val="00F863CF"/>
    <w:rsid w:val="00F911D6"/>
    <w:rsid w:val="00FC0462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792A-15BE-47F1-8C6D-728E0197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13</TotalTime>
  <Pages>7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14217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7</cp:revision>
  <cp:lastPrinted>2022-10-03T11:22:00Z</cp:lastPrinted>
  <dcterms:created xsi:type="dcterms:W3CDTF">2023-03-08T09:55:00Z</dcterms:created>
  <dcterms:modified xsi:type="dcterms:W3CDTF">2023-03-08T10:51:00Z</dcterms:modified>
</cp:coreProperties>
</file>