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3252B" w14:textId="77777777" w:rsidR="00A02BBE" w:rsidRPr="002E2691" w:rsidRDefault="00A02BBE" w:rsidP="008D28D7">
      <w:pPr>
        <w:rPr>
          <w:rFonts w:ascii="Calibri" w:hAnsi="Calibri"/>
          <w:lang w:val="bg-BG"/>
        </w:rPr>
      </w:pPr>
      <w:bookmarkStart w:id="0" w:name="_GoBack"/>
      <w:bookmarkEnd w:id="0"/>
    </w:p>
    <w:p w14:paraId="3935D9D5" w14:textId="77777777" w:rsidR="00A02BBE" w:rsidRPr="00A02BBE" w:rsidRDefault="00A02BBE" w:rsidP="00A02BBE">
      <w:pPr>
        <w:rPr>
          <w:rFonts w:ascii="Calibri" w:hAnsi="Calibri"/>
          <w:lang w:val="en-US"/>
        </w:rPr>
      </w:pPr>
    </w:p>
    <w:p w14:paraId="61F299D7" w14:textId="38FBAABF" w:rsidR="00393C0D" w:rsidRDefault="00393C0D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ИНДЕКСИ НА ОБОРОТА В РАЗДЕЛ „ТЪРГОВИЯ НА ДРЕБНО, БЕЗ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br/>
        <w:t>ТЪРГОВИЯТА С АВТОМОБИЛИ И МОТОЦИКЛЕТИ“ ПРЕЗ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br/>
      </w:r>
      <w:r w:rsidR="00990FC9">
        <w:rPr>
          <w:rFonts w:ascii="Times New Roman" w:eastAsia="Times New Roman" w:hAnsi="Times New Roman"/>
          <w:b/>
          <w:bCs/>
          <w:szCs w:val="24"/>
          <w:lang w:val="bg-BG" w:eastAsia="en-US"/>
        </w:rPr>
        <w:t>ДЕКЕМВРИ</w:t>
      </w:r>
      <w:r w:rsidR="0046670F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202</w:t>
      </w:r>
      <w:r w:rsidR="00401EAC">
        <w:rPr>
          <w:rFonts w:ascii="Times New Roman" w:eastAsia="Times New Roman" w:hAnsi="Times New Roman"/>
          <w:b/>
          <w:bCs/>
          <w:szCs w:val="24"/>
          <w:lang w:val="en-US" w:eastAsia="en-US"/>
        </w:rPr>
        <w:t>2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 ГОДИНА</w:t>
      </w:r>
      <w:r w:rsidRPr="00393C0D"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  <w:t>1,2</w:t>
      </w:r>
    </w:p>
    <w:p w14:paraId="5BC12C74" w14:textId="77777777" w:rsidR="00A463B1" w:rsidRPr="00393C0D" w:rsidRDefault="00A463B1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</w:pPr>
    </w:p>
    <w:p w14:paraId="3304C8AA" w14:textId="7FC019A4" w:rsidR="00E472F6" w:rsidRPr="00CD2B14" w:rsidRDefault="00E71542" w:rsidP="006C4309">
      <w:pPr>
        <w:ind w:firstLine="709"/>
        <w:jc w:val="both"/>
        <w:rPr>
          <w:rFonts w:ascii="Times New Roman" w:hAnsi="Times New Roman"/>
          <w:lang w:val="bg-BG"/>
        </w:rPr>
      </w:pPr>
      <w:r w:rsidRPr="002928AA">
        <w:rPr>
          <w:rFonts w:ascii="Times New Roman" w:hAnsi="Times New Roman" w:hint="cs"/>
          <w:szCs w:val="24"/>
          <w:lang w:val="bg-BG"/>
        </w:rPr>
        <w:t>През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="00990FC9">
        <w:rPr>
          <w:rFonts w:ascii="Times New Roman" w:hAnsi="Times New Roman"/>
          <w:szCs w:val="24"/>
          <w:lang w:val="bg-BG"/>
        </w:rPr>
        <w:t>декември</w:t>
      </w:r>
      <w:r w:rsidRPr="002928AA">
        <w:rPr>
          <w:rFonts w:ascii="Times New Roman" w:hAnsi="Times New Roman"/>
          <w:szCs w:val="24"/>
          <w:lang w:val="bg-BG"/>
        </w:rPr>
        <w:t xml:space="preserve"> 2022 </w:t>
      </w:r>
      <w:r w:rsidRPr="002928AA">
        <w:rPr>
          <w:rFonts w:ascii="Times New Roman" w:hAnsi="Times New Roman" w:hint="cs"/>
          <w:szCs w:val="24"/>
          <w:lang w:val="bg-BG"/>
        </w:rPr>
        <w:t>г</w:t>
      </w:r>
      <w:r w:rsidRPr="002928AA">
        <w:rPr>
          <w:rFonts w:ascii="Times New Roman" w:hAnsi="Times New Roman"/>
          <w:szCs w:val="24"/>
          <w:lang w:val="bg-BG"/>
        </w:rPr>
        <w:t xml:space="preserve">. </w:t>
      </w:r>
      <w:r w:rsidR="00AE0643">
        <w:rPr>
          <w:rFonts w:ascii="Times New Roman" w:hAnsi="Times New Roman"/>
          <w:szCs w:val="24"/>
          <w:lang w:val="bg-BG"/>
        </w:rPr>
        <w:t xml:space="preserve">не се наблюдава изменение на </w:t>
      </w:r>
      <w:r w:rsidRPr="002928AA">
        <w:rPr>
          <w:rFonts w:ascii="Times New Roman" w:hAnsi="Times New Roman" w:hint="cs"/>
          <w:szCs w:val="24"/>
          <w:lang w:val="bg-BG"/>
        </w:rPr>
        <w:t>оборота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>спрямо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>предходния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>месец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>по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>съпоставими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 xml:space="preserve">цени </w:t>
      </w:r>
      <w:r w:rsidRPr="002928AA">
        <w:rPr>
          <w:rFonts w:ascii="Times New Roman" w:hAnsi="Times New Roman" w:hint="cs"/>
          <w:szCs w:val="24"/>
          <w:lang w:val="bg-BG"/>
        </w:rPr>
        <w:t>в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раздел</w:t>
      </w:r>
      <w:r w:rsidRPr="002928AA">
        <w:rPr>
          <w:rFonts w:ascii="Times New Roman" w:hAnsi="Times New Roman"/>
          <w:szCs w:val="24"/>
          <w:lang w:val="bg-BG"/>
        </w:rPr>
        <w:t xml:space="preserve"> „</w:t>
      </w:r>
      <w:r w:rsidRPr="002928AA">
        <w:rPr>
          <w:rFonts w:ascii="Times New Roman" w:hAnsi="Times New Roman" w:hint="cs"/>
          <w:szCs w:val="24"/>
          <w:lang w:val="bg-BG"/>
        </w:rPr>
        <w:t>Търговия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на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дребно</w:t>
      </w:r>
      <w:r w:rsidRPr="002928AA">
        <w:rPr>
          <w:rFonts w:ascii="Times New Roman" w:hAnsi="Times New Roman"/>
          <w:szCs w:val="24"/>
          <w:lang w:val="bg-BG"/>
        </w:rPr>
        <w:t xml:space="preserve">, </w:t>
      </w:r>
      <w:r w:rsidRPr="002928AA">
        <w:rPr>
          <w:rFonts w:ascii="Times New Roman" w:hAnsi="Times New Roman" w:hint="cs"/>
          <w:szCs w:val="24"/>
          <w:lang w:val="bg-BG"/>
        </w:rPr>
        <w:t>без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търговията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с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автомобили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и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мотоциклети</w:t>
      </w:r>
      <w:r w:rsidR="00926910">
        <w:rPr>
          <w:rFonts w:ascii="Times New Roman" w:hAnsi="Times New Roman"/>
          <w:szCs w:val="24"/>
          <w:lang w:val="bg-BG"/>
        </w:rPr>
        <w:t>“</w:t>
      </w:r>
      <w:r w:rsidRPr="002928AA">
        <w:rPr>
          <w:rFonts w:ascii="Times New Roman" w:hAnsi="Times New Roman"/>
          <w:szCs w:val="24"/>
          <w:lang w:val="bg-BG"/>
        </w:rPr>
        <w:t xml:space="preserve">. </w:t>
      </w:r>
      <w:r w:rsidR="00E472F6" w:rsidRPr="002928AA">
        <w:rPr>
          <w:rFonts w:ascii="Times New Roman" w:eastAsia="Times New Roman" w:hAnsi="Times New Roman"/>
          <w:bCs/>
          <w:szCs w:val="24"/>
          <w:lang w:val="bg-BG"/>
        </w:rPr>
        <w:t>Данните са предварителни и</w:t>
      </w:r>
      <w:r w:rsidR="00E472F6" w:rsidRPr="002928AA">
        <w:rPr>
          <w:rFonts w:ascii="Times New Roman" w:hAnsi="Times New Roman"/>
          <w:szCs w:val="24"/>
          <w:lang w:val="bg-BG"/>
        </w:rPr>
        <w:t xml:space="preserve"> сезонно </w:t>
      </w:r>
      <w:r w:rsidR="00E472F6" w:rsidRPr="00CD2B14">
        <w:rPr>
          <w:rFonts w:ascii="Times New Roman" w:hAnsi="Times New Roman"/>
          <w:lang w:val="bg-BG"/>
        </w:rPr>
        <w:t>изгладени</w:t>
      </w:r>
      <w:r w:rsidR="00E472F6" w:rsidRPr="00CD2B14">
        <w:rPr>
          <w:rFonts w:ascii="Times New Roman" w:hAnsi="Times New Roman"/>
          <w:szCs w:val="24"/>
          <w:vertAlign w:val="superscript"/>
          <w:lang w:val="bg-BG"/>
        </w:rPr>
        <w:footnoteReference w:customMarkFollows="1" w:id="1"/>
        <w:t>3</w:t>
      </w:r>
      <w:r w:rsidR="00E472F6" w:rsidRPr="00CD2B14">
        <w:rPr>
          <w:rFonts w:ascii="Times New Roman" w:hAnsi="Times New Roman"/>
          <w:szCs w:val="24"/>
          <w:lang w:val="bg-BG"/>
        </w:rPr>
        <w:t>.</w:t>
      </w:r>
      <w:r w:rsidR="00E472F6" w:rsidRPr="00CD2B14">
        <w:rPr>
          <w:rFonts w:ascii="Times New Roman" w:hAnsi="Times New Roman"/>
          <w:lang w:val="bg-BG"/>
        </w:rPr>
        <w:t xml:space="preserve"> </w:t>
      </w:r>
    </w:p>
    <w:p w14:paraId="74106DAD" w14:textId="40FE7710" w:rsidR="00393C0D" w:rsidRPr="002928AA" w:rsidRDefault="004C45F2" w:rsidP="00E71542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3036F1">
        <w:rPr>
          <w:rFonts w:ascii="Times New Roman" w:hAnsi="Times New Roman"/>
          <w:szCs w:val="24"/>
          <w:lang w:val="bg-BG"/>
        </w:rPr>
        <w:t xml:space="preserve">Оборотът в търговията на дребно </w:t>
      </w:r>
      <w:r w:rsidR="00810660">
        <w:rPr>
          <w:rFonts w:ascii="Times New Roman" w:hAnsi="Times New Roman"/>
          <w:szCs w:val="24"/>
          <w:lang w:val="bg-BG"/>
        </w:rPr>
        <w:t>нараства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="00DB375E" w:rsidRPr="002928AA">
        <w:rPr>
          <w:rFonts w:ascii="Times New Roman" w:hAnsi="Times New Roman"/>
          <w:szCs w:val="24"/>
          <w:lang w:val="bg-BG"/>
        </w:rPr>
        <w:t xml:space="preserve">с </w:t>
      </w:r>
      <w:r w:rsidR="00AE0643">
        <w:rPr>
          <w:rFonts w:ascii="Times New Roman" w:hAnsi="Times New Roman"/>
          <w:szCs w:val="24"/>
          <w:lang w:val="bg-BG"/>
        </w:rPr>
        <w:t>3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AE0643">
        <w:rPr>
          <w:rFonts w:ascii="Times New Roman" w:hAnsi="Times New Roman"/>
          <w:szCs w:val="24"/>
          <w:lang w:val="bg-BG"/>
        </w:rPr>
        <w:t>4</w:t>
      </w:r>
      <w:r w:rsidR="00DB375E" w:rsidRPr="002928AA">
        <w:rPr>
          <w:rFonts w:ascii="Times New Roman" w:hAnsi="Times New Roman"/>
          <w:szCs w:val="24"/>
          <w:lang w:val="bg-BG"/>
        </w:rPr>
        <w:t xml:space="preserve">% </w:t>
      </w:r>
      <w:r w:rsidR="00834998" w:rsidRPr="002928AA">
        <w:rPr>
          <w:rFonts w:ascii="Times New Roman" w:hAnsi="Times New Roman"/>
          <w:szCs w:val="24"/>
          <w:lang w:val="bg-BG"/>
        </w:rPr>
        <w:t>спрямо</w:t>
      </w:r>
      <w:r w:rsidR="00DB375E" w:rsidRPr="002928AA">
        <w:rPr>
          <w:rFonts w:ascii="Times New Roman" w:hAnsi="Times New Roman"/>
          <w:szCs w:val="24"/>
          <w:lang w:val="bg-BG"/>
        </w:rPr>
        <w:t xml:space="preserve"> </w:t>
      </w:r>
      <w:r w:rsidR="001352A1">
        <w:rPr>
          <w:rFonts w:ascii="Times New Roman" w:hAnsi="Times New Roman"/>
          <w:szCs w:val="24"/>
          <w:lang w:val="bg-BG"/>
        </w:rPr>
        <w:t>декември</w:t>
      </w:r>
      <w:r w:rsidR="00DB375E" w:rsidRPr="002928AA">
        <w:rPr>
          <w:rFonts w:ascii="Times New Roman" w:hAnsi="Times New Roman"/>
          <w:szCs w:val="24"/>
          <w:lang w:val="bg-BG"/>
        </w:rPr>
        <w:t xml:space="preserve"> 202</w:t>
      </w:r>
      <w:r w:rsidR="00834998" w:rsidRPr="002928AA">
        <w:rPr>
          <w:rFonts w:ascii="Times New Roman" w:hAnsi="Times New Roman"/>
          <w:szCs w:val="24"/>
          <w:lang w:val="bg-BG"/>
        </w:rPr>
        <w:t>1</w:t>
      </w:r>
      <w:r w:rsidR="00DB375E" w:rsidRPr="002928AA">
        <w:rPr>
          <w:rFonts w:ascii="Times New Roman" w:hAnsi="Times New Roman"/>
          <w:szCs w:val="24"/>
          <w:lang w:val="bg-BG"/>
        </w:rPr>
        <w:t xml:space="preserve"> г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 xml:space="preserve">. </w:t>
      </w:r>
      <w:r w:rsidR="00393C0D" w:rsidRPr="002928AA">
        <w:rPr>
          <w:rFonts w:ascii="Times New Roman" w:hAnsi="Times New Roman"/>
          <w:szCs w:val="24"/>
          <w:lang w:val="bg-BG"/>
        </w:rPr>
        <w:t>въз основа на календарно изгладени</w:t>
      </w:r>
      <w:r w:rsidR="00393C0D" w:rsidRPr="002928AA">
        <w:rPr>
          <w:rFonts w:ascii="Times New Roman" w:hAnsi="Times New Roman"/>
          <w:szCs w:val="24"/>
          <w:vertAlign w:val="superscript"/>
          <w:lang w:val="bg-BG"/>
        </w:rPr>
        <w:footnoteReference w:customMarkFollows="1" w:id="2"/>
        <w:t>4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данни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393C0D" w:rsidRPr="002928AA">
        <w:rPr>
          <w:rFonts w:ascii="Times New Roman" w:hAnsi="Times New Roman"/>
          <w:szCs w:val="24"/>
          <w:lang w:val="bg-BG"/>
        </w:rPr>
        <w:t xml:space="preserve"> </w:t>
      </w:r>
    </w:p>
    <w:p w14:paraId="54468C77" w14:textId="77777777" w:rsidR="00AF675C" w:rsidRDefault="00AF675C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318796AF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Фиг. 1. Индекси на оборота в раздел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„Търговия на дребно, без </w:t>
      </w:r>
    </w:p>
    <w:p w14:paraId="39AC8F2B" w14:textId="7FD3E248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</w:t>
      </w:r>
      <w:r w:rsidR="00926910">
        <w:rPr>
          <w:rFonts w:ascii="Times New Roman" w:eastAsia="Times New Roman" w:hAnsi="Times New Roman"/>
          <w:b/>
          <w:bCs/>
          <w:szCs w:val="24"/>
          <w:lang w:val="bg-BG"/>
        </w:rPr>
        <w:t>“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</w:p>
    <w:p w14:paraId="7A7614D9" w14:textId="4F2DC60A" w:rsidR="008659DF" w:rsidRDefault="00E71542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bg-BG"/>
        </w:rPr>
        <w:t>(2015 = 10</w:t>
      </w:r>
      <w:r w:rsidR="008659DF">
        <w:rPr>
          <w:rFonts w:ascii="Times New Roman" w:hAnsi="Times New Roman"/>
          <w:b/>
          <w:szCs w:val="24"/>
          <w:lang w:val="en-US"/>
        </w:rPr>
        <w:t>0)</w:t>
      </w:r>
    </w:p>
    <w:p w14:paraId="573B6510" w14:textId="0E321241" w:rsidR="008659DF" w:rsidRPr="00E71542" w:rsidRDefault="006A0B25" w:rsidP="00E71542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pict w14:anchorId="28EFA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299.25pt">
            <v:imagedata r:id="rId8" o:title=""/>
          </v:shape>
        </w:pict>
      </w:r>
    </w:p>
    <w:p w14:paraId="3B07E6E8" w14:textId="77777777" w:rsidR="00542051" w:rsidRDefault="00542051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301F6F2B" w14:textId="49757B4C" w:rsidR="00393C0D" w:rsidRPr="00393C0D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Месечни изменения</w:t>
      </w:r>
    </w:p>
    <w:p w14:paraId="08E6E612" w14:textId="77777777" w:rsidR="002928AA" w:rsidRDefault="002928AA" w:rsidP="00771A13">
      <w:pPr>
        <w:ind w:firstLine="709"/>
        <w:jc w:val="both"/>
        <w:rPr>
          <w:rFonts w:ascii="Times New Roman" w:hAnsi="Times New Roman"/>
          <w:color w:val="000000"/>
          <w:lang w:val="bg-BG"/>
        </w:rPr>
      </w:pPr>
    </w:p>
    <w:p w14:paraId="40F894F2" w14:textId="7AE07FFA" w:rsidR="00771A13" w:rsidRPr="00980523" w:rsidRDefault="00393C0D" w:rsidP="00771A1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color w:val="000000"/>
          <w:lang w:val="bg-BG"/>
        </w:rPr>
        <w:t xml:space="preserve">През </w:t>
      </w:r>
      <w:r w:rsidR="00990FC9">
        <w:rPr>
          <w:rFonts w:ascii="Times New Roman" w:hAnsi="Times New Roman"/>
          <w:szCs w:val="24"/>
          <w:lang w:val="bg-BG"/>
        </w:rPr>
        <w:t>декември</w:t>
      </w:r>
      <w:r w:rsidR="002F553C" w:rsidRPr="00164B74">
        <w:rPr>
          <w:rFonts w:ascii="Times New Roman" w:hAnsi="Times New Roman"/>
          <w:szCs w:val="24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>202</w:t>
      </w:r>
      <w:r w:rsidR="002F5E83" w:rsidRPr="00164B74">
        <w:rPr>
          <w:rFonts w:ascii="Times New Roman" w:hAnsi="Times New Roman"/>
          <w:szCs w:val="24"/>
          <w:lang w:val="bg-BG"/>
        </w:rPr>
        <w:t>2</w:t>
      </w:r>
      <w:r w:rsidRPr="00164B74">
        <w:rPr>
          <w:rFonts w:ascii="Times New Roman" w:hAnsi="Times New Roman"/>
          <w:color w:val="000000"/>
          <w:lang w:val="bg-BG"/>
        </w:rPr>
        <w:t xml:space="preserve"> г. </w:t>
      </w:r>
      <w:r w:rsidR="009C1DDD" w:rsidRPr="00164B74">
        <w:rPr>
          <w:rFonts w:ascii="Times New Roman" w:hAnsi="Times New Roman"/>
          <w:color w:val="000000"/>
          <w:lang w:val="bg-BG"/>
        </w:rPr>
        <w:t xml:space="preserve">е </w:t>
      </w:r>
      <w:r w:rsidR="00815C46">
        <w:rPr>
          <w:rFonts w:ascii="Times New Roman" w:hAnsi="Times New Roman"/>
          <w:szCs w:val="24"/>
          <w:lang w:val="bg-BG"/>
        </w:rPr>
        <w:t>отчетен</w:t>
      </w:r>
      <w:r w:rsidR="00AE0643">
        <w:rPr>
          <w:rFonts w:ascii="Times New Roman" w:hAnsi="Times New Roman"/>
          <w:szCs w:val="24"/>
          <w:lang w:val="bg-BG"/>
        </w:rPr>
        <w:t>о на</w:t>
      </w:r>
      <w:r w:rsidR="0095581E">
        <w:rPr>
          <w:rFonts w:ascii="Times New Roman" w:hAnsi="Times New Roman"/>
          <w:lang w:val="bg-BG"/>
        </w:rPr>
        <w:t>р</w:t>
      </w:r>
      <w:r w:rsidR="00AE0643">
        <w:rPr>
          <w:rFonts w:ascii="Times New Roman" w:hAnsi="Times New Roman"/>
          <w:lang w:val="bg-BG"/>
        </w:rPr>
        <w:t>астване</w:t>
      </w:r>
      <w:r w:rsidR="00771A13" w:rsidRPr="00164B74">
        <w:rPr>
          <w:rFonts w:ascii="Times New Roman" w:hAnsi="Times New Roman"/>
          <w:lang w:val="bg-BG"/>
        </w:rPr>
        <w:t xml:space="preserve"> </w:t>
      </w:r>
      <w:r w:rsidR="009C1DDD" w:rsidRPr="00164B74">
        <w:rPr>
          <w:rFonts w:ascii="Times New Roman" w:hAnsi="Times New Roman"/>
          <w:szCs w:val="24"/>
          <w:lang w:val="bg-BG"/>
        </w:rPr>
        <w:t xml:space="preserve">на оборота </w:t>
      </w:r>
      <w:r w:rsidR="004C564D" w:rsidRPr="00164B74">
        <w:rPr>
          <w:rFonts w:ascii="Times New Roman" w:hAnsi="Times New Roman"/>
          <w:szCs w:val="24"/>
          <w:lang w:val="bg-BG"/>
        </w:rPr>
        <w:t>спрямо предход</w:t>
      </w:r>
      <w:r w:rsidR="000876E4" w:rsidRPr="00164B74">
        <w:rPr>
          <w:rFonts w:ascii="Times New Roman" w:hAnsi="Times New Roman"/>
          <w:szCs w:val="24"/>
          <w:lang w:val="bg-BG"/>
        </w:rPr>
        <w:t>ния</w:t>
      </w:r>
      <w:r w:rsidR="004C564D" w:rsidRPr="00164B74">
        <w:rPr>
          <w:rFonts w:ascii="Times New Roman" w:hAnsi="Times New Roman"/>
          <w:szCs w:val="24"/>
          <w:lang w:val="bg-BG"/>
        </w:rPr>
        <w:t xml:space="preserve"> месец </w:t>
      </w:r>
      <w:r w:rsidR="006376A0">
        <w:rPr>
          <w:rFonts w:ascii="Times New Roman" w:hAnsi="Times New Roman"/>
          <w:szCs w:val="24"/>
          <w:lang w:val="bg-BG"/>
        </w:rPr>
        <w:t xml:space="preserve">при </w:t>
      </w:r>
      <w:r w:rsidR="00AE0643" w:rsidRPr="00164B74">
        <w:rPr>
          <w:rFonts w:ascii="Times New Roman" w:hAnsi="Times New Roman"/>
          <w:szCs w:val="24"/>
          <w:lang w:val="bg-BG"/>
        </w:rPr>
        <w:t>търговията на дребно с хранителни стоки, напитки и тютюневи изделия</w:t>
      </w:r>
      <w:r w:rsidR="00AE0643">
        <w:rPr>
          <w:rFonts w:ascii="Times New Roman" w:hAnsi="Times New Roman"/>
          <w:szCs w:val="24"/>
          <w:lang w:val="bg-BG"/>
        </w:rPr>
        <w:t xml:space="preserve"> (</w:t>
      </w:r>
      <w:r w:rsidR="00AE0643" w:rsidRPr="00164B74">
        <w:rPr>
          <w:rFonts w:ascii="Times New Roman" w:hAnsi="Times New Roman"/>
          <w:szCs w:val="24"/>
          <w:lang w:val="bg-BG"/>
        </w:rPr>
        <w:t xml:space="preserve">с </w:t>
      </w:r>
      <w:r w:rsidR="00AE0643">
        <w:rPr>
          <w:rFonts w:ascii="Times New Roman" w:hAnsi="Times New Roman"/>
          <w:szCs w:val="24"/>
          <w:lang w:val="bg-BG"/>
        </w:rPr>
        <w:t>1</w:t>
      </w:r>
      <w:r w:rsidR="00AE0643" w:rsidRPr="00164B74">
        <w:rPr>
          <w:rFonts w:ascii="Times New Roman" w:hAnsi="Times New Roman"/>
          <w:szCs w:val="24"/>
          <w:lang w:val="bg-BG"/>
        </w:rPr>
        <w:t>.</w:t>
      </w:r>
      <w:r w:rsidR="00AE0643">
        <w:rPr>
          <w:rFonts w:ascii="Times New Roman" w:hAnsi="Times New Roman"/>
          <w:szCs w:val="24"/>
          <w:lang w:val="bg-BG"/>
        </w:rPr>
        <w:t>3</w:t>
      </w:r>
      <w:r w:rsidR="00AE0643" w:rsidRPr="00164B74">
        <w:rPr>
          <w:rFonts w:ascii="Times New Roman" w:hAnsi="Times New Roman"/>
          <w:szCs w:val="24"/>
          <w:lang w:val="bg-BG"/>
        </w:rPr>
        <w:t>%</w:t>
      </w:r>
      <w:r w:rsidR="00AE0643">
        <w:rPr>
          <w:rFonts w:ascii="Times New Roman" w:hAnsi="Times New Roman"/>
          <w:szCs w:val="24"/>
          <w:lang w:val="bg-BG"/>
        </w:rPr>
        <w:t xml:space="preserve">) и </w:t>
      </w:r>
      <w:r w:rsidR="0095581E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95581E" w:rsidRPr="00164B74">
        <w:rPr>
          <w:rFonts w:ascii="Times New Roman" w:hAnsi="Times New Roman"/>
          <w:lang w:val="bg-BG"/>
        </w:rPr>
        <w:t xml:space="preserve"> </w:t>
      </w:r>
      <w:r w:rsidR="0095581E" w:rsidRPr="00164B74">
        <w:rPr>
          <w:rFonts w:ascii="Times New Roman" w:hAnsi="Times New Roman"/>
          <w:szCs w:val="24"/>
          <w:lang w:val="bg-BG"/>
        </w:rPr>
        <w:t>автомобилни горива и смазочни материали</w:t>
      </w:r>
      <w:r w:rsidR="0095581E">
        <w:rPr>
          <w:rFonts w:ascii="Times New Roman" w:hAnsi="Times New Roman"/>
          <w:szCs w:val="24"/>
          <w:lang w:val="bg-BG"/>
        </w:rPr>
        <w:t xml:space="preserve"> (</w:t>
      </w:r>
      <w:r w:rsidR="0095581E" w:rsidRPr="00164B74">
        <w:rPr>
          <w:rFonts w:ascii="Times New Roman" w:hAnsi="Times New Roman"/>
          <w:szCs w:val="24"/>
          <w:lang w:val="bg-BG"/>
        </w:rPr>
        <w:t xml:space="preserve">с </w:t>
      </w:r>
      <w:r w:rsidR="00AE0643">
        <w:rPr>
          <w:rFonts w:ascii="Times New Roman" w:hAnsi="Times New Roman"/>
          <w:szCs w:val="24"/>
          <w:lang w:val="bg-BG"/>
        </w:rPr>
        <w:t>1</w:t>
      </w:r>
      <w:r w:rsidR="0095581E" w:rsidRPr="00164B74">
        <w:rPr>
          <w:rFonts w:ascii="Times New Roman" w:hAnsi="Times New Roman"/>
          <w:szCs w:val="24"/>
          <w:lang w:val="bg-BG"/>
        </w:rPr>
        <w:t>.</w:t>
      </w:r>
      <w:r w:rsidR="00AE0643">
        <w:rPr>
          <w:rFonts w:ascii="Times New Roman" w:hAnsi="Times New Roman"/>
          <w:szCs w:val="24"/>
          <w:lang w:val="bg-BG"/>
        </w:rPr>
        <w:t>1</w:t>
      </w:r>
      <w:r w:rsidR="0095581E" w:rsidRPr="00164B74">
        <w:rPr>
          <w:rFonts w:ascii="Times New Roman" w:hAnsi="Times New Roman"/>
          <w:szCs w:val="24"/>
          <w:lang w:val="bg-BG"/>
        </w:rPr>
        <w:t>%</w:t>
      </w:r>
      <w:r w:rsidR="0095581E">
        <w:rPr>
          <w:rFonts w:ascii="Times New Roman" w:hAnsi="Times New Roman"/>
          <w:szCs w:val="24"/>
          <w:lang w:val="bg-BG"/>
        </w:rPr>
        <w:t>)</w:t>
      </w:r>
      <w:r w:rsidR="00D87F4A">
        <w:rPr>
          <w:rFonts w:ascii="Times New Roman" w:hAnsi="Times New Roman"/>
          <w:szCs w:val="24"/>
          <w:lang w:val="bg-BG"/>
        </w:rPr>
        <w:t>,</w:t>
      </w:r>
      <w:r w:rsidR="00F35DEE" w:rsidRPr="00926910">
        <w:rPr>
          <w:rFonts w:ascii="Times New Roman" w:hAnsi="Times New Roman"/>
          <w:szCs w:val="24"/>
          <w:lang w:val="bg-BG"/>
        </w:rPr>
        <w:t xml:space="preserve"> </w:t>
      </w:r>
      <w:r w:rsidR="00D87F4A">
        <w:rPr>
          <w:rFonts w:ascii="Times New Roman" w:hAnsi="Times New Roman"/>
          <w:szCs w:val="24"/>
          <w:lang w:val="bg-BG"/>
        </w:rPr>
        <w:t xml:space="preserve">докато в </w:t>
      </w:r>
      <w:r w:rsidR="00AE0643" w:rsidRPr="00164B74">
        <w:rPr>
          <w:rFonts w:ascii="Times New Roman" w:hAnsi="Times New Roman"/>
          <w:szCs w:val="24"/>
          <w:lang w:val="bg-BG"/>
        </w:rPr>
        <w:t>търговията на дребно с нехранителни стоки, без търговията с автомобилни горива и смазочни материали</w:t>
      </w:r>
      <w:r w:rsidR="00AE0643">
        <w:rPr>
          <w:rFonts w:ascii="Times New Roman" w:hAnsi="Times New Roman"/>
          <w:szCs w:val="24"/>
          <w:lang w:val="bg-BG"/>
        </w:rPr>
        <w:t xml:space="preserve"> </w:t>
      </w:r>
      <w:r w:rsidR="0095581E">
        <w:rPr>
          <w:rFonts w:ascii="Times New Roman" w:hAnsi="Times New Roman"/>
          <w:szCs w:val="24"/>
          <w:lang w:val="bg-BG"/>
        </w:rPr>
        <w:t>се наблюдава намаление (</w:t>
      </w:r>
      <w:r w:rsidR="0095581E" w:rsidRPr="00164B74">
        <w:rPr>
          <w:rFonts w:ascii="Times New Roman" w:hAnsi="Times New Roman"/>
          <w:szCs w:val="24"/>
          <w:lang w:val="bg-BG"/>
        </w:rPr>
        <w:t xml:space="preserve">с </w:t>
      </w:r>
      <w:r w:rsidR="0095581E" w:rsidRPr="002D2A00">
        <w:rPr>
          <w:rFonts w:ascii="Times New Roman" w:hAnsi="Times New Roman"/>
          <w:szCs w:val="24"/>
          <w:lang w:val="bg-BG"/>
        </w:rPr>
        <w:t>0.</w:t>
      </w:r>
      <w:r w:rsidR="00AE0643">
        <w:rPr>
          <w:rFonts w:ascii="Times New Roman" w:hAnsi="Times New Roman"/>
          <w:szCs w:val="24"/>
          <w:lang w:val="bg-BG"/>
        </w:rPr>
        <w:t>6</w:t>
      </w:r>
      <w:r w:rsidR="0095581E" w:rsidRPr="002D2A00">
        <w:rPr>
          <w:rFonts w:ascii="Times New Roman" w:hAnsi="Times New Roman"/>
          <w:szCs w:val="24"/>
          <w:lang w:val="bg-BG"/>
        </w:rPr>
        <w:t>%)</w:t>
      </w:r>
      <w:r w:rsidR="004876C2">
        <w:rPr>
          <w:rFonts w:ascii="Times New Roman" w:hAnsi="Times New Roman"/>
          <w:szCs w:val="24"/>
          <w:lang w:val="bg-BG"/>
        </w:rPr>
        <w:t>.</w:t>
      </w:r>
    </w:p>
    <w:p w14:paraId="7719B3B7" w14:textId="1BE77857" w:rsidR="005C21CA" w:rsidRPr="00B97476" w:rsidRDefault="0095581E" w:rsidP="005C21CA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szCs w:val="24"/>
          <w:lang w:val="bg-BG"/>
        </w:rPr>
        <w:t>В</w:t>
      </w:r>
      <w:r w:rsidR="0063142C" w:rsidRPr="00164B74">
        <w:rPr>
          <w:rFonts w:ascii="Times New Roman" w:hAnsi="Times New Roman"/>
          <w:szCs w:val="24"/>
          <w:lang w:val="bg-BG"/>
        </w:rPr>
        <w:t xml:space="preserve"> търговията на дребно с нехранителни стоки, без търговията с автомобилни горива и смазочни материали</w:t>
      </w:r>
      <w:r w:rsidR="009E5C2E">
        <w:rPr>
          <w:rFonts w:ascii="Times New Roman" w:hAnsi="Times New Roman"/>
          <w:szCs w:val="24"/>
          <w:lang w:val="bg-BG"/>
        </w:rPr>
        <w:t xml:space="preserve"> </w:t>
      </w:r>
      <w:r w:rsidR="004A42A9">
        <w:rPr>
          <w:rFonts w:ascii="Times New Roman" w:hAnsi="Times New Roman"/>
          <w:lang w:val="bg-BG"/>
        </w:rPr>
        <w:t xml:space="preserve">значителен спад </w:t>
      </w:r>
      <w:r w:rsidR="0063142C" w:rsidRPr="00164B74">
        <w:rPr>
          <w:rFonts w:ascii="Times New Roman" w:hAnsi="Times New Roman"/>
          <w:szCs w:val="24"/>
          <w:lang w:val="bg-BG"/>
        </w:rPr>
        <w:t xml:space="preserve">е </w:t>
      </w:r>
      <w:r w:rsidR="00815C46">
        <w:rPr>
          <w:rFonts w:ascii="Times New Roman" w:hAnsi="Times New Roman"/>
          <w:lang w:val="bg-BG"/>
        </w:rPr>
        <w:t>регистрира</w:t>
      </w:r>
      <w:r w:rsidR="00207C1E" w:rsidRPr="00164B74">
        <w:rPr>
          <w:rFonts w:ascii="Times New Roman" w:hAnsi="Times New Roman"/>
          <w:lang w:val="bg-BG"/>
        </w:rPr>
        <w:t>н</w:t>
      </w:r>
      <w:r>
        <w:rPr>
          <w:rFonts w:ascii="Times New Roman" w:hAnsi="Times New Roman"/>
          <w:lang w:val="bg-BG"/>
        </w:rPr>
        <w:t xml:space="preserve"> </w:t>
      </w:r>
      <w:r w:rsidR="005C21CA">
        <w:rPr>
          <w:rFonts w:ascii="Times New Roman" w:hAnsi="Times New Roman"/>
          <w:lang w:val="bg-BG"/>
        </w:rPr>
        <w:t xml:space="preserve">в </w:t>
      </w:r>
      <w:r w:rsidR="005C21CA" w:rsidRPr="00164B74">
        <w:rPr>
          <w:rFonts w:ascii="Times New Roman" w:hAnsi="Times New Roman"/>
          <w:lang w:val="bg-BG"/>
        </w:rPr>
        <w:t xml:space="preserve">търговията на дребно чрез поръчки по пощата, телефона или интернет - с </w:t>
      </w:r>
      <w:r w:rsidR="005C21CA">
        <w:rPr>
          <w:rFonts w:ascii="Times New Roman" w:hAnsi="Times New Roman"/>
          <w:lang w:val="bg-BG"/>
        </w:rPr>
        <w:t>13.4</w:t>
      </w:r>
      <w:r w:rsidR="005C21CA" w:rsidRPr="00164B74">
        <w:rPr>
          <w:rFonts w:ascii="Times New Roman" w:hAnsi="Times New Roman"/>
          <w:lang w:val="bg-BG"/>
        </w:rPr>
        <w:t>%</w:t>
      </w:r>
      <w:r w:rsidR="005C21CA">
        <w:rPr>
          <w:rFonts w:ascii="Times New Roman" w:hAnsi="Times New Roman"/>
          <w:lang w:val="bg-BG"/>
        </w:rPr>
        <w:t>. Увеличение се наблюдава при т</w:t>
      </w:r>
      <w:r w:rsidR="005C21CA" w:rsidRPr="00164B74">
        <w:rPr>
          <w:rFonts w:ascii="Times New Roman" w:hAnsi="Times New Roman"/>
          <w:lang w:val="bg-BG"/>
        </w:rPr>
        <w:t>ърговията на дребно с текстил, облекло, обувки и кожени изделия - с</w:t>
      </w:r>
      <w:r w:rsidR="005C21CA" w:rsidRPr="00164B74" w:rsidDel="0057471E">
        <w:rPr>
          <w:rFonts w:ascii="Times New Roman" w:hAnsi="Times New Roman"/>
          <w:lang w:val="bg-BG"/>
        </w:rPr>
        <w:t xml:space="preserve"> </w:t>
      </w:r>
      <w:r w:rsidR="005C21CA">
        <w:rPr>
          <w:rFonts w:ascii="Times New Roman" w:hAnsi="Times New Roman"/>
          <w:lang w:val="bg-BG"/>
        </w:rPr>
        <w:t>1</w:t>
      </w:r>
      <w:r w:rsidR="005C21CA" w:rsidRPr="00164B74">
        <w:rPr>
          <w:rFonts w:ascii="Times New Roman" w:hAnsi="Times New Roman"/>
          <w:lang w:val="bg-BG"/>
        </w:rPr>
        <w:t>.</w:t>
      </w:r>
      <w:r w:rsidR="005C21CA">
        <w:rPr>
          <w:rFonts w:ascii="Times New Roman" w:hAnsi="Times New Roman"/>
          <w:lang w:val="bg-BG"/>
        </w:rPr>
        <w:t>5%</w:t>
      </w:r>
      <w:r w:rsidR="00D67411">
        <w:rPr>
          <w:rFonts w:ascii="Times New Roman" w:hAnsi="Times New Roman"/>
          <w:lang w:val="en-US"/>
        </w:rPr>
        <w:t>,</w:t>
      </w:r>
      <w:r w:rsidR="005C21CA">
        <w:rPr>
          <w:rFonts w:ascii="Times New Roman" w:hAnsi="Times New Roman"/>
          <w:lang w:val="bg-BG"/>
        </w:rPr>
        <w:t xml:space="preserve"> и </w:t>
      </w:r>
      <w:r w:rsidR="005C21CA" w:rsidRPr="00164B74">
        <w:rPr>
          <w:rFonts w:ascii="Times New Roman" w:hAnsi="Times New Roman"/>
          <w:lang w:val="bg-BG"/>
        </w:rPr>
        <w:t xml:space="preserve">търговията на дребно с компютърна и комуникационна техника </w:t>
      </w:r>
      <w:r w:rsidR="005C21CA" w:rsidRPr="008659DF">
        <w:rPr>
          <w:rFonts w:ascii="Times New Roman" w:hAnsi="Times New Roman"/>
          <w:lang w:val="bg-BG"/>
        </w:rPr>
        <w:t xml:space="preserve">- </w:t>
      </w:r>
      <w:r w:rsidR="005C21CA">
        <w:rPr>
          <w:rFonts w:ascii="Times New Roman" w:hAnsi="Times New Roman"/>
          <w:lang w:val="bg-BG"/>
        </w:rPr>
        <w:t>с 1</w:t>
      </w:r>
      <w:r w:rsidR="005C21CA" w:rsidRPr="00164B74">
        <w:rPr>
          <w:rFonts w:ascii="Times New Roman" w:hAnsi="Times New Roman"/>
          <w:lang w:val="bg-BG"/>
        </w:rPr>
        <w:t>.</w:t>
      </w:r>
      <w:r w:rsidR="005C21CA">
        <w:rPr>
          <w:rFonts w:ascii="Times New Roman" w:hAnsi="Times New Roman"/>
          <w:lang w:val="bg-BG"/>
        </w:rPr>
        <w:t>3</w:t>
      </w:r>
      <w:r w:rsidR="005C21CA" w:rsidRPr="00164B74">
        <w:rPr>
          <w:rFonts w:ascii="Times New Roman" w:hAnsi="Times New Roman"/>
          <w:lang w:val="bg-BG"/>
        </w:rPr>
        <w:t>%</w:t>
      </w:r>
      <w:r w:rsidR="005C21CA">
        <w:rPr>
          <w:rFonts w:ascii="Times New Roman" w:hAnsi="Times New Roman"/>
          <w:lang w:val="bg-BG"/>
        </w:rPr>
        <w:t>.</w:t>
      </w:r>
    </w:p>
    <w:p w14:paraId="67F448EE" w14:textId="0B931F2B" w:rsidR="005C21CA" w:rsidRDefault="005C21CA" w:rsidP="005C21CA">
      <w:pPr>
        <w:ind w:firstLine="709"/>
        <w:jc w:val="both"/>
        <w:rPr>
          <w:rFonts w:ascii="Times New Roman" w:hAnsi="Times New Roman"/>
          <w:lang w:val="bg-BG"/>
        </w:rPr>
      </w:pPr>
    </w:p>
    <w:p w14:paraId="219ED271" w14:textId="0129BEB2" w:rsidR="005C21CA" w:rsidRDefault="005C21CA" w:rsidP="005C21CA">
      <w:pPr>
        <w:ind w:firstLine="709"/>
        <w:jc w:val="both"/>
        <w:rPr>
          <w:rFonts w:ascii="Times New Roman" w:hAnsi="Times New Roman"/>
          <w:color w:val="FF0000"/>
          <w:lang w:val="bg-BG"/>
        </w:rPr>
      </w:pPr>
    </w:p>
    <w:p w14:paraId="398575E0" w14:textId="77777777" w:rsidR="00AC0E0E" w:rsidRPr="00A14C04" w:rsidRDefault="00AC0E0E" w:rsidP="005C21CA">
      <w:pPr>
        <w:ind w:firstLine="709"/>
        <w:jc w:val="both"/>
        <w:rPr>
          <w:rFonts w:ascii="Times New Roman" w:hAnsi="Times New Roman"/>
          <w:color w:val="FF0000"/>
          <w:lang w:val="bg-BG"/>
        </w:rPr>
      </w:pPr>
    </w:p>
    <w:p w14:paraId="03044F2D" w14:textId="77777777" w:rsidR="004E327D" w:rsidRDefault="004E327D" w:rsidP="004E327D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575E1F21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Фиг. 2. Изменение на оборота в раздел „Търговия на дребно, без </w:t>
      </w:r>
    </w:p>
    <w:p w14:paraId="50DD0E28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мотоциклети“ спрямо предходния месец</w:t>
      </w:r>
    </w:p>
    <w:p w14:paraId="4B74E4DB" w14:textId="77777777" w:rsidR="00393C0D" w:rsidRPr="00393C0D" w:rsidRDefault="00393C0D" w:rsidP="00393C0D">
      <w:pPr>
        <w:jc w:val="center"/>
        <w:rPr>
          <w:rFonts w:ascii="Times New Roman" w:hAnsi="Times New Roman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изгладени)</w:t>
      </w:r>
    </w:p>
    <w:p w14:paraId="5E7C749B" w14:textId="56168F86" w:rsidR="00393C0D" w:rsidRPr="00393C0D" w:rsidRDefault="00393C0D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en-US"/>
        </w:rPr>
      </w:pPr>
    </w:p>
    <w:p w14:paraId="67925059" w14:textId="00058510" w:rsidR="00393C0D" w:rsidRDefault="006A0B25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pict w14:anchorId="6C68800E">
          <v:shape id="_x0000_i1026" type="#_x0000_t75" style="width:516.75pt;height:333.75pt">
            <v:imagedata r:id="rId9" o:title=""/>
          </v:shape>
        </w:pict>
      </w:r>
    </w:p>
    <w:p w14:paraId="732151B4" w14:textId="77777777" w:rsidR="006551CA" w:rsidRDefault="006551CA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320D371E" w14:textId="2E4FEAA2" w:rsidR="004876C2" w:rsidRDefault="004876C2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4AE90911" w14:textId="77777777" w:rsidR="00AC0E0E" w:rsidRDefault="00AC0E0E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49D042F7" w14:textId="6111806E" w:rsidR="00393C0D" w:rsidRPr="00393C0D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Годишни изменения</w:t>
      </w:r>
    </w:p>
    <w:p w14:paraId="11BA80C7" w14:textId="77777777" w:rsidR="002928AA" w:rsidRDefault="002928AA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55A5D5D8" w14:textId="38E30BB5" w:rsidR="00393C0D" w:rsidRPr="00164B74" w:rsidRDefault="00393C0D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szCs w:val="24"/>
          <w:lang w:val="bg-BG"/>
        </w:rPr>
        <w:t>През</w:t>
      </w:r>
      <w:r w:rsidR="004405E0">
        <w:rPr>
          <w:rFonts w:ascii="Times New Roman" w:hAnsi="Times New Roman"/>
          <w:szCs w:val="24"/>
          <w:lang w:val="bg-BG"/>
        </w:rPr>
        <w:t xml:space="preserve"> </w:t>
      </w:r>
      <w:r w:rsidR="009E2898">
        <w:rPr>
          <w:rFonts w:ascii="Times New Roman" w:hAnsi="Times New Roman"/>
          <w:szCs w:val="24"/>
          <w:lang w:val="bg-BG"/>
        </w:rPr>
        <w:t>декември</w:t>
      </w:r>
      <w:r w:rsidR="00356764" w:rsidRPr="00164B74" w:rsidDel="00356764">
        <w:rPr>
          <w:rFonts w:ascii="Times New Roman" w:hAnsi="Times New Roman"/>
          <w:szCs w:val="24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>202</w:t>
      </w:r>
      <w:r w:rsidR="00680F02" w:rsidRPr="00164B74">
        <w:rPr>
          <w:rFonts w:ascii="Times New Roman" w:hAnsi="Times New Roman"/>
          <w:szCs w:val="24"/>
          <w:lang w:val="bg-BG"/>
        </w:rPr>
        <w:t>2</w:t>
      </w:r>
      <w:r w:rsidRPr="00164B74">
        <w:rPr>
          <w:rFonts w:ascii="Times New Roman" w:hAnsi="Times New Roman"/>
          <w:szCs w:val="24"/>
          <w:lang w:val="bg-BG"/>
        </w:rPr>
        <w:t xml:space="preserve"> г. </w:t>
      </w:r>
      <w:r w:rsidR="00966465" w:rsidRPr="00164B74">
        <w:rPr>
          <w:rFonts w:ascii="Times New Roman" w:hAnsi="Times New Roman"/>
          <w:szCs w:val="24"/>
          <w:lang w:val="bg-BG"/>
        </w:rPr>
        <w:t>в сравнение със същия месец на 2021 г</w:t>
      </w:r>
      <w:r w:rsidR="00926910">
        <w:rPr>
          <w:rFonts w:ascii="Times New Roman" w:hAnsi="Times New Roman"/>
          <w:szCs w:val="24"/>
          <w:lang w:val="bg-BG"/>
        </w:rPr>
        <w:t>.</w:t>
      </w:r>
      <w:r w:rsidR="00966465">
        <w:rPr>
          <w:rFonts w:ascii="Times New Roman" w:hAnsi="Times New Roman"/>
          <w:szCs w:val="24"/>
          <w:lang w:val="bg-BG"/>
        </w:rPr>
        <w:t xml:space="preserve"> </w:t>
      </w:r>
      <w:r w:rsidR="00CF2B23" w:rsidRPr="00164B74">
        <w:rPr>
          <w:rFonts w:ascii="Times New Roman" w:hAnsi="Times New Roman"/>
          <w:lang w:val="bg-BG"/>
        </w:rPr>
        <w:t>с</w:t>
      </w:r>
      <w:r w:rsidRPr="00164B74">
        <w:rPr>
          <w:rFonts w:ascii="Times New Roman" w:hAnsi="Times New Roman"/>
          <w:lang w:val="bg-BG"/>
        </w:rPr>
        <w:t xml:space="preserve">е </w:t>
      </w:r>
      <w:r w:rsidR="00CF2B23" w:rsidRPr="00164B74">
        <w:rPr>
          <w:rFonts w:ascii="Times New Roman" w:hAnsi="Times New Roman"/>
          <w:lang w:val="bg-BG"/>
        </w:rPr>
        <w:t>наблюдава</w:t>
      </w:r>
      <w:r w:rsidRPr="00164B74">
        <w:rPr>
          <w:rFonts w:ascii="Times New Roman" w:hAnsi="Times New Roman"/>
          <w:lang w:val="bg-BG"/>
        </w:rPr>
        <w:t xml:space="preserve"> </w:t>
      </w:r>
      <w:r w:rsidR="00966465">
        <w:rPr>
          <w:rFonts w:ascii="Times New Roman" w:hAnsi="Times New Roman"/>
          <w:szCs w:val="24"/>
          <w:lang w:val="bg-BG"/>
        </w:rPr>
        <w:t>ръст</w:t>
      </w:r>
      <w:r w:rsidR="007F5711" w:rsidRPr="00164B74">
        <w:rPr>
          <w:rFonts w:ascii="Times New Roman" w:hAnsi="Times New Roman"/>
          <w:szCs w:val="24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>на оборота при</w:t>
      </w:r>
      <w:r w:rsidR="005A7C28" w:rsidRPr="00164B74">
        <w:rPr>
          <w:rFonts w:ascii="Times New Roman" w:hAnsi="Times New Roman"/>
          <w:szCs w:val="24"/>
          <w:lang w:val="bg-BG"/>
        </w:rPr>
        <w:t xml:space="preserve"> </w:t>
      </w:r>
      <w:r w:rsidR="00DE136A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DE136A" w:rsidRPr="00164B74">
        <w:rPr>
          <w:rFonts w:ascii="Times New Roman" w:hAnsi="Times New Roman"/>
          <w:lang w:val="bg-BG"/>
        </w:rPr>
        <w:t xml:space="preserve"> </w:t>
      </w:r>
      <w:r w:rsidR="00DE136A" w:rsidRPr="00164B74">
        <w:rPr>
          <w:rFonts w:ascii="Times New Roman" w:hAnsi="Times New Roman"/>
          <w:szCs w:val="24"/>
          <w:lang w:val="bg-BG"/>
        </w:rPr>
        <w:t xml:space="preserve">автомобилни горива и смазочни материали (с </w:t>
      </w:r>
      <w:r w:rsidR="00A14C04">
        <w:rPr>
          <w:rFonts w:ascii="Times New Roman" w:hAnsi="Times New Roman"/>
          <w:szCs w:val="24"/>
          <w:lang w:val="bg-BG"/>
        </w:rPr>
        <w:t>1</w:t>
      </w:r>
      <w:r w:rsidR="005C21CA">
        <w:rPr>
          <w:rFonts w:ascii="Times New Roman" w:hAnsi="Times New Roman"/>
          <w:szCs w:val="24"/>
          <w:lang w:val="bg-BG"/>
        </w:rPr>
        <w:t>5</w:t>
      </w:r>
      <w:r w:rsidR="00DE136A" w:rsidRPr="00164B74">
        <w:rPr>
          <w:rFonts w:ascii="Times New Roman" w:hAnsi="Times New Roman"/>
          <w:szCs w:val="24"/>
          <w:lang w:val="bg-BG"/>
        </w:rPr>
        <w:t>.</w:t>
      </w:r>
      <w:r w:rsidR="005C21CA">
        <w:rPr>
          <w:rFonts w:ascii="Times New Roman" w:hAnsi="Times New Roman"/>
          <w:szCs w:val="24"/>
          <w:lang w:val="bg-BG"/>
        </w:rPr>
        <w:t>8</w:t>
      </w:r>
      <w:r w:rsidR="00DE136A" w:rsidRPr="00164B74">
        <w:rPr>
          <w:rFonts w:ascii="Times New Roman" w:hAnsi="Times New Roman"/>
          <w:szCs w:val="24"/>
          <w:lang w:val="bg-BG"/>
        </w:rPr>
        <w:t>%)</w:t>
      </w:r>
      <w:r w:rsidR="002D3CA4">
        <w:rPr>
          <w:rFonts w:ascii="Times New Roman" w:hAnsi="Times New Roman"/>
          <w:szCs w:val="24"/>
          <w:lang w:val="bg-BG"/>
        </w:rPr>
        <w:t xml:space="preserve"> и </w:t>
      </w:r>
      <w:r w:rsidR="00DE136A" w:rsidRPr="00164B74">
        <w:rPr>
          <w:rFonts w:ascii="Times New Roman" w:hAnsi="Times New Roman"/>
          <w:szCs w:val="24"/>
          <w:lang w:val="bg-BG"/>
        </w:rPr>
        <w:t xml:space="preserve">търговията на дребно с нехранителни стоки, без търговията с автомобилни горива и смазочни </w:t>
      </w:r>
      <w:r w:rsidR="007C0798">
        <w:rPr>
          <w:rFonts w:ascii="Times New Roman" w:hAnsi="Times New Roman"/>
          <w:szCs w:val="24"/>
          <w:lang w:val="bg-BG"/>
        </w:rPr>
        <w:t xml:space="preserve">материали (с </w:t>
      </w:r>
      <w:r w:rsidR="00400DCB">
        <w:rPr>
          <w:rFonts w:ascii="Times New Roman" w:hAnsi="Times New Roman"/>
          <w:szCs w:val="24"/>
          <w:lang w:val="bg-BG"/>
        </w:rPr>
        <w:t>4</w:t>
      </w:r>
      <w:r w:rsidR="00DE136A" w:rsidRPr="00164B74">
        <w:rPr>
          <w:rFonts w:ascii="Times New Roman" w:hAnsi="Times New Roman"/>
          <w:szCs w:val="24"/>
          <w:lang w:val="bg-BG"/>
        </w:rPr>
        <w:t>.</w:t>
      </w:r>
      <w:r w:rsidR="00400DCB">
        <w:rPr>
          <w:rFonts w:ascii="Times New Roman" w:hAnsi="Times New Roman"/>
          <w:szCs w:val="24"/>
          <w:lang w:val="bg-BG"/>
        </w:rPr>
        <w:t>4</w:t>
      </w:r>
      <w:r w:rsidR="00DE136A" w:rsidRPr="00164B74">
        <w:rPr>
          <w:rFonts w:ascii="Times New Roman" w:hAnsi="Times New Roman"/>
          <w:szCs w:val="24"/>
          <w:lang w:val="bg-BG"/>
        </w:rPr>
        <w:t>%)</w:t>
      </w:r>
      <w:r w:rsidR="00A01F6E">
        <w:rPr>
          <w:rFonts w:ascii="Times New Roman" w:hAnsi="Times New Roman"/>
          <w:szCs w:val="24"/>
          <w:lang w:val="bg-BG"/>
        </w:rPr>
        <w:t xml:space="preserve">. </w:t>
      </w:r>
      <w:r w:rsidR="00946469">
        <w:rPr>
          <w:rFonts w:ascii="Times New Roman" w:hAnsi="Times New Roman"/>
          <w:szCs w:val="24"/>
          <w:lang w:val="bg-BG"/>
        </w:rPr>
        <w:t>Намаление</w:t>
      </w:r>
      <w:r w:rsidR="00966465">
        <w:rPr>
          <w:rFonts w:ascii="Times New Roman" w:hAnsi="Times New Roman"/>
          <w:szCs w:val="24"/>
          <w:lang w:val="bg-BG"/>
        </w:rPr>
        <w:t xml:space="preserve"> е </w:t>
      </w:r>
      <w:r w:rsidR="00946469">
        <w:rPr>
          <w:rFonts w:ascii="Times New Roman" w:hAnsi="Times New Roman"/>
          <w:szCs w:val="24"/>
          <w:lang w:val="bg-BG"/>
        </w:rPr>
        <w:t>регистрирано</w:t>
      </w:r>
      <w:r w:rsidR="00966465">
        <w:rPr>
          <w:rFonts w:ascii="Times New Roman" w:hAnsi="Times New Roman"/>
          <w:szCs w:val="24"/>
          <w:lang w:val="bg-BG"/>
        </w:rPr>
        <w:t xml:space="preserve"> </w:t>
      </w:r>
      <w:r w:rsidR="002D3CA4">
        <w:rPr>
          <w:rFonts w:ascii="Times New Roman" w:hAnsi="Times New Roman"/>
          <w:szCs w:val="24"/>
          <w:lang w:val="bg-BG"/>
        </w:rPr>
        <w:t xml:space="preserve">в </w:t>
      </w:r>
      <w:r w:rsidR="007F5711" w:rsidRPr="00164B74">
        <w:rPr>
          <w:rFonts w:ascii="Times New Roman" w:hAnsi="Times New Roman"/>
          <w:szCs w:val="24"/>
          <w:lang w:val="bg-BG"/>
        </w:rPr>
        <w:t xml:space="preserve">търговията на дребно с хранителни стоки, напитки и тютюневи изделия (с </w:t>
      </w:r>
      <w:r w:rsidR="00400DCB">
        <w:rPr>
          <w:rFonts w:ascii="Times New Roman" w:hAnsi="Times New Roman"/>
          <w:szCs w:val="24"/>
          <w:lang w:val="bg-BG"/>
        </w:rPr>
        <w:t>2</w:t>
      </w:r>
      <w:r w:rsidR="007F5711" w:rsidRPr="00164B74">
        <w:rPr>
          <w:rFonts w:ascii="Times New Roman" w:hAnsi="Times New Roman"/>
          <w:szCs w:val="24"/>
          <w:lang w:val="bg-BG"/>
        </w:rPr>
        <w:t>.</w:t>
      </w:r>
      <w:r w:rsidR="00400DCB">
        <w:rPr>
          <w:rFonts w:ascii="Times New Roman" w:hAnsi="Times New Roman"/>
          <w:szCs w:val="24"/>
          <w:lang w:val="bg-BG"/>
        </w:rPr>
        <w:t>7</w:t>
      </w:r>
      <w:r w:rsidR="007F5711" w:rsidRPr="00164B74">
        <w:rPr>
          <w:rFonts w:ascii="Times New Roman" w:hAnsi="Times New Roman"/>
          <w:szCs w:val="24"/>
          <w:lang w:val="bg-BG"/>
        </w:rPr>
        <w:t>%)</w:t>
      </w:r>
      <w:r w:rsidR="00966465">
        <w:rPr>
          <w:rFonts w:ascii="Times New Roman" w:hAnsi="Times New Roman"/>
          <w:szCs w:val="24"/>
          <w:lang w:val="bg-BG"/>
        </w:rPr>
        <w:t>.</w:t>
      </w:r>
      <w:r w:rsidR="008A3702">
        <w:rPr>
          <w:rFonts w:ascii="Times New Roman" w:hAnsi="Times New Roman"/>
          <w:szCs w:val="24"/>
          <w:lang w:val="bg-BG"/>
        </w:rPr>
        <w:t xml:space="preserve"> </w:t>
      </w:r>
    </w:p>
    <w:p w14:paraId="2DB7BDF7" w14:textId="6CCC2455" w:rsidR="00B97476" w:rsidRPr="00B97476" w:rsidRDefault="00393C0D" w:rsidP="00B97476">
      <w:pPr>
        <w:ind w:firstLine="709"/>
        <w:jc w:val="both"/>
        <w:rPr>
          <w:rFonts w:ascii="Times New Roman" w:hAnsi="Times New Roman"/>
          <w:lang w:val="bg-BG"/>
        </w:rPr>
      </w:pPr>
      <w:r w:rsidRPr="005A7CF0">
        <w:rPr>
          <w:rFonts w:ascii="Times New Roman" w:hAnsi="Times New Roman"/>
          <w:szCs w:val="24"/>
          <w:lang w:val="bg-BG"/>
        </w:rPr>
        <w:t xml:space="preserve">В търговията </w:t>
      </w:r>
      <w:r w:rsidRPr="00164B74">
        <w:rPr>
          <w:rFonts w:ascii="Times New Roman" w:hAnsi="Times New Roman"/>
          <w:szCs w:val="24"/>
          <w:lang w:val="bg-BG"/>
        </w:rPr>
        <w:t xml:space="preserve">на дребно с нехранителни стоки, без търговията с автомобилни горива и смазочни материали </w:t>
      </w:r>
      <w:r w:rsidR="008F394F">
        <w:rPr>
          <w:rFonts w:ascii="Times New Roman" w:hAnsi="Times New Roman"/>
          <w:szCs w:val="24"/>
          <w:lang w:val="bg-BG"/>
        </w:rPr>
        <w:t xml:space="preserve">съществен </w:t>
      </w:r>
      <w:r w:rsidR="007F648E" w:rsidRPr="00164B74">
        <w:rPr>
          <w:rFonts w:ascii="Times New Roman" w:hAnsi="Times New Roman"/>
          <w:lang w:val="bg-BG"/>
        </w:rPr>
        <w:t xml:space="preserve">ръст </w:t>
      </w:r>
      <w:r w:rsidR="00815C46" w:rsidRPr="00164B74">
        <w:rPr>
          <w:rFonts w:ascii="Times New Roman" w:hAnsi="Times New Roman"/>
          <w:szCs w:val="24"/>
          <w:lang w:val="bg-BG"/>
        </w:rPr>
        <w:t xml:space="preserve">е </w:t>
      </w:r>
      <w:r w:rsidR="00946469">
        <w:rPr>
          <w:rFonts w:ascii="Times New Roman" w:hAnsi="Times New Roman"/>
          <w:lang w:val="bg-BG"/>
        </w:rPr>
        <w:t>отчетен</w:t>
      </w:r>
      <w:r w:rsidR="00815C46" w:rsidRPr="00164B74">
        <w:rPr>
          <w:rFonts w:ascii="Times New Roman" w:hAnsi="Times New Roman"/>
          <w:lang w:val="bg-BG"/>
        </w:rPr>
        <w:t xml:space="preserve"> </w:t>
      </w:r>
      <w:r w:rsidR="00815C46">
        <w:rPr>
          <w:rFonts w:ascii="Times New Roman" w:hAnsi="Times New Roman"/>
          <w:lang w:val="bg-BG"/>
        </w:rPr>
        <w:t>при</w:t>
      </w:r>
      <w:r w:rsidR="001D559A">
        <w:rPr>
          <w:rFonts w:ascii="Times New Roman" w:hAnsi="Times New Roman"/>
          <w:lang w:val="bg-BG"/>
        </w:rPr>
        <w:t xml:space="preserve"> т</w:t>
      </w:r>
      <w:r w:rsidR="00721EDC" w:rsidRPr="00164B74">
        <w:rPr>
          <w:rFonts w:ascii="Times New Roman" w:hAnsi="Times New Roman"/>
          <w:lang w:val="bg-BG"/>
        </w:rPr>
        <w:t>ърговията на дребно с текстил, облекло, обувки и кожени изделия - с</w:t>
      </w:r>
      <w:r w:rsidR="00721EDC" w:rsidRPr="00164B74" w:rsidDel="0057471E">
        <w:rPr>
          <w:rFonts w:ascii="Times New Roman" w:hAnsi="Times New Roman"/>
          <w:lang w:val="bg-BG"/>
        </w:rPr>
        <w:t xml:space="preserve"> </w:t>
      </w:r>
      <w:r w:rsidR="00400DCB">
        <w:rPr>
          <w:rFonts w:ascii="Times New Roman" w:hAnsi="Times New Roman"/>
          <w:lang w:val="bg-BG"/>
        </w:rPr>
        <w:t>32</w:t>
      </w:r>
      <w:r w:rsidR="00721EDC" w:rsidRPr="00164B74">
        <w:rPr>
          <w:rFonts w:ascii="Times New Roman" w:hAnsi="Times New Roman"/>
          <w:lang w:val="bg-BG"/>
        </w:rPr>
        <w:t>.</w:t>
      </w:r>
      <w:r w:rsidR="00400DCB">
        <w:rPr>
          <w:rFonts w:ascii="Times New Roman" w:hAnsi="Times New Roman"/>
          <w:lang w:val="bg-BG"/>
        </w:rPr>
        <w:t>1</w:t>
      </w:r>
      <w:r w:rsidR="005746CC">
        <w:rPr>
          <w:rFonts w:ascii="Times New Roman" w:hAnsi="Times New Roman"/>
          <w:lang w:val="bg-BG"/>
        </w:rPr>
        <w:t>%</w:t>
      </w:r>
      <w:r w:rsidR="008F394F">
        <w:rPr>
          <w:rFonts w:ascii="Times New Roman" w:hAnsi="Times New Roman"/>
          <w:lang w:val="bg-BG"/>
        </w:rPr>
        <w:t xml:space="preserve">. </w:t>
      </w:r>
      <w:r w:rsidR="0088219B" w:rsidRPr="00164B74">
        <w:rPr>
          <w:rFonts w:ascii="Times New Roman" w:hAnsi="Times New Roman"/>
          <w:lang w:val="bg-BG"/>
        </w:rPr>
        <w:t xml:space="preserve">Оборотът намалява </w:t>
      </w:r>
      <w:r w:rsidR="00B97476">
        <w:rPr>
          <w:rFonts w:ascii="Times New Roman" w:hAnsi="Times New Roman"/>
          <w:lang w:val="bg-BG"/>
        </w:rPr>
        <w:t>при</w:t>
      </w:r>
      <w:r w:rsidR="001D38FD" w:rsidRPr="00164B74">
        <w:rPr>
          <w:rFonts w:ascii="Times New Roman" w:hAnsi="Times New Roman"/>
          <w:lang w:val="bg-BG"/>
        </w:rPr>
        <w:t xml:space="preserve"> </w:t>
      </w:r>
      <w:r w:rsidR="00EF2629" w:rsidRPr="00B97476">
        <w:rPr>
          <w:rFonts w:ascii="Times New Roman" w:hAnsi="Times New Roman"/>
          <w:lang w:val="bg-BG"/>
        </w:rPr>
        <w:t>търговията на дребно с фармацевтични и медицински стоки</w:t>
      </w:r>
      <w:r w:rsidR="00EF2629">
        <w:rPr>
          <w:rFonts w:ascii="Times New Roman" w:hAnsi="Times New Roman"/>
          <w:lang w:val="bg-BG"/>
        </w:rPr>
        <w:t xml:space="preserve"> - </w:t>
      </w:r>
      <w:r w:rsidR="00EF2629" w:rsidRPr="00B97476">
        <w:rPr>
          <w:rFonts w:ascii="Times New Roman" w:hAnsi="Times New Roman"/>
          <w:lang w:val="bg-BG"/>
        </w:rPr>
        <w:t>с</w:t>
      </w:r>
      <w:r w:rsidR="00EF2629" w:rsidRPr="00B97476" w:rsidDel="0057471E">
        <w:rPr>
          <w:rFonts w:ascii="Times New Roman" w:hAnsi="Times New Roman"/>
          <w:lang w:val="bg-BG"/>
        </w:rPr>
        <w:t xml:space="preserve"> </w:t>
      </w:r>
      <w:r w:rsidR="000B4694">
        <w:rPr>
          <w:rFonts w:ascii="Times New Roman" w:hAnsi="Times New Roman"/>
          <w:lang w:val="bg-BG"/>
        </w:rPr>
        <w:t>6</w:t>
      </w:r>
      <w:r w:rsidR="00EF2629">
        <w:rPr>
          <w:rFonts w:ascii="Times New Roman" w:hAnsi="Times New Roman"/>
          <w:lang w:val="bg-BG"/>
        </w:rPr>
        <w:t>.</w:t>
      </w:r>
      <w:r w:rsidR="00400DCB">
        <w:rPr>
          <w:rFonts w:ascii="Times New Roman" w:hAnsi="Times New Roman"/>
          <w:lang w:val="bg-BG"/>
        </w:rPr>
        <w:t>4</w:t>
      </w:r>
      <w:r w:rsidR="00EF2629" w:rsidRPr="00B97476">
        <w:rPr>
          <w:rFonts w:ascii="Times New Roman" w:hAnsi="Times New Roman"/>
          <w:lang w:val="bg-BG"/>
        </w:rPr>
        <w:t>%</w:t>
      </w:r>
      <w:r w:rsidR="00D67411">
        <w:rPr>
          <w:rFonts w:ascii="Times New Roman" w:hAnsi="Times New Roman"/>
          <w:lang w:val="en-US"/>
        </w:rPr>
        <w:t>,</w:t>
      </w:r>
      <w:r w:rsidR="005A7CF0">
        <w:rPr>
          <w:rFonts w:ascii="Times New Roman" w:hAnsi="Times New Roman"/>
          <w:lang w:val="bg-BG"/>
        </w:rPr>
        <w:t xml:space="preserve"> и</w:t>
      </w:r>
      <w:r w:rsidR="00EF2629">
        <w:rPr>
          <w:rFonts w:ascii="Times New Roman" w:hAnsi="Times New Roman"/>
          <w:lang w:val="bg-BG"/>
        </w:rPr>
        <w:t xml:space="preserve"> </w:t>
      </w:r>
      <w:r w:rsidR="002F1762" w:rsidRPr="00164B74">
        <w:rPr>
          <w:rFonts w:ascii="Times New Roman" w:hAnsi="Times New Roman"/>
          <w:lang w:val="bg-BG"/>
        </w:rPr>
        <w:t xml:space="preserve">търговията на дребно с компютърна и комуникационна техника </w:t>
      </w:r>
      <w:r w:rsidR="00E71542" w:rsidRPr="008659DF">
        <w:rPr>
          <w:rFonts w:ascii="Times New Roman" w:hAnsi="Times New Roman"/>
          <w:lang w:val="bg-BG"/>
        </w:rPr>
        <w:t xml:space="preserve">- </w:t>
      </w:r>
      <w:r w:rsidR="006D27E4">
        <w:rPr>
          <w:rFonts w:ascii="Times New Roman" w:hAnsi="Times New Roman"/>
          <w:lang w:val="bg-BG"/>
        </w:rPr>
        <w:t xml:space="preserve">с </w:t>
      </w:r>
      <w:r w:rsidR="00400DCB">
        <w:rPr>
          <w:rFonts w:ascii="Times New Roman" w:hAnsi="Times New Roman"/>
          <w:lang w:val="bg-BG"/>
        </w:rPr>
        <w:t>5</w:t>
      </w:r>
      <w:r w:rsidR="002F1762" w:rsidRPr="00164B74">
        <w:rPr>
          <w:rFonts w:ascii="Times New Roman" w:hAnsi="Times New Roman"/>
          <w:lang w:val="bg-BG"/>
        </w:rPr>
        <w:t>.</w:t>
      </w:r>
      <w:r w:rsidR="00400DCB">
        <w:rPr>
          <w:rFonts w:ascii="Times New Roman" w:hAnsi="Times New Roman"/>
          <w:lang w:val="bg-BG"/>
        </w:rPr>
        <w:t>2</w:t>
      </w:r>
      <w:r w:rsidR="002F1762" w:rsidRPr="00164B74">
        <w:rPr>
          <w:rFonts w:ascii="Times New Roman" w:hAnsi="Times New Roman"/>
          <w:lang w:val="bg-BG"/>
        </w:rPr>
        <w:t>%</w:t>
      </w:r>
      <w:r w:rsidR="005A7CF0">
        <w:rPr>
          <w:rFonts w:ascii="Times New Roman" w:hAnsi="Times New Roman"/>
          <w:lang w:val="bg-BG"/>
        </w:rPr>
        <w:t>.</w:t>
      </w:r>
    </w:p>
    <w:p w14:paraId="5609B0AF" w14:textId="619EAA22" w:rsidR="001D38FD" w:rsidRPr="00164B74" w:rsidRDefault="001D38FD" w:rsidP="003F030C">
      <w:pPr>
        <w:ind w:firstLine="709"/>
        <w:jc w:val="both"/>
        <w:rPr>
          <w:rFonts w:ascii="Times New Roman" w:hAnsi="Times New Roman"/>
          <w:color w:val="000000"/>
          <w:lang w:val="bg-BG"/>
        </w:rPr>
      </w:pPr>
    </w:p>
    <w:p w14:paraId="4C4F4CCA" w14:textId="1BFD0F1E" w:rsidR="001D38FD" w:rsidRDefault="001D38FD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14:paraId="5639BCFA" w14:textId="77777777" w:rsidR="00B97476" w:rsidRDefault="00B97476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14:paraId="1941B169" w14:textId="77777777" w:rsidR="00D9745B" w:rsidRPr="00393C0D" w:rsidRDefault="00D9745B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14:paraId="083FBC53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</w:t>
      </w:r>
      <w:r w:rsidR="001E1C0F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3. Изменение на оборота в раздел „Търговия на дребно, без търговията с </w:t>
      </w:r>
    </w:p>
    <w:p w14:paraId="102871F4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спрямо съответния месец на предходната година</w:t>
      </w:r>
    </w:p>
    <w:p w14:paraId="7AA86126" w14:textId="2B2BEB50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изгладени)</w:t>
      </w:r>
    </w:p>
    <w:p w14:paraId="411C3F6E" w14:textId="454A84C8" w:rsidR="009D0316" w:rsidRPr="00393C0D" w:rsidRDefault="006A0B25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szCs w:val="24"/>
          <w:lang w:val="bg-BG"/>
        </w:rPr>
        <w:pict w14:anchorId="7C1ED125">
          <v:shape id="_x0000_i1027" type="#_x0000_t75" style="width:516.75pt;height:312pt">
            <v:imagedata r:id="rId10" o:title=""/>
          </v:shape>
        </w:pict>
      </w:r>
    </w:p>
    <w:p w14:paraId="28A3E1E5" w14:textId="6EB417B3" w:rsidR="00393C0D" w:rsidRPr="00393C0D" w:rsidRDefault="00393C0D" w:rsidP="00393C0D">
      <w:pPr>
        <w:tabs>
          <w:tab w:val="left" w:pos="10348"/>
        </w:tabs>
        <w:jc w:val="center"/>
        <w:rPr>
          <w:lang w:val="en-US"/>
        </w:rPr>
      </w:pPr>
    </w:p>
    <w:p w14:paraId="6D4CE444" w14:textId="64528040" w:rsidR="0049155F" w:rsidRDefault="0049155F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</w:p>
    <w:p w14:paraId="4C0F1248" w14:textId="311635EE" w:rsidR="008F394F" w:rsidRDefault="008F394F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</w:p>
    <w:p w14:paraId="3C1FC2FA" w14:textId="77777777" w:rsidR="00AC0E0E" w:rsidRDefault="00AC0E0E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</w:p>
    <w:p w14:paraId="09FFCC29" w14:textId="02122667" w:rsidR="005A7CF0" w:rsidRDefault="005A7CF0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</w:p>
    <w:p w14:paraId="5819F53A" w14:textId="77777777" w:rsidR="00393C0D" w:rsidRPr="00AC0E0E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76E1A468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1</w:t>
      </w:r>
    </w:p>
    <w:p w14:paraId="496D3107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en-US"/>
        </w:rPr>
      </w:pPr>
    </w:p>
    <w:p w14:paraId="7CFEAE22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Изменение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на оборота в раздел „Търговия на дребно, без търговията с </w:t>
      </w:r>
    </w:p>
    <w:p w14:paraId="516B5153" w14:textId="77777777" w:rsidR="00393C0D" w:rsidRPr="005D4B85" w:rsidRDefault="00393C0D" w:rsidP="00393C0D">
      <w:pPr>
        <w:jc w:val="center"/>
        <w:outlineLvl w:val="0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</w:t>
      </w:r>
      <w:r w:rsidRPr="00393C0D">
        <w:rPr>
          <w:rFonts w:ascii="Times New Roman" w:hAnsi="Times New Roman"/>
          <w:b/>
          <w:szCs w:val="24"/>
          <w:lang w:val="bg-BG"/>
        </w:rPr>
        <w:t>спрямо предходния месец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1D1BCA7A" w14:textId="77777777" w:rsidR="00393C0D" w:rsidRPr="00393C0D" w:rsidRDefault="00393C0D" w:rsidP="00393C0D">
      <w:pPr>
        <w:tabs>
          <w:tab w:val="left" w:pos="8364"/>
        </w:tabs>
        <w:ind w:right="2041"/>
        <w:jc w:val="right"/>
        <w:rPr>
          <w:rFonts w:ascii="Times New Roman" w:hAnsi="Times New Roman"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529"/>
        <w:gridCol w:w="623"/>
        <w:gridCol w:w="579"/>
        <w:gridCol w:w="586"/>
        <w:gridCol w:w="602"/>
        <w:gridCol w:w="574"/>
      </w:tblGrid>
      <w:tr w:rsidR="00356764" w:rsidRPr="00393C0D" w14:paraId="2389B348" w14:textId="77777777" w:rsidTr="00432CA3">
        <w:trPr>
          <w:trHeight w:val="306"/>
          <w:jc w:val="center"/>
        </w:trPr>
        <w:tc>
          <w:tcPr>
            <w:tcW w:w="2762" w:type="dxa"/>
            <w:vMerge w:val="restart"/>
            <w:shd w:val="clear" w:color="auto" w:fill="FFFFFF"/>
            <w:vAlign w:val="center"/>
          </w:tcPr>
          <w:p w14:paraId="4E335E52" w14:textId="77777777" w:rsidR="00356764" w:rsidRPr="00393C0D" w:rsidRDefault="00356764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493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B64BE1" w14:textId="77777777" w:rsidR="00356764" w:rsidRPr="00AE1461" w:rsidRDefault="00356764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</w:tr>
      <w:tr w:rsidR="009E2898" w:rsidRPr="00393C0D" w14:paraId="188258F3" w14:textId="77777777" w:rsidTr="002F719E">
        <w:trPr>
          <w:trHeight w:val="253"/>
          <w:jc w:val="center"/>
        </w:trPr>
        <w:tc>
          <w:tcPr>
            <w:tcW w:w="276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AFA200" w14:textId="77777777" w:rsidR="009E2898" w:rsidRPr="00393C0D" w:rsidRDefault="009E2898" w:rsidP="009E289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6D9D5" w14:textId="1E557239" w:rsidR="009E2898" w:rsidRPr="00393C0D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F6F5D" w14:textId="0CE6C8C2" w:rsidR="009E2898" w:rsidRPr="00393C0D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FF1FE" w14:textId="694B863B" w:rsidR="009E2898" w:rsidRPr="00393C0D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36163" w14:textId="1539126B" w:rsidR="009E2898" w:rsidRPr="003F32F3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BE1B6" w14:textId="766589A4" w:rsidR="009E2898" w:rsidRPr="003F32F3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EFFA6" w14:textId="53A0B785" w:rsidR="009E2898" w:rsidRPr="003F32F3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</w:tr>
      <w:tr w:rsidR="002F719E" w:rsidRPr="002F719E" w14:paraId="62759C4B" w14:textId="77777777" w:rsidTr="002F719E">
        <w:trPr>
          <w:trHeight w:val="479"/>
          <w:jc w:val="center"/>
        </w:trPr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9B2D5B" w14:textId="77777777" w:rsidR="002F719E" w:rsidRPr="006C4309" w:rsidRDefault="002F719E" w:rsidP="002F719E">
            <w:pPr>
              <w:spacing w:after="6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22FAA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7B63AD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B27D60C" w14:textId="29ABB24D" w:rsidR="002F719E" w:rsidRPr="002F553C" w:rsidRDefault="002F719E" w:rsidP="002F719E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2F553C">
              <w:rPr>
                <w:rFonts w:ascii="Times New Roman" w:hAnsi="Times New Roman"/>
                <w:b/>
                <w:sz w:val="18"/>
                <w:szCs w:val="18"/>
              </w:rPr>
              <w:t>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88CAE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79D137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4B69F7" w14:textId="5D5C1B4C" w:rsidR="002F719E" w:rsidRPr="002F553C" w:rsidRDefault="002F719E" w:rsidP="002F719E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2F553C">
              <w:rPr>
                <w:rFonts w:ascii="Times New Roman" w:hAnsi="Times New Roman"/>
                <w:b/>
                <w:sz w:val="18"/>
                <w:szCs w:val="18"/>
              </w:rPr>
              <w:t>1.0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856D3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987CA6D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22D203E" w14:textId="596D6F1E" w:rsidR="002F719E" w:rsidRPr="002F553C" w:rsidRDefault="002F719E" w:rsidP="002F719E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2F553C">
              <w:rPr>
                <w:rFonts w:ascii="Times New Roman" w:hAnsi="Times New Roman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FBE3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7B915EB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83AB993" w14:textId="428ACC23" w:rsidR="002F719E" w:rsidRPr="002F553C" w:rsidRDefault="002F719E" w:rsidP="002F719E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2F553C">
              <w:rPr>
                <w:rFonts w:ascii="Times New Roman" w:hAnsi="Times New Roman"/>
                <w:b/>
                <w:bCs/>
                <w:sz w:val="18"/>
                <w:szCs w:val="18"/>
              </w:rPr>
              <w:t>0.3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3F76C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41CF197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FEE0814" w14:textId="5F06D4C2" w:rsidR="002F719E" w:rsidRPr="002F719E" w:rsidRDefault="002F719E" w:rsidP="002F719E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2F719E">
              <w:rPr>
                <w:rFonts w:ascii="Times New Roman" w:hAnsi="Times New Roman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FACF6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E27ABCC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9B8D2A4" w14:textId="34A1CC4E" w:rsidR="002F719E" w:rsidRPr="002F719E" w:rsidRDefault="002F719E" w:rsidP="002F719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719E">
              <w:rPr>
                <w:rFonts w:ascii="Times New Roman" w:hAnsi="Times New Roman"/>
                <w:b/>
                <w:bCs/>
                <w:sz w:val="18"/>
                <w:szCs w:val="18"/>
              </w:rPr>
              <w:t>0.1</w:t>
            </w:r>
          </w:p>
        </w:tc>
      </w:tr>
      <w:tr w:rsidR="002F719E" w:rsidRPr="002F719E" w14:paraId="24D391A9" w14:textId="77777777" w:rsidTr="002F719E">
        <w:trPr>
          <w:trHeight w:val="159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F9C45C" w14:textId="77777777" w:rsidR="002F719E" w:rsidRPr="00C334A9" w:rsidRDefault="002F719E" w:rsidP="002F719E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14:paraId="0CEED278" w14:textId="77777777" w:rsidR="002F719E" w:rsidRPr="00C334A9" w:rsidRDefault="002F719E" w:rsidP="002F719E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4404F6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10CFF4A" w14:textId="507F2D3B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-5.3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8BC589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AAA8E7A" w14:textId="3425F11C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6.6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A0EF8C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28BAEE" w14:textId="05129498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B2E54C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19829C7" w14:textId="56137664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3B224D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98AEB19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587B817" w14:textId="1B279BA6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-0.2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D41A27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D3DAFBA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2AE53D9" w14:textId="7CDBF472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</w:tr>
      <w:tr w:rsidR="002F719E" w:rsidRPr="002F719E" w14:paraId="07AE43EC" w14:textId="77777777" w:rsidTr="002F719E">
        <w:trPr>
          <w:trHeight w:val="53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87D48A" w14:textId="77777777" w:rsidR="002F719E" w:rsidRPr="00C334A9" w:rsidRDefault="002F719E" w:rsidP="002F719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предимно с хранителни стоки, напитки и тютюневи изделия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F75DA1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9CFB1B8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FE1BD95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232B985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8CE8D83" w14:textId="4F040C9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-6.3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5E0EC2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68F727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BDE625F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D7089C3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64BAE81" w14:textId="1161E0F9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D284CD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13DA52F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4F6C788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A515C84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DC8155" w14:textId="6E56D89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891E4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D51A89A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0BDEE72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1713E5E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1F81A04" w14:textId="40726368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-1.5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0193A9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3E9B450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950EF6E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C5E61CC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BE7F476" w14:textId="762A35C9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-0.2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912FD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2DC65AD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46B61A7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6CA8A9E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4193FB7" w14:textId="42AECBBB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</w:tr>
      <w:tr w:rsidR="002F719E" w:rsidRPr="002F719E" w14:paraId="038D6B69" w14:textId="77777777" w:rsidTr="002F719E">
        <w:trPr>
          <w:trHeight w:val="45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7072B3" w14:textId="77777777" w:rsidR="002F719E" w:rsidRPr="00C334A9" w:rsidRDefault="002F719E" w:rsidP="002F719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E6A24C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ED06F6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53104E7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ABCE472" w14:textId="1495DD60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77730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CF43F75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1334F3C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74069F4" w14:textId="38738192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3BB115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E056041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F4A4732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D80090" w14:textId="5F9A4219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-0.8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9C2E07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A9E8A8D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F360C0D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4A7D3CE" w14:textId="07793DD8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B46DEB" w14:textId="77777777" w:rsid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DBA5AF2" w14:textId="77777777" w:rsid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988F68C" w14:textId="77777777" w:rsid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ACA2E5E" w14:textId="46208B33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867009" w14:textId="77777777" w:rsid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C54E978" w14:textId="77777777" w:rsid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D8DBF8F" w14:textId="77777777" w:rsid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C03A995" w14:textId="4B913AE8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</w:tr>
      <w:tr w:rsidR="002F719E" w:rsidRPr="002F719E" w14:paraId="7046373B" w14:textId="77777777" w:rsidTr="002F719E">
        <w:trPr>
          <w:trHeight w:val="70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5E4A0C" w14:textId="79770E16" w:rsidR="002F719E" w:rsidRPr="00C334A9" w:rsidRDefault="002F719E" w:rsidP="002F719E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4BA353" w14:textId="72DD8788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C56F61" w14:textId="5EC33FBF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4EE056" w14:textId="322AA95E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012613" w14:textId="6C65E354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1E70DC" w14:textId="617ED260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DC661D" w14:textId="5BBFBE92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</w:tr>
      <w:tr w:rsidR="002F719E" w:rsidRPr="002F719E" w14:paraId="35A4BD77" w14:textId="77777777" w:rsidTr="002F719E">
        <w:trPr>
          <w:trHeight w:val="110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C1C453" w14:textId="77777777" w:rsidR="002F719E" w:rsidRPr="00C334A9" w:rsidRDefault="002F719E" w:rsidP="002F719E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958197" w14:textId="6737EFFA" w:rsidR="002F719E" w:rsidRPr="002F553C" w:rsidRDefault="002F719E" w:rsidP="002F719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9944BC" w14:textId="67FE447A" w:rsidR="002F719E" w:rsidRPr="002F553C" w:rsidRDefault="002F719E" w:rsidP="002F719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EEDA0F" w14:textId="3163168D" w:rsidR="002F719E" w:rsidRPr="002F553C" w:rsidRDefault="002F719E" w:rsidP="002F719E">
            <w:pPr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302B4C" w14:textId="5535E037" w:rsidR="002F719E" w:rsidRPr="002F553C" w:rsidRDefault="002F719E" w:rsidP="002F719E">
            <w:pPr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F9BEC8" w14:textId="7D4DBA76" w:rsidR="002F719E" w:rsidRPr="002F719E" w:rsidRDefault="002F719E" w:rsidP="002F719E">
            <w:pPr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18ACAA" w14:textId="0D7F819A" w:rsidR="002F719E" w:rsidRPr="002F719E" w:rsidRDefault="002F719E" w:rsidP="002F719E">
            <w:pPr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F719E" w:rsidRPr="002F719E" w14:paraId="43B38AF4" w14:textId="77777777" w:rsidTr="002F719E">
        <w:trPr>
          <w:trHeight w:val="45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055D0E" w14:textId="77777777" w:rsidR="002F719E" w:rsidRPr="00C334A9" w:rsidRDefault="002F719E" w:rsidP="002F719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D5BE3E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DF01D2C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21BA47E" w14:textId="2F9C1A38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2C5379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8B1277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DF20AD3" w14:textId="2C5019FA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3C1463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E6DD19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5B5302F" w14:textId="6FBCFEB1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A2E122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BA39CD5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435477F" w14:textId="0EC47C29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1A59FB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F7055DF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DF3E6D1" w14:textId="4F67E2B0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0CAE9D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1B09D91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B652E72" w14:textId="6C025CD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</w:tr>
      <w:tr w:rsidR="002F719E" w:rsidRPr="002F719E" w14:paraId="29F22C55" w14:textId="77777777" w:rsidTr="002F719E">
        <w:trPr>
          <w:trHeight w:val="28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E68DAD" w14:textId="77777777" w:rsidR="002F719E" w:rsidRPr="00C334A9" w:rsidRDefault="002F719E" w:rsidP="002F719E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F00D23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034DEAC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7941552" w14:textId="074F0FA1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21253C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E9E4A6F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FA02EE" w14:textId="799A63C8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8483BA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BBE417F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8775C5D" w14:textId="2CE3978E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6.3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EF7D4C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BA6C8FE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687DF22" w14:textId="18797FD5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-1.1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550981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58427FF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0031F11" w14:textId="1FDEE85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6.6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F7940A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F0D236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2A4052" w14:textId="619FC260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</w:tr>
      <w:tr w:rsidR="002F719E" w:rsidRPr="002F719E" w14:paraId="3BF6216C" w14:textId="77777777" w:rsidTr="002F719E">
        <w:trPr>
          <w:trHeight w:val="287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9B889B" w14:textId="77777777" w:rsidR="002F719E" w:rsidRPr="00C334A9" w:rsidRDefault="002F719E" w:rsidP="002F719E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B69744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6D5B596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B18A41" w14:textId="7FA429EF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7D8D5D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DA4E9AB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082C3A4" w14:textId="3AA550DD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11D514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B281757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998F846" w14:textId="1C142B7D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4B180C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0E64087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1590BF3" w14:textId="5C464F69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0DC902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51CB959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C8836D1" w14:textId="6FA697DC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4.5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A1F6DD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CF7A17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3DD4D94" w14:textId="58B506B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-1.8</w:t>
            </w:r>
          </w:p>
        </w:tc>
      </w:tr>
      <w:tr w:rsidR="002F719E" w:rsidRPr="002F719E" w14:paraId="3DA47666" w14:textId="77777777" w:rsidTr="002F719E">
        <w:trPr>
          <w:trHeight w:val="559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D1355" w14:textId="77777777" w:rsidR="002F719E" w:rsidRPr="005D72D8" w:rsidRDefault="002F719E" w:rsidP="002F719E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A9F56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9DF8EFF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07D7DB7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A233B6A" w14:textId="594CAE58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-5.6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45DAD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B5AA591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F8E7ED8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A640BE" w14:textId="28A51623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-2.3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891522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FFC8B9F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6853D89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1B3D81D" w14:textId="00968478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32A254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58A2B85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0B47BF3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62B214" w14:textId="3703E76E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A91620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F6783F8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38A5FF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7138EA" w14:textId="65028F19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4F6769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1F0ABF6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6DFF41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19509C4" w14:textId="05BFAD74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</w:tr>
      <w:tr w:rsidR="002F719E" w:rsidRPr="002F719E" w14:paraId="2FCF598A" w14:textId="77777777" w:rsidTr="002F719E">
        <w:trPr>
          <w:trHeight w:val="514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F0ADB" w14:textId="77777777" w:rsidR="002F719E" w:rsidRPr="005D72D8" w:rsidRDefault="002F719E" w:rsidP="002F719E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C00F0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B7CD1C7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E8889EB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1FF948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F5D079" w14:textId="70AAEAD6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1A397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9DB36B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3F8E85C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EF6FF1E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38755F" w14:textId="44A5F8BE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0431A5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F1462F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1E383C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7605AB9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3812C16" w14:textId="668527AC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-1.1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937A29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0C22559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31FB8DA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3033DCA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4A8B354" w14:textId="6E6649DE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7FC076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CDD9E01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79EBB1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7D60CD4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8234F33" w14:textId="65BEE7F8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473C4A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C8B37C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B629BC8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891F4F7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0E90A2" w14:textId="679CE1DE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</w:tr>
      <w:tr w:rsidR="002F719E" w:rsidRPr="002F719E" w14:paraId="086B7EB3" w14:textId="77777777" w:rsidTr="002F719E">
        <w:trPr>
          <w:trHeight w:val="336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ACFEF" w14:textId="77777777" w:rsidR="002F719E" w:rsidRPr="005D72D8" w:rsidRDefault="002F719E" w:rsidP="002F719E">
            <w:pPr>
              <w:spacing w:after="12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0409C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3BB7484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829142" w14:textId="0971CF9D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-1.8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CE7F0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4ABB21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9BA1E3" w14:textId="27F9ABC5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7.0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B99D4F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DD488FD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E2D7B0" w14:textId="2D98089C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DBA7E7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0C52741" w14:textId="77777777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4BDBBBD" w14:textId="467FB664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-9.8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E04DA8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D7EBC55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B04175" w14:textId="2EBB2B74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24.4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CD11BC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AE0FEBC" w14:textId="77777777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D992D4B" w14:textId="42149691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-13.4</w:t>
            </w:r>
          </w:p>
        </w:tc>
      </w:tr>
      <w:tr w:rsidR="002F719E" w:rsidRPr="002F719E" w14:paraId="1097DCD7" w14:textId="77777777" w:rsidTr="002F719E">
        <w:trPr>
          <w:trHeight w:val="465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E85473" w14:textId="77777777" w:rsidR="002F719E" w:rsidRPr="00393C0D" w:rsidRDefault="002F719E" w:rsidP="002F719E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FC74D3" w14:textId="6C3BA8E4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1AB391" w14:textId="55C2B612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67B79C" w14:textId="211B2224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FBD820" w14:textId="08FF3179" w:rsidR="002F719E" w:rsidRPr="002F553C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9F3883" w14:textId="35C503AA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5.9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47E137" w14:textId="0DCA1DF8" w:rsidR="002F719E" w:rsidRPr="002F719E" w:rsidRDefault="002F719E" w:rsidP="002F719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719E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</w:tr>
    </w:tbl>
    <w:p w14:paraId="2CFFE046" w14:textId="77777777" w:rsidR="00393C0D" w:rsidRPr="00393C0D" w:rsidRDefault="00DD1BFF" w:rsidP="00393C0D">
      <w:pPr>
        <w:tabs>
          <w:tab w:val="left" w:pos="1701"/>
        </w:tabs>
        <w:spacing w:before="120"/>
        <w:rPr>
          <w:rFonts w:ascii="Times New Roman" w:eastAsia="Times New Roman" w:hAnsi="Times New Roman"/>
          <w:color w:val="000000"/>
          <w:sz w:val="20"/>
          <w:vertAlign w:val="superscript"/>
          <w:lang w:val="bg-BG"/>
        </w:rPr>
      </w:pPr>
      <w:r w:rsidRPr="00393C0D"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621A213" wp14:editId="0353AE17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A8EB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MgEwIAACk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"/>
            </w:pict>
          </mc:Fallback>
        </mc:AlternateContent>
      </w:r>
    </w:p>
    <w:p w14:paraId="6F4BB1CC" w14:textId="77777777" w:rsidR="00393C0D" w:rsidRPr="00393C0D" w:rsidRDefault="00393C0D" w:rsidP="00393C0D">
      <w:pPr>
        <w:tabs>
          <w:tab w:val="left" w:pos="1701"/>
        </w:tabs>
        <w:spacing w:before="120"/>
        <w:ind w:left="993"/>
        <w:outlineLvl w:val="0"/>
        <w:rPr>
          <w:rFonts w:ascii="Times New Roman" w:hAnsi="Times New Roman"/>
          <w:sz w:val="18"/>
          <w:szCs w:val="18"/>
          <w:lang w:val="bg-BG"/>
        </w:rPr>
      </w:pPr>
      <w:r w:rsidRPr="00393C0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bg-BG"/>
        </w:rPr>
        <w:t>1</w:t>
      </w:r>
      <w:r w:rsidRPr="00393C0D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45F0CD2E" w14:textId="77777777" w:rsidR="00393C0D" w:rsidRPr="00393C0D" w:rsidRDefault="00393C0D" w:rsidP="00393C0D">
      <w:pPr>
        <w:ind w:right="1982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41FC311B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02F4B905" w14:textId="77777777" w:rsidR="00393C0D" w:rsidRPr="00393C0D" w:rsidRDefault="00393C0D" w:rsidP="005D4B85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Изменение на оборота в раздел „Търговия на дребно, без търговията с</w:t>
      </w:r>
    </w:p>
    <w:p w14:paraId="016AB0FD" w14:textId="77777777" w:rsidR="00393C0D" w:rsidRPr="00393C0D" w:rsidRDefault="00393C0D" w:rsidP="000C6B51">
      <w:pPr>
        <w:tabs>
          <w:tab w:val="left" w:pos="851"/>
          <w:tab w:val="left" w:pos="6946"/>
        </w:tabs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спрямо </w:t>
      </w:r>
    </w:p>
    <w:p w14:paraId="751487EA" w14:textId="77777777" w:rsidR="00393C0D" w:rsidRPr="00393C0D" w:rsidRDefault="00393C0D" w:rsidP="00393C0D">
      <w:pPr>
        <w:tabs>
          <w:tab w:val="left" w:pos="851"/>
          <w:tab w:val="left" w:pos="6946"/>
          <w:tab w:val="left" w:pos="8931"/>
        </w:tabs>
        <w:ind w:left="284" w:right="1415" w:firstLine="851"/>
        <w:jc w:val="center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съответния месец на предходната година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2FAF2113" w14:textId="77777777" w:rsidR="00393C0D" w:rsidRPr="00393C0D" w:rsidRDefault="00393C0D" w:rsidP="00EF4169">
      <w:pPr>
        <w:ind w:left="6946" w:right="1701"/>
        <w:jc w:val="center"/>
        <w:rPr>
          <w:rFonts w:ascii="Times New Roman" w:eastAsia="Times New Roman" w:hAnsi="Times New Roman"/>
          <w:bCs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2806"/>
        <w:gridCol w:w="9"/>
        <w:gridCol w:w="565"/>
        <w:gridCol w:w="581"/>
        <w:gridCol w:w="569"/>
        <w:gridCol w:w="569"/>
        <w:gridCol w:w="569"/>
        <w:gridCol w:w="495"/>
        <w:gridCol w:w="77"/>
      </w:tblGrid>
      <w:tr w:rsidR="00356764" w:rsidRPr="00393C0D" w14:paraId="3AD47D96" w14:textId="77777777" w:rsidTr="00ED6D7E">
        <w:trPr>
          <w:gridBefore w:val="1"/>
          <w:wBefore w:w="7" w:type="dxa"/>
          <w:trHeight w:val="284"/>
          <w:jc w:val="center"/>
        </w:trPr>
        <w:tc>
          <w:tcPr>
            <w:tcW w:w="2815" w:type="dxa"/>
            <w:gridSpan w:val="2"/>
            <w:vMerge w:val="restart"/>
            <w:shd w:val="clear" w:color="auto" w:fill="FFFFFF"/>
            <w:vAlign w:val="center"/>
          </w:tcPr>
          <w:p w14:paraId="6C94B37C" w14:textId="77777777" w:rsidR="00356764" w:rsidRPr="00393C0D" w:rsidRDefault="00356764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425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B6973B" w14:textId="77777777" w:rsidR="00356764" w:rsidRPr="00393C0D" w:rsidRDefault="00356764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</w:tr>
      <w:tr w:rsidR="009E2898" w:rsidRPr="00393C0D" w14:paraId="5B481C12" w14:textId="77777777" w:rsidTr="00154D9B">
        <w:trPr>
          <w:gridBefore w:val="1"/>
          <w:wBefore w:w="7" w:type="dxa"/>
          <w:trHeight w:val="270"/>
          <w:jc w:val="center"/>
        </w:trPr>
        <w:tc>
          <w:tcPr>
            <w:tcW w:w="281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E2C474" w14:textId="77777777" w:rsidR="009E2898" w:rsidRPr="00393C0D" w:rsidRDefault="009E2898" w:rsidP="009E2898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74B45" w14:textId="22821BFC" w:rsidR="009E2898" w:rsidRPr="00393C0D" w:rsidRDefault="009E2898" w:rsidP="009E2898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F4139" w14:textId="47A14924" w:rsidR="009E2898" w:rsidRPr="00393C0D" w:rsidRDefault="009E2898" w:rsidP="009E2898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1986" w14:textId="6E5AD6BB" w:rsidR="009E2898" w:rsidRPr="00393C0D" w:rsidRDefault="009E2898" w:rsidP="009E2898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0026" w14:textId="6AE335DD" w:rsidR="009E2898" w:rsidRPr="00393C0D" w:rsidRDefault="009E2898" w:rsidP="009E2898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87CD0" w14:textId="044824B9" w:rsidR="009E2898" w:rsidRPr="00393C0D" w:rsidRDefault="009E2898" w:rsidP="009E2898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8E439" w14:textId="733570A0" w:rsidR="009E2898" w:rsidRPr="00393C0D" w:rsidRDefault="009E2898" w:rsidP="009E2898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</w:tr>
      <w:tr w:rsidR="001806CF" w:rsidRPr="00CE1489" w14:paraId="59E26A8D" w14:textId="77777777" w:rsidTr="001806CF">
        <w:trPr>
          <w:gridAfter w:val="1"/>
          <w:wAfter w:w="77" w:type="dxa"/>
          <w:trHeight w:val="284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69D5AC" w14:textId="77777777" w:rsidR="001806CF" w:rsidRPr="00CE1489" w:rsidRDefault="001806CF" w:rsidP="001806CF">
            <w:pPr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39639" w14:textId="77777777" w:rsidR="001806CF" w:rsidRPr="00154D9B" w:rsidRDefault="001806CF" w:rsidP="001806CF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DA6FD38" w14:textId="77777777" w:rsidR="001806CF" w:rsidRPr="00154D9B" w:rsidRDefault="001806CF" w:rsidP="001806CF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5CDFCA5" w14:textId="3A4D387E" w:rsidR="001806CF" w:rsidRPr="00154D9B" w:rsidRDefault="001806CF" w:rsidP="001806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54D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65043" w14:textId="77777777" w:rsidR="001806CF" w:rsidRPr="00154D9B" w:rsidRDefault="001806CF" w:rsidP="001806CF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671EA24" w14:textId="77777777" w:rsidR="001806CF" w:rsidRPr="00154D9B" w:rsidRDefault="001806CF" w:rsidP="001806CF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DAC2D7A" w14:textId="2B302BB7" w:rsidR="001806CF" w:rsidRPr="00154D9B" w:rsidRDefault="001806CF" w:rsidP="001806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54D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2F553" w14:textId="77777777" w:rsidR="001806CF" w:rsidRDefault="001806CF" w:rsidP="001806C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412A6EF5" w14:textId="77777777" w:rsidR="001806CF" w:rsidRDefault="001806CF" w:rsidP="001806C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1CE6EEDA" w14:textId="13EF85F2" w:rsidR="001806CF" w:rsidRPr="00154D9B" w:rsidRDefault="001806CF" w:rsidP="001806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54D9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4DEDC7" w14:textId="77777777" w:rsidR="001806CF" w:rsidRDefault="001806CF" w:rsidP="001806C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7A7DB62" w14:textId="77777777" w:rsidR="001806CF" w:rsidRDefault="001806CF" w:rsidP="001806C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12C1A0FA" w14:textId="7D98349C" w:rsidR="001806CF" w:rsidRPr="00154D9B" w:rsidRDefault="001806CF" w:rsidP="001806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874E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4F678" w14:textId="77777777" w:rsidR="001806CF" w:rsidRDefault="001806CF" w:rsidP="001806C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450CCAFA" w14:textId="77777777" w:rsidR="001806CF" w:rsidRDefault="001806CF" w:rsidP="001806C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4CA2AABD" w14:textId="6B12A33A" w:rsidR="001806CF" w:rsidRPr="001806CF" w:rsidRDefault="001806CF" w:rsidP="001806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806C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10EB3" w14:textId="77777777" w:rsidR="001806CF" w:rsidRDefault="001806CF" w:rsidP="001806C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106AC09" w14:textId="77777777" w:rsidR="001806CF" w:rsidRDefault="001806CF" w:rsidP="001806C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DD83127" w14:textId="5422AAFE" w:rsidR="001806CF" w:rsidRPr="001806CF" w:rsidRDefault="001806CF" w:rsidP="001806C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3.4</w:t>
            </w:r>
          </w:p>
        </w:tc>
      </w:tr>
      <w:tr w:rsidR="001806CF" w:rsidRPr="00CE1489" w14:paraId="7A50DDFE" w14:textId="77777777" w:rsidTr="001806CF">
        <w:trPr>
          <w:gridAfter w:val="1"/>
          <w:wAfter w:w="77" w:type="dxa"/>
          <w:trHeight w:val="48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1E84B4" w14:textId="77777777" w:rsidR="001806CF" w:rsidRPr="00CE1489" w:rsidRDefault="001806CF" w:rsidP="001806CF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14:paraId="53D5D34B" w14:textId="77777777" w:rsidR="001806CF" w:rsidRPr="00CE1489" w:rsidRDefault="001806CF" w:rsidP="001806CF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F8FA2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F60BD3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9FA867" w14:textId="7C30838D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-10.2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4FD47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85551A8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B4745DF" w14:textId="1C2A4ABD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-3.9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513FE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FACB7A2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D31CF9" w14:textId="500DC32D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-2.8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7E33F7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D9C7CB2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35CB2E" w14:textId="07689D12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-5.4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4CAC8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BB629A5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EBCBD7" w14:textId="44EC639C" w:rsidR="001806CF" w:rsidRP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-6.4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E06AB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C44AAB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A508D6" w14:textId="0053893B" w:rsidR="001806CF" w:rsidRP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-2.7</w:t>
            </w:r>
          </w:p>
        </w:tc>
      </w:tr>
      <w:tr w:rsidR="001806CF" w:rsidRPr="00CE1489" w14:paraId="0848058D" w14:textId="77777777" w:rsidTr="001806CF">
        <w:trPr>
          <w:gridAfter w:val="1"/>
          <w:wAfter w:w="77" w:type="dxa"/>
          <w:trHeight w:val="48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615AFA" w14:textId="77777777" w:rsidR="001806CF" w:rsidRPr="00CE1489" w:rsidRDefault="001806CF" w:rsidP="001806CF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Търговия на дребно в </w:t>
            </w:r>
            <w:proofErr w:type="spellStart"/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неспециализирани</w:t>
            </w:r>
            <w:proofErr w:type="spellEnd"/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магазини предимно с хранителни стоки, напитки и тютюневи изделия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B6682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288F58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2102891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0F1176B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EBEC7B" w14:textId="4C1C4E6B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-11.7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09C65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6C7D60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8128593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9B06A2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DC0558" w14:textId="5B5A5176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150CD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55A48F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696E4DB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5D67668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C5F8EE" w14:textId="2F894D3F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-3.4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31D042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0F66B1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7E371A9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8C46AB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EB94E1" w14:textId="7F800C12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-6.7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1C41C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9D939B2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B10FDDE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8CDEC3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0606493" w14:textId="23E872E7" w:rsidR="001806CF" w:rsidRP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-7.7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D85AF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924B41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E67A7C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D03C9D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A6CBAD4" w14:textId="57E2BF42" w:rsidR="001806CF" w:rsidRP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-3.7</w:t>
            </w:r>
          </w:p>
        </w:tc>
      </w:tr>
      <w:tr w:rsidR="001806CF" w:rsidRPr="00CE1489" w14:paraId="6FFE7341" w14:textId="77777777" w:rsidTr="001806CF">
        <w:trPr>
          <w:gridAfter w:val="1"/>
          <w:wAfter w:w="77" w:type="dxa"/>
          <w:trHeight w:val="51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099DFB" w14:textId="77777777" w:rsidR="001806CF" w:rsidRPr="00CE1489" w:rsidRDefault="001806CF" w:rsidP="001806CF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C90AC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B6F7D0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B4DE4E3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8A60B37" w14:textId="7652E241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3BC17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7372A9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0268A1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51C0B5" w14:textId="2B74BAE9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A31A7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BFFA32B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2377BF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1E8305" w14:textId="40B5AD08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6C2AEA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5B6FD45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1F04A1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EB00B5" w14:textId="49014FAE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6AAC2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80A9950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966284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3C10FEE" w14:textId="580D1974" w:rsidR="001806CF" w:rsidRP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0C8AC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F6CE517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FEAB298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BAA5152" w14:textId="171DDE6D" w:rsidR="001806CF" w:rsidRP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4.5</w:t>
            </w:r>
          </w:p>
        </w:tc>
      </w:tr>
      <w:tr w:rsidR="001806CF" w:rsidRPr="00CE1489" w14:paraId="160E3164" w14:textId="77777777" w:rsidTr="001806CF">
        <w:trPr>
          <w:gridAfter w:val="1"/>
          <w:wAfter w:w="77" w:type="dxa"/>
          <w:trHeight w:val="723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9874DC" w14:textId="676451A2" w:rsidR="001806CF" w:rsidRPr="00CE1489" w:rsidRDefault="001806CF" w:rsidP="001806CF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7D34B" w14:textId="6BA19AD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1C701" w14:textId="62CC969A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C3447" w14:textId="54416A21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AE4323" w14:textId="1F82D73F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26A28" w14:textId="2315AF84" w:rsidR="001806CF" w:rsidRP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F7592" w14:textId="690BF09F" w:rsidR="001806CF" w:rsidRP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</w:tr>
      <w:tr w:rsidR="001806CF" w:rsidRPr="00CE1489" w14:paraId="1041A941" w14:textId="77777777" w:rsidTr="001806CF">
        <w:trPr>
          <w:gridAfter w:val="1"/>
          <w:wAfter w:w="77" w:type="dxa"/>
          <w:trHeight w:val="126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898A84" w14:textId="77777777" w:rsidR="001806CF" w:rsidRPr="00CE1489" w:rsidRDefault="001806CF" w:rsidP="001806CF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3C4D7" w14:textId="4E2B1AA6" w:rsidR="001806CF" w:rsidRPr="00CE1489" w:rsidRDefault="001806CF" w:rsidP="001806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3529B" w14:textId="50CFC7A6" w:rsidR="001806CF" w:rsidRPr="00CE1489" w:rsidRDefault="001806CF" w:rsidP="001806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4F0BB" w14:textId="10CA8F8F" w:rsidR="001806CF" w:rsidRPr="00CE1489" w:rsidRDefault="001806CF" w:rsidP="001806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84097A" w14:textId="75E64A29" w:rsidR="001806CF" w:rsidRPr="00CE1489" w:rsidRDefault="001806CF" w:rsidP="001806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C7B76" w14:textId="44D6818E" w:rsidR="001806CF" w:rsidRPr="001806CF" w:rsidRDefault="001806CF" w:rsidP="001806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95EAB" w14:textId="30DD8417" w:rsidR="001806CF" w:rsidRPr="001806CF" w:rsidRDefault="001806CF" w:rsidP="001806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1806CF" w:rsidRPr="00CE1489" w14:paraId="39CD3D11" w14:textId="77777777" w:rsidTr="001806CF">
        <w:trPr>
          <w:gridAfter w:val="1"/>
          <w:wAfter w:w="77" w:type="dxa"/>
          <w:trHeight w:val="48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06E201" w14:textId="77777777" w:rsidR="001806CF" w:rsidRPr="00CE1489" w:rsidRDefault="001806CF" w:rsidP="001806CF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специализирани магазини с разнообразни стоки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83BDB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1BD0EA2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190D78" w14:textId="0CE74109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33FC2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71D10A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26648C" w14:textId="096D4520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BC4D9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BB8050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EC324B" w14:textId="363661D8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28B748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F0C23B8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521C25" w14:textId="7FC30628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73804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1574A92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0E9A6C" w14:textId="6241CCB6" w:rsidR="001806CF" w:rsidRP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97CC3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C6AB706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46F90D" w14:textId="588C60CE" w:rsidR="001806CF" w:rsidRP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5.8</w:t>
            </w:r>
          </w:p>
        </w:tc>
      </w:tr>
      <w:tr w:rsidR="001806CF" w:rsidRPr="00CE1489" w14:paraId="7CBCA41D" w14:textId="77777777" w:rsidTr="001806CF">
        <w:trPr>
          <w:gridAfter w:val="1"/>
          <w:wAfter w:w="77" w:type="dxa"/>
          <w:trHeight w:val="303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AC8ABF" w14:textId="77777777" w:rsidR="001806CF" w:rsidRPr="00CE1489" w:rsidRDefault="001806CF" w:rsidP="001806CF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747C2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F8AF4C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538580" w14:textId="3E69DDF0" w:rsidR="001806CF" w:rsidRPr="00573DA1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0725B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BCFF463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35373F" w14:textId="63DF3FF2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AD298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3CDC8E5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2954B1F" w14:textId="58A0AB18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34.7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44AE6F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E49EAF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6FB8EE" w14:textId="08A8688F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03EB2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18BB473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16660B" w14:textId="0CB61D38" w:rsidR="001806CF" w:rsidRP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55.7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D3401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1BC9F5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F5576D5" w14:textId="45B1FBF5" w:rsidR="001806CF" w:rsidRP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32.1</w:t>
            </w:r>
          </w:p>
        </w:tc>
      </w:tr>
      <w:tr w:rsidR="001806CF" w:rsidRPr="00CE1489" w14:paraId="7A5FD3D6" w14:textId="77777777" w:rsidTr="001806CF">
        <w:trPr>
          <w:gridAfter w:val="1"/>
          <w:wAfter w:w="77" w:type="dxa"/>
          <w:trHeight w:val="423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F0EB76" w14:textId="77777777" w:rsidR="001806CF" w:rsidRPr="00CE1489" w:rsidRDefault="001806CF" w:rsidP="001806CF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220EB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375BD46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8602AF" w14:textId="16EB0178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C524D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A9E2832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21ADF1" w14:textId="7078BFEE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3219B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0CD0C94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B1AE37F" w14:textId="7568585D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B724F9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124737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965D2C" w14:textId="6142CBE4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D56C1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ABEAEC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813940" w14:textId="31E7C637" w:rsidR="001806CF" w:rsidRP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AEEF2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65AB2A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7E250A" w14:textId="2B8982A5" w:rsidR="001806CF" w:rsidRP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8.7</w:t>
            </w:r>
          </w:p>
        </w:tc>
      </w:tr>
      <w:tr w:rsidR="001806CF" w:rsidRPr="00CE1489" w14:paraId="22A12768" w14:textId="77777777" w:rsidTr="001806CF">
        <w:trPr>
          <w:gridAfter w:val="1"/>
          <w:wAfter w:w="77" w:type="dxa"/>
          <w:trHeight w:val="48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4EA577" w14:textId="77777777" w:rsidR="001806CF" w:rsidRPr="00CE1489" w:rsidRDefault="001806CF" w:rsidP="001806CF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21F7E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AAEE43D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76CC3B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92E8F49" w14:textId="1285C5A2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B35FD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72F949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D23F35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3BC12E" w14:textId="38CFBE5A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-5.6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3B7FE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BB65E12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E43A75D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16EDD80" w14:textId="447877EC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-8.8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FC71B1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8A24BA5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3CE990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5343E88" w14:textId="0CD8ED1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-4.9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5A929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84756C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ECE05C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4FC8BD" w14:textId="49B11E86" w:rsidR="001806CF" w:rsidRP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-4.4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3062D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6456A3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F681AF4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D4D29F" w14:textId="541F4A09" w:rsidR="001806CF" w:rsidRP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-5.2</w:t>
            </w:r>
          </w:p>
        </w:tc>
      </w:tr>
      <w:tr w:rsidR="001806CF" w:rsidRPr="00CE1489" w14:paraId="49F28374" w14:textId="77777777" w:rsidTr="001806CF">
        <w:trPr>
          <w:gridAfter w:val="1"/>
          <w:wAfter w:w="77" w:type="dxa"/>
          <w:trHeight w:val="48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718E2F" w14:textId="77777777" w:rsidR="001806CF" w:rsidRPr="00CE1489" w:rsidRDefault="001806CF" w:rsidP="001806CF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05AE8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9C6373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A02592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686CE6" w14:textId="76CE1000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73E5C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610134F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C186E7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26ACDD" w14:textId="08613785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97448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1EC872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FC9288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C2771F" w14:textId="698E526E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-5.6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151AF7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B85B68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97915A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60BC1F" w14:textId="6DB00B1A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-9.1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D3DC1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1F7E7A2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E884EE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61DE5A1" w14:textId="470D3CF6" w:rsidR="001806CF" w:rsidRP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-6.0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1F294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617D11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71E4C7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FF0869" w14:textId="0E4147F3" w:rsidR="001806CF" w:rsidRP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-6.4</w:t>
            </w:r>
          </w:p>
        </w:tc>
      </w:tr>
      <w:tr w:rsidR="001806CF" w:rsidRPr="00CE1489" w14:paraId="2272F5E1" w14:textId="77777777" w:rsidTr="001806CF">
        <w:trPr>
          <w:gridAfter w:val="1"/>
          <w:wAfter w:w="77" w:type="dxa"/>
          <w:trHeight w:val="319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A9D4C6" w14:textId="77777777" w:rsidR="001806CF" w:rsidRPr="00CE1489" w:rsidRDefault="001806CF" w:rsidP="001806CF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D3ADC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17DF44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60B71C" w14:textId="6CDD0945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B3A51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AA91BB5" w14:textId="77777777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6F4535" w14:textId="64989FE8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FA996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049C878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12E67E" w14:textId="499C696D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AE8B38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E1FC0A2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BCF313" w14:textId="132DBFCD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186EB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5862E6C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253A92" w14:textId="4A46B478" w:rsidR="001806CF" w:rsidRP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762B7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E72C4B" w14:textId="77777777" w:rsid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D5AE0E7" w14:textId="7B27A4B8" w:rsidR="001806CF" w:rsidRP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10.2</w:t>
            </w:r>
          </w:p>
        </w:tc>
      </w:tr>
      <w:tr w:rsidR="001806CF" w:rsidRPr="00CE1489" w14:paraId="0BB2AD16" w14:textId="77777777" w:rsidTr="001806CF">
        <w:trPr>
          <w:gridAfter w:val="1"/>
          <w:wAfter w:w="77" w:type="dxa"/>
          <w:trHeight w:val="495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4F8B3C" w14:textId="77777777" w:rsidR="001806CF" w:rsidRPr="00CE1489" w:rsidRDefault="001806CF" w:rsidP="001806CF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D561D" w14:textId="093D45BA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D5DCB" w14:textId="78B55A7E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4049E" w14:textId="7DC6D4CF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732135D" w14:textId="3B169F21" w:rsidR="001806CF" w:rsidRPr="00CE1489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DBB31" w14:textId="707B591F" w:rsidR="001806CF" w:rsidRP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3098F" w14:textId="561AE9D8" w:rsidR="001806CF" w:rsidRPr="001806CF" w:rsidRDefault="001806CF" w:rsidP="001806C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6CF">
              <w:rPr>
                <w:rFonts w:ascii="Times New Roman" w:hAnsi="Times New Roman"/>
                <w:color w:val="000000"/>
                <w:sz w:val="18"/>
                <w:szCs w:val="18"/>
              </w:rPr>
              <w:t>15.8</w:t>
            </w:r>
          </w:p>
        </w:tc>
      </w:tr>
    </w:tbl>
    <w:p w14:paraId="60A6DB50" w14:textId="77777777" w:rsidR="00393C0D" w:rsidRPr="00393C0D" w:rsidRDefault="00393C0D" w:rsidP="00393C0D">
      <w:pPr>
        <w:ind w:left="284" w:right="142" w:hanging="284"/>
        <w:jc w:val="center"/>
        <w:rPr>
          <w:rFonts w:ascii="Times New Roman" w:hAnsi="Times New Roman"/>
          <w:vertAlign w:val="superscript"/>
          <w:lang w:val="bg-BG"/>
        </w:rPr>
      </w:pPr>
    </w:p>
    <w:p w14:paraId="7C388059" w14:textId="77777777" w:rsidR="00393C0D" w:rsidRPr="00393C0D" w:rsidRDefault="00DD1BFF" w:rsidP="00393C0D">
      <w:pPr>
        <w:ind w:right="142"/>
        <w:rPr>
          <w:rFonts w:ascii="Times New Roman" w:hAnsi="Times New Roman"/>
          <w:vertAlign w:val="superscript"/>
          <w:lang w:val="bg-BG"/>
        </w:rPr>
      </w:pPr>
      <w:r w:rsidRPr="00393C0D"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C4A4D25" wp14:editId="097E6568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AD686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"/>
            </w:pict>
          </mc:Fallback>
        </mc:AlternateContent>
      </w:r>
    </w:p>
    <w:p w14:paraId="1EA0D2F1" w14:textId="77777777" w:rsidR="00393C0D" w:rsidRPr="00393C0D" w:rsidRDefault="00393C0D" w:rsidP="00393C0D">
      <w:pPr>
        <w:tabs>
          <w:tab w:val="left" w:pos="1134"/>
        </w:tabs>
        <w:ind w:left="284" w:right="142" w:firstLine="709"/>
        <w:jc w:val="both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sz w:val="18"/>
          <w:szCs w:val="18"/>
          <w:vertAlign w:val="superscript"/>
          <w:lang w:val="bg-BG"/>
        </w:rPr>
        <w:t xml:space="preserve">1 </w:t>
      </w:r>
      <w:r w:rsidRPr="00393C0D">
        <w:rPr>
          <w:rFonts w:ascii="Times New Roman" w:hAnsi="Times New Roman"/>
          <w:sz w:val="18"/>
          <w:szCs w:val="18"/>
          <w:lang w:val="bg-BG"/>
        </w:rPr>
        <w:t>Календарно изгладени данни.</w:t>
      </w:r>
    </w:p>
    <w:p w14:paraId="1AC91DBA" w14:textId="77777777" w:rsidR="00393C0D" w:rsidRPr="00393C0D" w:rsidRDefault="00393C0D" w:rsidP="00393C0D">
      <w:pPr>
        <w:tabs>
          <w:tab w:val="left" w:pos="9356"/>
          <w:tab w:val="left" w:pos="9923"/>
        </w:tabs>
        <w:ind w:left="284" w:right="423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br w:type="page"/>
      </w: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3</w:t>
      </w:r>
    </w:p>
    <w:p w14:paraId="3086288F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14:paraId="25CED470" w14:textId="77777777" w:rsidR="00393C0D" w:rsidRPr="00393C0D" w:rsidRDefault="00393C0D" w:rsidP="00393C0D">
      <w:pPr>
        <w:ind w:right="-144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0AB8820A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642"/>
        <w:gridCol w:w="567"/>
        <w:gridCol w:w="516"/>
        <w:gridCol w:w="649"/>
        <w:gridCol w:w="576"/>
        <w:gridCol w:w="576"/>
        <w:gridCol w:w="576"/>
        <w:gridCol w:w="576"/>
        <w:gridCol w:w="576"/>
        <w:gridCol w:w="17"/>
        <w:gridCol w:w="560"/>
        <w:gridCol w:w="576"/>
        <w:gridCol w:w="576"/>
        <w:gridCol w:w="576"/>
        <w:gridCol w:w="33"/>
      </w:tblGrid>
      <w:tr w:rsidR="009E2898" w:rsidRPr="00393C0D" w14:paraId="4C7ADF36" w14:textId="77777777" w:rsidTr="009E2898">
        <w:trPr>
          <w:gridAfter w:val="1"/>
          <w:wAfter w:w="33" w:type="dxa"/>
          <w:trHeight w:val="300"/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179B2" w14:textId="77777777" w:rsidR="009E2898" w:rsidRPr="00393C0D" w:rsidRDefault="009E2898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8FF1C2" w14:textId="77777777" w:rsidR="009E2898" w:rsidRPr="00393C0D" w:rsidDel="00014C59" w:rsidRDefault="009E2898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6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A617E" w14:textId="7370EF0E" w:rsidR="009E2898" w:rsidRPr="00393C0D" w:rsidRDefault="009E2898" w:rsidP="009816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</w:tr>
      <w:tr w:rsidR="009E2898" w:rsidRPr="00393C0D" w14:paraId="36389387" w14:textId="77777777" w:rsidTr="009E2898">
        <w:trPr>
          <w:gridAfter w:val="1"/>
          <w:wAfter w:w="33" w:type="dxa"/>
          <w:trHeight w:val="317"/>
          <w:jc w:val="center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1FC8D" w14:textId="77777777" w:rsidR="009E2898" w:rsidRPr="00393C0D" w:rsidRDefault="009E2898" w:rsidP="009E289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27036" w14:textId="3863D683" w:rsidR="009E2898" w:rsidRPr="004C7C67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789EE" w14:textId="698DB0AC" w:rsidR="009E2898" w:rsidRPr="004C7C67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33FC8" w14:textId="0063C291" w:rsidR="009E2898" w:rsidRPr="00393C0D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D111" w14:textId="4741DD26" w:rsidR="009E2898" w:rsidRPr="004C7C67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B6B37" w14:textId="28658C07" w:rsidR="009E2898" w:rsidRPr="00393C0D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D0881" w14:textId="1FE5037F" w:rsidR="009E2898" w:rsidRPr="004C7C67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C0970" w14:textId="08BB2875" w:rsidR="009E2898" w:rsidRPr="004C7C67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2FFF5" w14:textId="527599D4" w:rsidR="009E2898" w:rsidRPr="00393C0D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20DA1" w14:textId="511E4A5C" w:rsidR="009E2898" w:rsidRPr="00393C0D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B918" w14:textId="2BED06AD" w:rsidR="009E2898" w:rsidRPr="00393C0D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6C53A" w14:textId="2C9387D9" w:rsidR="009E2898" w:rsidRPr="00393C0D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9377B" w14:textId="551C5672" w:rsidR="009E2898" w:rsidRPr="00393C0D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25BCC" w14:textId="4B27EE35" w:rsidR="009E2898" w:rsidRPr="00393C0D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</w:tr>
      <w:tr w:rsidR="00B01399" w:rsidRPr="00B01399" w14:paraId="090F20A9" w14:textId="77777777" w:rsidTr="00B01399">
        <w:trPr>
          <w:trHeight w:val="636"/>
          <w:jc w:val="center"/>
        </w:trPr>
        <w:tc>
          <w:tcPr>
            <w:tcW w:w="20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806388" w14:textId="77777777" w:rsidR="00B01399" w:rsidRPr="00A834E5" w:rsidRDefault="00B01399" w:rsidP="00B01399">
            <w:pPr>
              <w:spacing w:after="10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3F91C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60878C6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BDC651E" w14:textId="5E0DEFFC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0A25A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9F14C8F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95F3902" w14:textId="5912D926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CCC00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8AB01C1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DFAAE6C" w14:textId="136F165E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BA4D3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FAEE84E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E6C1327" w14:textId="1412ADEA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148.2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820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98DDC58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7D9E3BD" w14:textId="224AD1D8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3D3E2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0345F51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6FDDAE5" w14:textId="64397493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FEF52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D0CFD4D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BD0C3AF" w14:textId="165E24A7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6B6CC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9AF4EFC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C41D8B3" w14:textId="7575C6BA" w:rsidR="00B01399" w:rsidRPr="00A834E5" w:rsidRDefault="00B01399" w:rsidP="00B0139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66510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1D0040E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D188BAC" w14:textId="543886FE" w:rsidR="00B01399" w:rsidRPr="00A834E5" w:rsidRDefault="00B01399" w:rsidP="00B0139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93F07" w14:textId="77777777" w:rsidR="00B01399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EE3E6E7" w14:textId="77777777" w:rsidR="00B01399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7664EEF" w14:textId="381E1352" w:rsidR="00B01399" w:rsidRPr="00A834E5" w:rsidRDefault="00B01399" w:rsidP="00B0139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24F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E2A68" w14:textId="77777777" w:rsidR="00B01399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F1D9D3E" w14:textId="77777777" w:rsidR="00B01399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A91E5C4" w14:textId="7E26159B" w:rsidR="00B01399" w:rsidRPr="00A834E5" w:rsidRDefault="00B01399" w:rsidP="00B0139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D103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17C5F" w14:textId="77777777" w:rsidR="00B01399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6C3E030" w14:textId="77777777" w:rsidR="00B01399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0D74260" w14:textId="1CA5914C" w:rsidR="00B01399" w:rsidRPr="00B01399" w:rsidRDefault="00B01399" w:rsidP="00B0139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013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148.3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05CB6" w14:textId="77777777" w:rsidR="00B01399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D51F085" w14:textId="77777777" w:rsidR="00B01399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E1A7BE0" w14:textId="6CB3EB2C" w:rsidR="00B01399" w:rsidRPr="00B01399" w:rsidRDefault="00B01399" w:rsidP="00B013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13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148.4</w:t>
            </w:r>
          </w:p>
        </w:tc>
      </w:tr>
      <w:tr w:rsidR="00B01399" w:rsidRPr="00B01399" w14:paraId="18AA7ADF" w14:textId="77777777" w:rsidTr="00B01399">
        <w:trPr>
          <w:trHeight w:val="851"/>
          <w:jc w:val="center"/>
        </w:trPr>
        <w:tc>
          <w:tcPr>
            <w:tcW w:w="2047" w:type="dxa"/>
            <w:tcBorders>
              <w:top w:val="nil"/>
            </w:tcBorders>
            <w:shd w:val="clear" w:color="auto" w:fill="FFFFFF"/>
            <w:vAlign w:val="bottom"/>
          </w:tcPr>
          <w:p w14:paraId="2464B69B" w14:textId="77777777" w:rsidR="00B01399" w:rsidRPr="00A834E5" w:rsidRDefault="00B01399" w:rsidP="00B0139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46BE2F86" w14:textId="77777777" w:rsidR="00B01399" w:rsidRPr="00A834E5" w:rsidRDefault="00B01399" w:rsidP="00B0139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09321202" w14:textId="77777777" w:rsidR="00B01399" w:rsidRPr="00A834E5" w:rsidRDefault="00B01399" w:rsidP="00B0139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60E98089" w14:textId="77777777" w:rsidR="00B01399" w:rsidRPr="00A834E5" w:rsidRDefault="00B01399" w:rsidP="00B01399">
            <w:pPr>
              <w:spacing w:after="10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8ECBC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8EBB64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B7D606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1D2475" w14:textId="719A9731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12B36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F39D92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F0B3B1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7AF367" w14:textId="772A7C5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82B46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A0E88F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067E68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AFA6E3" w14:textId="1E2C2810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132.2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92B81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06CB01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A6C8B8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609CEF" w14:textId="646F0F23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7615E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AF2C03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385944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BBA961" w14:textId="7BC547F0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129.9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6E488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59E151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25A4D6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76BE9E" w14:textId="0E31795E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129.9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964F0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E220AE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0C96B8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2E3BA1" w14:textId="6DFECCB5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126.7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98F2A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85F7A8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7AA0C1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06F021" w14:textId="3F75D2D9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3C356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3975A9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63AFCE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A0CCBA" w14:textId="545C62C1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51708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815C82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C6AF76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3E2048" w14:textId="2445F93E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128.1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9A949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4010DD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D3C2BB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EC78F5" w14:textId="20E24E9C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126.6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A2CD7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5A6D5A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523DD3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2CE6CA" w14:textId="40ECD272" w:rsidR="00B01399" w:rsidRP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1399">
              <w:rPr>
                <w:rFonts w:ascii="Times New Roman" w:hAnsi="Times New Roman"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70898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BCED18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9FBD68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B4082C" w14:textId="4F749C5F" w:rsidR="00B01399" w:rsidRP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1399">
              <w:rPr>
                <w:rFonts w:ascii="Times New Roman" w:hAnsi="Times New Roman"/>
                <w:color w:val="000000"/>
                <w:sz w:val="16"/>
                <w:szCs w:val="16"/>
              </w:rPr>
              <w:t>128.0</w:t>
            </w:r>
          </w:p>
        </w:tc>
      </w:tr>
      <w:tr w:rsidR="00B01399" w:rsidRPr="00B01399" w14:paraId="0D955CA3" w14:textId="77777777" w:rsidTr="00B01399">
        <w:trPr>
          <w:trHeight w:val="1302"/>
          <w:jc w:val="center"/>
        </w:trPr>
        <w:tc>
          <w:tcPr>
            <w:tcW w:w="2047" w:type="dxa"/>
            <w:tcBorders>
              <w:top w:val="nil"/>
            </w:tcBorders>
            <w:shd w:val="clear" w:color="auto" w:fill="FFFFFF"/>
            <w:vAlign w:val="bottom"/>
          </w:tcPr>
          <w:p w14:paraId="5F386C4A" w14:textId="77777777" w:rsidR="00B01399" w:rsidRPr="00A834E5" w:rsidRDefault="00B01399" w:rsidP="00B0139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Търговия на дребно в</w:t>
            </w:r>
          </w:p>
          <w:p w14:paraId="129F4454" w14:textId="77777777" w:rsidR="00B01399" w:rsidRPr="00A834E5" w:rsidRDefault="00B01399" w:rsidP="00B0139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030CFE25" w14:textId="77777777" w:rsidR="00B01399" w:rsidRPr="00A834E5" w:rsidRDefault="00B01399" w:rsidP="00B0139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247E8AB0" w14:textId="77777777" w:rsidR="00B01399" w:rsidRPr="00A834E5" w:rsidRDefault="00B01399" w:rsidP="00B0139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259B5317" w14:textId="77777777" w:rsidR="00B01399" w:rsidRPr="00A834E5" w:rsidRDefault="00B01399" w:rsidP="00B0139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52CF58F8" w14:textId="77777777" w:rsidR="00B01399" w:rsidRPr="00A834E5" w:rsidRDefault="00B01399" w:rsidP="00B01399">
            <w:pPr>
              <w:spacing w:after="6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24F4F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896172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6C116E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E57996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76340D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958246" w14:textId="58B7B84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D18AE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18734D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0C0B43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1915AF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61964C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57B5F4" w14:textId="5BCF8C2B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0A029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5D0CE7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C4C2C0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700882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032504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765625" w14:textId="1DAFD05D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523D8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7CF335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8AF4A5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D84737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30EAC2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A8739E" w14:textId="41AB1654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129.1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E38F6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EBE15A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310513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9C84E7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A36FBA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C80E82" w14:textId="4B021C4B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128.2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08122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A6ECA3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D109A6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6BF660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D7AF3F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9E44DB" w14:textId="516ACCB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128.1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510BB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1FC234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6A30DD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E15E61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EEB61C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A558A5" w14:textId="0BCD283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124.7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1D2DB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52E0CB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869F4B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99C806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9B8ED5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F4100F" w14:textId="14C35693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116.9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9DE9F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EE571F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91268A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8053A6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15E724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8B92AA" w14:textId="3D510FC5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7998B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2A4E6E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0F78DA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9C0117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E29B2C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F4E9E6" w14:textId="3867D10C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126.1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ED6EF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A876AE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DDB254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0EEE13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D01329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E301BE" w14:textId="287BF7F1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124.2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454D6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78C8B1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30F161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60E31C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A5E14B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5D2579" w14:textId="4117BC76" w:rsidR="00B01399" w:rsidRP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1399">
              <w:rPr>
                <w:rFonts w:ascii="Times New Roman" w:hAnsi="Times New Roman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8AC51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74D901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6F9A16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2F8741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AF9461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9C69D7" w14:textId="64C9402B" w:rsidR="00B01399" w:rsidRP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1399">
              <w:rPr>
                <w:rFonts w:ascii="Times New Roman" w:hAnsi="Times New Roman"/>
                <w:color w:val="000000"/>
                <w:sz w:val="16"/>
                <w:szCs w:val="16"/>
              </w:rPr>
              <w:t>125.6</w:t>
            </w:r>
          </w:p>
        </w:tc>
      </w:tr>
      <w:tr w:rsidR="00B01399" w:rsidRPr="00B01399" w14:paraId="1304CF1C" w14:textId="77777777" w:rsidTr="00B01399">
        <w:trPr>
          <w:trHeight w:val="1021"/>
          <w:jc w:val="center"/>
        </w:trPr>
        <w:tc>
          <w:tcPr>
            <w:tcW w:w="2047" w:type="dxa"/>
            <w:tcBorders>
              <w:top w:val="nil"/>
            </w:tcBorders>
            <w:shd w:val="clear" w:color="auto" w:fill="FFFFFF"/>
            <w:vAlign w:val="bottom"/>
          </w:tcPr>
          <w:p w14:paraId="360F9289" w14:textId="77777777" w:rsidR="00B01399" w:rsidRPr="00A834E5" w:rsidRDefault="00B01399" w:rsidP="00B0139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0E7569E3" w14:textId="77777777" w:rsidR="00B01399" w:rsidRPr="00A834E5" w:rsidRDefault="00B01399" w:rsidP="00B0139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специализирани</w:t>
            </w:r>
          </w:p>
          <w:p w14:paraId="496BF451" w14:textId="77777777" w:rsidR="00B01399" w:rsidRPr="00A834E5" w:rsidRDefault="00B01399" w:rsidP="00B0139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 </w:t>
            </w:r>
          </w:p>
          <w:p w14:paraId="4D88B2DF" w14:textId="77777777" w:rsidR="00B01399" w:rsidRPr="00A834E5" w:rsidRDefault="00B01399" w:rsidP="00B01399">
            <w:pPr>
              <w:ind w:firstLineChars="197" w:firstLine="31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</w:t>
            </w:r>
          </w:p>
          <w:p w14:paraId="104300FD" w14:textId="77777777" w:rsidR="00B01399" w:rsidRPr="00A834E5" w:rsidRDefault="00B01399" w:rsidP="00B0139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стоки, напитки и</w:t>
            </w:r>
          </w:p>
          <w:p w14:paraId="75899391" w14:textId="77777777" w:rsidR="00B01399" w:rsidRPr="00A834E5" w:rsidRDefault="00B01399" w:rsidP="00B01399">
            <w:pPr>
              <w:spacing w:after="10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2D860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33AECB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C58C5E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A6DE31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A6FB4F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99711E" w14:textId="2903C2C4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F1C35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2A1B6E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6B46AA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82E3C4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68A148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582B6F" w14:textId="1F002126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88BDF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BAB8FD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57869F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D44AE4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49F176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004034" w14:textId="5BC0ED2B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141.8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27224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D19270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EBB7D7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F89530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80235C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473FE5" w14:textId="2DD960DB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428BA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AB52A5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8E4D11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2F902B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BA995D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96C227" w14:textId="549A5329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142.8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FAF3B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6225B4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4D37DD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651272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816E50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407A07" w14:textId="0171D72C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143.5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CA444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B6AB65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DA0606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260733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EEDC0A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516CD2" w14:textId="6F7C1B0F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140.7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A4FC4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E2CC33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C08AA2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93435E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8C30CE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4ECB42" w14:textId="36394FDD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04A44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1DDCCF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ACBD54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E807F9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86A7BB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B4C32C" w14:textId="4ADDADB0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144.0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17162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079FF6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904E4C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18A0B6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DA3D8E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26CC6E" w14:textId="17786FD1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142.8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CDCE6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432CEA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1ED0D1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3DCA86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8F6665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245496" w14:textId="55582A39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A979D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AA87F7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CDFD06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D891AC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626FBB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106BDF" w14:textId="5EAB1571" w:rsidR="00B01399" w:rsidRP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1399">
              <w:rPr>
                <w:rFonts w:ascii="Times New Roman" w:hAnsi="Times New Roman"/>
                <w:color w:val="000000"/>
                <w:sz w:val="16"/>
                <w:szCs w:val="16"/>
              </w:rPr>
              <w:t>144.4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93611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C5C5D1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E713A2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84493E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303129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E45E5C" w14:textId="65ACD339" w:rsidR="00B01399" w:rsidRP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1399">
              <w:rPr>
                <w:rFonts w:ascii="Times New Roman" w:hAnsi="Times New Roman"/>
                <w:color w:val="000000"/>
                <w:sz w:val="16"/>
                <w:szCs w:val="16"/>
              </w:rPr>
              <w:t>145.4</w:t>
            </w:r>
          </w:p>
        </w:tc>
      </w:tr>
      <w:tr w:rsidR="00B01399" w:rsidRPr="00B01399" w14:paraId="12D2B576" w14:textId="77777777" w:rsidTr="009E2898">
        <w:trPr>
          <w:trHeight w:val="737"/>
          <w:jc w:val="center"/>
        </w:trPr>
        <w:tc>
          <w:tcPr>
            <w:tcW w:w="2047" w:type="dxa"/>
            <w:tcBorders>
              <w:top w:val="nil"/>
            </w:tcBorders>
            <w:shd w:val="clear" w:color="auto" w:fill="FFFFFF"/>
            <w:vAlign w:val="bottom"/>
          </w:tcPr>
          <w:p w14:paraId="3A8A16ED" w14:textId="77777777" w:rsidR="00B01399" w:rsidRPr="00393C0D" w:rsidRDefault="00B01399" w:rsidP="00B01399">
            <w:pPr>
              <w:spacing w:before="12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5E9E4CF3" w14:textId="77777777" w:rsidR="00B01399" w:rsidRPr="00393C0D" w:rsidRDefault="00B01399" w:rsidP="00B01399">
            <w:pPr>
              <w:ind w:leftChars="88" w:left="213" w:hangingChars="1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нехранителни стоки, без търговията с автомобилни горива и</w:t>
            </w:r>
          </w:p>
          <w:p w14:paraId="79FAF1B9" w14:textId="0E9CA692" w:rsidR="00B01399" w:rsidRPr="008659DF" w:rsidRDefault="00B01399" w:rsidP="00B0139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333FE" w14:textId="40D4129D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19B96" w14:textId="44E1547E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169.9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E4F81" w14:textId="48BAEBEE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61AC7" w14:textId="1DE55A68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177.7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64866" w14:textId="1C3707F1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176.8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77973" w14:textId="3BFE57E8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E27F3" w14:textId="56D90AC5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169.5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BC1B5" w14:textId="26856308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E92A2" w14:textId="19C0F4DD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172.2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73A5C" w14:textId="040D8243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172.6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8C5FF" w14:textId="7676D117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173.4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3F7ED" w14:textId="486496FC" w:rsidR="00B01399" w:rsidRP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1399">
              <w:rPr>
                <w:rFonts w:ascii="Times New Roman" w:hAnsi="Times New Roman"/>
                <w:color w:val="000000"/>
                <w:sz w:val="16"/>
                <w:szCs w:val="16"/>
              </w:rPr>
              <w:t>177.2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4489F" w14:textId="05AF3DAE" w:rsidR="00B01399" w:rsidRP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1399">
              <w:rPr>
                <w:rFonts w:ascii="Times New Roman" w:hAnsi="Times New Roman"/>
                <w:color w:val="000000"/>
                <w:sz w:val="16"/>
                <w:szCs w:val="16"/>
              </w:rPr>
              <w:t>176.1</w:t>
            </w:r>
          </w:p>
        </w:tc>
      </w:tr>
      <w:tr w:rsidR="00B01399" w:rsidRPr="00B01399" w14:paraId="2990D301" w14:textId="77777777" w:rsidTr="009E2898">
        <w:trPr>
          <w:trHeight w:val="170"/>
          <w:jc w:val="center"/>
        </w:trPr>
        <w:tc>
          <w:tcPr>
            <w:tcW w:w="2047" w:type="dxa"/>
            <w:tcBorders>
              <w:top w:val="nil"/>
            </w:tcBorders>
            <w:shd w:val="clear" w:color="auto" w:fill="FFFFFF"/>
            <w:vAlign w:val="center"/>
          </w:tcPr>
          <w:p w14:paraId="38881E19" w14:textId="77777777" w:rsidR="00B01399" w:rsidRPr="00393C0D" w:rsidRDefault="00B01399" w:rsidP="00B01399">
            <w:pPr>
              <w:spacing w:after="80"/>
              <w:ind w:firstLineChars="400" w:firstLine="6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781B1" w14:textId="77777777" w:rsidR="00B01399" w:rsidRPr="001265C4" w:rsidRDefault="00B01399" w:rsidP="00B01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7509F" w14:textId="77777777" w:rsidR="00B01399" w:rsidRPr="001265C4" w:rsidRDefault="00B01399" w:rsidP="00B01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CBE21" w14:textId="77777777" w:rsidR="00B01399" w:rsidRPr="001265C4" w:rsidRDefault="00B01399" w:rsidP="00B01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6ADB7" w14:textId="77777777" w:rsidR="00B01399" w:rsidRPr="001265C4" w:rsidRDefault="00B01399" w:rsidP="00B01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30206" w14:textId="77777777" w:rsidR="00B01399" w:rsidRPr="001265C4" w:rsidRDefault="00B01399" w:rsidP="00B01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17108" w14:textId="77777777" w:rsidR="00B01399" w:rsidRPr="001265C4" w:rsidRDefault="00B01399" w:rsidP="00B01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9F302" w14:textId="77777777" w:rsidR="00B01399" w:rsidRPr="001265C4" w:rsidRDefault="00B01399" w:rsidP="00B01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C68EC" w14:textId="77777777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1ED5D" w14:textId="77777777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BFB7F" w14:textId="77777777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C3AF1" w14:textId="77777777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DD024" w14:textId="77777777" w:rsidR="00B01399" w:rsidRP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6F5CE" w14:textId="77777777" w:rsidR="00B01399" w:rsidRPr="00B01399" w:rsidRDefault="00B01399" w:rsidP="00B013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1399" w:rsidRPr="00B01399" w14:paraId="1014EB89" w14:textId="77777777" w:rsidTr="00B01399">
        <w:trPr>
          <w:trHeight w:val="794"/>
          <w:jc w:val="center"/>
        </w:trPr>
        <w:tc>
          <w:tcPr>
            <w:tcW w:w="2047" w:type="dxa"/>
            <w:tcBorders>
              <w:top w:val="nil"/>
            </w:tcBorders>
            <w:shd w:val="clear" w:color="auto" w:fill="FFFFFF"/>
            <w:vAlign w:val="bottom"/>
          </w:tcPr>
          <w:p w14:paraId="33FB87CF" w14:textId="77777777" w:rsidR="00B01399" w:rsidRPr="00A834E5" w:rsidRDefault="00B01399" w:rsidP="00B0139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5395DDC0" w14:textId="77777777" w:rsidR="00B01399" w:rsidRPr="00A834E5" w:rsidRDefault="00B01399" w:rsidP="00B0139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3768E884" w14:textId="77777777" w:rsidR="00B01399" w:rsidRPr="00A834E5" w:rsidRDefault="00B01399" w:rsidP="00B0139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</w:t>
            </w:r>
          </w:p>
          <w:p w14:paraId="4EACDAA8" w14:textId="77777777" w:rsidR="00B01399" w:rsidRPr="00A834E5" w:rsidRDefault="00B01399" w:rsidP="00B01399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C51A8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15560D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92F728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4E1B9C" w14:textId="6D20897A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175.3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7CC0D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EBB96F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359F55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C22DDE" w14:textId="4C2E48B5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176.2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DF12A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299E2B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A59D27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A158DA" w14:textId="6E8AD095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6FC1B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826CC7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93E763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13DBBC" w14:textId="2C207351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178.2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6323D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7216EB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E5F729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09BC5D" w14:textId="0147A5CF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F2691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5771D6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B70937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8D3A6D" w14:textId="17E96118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180.7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10B86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53F769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4747EB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958FED" w14:textId="449ED4DE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181.7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8C7FD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9D04C9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CD5E9F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A03EE1" w14:textId="39B3DE2B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CB560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F6DA32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1DA473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162EBA" w14:textId="253ACC63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182.8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22D11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A7C3AA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0A061B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EF1A5B" w14:textId="1099203E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184.1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87E24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DBEC58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06A776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A66763" w14:textId="1C533C40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186.9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D906D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93B3C2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11EB77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A26629" w14:textId="0B5BDBF5" w:rsidR="00B01399" w:rsidRP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1399">
              <w:rPr>
                <w:rFonts w:ascii="Times New Roman" w:hAnsi="Times New Roman"/>
                <w:color w:val="000000"/>
                <w:sz w:val="16"/>
                <w:szCs w:val="16"/>
              </w:rPr>
              <w:t>186.7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377AF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97E9DF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5476D9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65CA76" w14:textId="420C2782" w:rsidR="00B01399" w:rsidRP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1399">
              <w:rPr>
                <w:rFonts w:ascii="Times New Roman" w:hAnsi="Times New Roman"/>
                <w:color w:val="000000"/>
                <w:sz w:val="16"/>
                <w:szCs w:val="16"/>
              </w:rPr>
              <w:t>185.7</w:t>
            </w:r>
          </w:p>
        </w:tc>
      </w:tr>
      <w:tr w:rsidR="00B01399" w:rsidRPr="00B01399" w14:paraId="691DD3F6" w14:textId="77777777" w:rsidTr="00B01399">
        <w:trPr>
          <w:trHeight w:val="737"/>
          <w:jc w:val="center"/>
        </w:trPr>
        <w:tc>
          <w:tcPr>
            <w:tcW w:w="2047" w:type="dxa"/>
            <w:tcBorders>
              <w:top w:val="nil"/>
            </w:tcBorders>
            <w:shd w:val="clear" w:color="auto" w:fill="FFFFFF"/>
            <w:vAlign w:val="bottom"/>
          </w:tcPr>
          <w:p w14:paraId="0D9C9202" w14:textId="77777777" w:rsidR="00B01399" w:rsidRPr="00A834E5" w:rsidRDefault="00B01399" w:rsidP="00B0139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4A9A02C9" w14:textId="77777777" w:rsidR="00B01399" w:rsidRPr="00A834E5" w:rsidRDefault="00B01399" w:rsidP="00B0139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текстил, облекло,</w:t>
            </w:r>
          </w:p>
          <w:p w14:paraId="1169AB5E" w14:textId="77777777" w:rsidR="00B01399" w:rsidRPr="00A834E5" w:rsidRDefault="00B01399" w:rsidP="00B0139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обувки и кожени</w:t>
            </w:r>
          </w:p>
          <w:p w14:paraId="1DE00087" w14:textId="77777777" w:rsidR="00B01399" w:rsidRPr="00A834E5" w:rsidRDefault="00B01399" w:rsidP="00B01399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C9141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DD104E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C741D3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25F808" w14:textId="4F350C0D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117.9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A5494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4B9D83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E68C39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856A8F" w14:textId="249E342F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117.1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E56D6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E62CE1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54851C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15284F" w14:textId="3C83670D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C3895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D35FD5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102E98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13A230" w14:textId="3BD86140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03BC8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52428B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CFB4FF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C2CD7D" w14:textId="045F8710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151.9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1A78C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858444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301FCF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49C925" w14:textId="4B4132BF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135.6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5E658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C29304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8EBA26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15F780" w14:textId="1B88186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0B015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1FC9A0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870194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0B3B0B" w14:textId="0F544763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DA837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EB1B8D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8CB455" w14:textId="77777777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0B3A71" w14:textId="78EEFEFC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145.5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6D32F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609C9F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6564FD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9B799D" w14:textId="15E026F6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154.7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5EA6D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DF4B84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60BA5B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6DF6B6" w14:textId="7CD9FFC2" w:rsidR="00B01399" w:rsidRPr="00A834E5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AE3B5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8A7516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61E50E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A940B9" w14:textId="44C4F7C4" w:rsidR="00B01399" w:rsidRP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1399">
              <w:rPr>
                <w:rFonts w:ascii="Times New Roman" w:hAnsi="Times New Roman"/>
                <w:color w:val="000000"/>
                <w:sz w:val="16"/>
                <w:szCs w:val="16"/>
              </w:rPr>
              <w:t>163.1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566D7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04EC1B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79EE45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6920D7" w14:textId="4666528E" w:rsidR="00B01399" w:rsidRP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1399">
              <w:rPr>
                <w:rFonts w:ascii="Times New Roman" w:hAnsi="Times New Roman"/>
                <w:color w:val="000000"/>
                <w:sz w:val="16"/>
                <w:szCs w:val="16"/>
              </w:rPr>
              <w:t>165.5</w:t>
            </w:r>
          </w:p>
        </w:tc>
      </w:tr>
      <w:tr w:rsidR="00B01399" w:rsidRPr="00B01399" w14:paraId="0A0EAA52" w14:textId="77777777" w:rsidTr="009E2898">
        <w:trPr>
          <w:trHeight w:val="624"/>
          <w:jc w:val="center"/>
        </w:trPr>
        <w:tc>
          <w:tcPr>
            <w:tcW w:w="2047" w:type="dxa"/>
            <w:tcBorders>
              <w:top w:val="nil"/>
            </w:tcBorders>
            <w:shd w:val="clear" w:color="auto" w:fill="FFFFFF"/>
            <w:vAlign w:val="bottom"/>
          </w:tcPr>
          <w:p w14:paraId="385967F3" w14:textId="77777777" w:rsidR="00B01399" w:rsidRPr="00393C0D" w:rsidRDefault="00B01399" w:rsidP="00B0139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58F5981D" w14:textId="77777777" w:rsidR="00B01399" w:rsidRPr="00393C0D" w:rsidRDefault="00B01399" w:rsidP="00B0139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битова техника, </w:t>
            </w:r>
          </w:p>
          <w:p w14:paraId="60D96B46" w14:textId="77777777" w:rsidR="00B01399" w:rsidRPr="00393C0D" w:rsidRDefault="00B01399" w:rsidP="00B0139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мебели и други стоки</w:t>
            </w:r>
          </w:p>
          <w:p w14:paraId="0FF53500" w14:textId="03C15535" w:rsidR="00B01399" w:rsidRPr="00393C0D" w:rsidRDefault="00B01399" w:rsidP="00B01399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за бита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D12C2" w14:textId="77AC4E06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159.9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67BBC" w14:textId="5E0E6334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166.5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C5D56" w14:textId="5C5C8D50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172.2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0ED0E" w14:textId="310A2814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177.9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2F29A" w14:textId="22593CAE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169.8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F52D7" w14:textId="5BAEC58D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161.5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9D6EC" w14:textId="00D18DCC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D4996" w14:textId="743B40D5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168.7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A9210" w14:textId="657F04E2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170.1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F218B9" w14:textId="5DFBA2F8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172.4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F4516" w14:textId="5BABA0F2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176.2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A1EB4" w14:textId="70D67FE4" w:rsidR="00B01399" w:rsidRP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1399">
              <w:rPr>
                <w:rFonts w:ascii="Times New Roman" w:hAnsi="Times New Roman"/>
                <w:color w:val="000000"/>
                <w:sz w:val="16"/>
                <w:szCs w:val="16"/>
              </w:rPr>
              <w:t>184.1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8C4B1" w14:textId="2D1EE45A" w:rsidR="00B01399" w:rsidRP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1399">
              <w:rPr>
                <w:rFonts w:ascii="Times New Roman" w:hAnsi="Times New Roman"/>
                <w:color w:val="000000"/>
                <w:sz w:val="16"/>
                <w:szCs w:val="16"/>
              </w:rPr>
              <w:t>180.7</w:t>
            </w:r>
          </w:p>
        </w:tc>
      </w:tr>
      <w:tr w:rsidR="00B01399" w:rsidRPr="00B01399" w14:paraId="30FD23DA" w14:textId="77777777" w:rsidTr="00B01399">
        <w:trPr>
          <w:trHeight w:val="1021"/>
          <w:jc w:val="center"/>
        </w:trPr>
        <w:tc>
          <w:tcPr>
            <w:tcW w:w="2047" w:type="dxa"/>
            <w:tcBorders>
              <w:top w:val="nil"/>
            </w:tcBorders>
            <w:shd w:val="clear" w:color="auto" w:fill="FFFFFF"/>
            <w:vAlign w:val="bottom"/>
          </w:tcPr>
          <w:p w14:paraId="6FA8D48B" w14:textId="77777777" w:rsidR="00B01399" w:rsidRPr="00F5460E" w:rsidRDefault="00B01399" w:rsidP="00B0139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3AEEC0A6" w14:textId="77777777" w:rsidR="00B01399" w:rsidRPr="00F5460E" w:rsidRDefault="00B01399" w:rsidP="00B0139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компютърна и</w:t>
            </w:r>
          </w:p>
          <w:p w14:paraId="7461665C" w14:textId="77777777" w:rsidR="00B01399" w:rsidRPr="00F5460E" w:rsidRDefault="00B01399" w:rsidP="00B0139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комуникационна</w:t>
            </w:r>
          </w:p>
          <w:p w14:paraId="57A0D141" w14:textId="77777777" w:rsidR="00B01399" w:rsidRPr="00F5460E" w:rsidRDefault="00B01399" w:rsidP="00B0139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техника и други</w:t>
            </w:r>
          </w:p>
          <w:p w14:paraId="4F8891F0" w14:textId="77777777" w:rsidR="00B01399" w:rsidRPr="00F5460E" w:rsidRDefault="00B01399" w:rsidP="00B01399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DEB7B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5FD768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D75EDC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5F12F7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C2CFA2" w14:textId="066744F5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68F05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B993C7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66EE6A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D55066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BC926C" w14:textId="577A099B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143.6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6A9EB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D18280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883215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F61157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EEC087" w14:textId="0A041BEA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151.9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CE9A8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AC8CDA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A45139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CCE33C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0CB377" w14:textId="66361B02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0A330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A14114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4A718A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F2635E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E7991B" w14:textId="42DAFBBF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152.3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BE88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742B24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A7E5B5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244499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92C280" w14:textId="2C684E2A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E5AB5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9ACA3D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4D6300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DBAC80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5B6CF0" w14:textId="30757880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15576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784943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9F6E6D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5C1254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FDF8C8" w14:textId="01380C5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137.4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59316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687381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2404C3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D79212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B276EF" w14:textId="370B7F3A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134.2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46BD2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B924D6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C725DE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04A6DD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CDF004" w14:textId="528257BB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134.6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6704D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EF39E1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8C229C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18AB84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6EE41C" w14:textId="6C78AF8E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136.2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AEAC1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BE04BB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A53D61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F800BF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1ADC0C" w14:textId="356E63D0" w:rsidR="00B01399" w:rsidRP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1399">
              <w:rPr>
                <w:rFonts w:ascii="Times New Roman" w:hAnsi="Times New Roman"/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BB163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46B41C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9AD33B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1ADBA8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30E63B" w14:textId="52836732" w:rsidR="00B01399" w:rsidRP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1399">
              <w:rPr>
                <w:rFonts w:ascii="Times New Roman" w:hAnsi="Times New Roman"/>
                <w:color w:val="000000"/>
                <w:sz w:val="16"/>
                <w:szCs w:val="16"/>
              </w:rPr>
              <w:t>139.7</w:t>
            </w:r>
          </w:p>
        </w:tc>
      </w:tr>
      <w:tr w:rsidR="00B01399" w:rsidRPr="00B01399" w14:paraId="0196D32F" w14:textId="77777777" w:rsidTr="00B01399">
        <w:trPr>
          <w:trHeight w:val="1021"/>
          <w:jc w:val="center"/>
        </w:trPr>
        <w:tc>
          <w:tcPr>
            <w:tcW w:w="2047" w:type="dxa"/>
            <w:tcBorders>
              <w:top w:val="nil"/>
            </w:tcBorders>
            <w:shd w:val="clear" w:color="auto" w:fill="FFFFFF"/>
            <w:vAlign w:val="bottom"/>
          </w:tcPr>
          <w:p w14:paraId="7A55216E" w14:textId="77777777" w:rsidR="00B01399" w:rsidRPr="00F5460E" w:rsidRDefault="00B01399" w:rsidP="00B0139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EF084DA" w14:textId="77777777" w:rsidR="00B01399" w:rsidRPr="00F5460E" w:rsidRDefault="00B01399" w:rsidP="00B0139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фармацевтични и</w:t>
            </w:r>
          </w:p>
          <w:p w14:paraId="5C257DD4" w14:textId="77777777" w:rsidR="00B01399" w:rsidRPr="00F5460E" w:rsidRDefault="00B01399" w:rsidP="00B0139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медицински стоки,</w:t>
            </w:r>
          </w:p>
          <w:p w14:paraId="255917AB" w14:textId="1A58117C" w:rsidR="00B01399" w:rsidRPr="00F5460E" w:rsidRDefault="00B01399" w:rsidP="00B01399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козметика и тоалетни</w:t>
            </w:r>
          </w:p>
          <w:p w14:paraId="65EDB2F1" w14:textId="77777777" w:rsidR="00B01399" w:rsidRPr="00F5460E" w:rsidRDefault="00B01399" w:rsidP="00B01399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A1980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210A9C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A0DB9B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1584D7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0E871E" w14:textId="5B95FECA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182.5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C615D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3FEDE7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966479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996095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05D13E" w14:textId="0A1AF9D1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183.5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D5802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D5FAE6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072FE8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C5B5C3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AC7B34" w14:textId="30DAFBEB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173.1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255C6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518AE2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49E6E8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2C0DDA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D0CCAE" w14:textId="0D1C272F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0BE4B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B0EBEF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57FB80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5848DF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7013F8" w14:textId="28F07804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897C0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025A12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463CA8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91C3E2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E01BF1" w14:textId="6C14A08C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E979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F3CDE8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2EF601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A04B18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2A6DE7" w14:textId="316DC38B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CEE9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719C0F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7CB601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5F13F1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24D0C4" w14:textId="368CB448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177.0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686D5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8FA19A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374D1D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9625E7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93F65B" w14:textId="5738FCFD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177.3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F158C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CA5807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9FD8E9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5150B7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41EEDB" w14:textId="0A924FCE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175.4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E0C5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1FB990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1E948B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355A10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40B7E9" w14:textId="76CCC8D0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173.9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0650D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1869B3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CCB1B4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A30AE9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B95F30" w14:textId="350F7FB5" w:rsidR="00B01399" w:rsidRP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1399">
              <w:rPr>
                <w:rFonts w:ascii="Times New Roman" w:hAnsi="Times New Roman"/>
                <w:color w:val="000000"/>
                <w:sz w:val="16"/>
                <w:szCs w:val="16"/>
              </w:rPr>
              <w:t>175.1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F2F12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484928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D4131B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939451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40234B" w14:textId="52C3AB68" w:rsidR="00B01399" w:rsidRP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1399">
              <w:rPr>
                <w:rFonts w:ascii="Times New Roman" w:hAnsi="Times New Roman"/>
                <w:color w:val="000000"/>
                <w:sz w:val="16"/>
                <w:szCs w:val="16"/>
              </w:rPr>
              <w:t>175.7</w:t>
            </w:r>
          </w:p>
        </w:tc>
      </w:tr>
      <w:tr w:rsidR="00B01399" w:rsidRPr="00B01399" w14:paraId="579CA717" w14:textId="77777777" w:rsidTr="00B01399">
        <w:trPr>
          <w:trHeight w:val="567"/>
          <w:jc w:val="center"/>
        </w:trPr>
        <w:tc>
          <w:tcPr>
            <w:tcW w:w="2047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2306ADF" w14:textId="77777777" w:rsidR="00B01399" w:rsidRPr="00F5460E" w:rsidRDefault="00B01399" w:rsidP="00B0139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6680BAB6" w14:textId="77777777" w:rsidR="00B01399" w:rsidRPr="00F5460E" w:rsidRDefault="00B01399" w:rsidP="00B0139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чрез поръчки по</w:t>
            </w:r>
          </w:p>
          <w:p w14:paraId="7387CB51" w14:textId="413C9791" w:rsidR="00B01399" w:rsidRPr="00F5460E" w:rsidRDefault="00B01399" w:rsidP="00B01399">
            <w:pPr>
              <w:ind w:left="403" w:hanging="5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пощата, телефона или</w:t>
            </w:r>
          </w:p>
          <w:p w14:paraId="3B8FD9DD" w14:textId="34D8E033" w:rsidR="00B01399" w:rsidRPr="00F5460E" w:rsidRDefault="00B01399" w:rsidP="00B01399">
            <w:pPr>
              <w:spacing w:after="120"/>
              <w:ind w:left="400" w:hanging="49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интернет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DC693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A7DF47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2D7398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699CCE" w14:textId="12B86F0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459.4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6CB7C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291EBF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8D8942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F8ADB6" w14:textId="74D79D30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449.7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2096D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10A2D2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430E75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DFED44" w14:textId="5E8E72DF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427.7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DCFF3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BF7684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328C9B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D6E21A" w14:textId="0648EA4F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465.1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AE53C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492C87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3E0917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6ADDB0" w14:textId="0FEF8D3A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455.3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98AEE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B386D5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485FF7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17E4FC" w14:textId="71963E40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487.3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6B796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5DB196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7294E6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08A008" w14:textId="22C6E105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470.8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7C899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A790D6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6C5A4D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02E704" w14:textId="43D11FC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462.4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E40A6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62D3A1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5DB197" w14:textId="77777777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D84ADB" w14:textId="7272A91F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494.6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6FE65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8A1F16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D78A41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FF7162" w14:textId="2CDF8B73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508.4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1D415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021E5E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53D5D7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08B28C" w14:textId="103F5CD8" w:rsidR="00B01399" w:rsidRPr="00F5460E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458.6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C2A38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2D0313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BFC5B0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290D0F" w14:textId="4CC33472" w:rsidR="00B01399" w:rsidRP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1399">
              <w:rPr>
                <w:rFonts w:ascii="Times New Roman" w:hAnsi="Times New Roman"/>
                <w:color w:val="000000"/>
                <w:sz w:val="16"/>
                <w:szCs w:val="16"/>
              </w:rPr>
              <w:t>570.4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E5B98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E90EC8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4EEB5D" w14:textId="77777777" w:rsid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D5153E" w14:textId="660224E9" w:rsidR="00B01399" w:rsidRP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1399">
              <w:rPr>
                <w:rFonts w:ascii="Times New Roman" w:hAnsi="Times New Roman"/>
                <w:color w:val="000000"/>
                <w:sz w:val="16"/>
                <w:szCs w:val="16"/>
              </w:rPr>
              <w:t>493.8</w:t>
            </w:r>
          </w:p>
        </w:tc>
      </w:tr>
      <w:tr w:rsidR="00B01399" w:rsidRPr="00B01399" w14:paraId="593D3E26" w14:textId="77777777" w:rsidTr="009E2898">
        <w:trPr>
          <w:trHeight w:val="20"/>
          <w:jc w:val="center"/>
        </w:trPr>
        <w:tc>
          <w:tcPr>
            <w:tcW w:w="2047" w:type="dxa"/>
            <w:shd w:val="clear" w:color="auto" w:fill="FFFFFF"/>
            <w:vAlign w:val="bottom"/>
          </w:tcPr>
          <w:p w14:paraId="2FC306B5" w14:textId="77777777" w:rsidR="00B01399" w:rsidRPr="00393C0D" w:rsidRDefault="00B01399" w:rsidP="00B0139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7E51010" w14:textId="77777777" w:rsidR="00B01399" w:rsidRPr="00393C0D" w:rsidRDefault="00B01399" w:rsidP="00B0139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59A62C7F" w14:textId="77777777" w:rsidR="00B01399" w:rsidRPr="00393C0D" w:rsidRDefault="00B01399" w:rsidP="00B0139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5F98C" w14:textId="02FF7D3E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361E7" w14:textId="737AB2D8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F9FEE" w14:textId="4205864F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116.9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72C1B" w14:textId="7FA35B24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115.5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3B598" w14:textId="608F32D6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116.1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A5204" w14:textId="0029B334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113.4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92AC8" w14:textId="73E2F049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111.7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B37DC" w14:textId="14ABDB11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114.1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AE0D8" w14:textId="346845AD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115.4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083EE" w14:textId="543CBA72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5B611" w14:textId="28366C58" w:rsidR="00B01399" w:rsidRPr="001265C4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67BB3" w14:textId="7AA397E0" w:rsidR="00B01399" w:rsidRP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1399">
              <w:rPr>
                <w:rFonts w:ascii="Times New Roman" w:hAnsi="Times New Roman"/>
                <w:color w:val="000000"/>
                <w:sz w:val="16"/>
                <w:szCs w:val="16"/>
              </w:rPr>
              <w:t>124.8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44D7B" w14:textId="1C7AD2CB" w:rsidR="00B01399" w:rsidRPr="00B01399" w:rsidRDefault="00B01399" w:rsidP="00B0139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1399">
              <w:rPr>
                <w:rFonts w:ascii="Times New Roman" w:hAnsi="Times New Roman"/>
                <w:color w:val="000000"/>
                <w:sz w:val="16"/>
                <w:szCs w:val="16"/>
              </w:rPr>
              <w:t>126.2</w:t>
            </w:r>
          </w:p>
        </w:tc>
      </w:tr>
    </w:tbl>
    <w:p w14:paraId="1D86292C" w14:textId="77777777" w:rsidR="00393C0D" w:rsidRDefault="00393C0D" w:rsidP="00393C0D">
      <w:pPr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24981A18" w14:textId="77777777" w:rsidR="00393C0D" w:rsidRPr="00393C0D" w:rsidRDefault="00393C0D" w:rsidP="005716AB">
      <w:pPr>
        <w:tabs>
          <w:tab w:val="left" w:pos="2552"/>
        </w:tabs>
        <w:ind w:right="-284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4</w:t>
      </w:r>
    </w:p>
    <w:p w14:paraId="7A2DDB7D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14:paraId="4C4A4345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58038774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4"/>
        <w:gridCol w:w="564"/>
        <w:gridCol w:w="564"/>
        <w:gridCol w:w="564"/>
        <w:gridCol w:w="565"/>
        <w:gridCol w:w="568"/>
        <w:gridCol w:w="566"/>
        <w:gridCol w:w="566"/>
        <w:gridCol w:w="567"/>
        <w:gridCol w:w="578"/>
        <w:gridCol w:w="566"/>
        <w:gridCol w:w="588"/>
        <w:gridCol w:w="566"/>
        <w:gridCol w:w="566"/>
        <w:gridCol w:w="561"/>
        <w:gridCol w:w="23"/>
        <w:gridCol w:w="568"/>
      </w:tblGrid>
      <w:tr w:rsidR="009E2898" w:rsidRPr="00393C0D" w14:paraId="3BA34CFA" w14:textId="77777777" w:rsidTr="0032417F">
        <w:trPr>
          <w:trHeight w:val="330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61BB" w14:textId="77777777" w:rsidR="009E2898" w:rsidRPr="00393C0D" w:rsidRDefault="009E2898" w:rsidP="009338EE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Икономически дейности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620EAF" w14:textId="77777777" w:rsidR="009E2898" w:rsidRPr="00393C0D" w:rsidRDefault="009E2898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2019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DA41EB" w14:textId="77777777" w:rsidR="009E2898" w:rsidRPr="00393C0D" w:rsidRDefault="009E2898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BC7245" w14:textId="77777777" w:rsidR="009E2898" w:rsidRPr="00393C0D" w:rsidRDefault="009E2898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2021</w:t>
            </w:r>
          </w:p>
        </w:tc>
        <w:tc>
          <w:tcPr>
            <w:tcW w:w="6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9955A" w14:textId="6DF61625" w:rsidR="009E2898" w:rsidRPr="00393C0D" w:rsidRDefault="009E2898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</w:tr>
      <w:tr w:rsidR="009E2898" w:rsidRPr="00393C0D" w14:paraId="408DE550" w14:textId="77777777" w:rsidTr="004E5849">
        <w:trPr>
          <w:trHeight w:val="315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DDE7" w14:textId="77777777" w:rsidR="009E2898" w:rsidRPr="00393C0D" w:rsidRDefault="009E2898" w:rsidP="009E2898">
            <w:pPr>
              <w:rPr>
                <w:rFonts w:ascii="Times New Roman" w:eastAsia="Times New Roman" w:hAnsi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99A8C" w14:textId="228BF234" w:rsidR="009E2898" w:rsidRPr="00393C0D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EA0BF6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 w:rsidRPr="00EA0BF6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AA61B" w14:textId="7FA5A375" w:rsidR="009E2898" w:rsidRPr="00393C0D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EA0BF6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 w:rsidRPr="00EA0BF6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341F2" w14:textId="5240C580" w:rsidR="009E2898" w:rsidRPr="00343396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E444" w14:textId="1C3D81FB" w:rsidR="009E2898" w:rsidRPr="00343396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2C837" w14:textId="4AE25AE4" w:rsidR="009E2898" w:rsidRPr="00343396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B2B5" w14:textId="02B01ECC" w:rsidR="009E2898" w:rsidRPr="00343396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A399" w14:textId="6D1C0D6B" w:rsidR="009E2898" w:rsidRPr="00393C0D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3CFE5" w14:textId="56E1CC9D" w:rsidR="009E2898" w:rsidRPr="00343396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B3738" w14:textId="7BFD9561" w:rsidR="009E2898" w:rsidRPr="00343396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24493" w14:textId="4802520A" w:rsidR="009E2898" w:rsidRPr="00393C0D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D7E16" w14:textId="7FA841F6" w:rsidR="009E2898" w:rsidRPr="00393C0D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B0527" w14:textId="53F2728C" w:rsidR="009E2898" w:rsidRPr="00393C0D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1B057" w14:textId="74380AA0" w:rsidR="009E2898" w:rsidRPr="00393C0D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C728" w14:textId="0645FF76" w:rsidR="009E2898" w:rsidRPr="00393C0D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3234B" w14:textId="74D62A08" w:rsidR="009E2898" w:rsidRPr="00393C0D" w:rsidRDefault="009E2898" w:rsidP="009E289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</w:tr>
      <w:tr w:rsidR="0032417F" w:rsidRPr="001C2486" w14:paraId="49362BFE" w14:textId="77777777" w:rsidTr="00E37F29">
        <w:trPr>
          <w:trHeight w:val="646"/>
          <w:jc w:val="center"/>
        </w:trPr>
        <w:tc>
          <w:tcPr>
            <w:tcW w:w="2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A30B93" w14:textId="77777777" w:rsidR="0032417F" w:rsidRPr="00185E2E" w:rsidRDefault="0032417F" w:rsidP="0032417F">
            <w:pPr>
              <w:spacing w:after="10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5D1F1" w14:textId="77777777" w:rsidR="00E37F29" w:rsidRDefault="00E37F29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C67B669" w14:textId="77777777" w:rsidR="00E37F29" w:rsidRDefault="00E37F29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FFD440" w14:textId="44794C0F" w:rsidR="0032417F" w:rsidRPr="0032417F" w:rsidRDefault="0032417F" w:rsidP="003241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3241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39A29" w14:textId="77777777" w:rsidR="00E37F29" w:rsidRDefault="00E37F29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A637DA9" w14:textId="77777777" w:rsidR="00E37F29" w:rsidRDefault="00E37F29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47E90E3" w14:textId="037F6C1E" w:rsidR="0032417F" w:rsidRPr="0032417F" w:rsidRDefault="0032417F" w:rsidP="003241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3241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C0AB1" w14:textId="77777777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8C2E956" w14:textId="77777777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6893532" w14:textId="487E7B8E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8B331" w14:textId="77777777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1EF12F4" w14:textId="77777777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8CAAC1D" w14:textId="3BB6DE4D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3E0D1" w14:textId="77777777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4E45E0E" w14:textId="77777777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2398C0F" w14:textId="27F93EC4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9FABD" w14:textId="77777777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26516A0" w14:textId="77777777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4BEE5C7" w14:textId="5B21DC87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71565" w14:textId="77777777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D7C7A03" w14:textId="77777777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A81E454" w14:textId="2B61B961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A0F25" w14:textId="77777777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5A3DDD4" w14:textId="77777777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421269C" w14:textId="1A81CA43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FE403" w14:textId="77777777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E9B1ACA" w14:textId="77777777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6D2FC12" w14:textId="3F5F7520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68AA2" w14:textId="77777777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5B11DAD" w14:textId="77777777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71D30BC" w14:textId="36CC51DC" w:rsidR="0032417F" w:rsidRPr="00185E2E" w:rsidRDefault="0032417F" w:rsidP="003241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E0CE5" w14:textId="77777777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4215FEB" w14:textId="77777777" w:rsidR="0032417F" w:rsidRPr="00185E2E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5E348E1" w14:textId="1F699317" w:rsidR="0032417F" w:rsidRPr="00185E2E" w:rsidRDefault="0032417F" w:rsidP="003241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154.1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F94EA" w14:textId="77777777" w:rsidR="0032417F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E109D9C" w14:textId="77777777" w:rsidR="0032417F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B6FBC81" w14:textId="0E7B6A41" w:rsidR="0032417F" w:rsidRPr="00185E2E" w:rsidRDefault="0032417F" w:rsidP="003241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54D9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51F33" w14:textId="77777777" w:rsidR="0032417F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D6ADDFD" w14:textId="77777777" w:rsidR="0032417F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89F4F65" w14:textId="67D3136A" w:rsidR="0032417F" w:rsidRPr="00185E2E" w:rsidRDefault="0032417F" w:rsidP="003241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74E3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384E6" w14:textId="77777777" w:rsidR="0032417F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C17BAA8" w14:textId="77777777" w:rsidR="0032417F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2B5A7CF" w14:textId="55983AE1" w:rsidR="0032417F" w:rsidRPr="0032417F" w:rsidRDefault="0032417F" w:rsidP="003241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3241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152.6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EF719" w14:textId="77777777" w:rsidR="0032417F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DA9F216" w14:textId="77777777" w:rsidR="0032417F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DF3B366" w14:textId="24514AA9" w:rsidR="0032417F" w:rsidRPr="0032417F" w:rsidRDefault="0032417F" w:rsidP="003241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163.3</w:t>
            </w:r>
          </w:p>
        </w:tc>
      </w:tr>
      <w:tr w:rsidR="0032417F" w:rsidRPr="00F35DEE" w14:paraId="1784EA8F" w14:textId="77777777" w:rsidTr="00E37F29">
        <w:trPr>
          <w:trHeight w:val="794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3E42843E" w14:textId="77777777" w:rsidR="0032417F" w:rsidRPr="00393C0D" w:rsidRDefault="0032417F" w:rsidP="003241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8D8179E" w14:textId="77777777" w:rsidR="0032417F" w:rsidRPr="00393C0D" w:rsidRDefault="0032417F" w:rsidP="003241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350EBAC0" w14:textId="77777777" w:rsidR="0032417F" w:rsidRPr="00393C0D" w:rsidRDefault="0032417F" w:rsidP="003241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111F33FD" w14:textId="77777777" w:rsidR="0032417F" w:rsidRPr="00393C0D" w:rsidRDefault="0032417F" w:rsidP="0032417F">
            <w:pPr>
              <w:spacing w:after="60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757FD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DB7BF3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3F5E40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1A3B63" w14:textId="53417C03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136.3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3C88E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8AC4F3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96BF1A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6533F0" w14:textId="1C3D4BEF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143.5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214BE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A29750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93AD2E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86321C" w14:textId="0367A4BE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C5036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8DE6EF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E124F6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3D57A8" w14:textId="3353A572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123.8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FC199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02B571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F785FF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5888B2" w14:textId="74DC4839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8C296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BDBE87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42DFD7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80E523" w14:textId="549207AF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128.9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EEA88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883CE0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9417B6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E34CB3" w14:textId="045E510A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08A6A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BAC0F1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8890C5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0258D3" w14:textId="57267BAB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F6FFD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5824D7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89FD1C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1682C5" w14:textId="68BFED11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128.6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44AD1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37272B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E65E30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A3C3E5" w14:textId="1FB80871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127.4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3A36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53EB7B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7D9A8F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9ED347" w14:textId="629F47B9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136.5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4DE03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A5DC27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FB8D74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1C0F46" w14:textId="4B6E4C7B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62301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F9D6FA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B8E0CE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82F161" w14:textId="70950A36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7B5A4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4AFA9E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5049F4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73074F" w14:textId="133C6736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38B46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B18930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0E43F6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EC18EC" w14:textId="7D1EA0DD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144.0</w:t>
            </w:r>
          </w:p>
        </w:tc>
      </w:tr>
      <w:tr w:rsidR="0032417F" w:rsidRPr="001C2486" w14:paraId="2C6F2813" w14:textId="77777777" w:rsidTr="0032417F">
        <w:trPr>
          <w:trHeight w:val="851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61272034" w14:textId="77777777" w:rsidR="0032417F" w:rsidRPr="00393C0D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350B43D5" w14:textId="77777777" w:rsidR="0032417F" w:rsidRPr="00393C0D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0C360D29" w14:textId="77777777" w:rsidR="0032417F" w:rsidRPr="00393C0D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10A39C03" w14:textId="77777777" w:rsidR="0032417F" w:rsidRPr="00393C0D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6FA4E8D1" w14:textId="77777777" w:rsidR="0032417F" w:rsidRPr="00393C0D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24848FF1" w14:textId="77777777" w:rsidR="0032417F" w:rsidRPr="00393C0D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2C754" w14:textId="5851C900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134.2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58C86" w14:textId="42DC1D89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141.4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CD48F" w14:textId="4423E53C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350BC" w14:textId="0CBC75B1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122.6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D0D85" w14:textId="368169C1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114.2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C7D43" w14:textId="566C6A76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127.2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E33EE" w14:textId="7CB6068C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AFAF7" w14:textId="475B8F7F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AB6D7" w14:textId="00615AFB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125.9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5192B" w14:textId="464B9DC6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123.3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34FE7" w14:textId="724B5A18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132.9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D1D1F" w14:textId="6BE74B88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2FDAF" w14:textId="5633E56D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125.2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B1117" w14:textId="5FCFBF98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119.5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B9C7D" w14:textId="5CE3DB29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141.6</w:t>
            </w:r>
          </w:p>
        </w:tc>
      </w:tr>
      <w:tr w:rsidR="0032417F" w:rsidRPr="001C2486" w14:paraId="393DCCDC" w14:textId="77777777" w:rsidTr="0032417F">
        <w:trPr>
          <w:trHeight w:val="1164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3F613160" w14:textId="77777777" w:rsidR="0032417F" w:rsidRPr="00393C0D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0EB00CDD" w14:textId="77777777" w:rsidR="0032417F" w:rsidRPr="00393C0D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специализирани</w:t>
            </w:r>
          </w:p>
          <w:p w14:paraId="12EA3DB9" w14:textId="77777777" w:rsidR="0032417F" w:rsidRPr="00393C0D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 </w:t>
            </w:r>
          </w:p>
          <w:p w14:paraId="3F4EA7F7" w14:textId="77777777" w:rsidR="0032417F" w:rsidRPr="00393C0D" w:rsidRDefault="0032417F" w:rsidP="0032417F">
            <w:pPr>
              <w:ind w:firstLineChars="197" w:firstLine="315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</w:t>
            </w:r>
          </w:p>
          <w:p w14:paraId="478E8CB1" w14:textId="77777777" w:rsidR="0032417F" w:rsidRPr="00393C0D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стоки, напитки и</w:t>
            </w:r>
          </w:p>
          <w:p w14:paraId="42B83399" w14:textId="77777777" w:rsidR="0032417F" w:rsidRPr="00393C0D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0517F" w14:textId="07A3F00A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3319B" w14:textId="0E6A6E66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154.6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2D130" w14:textId="2AB6F962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149.9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FFC06" w14:textId="705AAD93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128.5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44700" w14:textId="63FDE10F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49628" w14:textId="0099A595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136.8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13721" w14:textId="2A081EC1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CA21D" w14:textId="0A6590CF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146.0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4126C" w14:textId="0A5CEDFF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144.0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3AE20" w14:textId="1C2A01FC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BC2E3" w14:textId="5C6811F3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158.4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06053" w14:textId="5E5F916A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144.9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C0C2B" w14:textId="0DE75440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142.9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BBA6A" w14:textId="53782781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137.3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B6AD2" w14:textId="170CDAB1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156.7</w:t>
            </w:r>
          </w:p>
        </w:tc>
      </w:tr>
      <w:tr w:rsidR="0032417F" w:rsidRPr="001C2486" w14:paraId="44DD8E8B" w14:textId="77777777" w:rsidTr="0032417F">
        <w:trPr>
          <w:trHeight w:val="1021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12E8F435" w14:textId="77777777" w:rsidR="0032417F" w:rsidRPr="00393C0D" w:rsidRDefault="0032417F" w:rsidP="003241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DED5865" w14:textId="77777777" w:rsidR="0032417F" w:rsidRPr="00393C0D" w:rsidRDefault="0032417F" w:rsidP="003241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нехранителни стоки, без</w:t>
            </w:r>
          </w:p>
          <w:p w14:paraId="6564C493" w14:textId="77777777" w:rsidR="0032417F" w:rsidRPr="00393C0D" w:rsidRDefault="0032417F" w:rsidP="003241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търговията с</w:t>
            </w:r>
          </w:p>
          <w:p w14:paraId="65D629D8" w14:textId="77777777" w:rsidR="0032417F" w:rsidRPr="00393C0D" w:rsidRDefault="0032417F" w:rsidP="003241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641039A1" w14:textId="2AAEE60A" w:rsidR="0032417F" w:rsidRPr="00926910" w:rsidRDefault="0032417F" w:rsidP="003241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FC07C" w14:textId="23DDED65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159.6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83D93" w14:textId="12BF19FA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167.7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EF2CB" w14:textId="0A8C35A4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506AC" w14:textId="58EF7503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150.4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DE5C7" w14:textId="524EE282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145.3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4CF58" w14:textId="40380E30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171.3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34AD2" w14:textId="2C7FA546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A2AD7" w14:textId="31B34EAC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168.4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A37B2" w14:textId="480C9031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167.7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78D57" w14:textId="39DFB763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174.4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62F1A" w14:textId="33C234D6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177.2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9D2E3" w14:textId="74C25DF9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178.4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C0B29" w14:textId="7E752979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179.9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4DC51" w14:textId="069626B8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191.9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4F7A6" w14:textId="53A8B89B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199.1</w:t>
            </w:r>
          </w:p>
        </w:tc>
      </w:tr>
      <w:tr w:rsidR="0032417F" w:rsidRPr="001C2486" w14:paraId="6B42729B" w14:textId="77777777" w:rsidTr="0032417F">
        <w:trPr>
          <w:trHeight w:val="57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02B25247" w14:textId="77777777" w:rsidR="0032417F" w:rsidRPr="00393C0D" w:rsidRDefault="0032417F" w:rsidP="0032417F">
            <w:pPr>
              <w:spacing w:after="120"/>
              <w:ind w:firstLineChars="400" w:firstLine="64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B10DD" w14:textId="77777777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2A210" w14:textId="77777777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01DFF" w14:textId="77777777" w:rsidR="0032417F" w:rsidRPr="001265C4" w:rsidRDefault="0032417F" w:rsidP="003241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BA5D7" w14:textId="77777777" w:rsidR="0032417F" w:rsidRPr="001265C4" w:rsidRDefault="0032417F" w:rsidP="003241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5F9A7" w14:textId="77777777" w:rsidR="0032417F" w:rsidRPr="001265C4" w:rsidRDefault="0032417F" w:rsidP="003241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75FA0" w14:textId="77777777" w:rsidR="0032417F" w:rsidRPr="001265C4" w:rsidRDefault="0032417F" w:rsidP="003241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C3C72" w14:textId="77777777" w:rsidR="0032417F" w:rsidRPr="001265C4" w:rsidRDefault="0032417F" w:rsidP="003241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7812F" w14:textId="77777777" w:rsidR="0032417F" w:rsidRPr="001265C4" w:rsidRDefault="0032417F" w:rsidP="003241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3C284" w14:textId="77777777" w:rsidR="0032417F" w:rsidRPr="001265C4" w:rsidRDefault="0032417F" w:rsidP="003241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A15A6" w14:textId="77777777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D5705" w14:textId="77777777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0533B" w14:textId="77777777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5AE03" w14:textId="77777777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1900B" w14:textId="77777777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FBF80" w14:textId="77777777" w:rsidR="0032417F" w:rsidRPr="0032417F" w:rsidRDefault="0032417F" w:rsidP="003241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17F" w:rsidRPr="001C2486" w14:paraId="7B7C1F45" w14:textId="77777777" w:rsidTr="00E37F29">
        <w:trPr>
          <w:trHeight w:val="567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6F338DBB" w14:textId="77777777" w:rsidR="0032417F" w:rsidRPr="00600C65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27D12EA7" w14:textId="77777777" w:rsidR="0032417F" w:rsidRPr="00600C65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1EF78FEA" w14:textId="77777777" w:rsidR="0032417F" w:rsidRPr="00600C65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</w:t>
            </w:r>
          </w:p>
          <w:p w14:paraId="1A58D648" w14:textId="77777777" w:rsidR="0032417F" w:rsidRPr="00600C65" w:rsidRDefault="0032417F" w:rsidP="0032417F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DB60D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3A6F02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E5F0F0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214C90" w14:textId="7B9AEF94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158.3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1CD94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DC5448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6E3CBE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832A4B" w14:textId="64BCE370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178.2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5E204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BCADE4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67AFA9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FA745B" w14:textId="27CACA33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200.8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ACB71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6B87BD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4347C2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4EC397" w14:textId="1B24BF1C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94D19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DFAD58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09ED12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B24D7F" w14:textId="76D8BF2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144.3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72D5F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644E16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145ACA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53F295" w14:textId="47EBC515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164.7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AE557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ED18DF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DFC375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8DF1C1" w14:textId="7D5A2BEE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170.5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6BCCD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25D40B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44A674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8058B9" w14:textId="1CB27EBE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181.1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42659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A00716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3CC044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D8825A" w14:textId="23A8D27D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186.2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10B6B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DFFDCF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18C472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0DAC08" w14:textId="4534FF83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200.4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FEA11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234327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D3F2C1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8D9A20" w14:textId="0614B550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207.0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1DA92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1AE6CE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156FE2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5EBB21" w14:textId="77722576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195.7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07E65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1DA22A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E2E4F3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3DC457" w14:textId="5E7600E3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182.5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7C3D8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D98BDB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671722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A23869" w14:textId="0DA1D4A3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B029D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9B6B38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731A83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5B092E" w14:textId="4FB9F830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212.5</w:t>
            </w:r>
          </w:p>
        </w:tc>
      </w:tr>
      <w:tr w:rsidR="0032417F" w:rsidRPr="001C2486" w14:paraId="13C4FCFC" w14:textId="77777777" w:rsidTr="00E37F29">
        <w:trPr>
          <w:trHeight w:val="750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</w:tcPr>
          <w:p w14:paraId="63C89A1E" w14:textId="77777777" w:rsidR="0032417F" w:rsidRPr="00600C65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1CD5B13" w14:textId="77777777" w:rsidR="0032417F" w:rsidRPr="00600C65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текстил, облекло,</w:t>
            </w:r>
          </w:p>
          <w:p w14:paraId="5E2BAA23" w14:textId="77777777" w:rsidR="0032417F" w:rsidRPr="00600C65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обувки и кожени</w:t>
            </w:r>
          </w:p>
          <w:p w14:paraId="4C2AF06F" w14:textId="77777777" w:rsidR="0032417F" w:rsidRPr="00600C65" w:rsidRDefault="0032417F" w:rsidP="0032417F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A90F4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0D4490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62B339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56A57F" w14:textId="5424306D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176.4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C9CDB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9D636A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6CBBFA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17C470" w14:textId="558CD24D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6DB14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FF3CDF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CF101A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D7EB94" w14:textId="4AA98E29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150.7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5BDD6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205CFD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9C09C3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758661" w14:textId="302F62FF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96.7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64FFA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07309E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E0EE8D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B0E326" w14:textId="382C3FD6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C6045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B61BB3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515356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06ED38" w14:textId="1BF6AB4A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E993E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899E4F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8B4525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C72A99" w14:textId="0CE86D71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FC44E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4AD315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909216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BA24B1" w14:textId="55413E71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158.2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104CB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81AA4C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6F1B8C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1E96E9" w14:textId="67809FF3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148.1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C8CE3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359BF6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ACE863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901ED1" w14:textId="3A5BE466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211EF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26DE41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295B0D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FB1E47" w14:textId="4796C9BB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140.9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9CEF6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65753B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4F254F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C56848" w14:textId="58572F79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186.1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FB3E3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44F903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11B100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3E4781" w14:textId="12BFF65D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160.6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34DFD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4A439E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95569D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4A0649" w14:textId="5D57278E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171.0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36D4C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DC68C0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09B7A2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E02A56" w14:textId="2F3CEAD5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199.0</w:t>
            </w:r>
          </w:p>
        </w:tc>
      </w:tr>
      <w:tr w:rsidR="0032417F" w:rsidRPr="001C2486" w14:paraId="71A4269C" w14:textId="77777777" w:rsidTr="00E37F29">
        <w:trPr>
          <w:trHeight w:val="680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072A1DED" w14:textId="77777777" w:rsidR="0032417F" w:rsidRPr="00600C65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75CAC06C" w14:textId="77777777" w:rsidR="0032417F" w:rsidRPr="00600C65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битова техника, </w:t>
            </w:r>
          </w:p>
          <w:p w14:paraId="7E44D954" w14:textId="77777777" w:rsidR="0032417F" w:rsidRPr="00600C65" w:rsidRDefault="0032417F" w:rsidP="0032417F">
            <w:pPr>
              <w:tabs>
                <w:tab w:val="left" w:pos="381"/>
              </w:tabs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мебели и други стоки за </w:t>
            </w:r>
          </w:p>
          <w:p w14:paraId="32527383" w14:textId="77777777" w:rsidR="0032417F" w:rsidRPr="00600C65" w:rsidRDefault="0032417F" w:rsidP="0032417F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7DE3F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9FFB04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C1F02C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263625" w14:textId="67698FE3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172.8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11AF9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EBC9F7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3A28C3" w14:textId="77777777" w:rsidR="00E37F29" w:rsidRDefault="00E37F29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F7DCD7" w14:textId="5D9DEA80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184.3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48CAA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E53C56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487C44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E0152C" w14:textId="26D4326B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89E36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AA39A3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71E8A5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991692" w14:textId="68F6F840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133.7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9D33B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193D73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573567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03B3DB" w14:textId="7BA874F9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C5BE5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3E450B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EBA3B7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17CA13" w14:textId="0DF492D4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4F29F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8C7C54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8A6FB1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B01BDC" w14:textId="68EBB696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8CF1C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1E44A1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3BBE10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29A26A" w14:textId="7FF7431A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150.8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577B6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EE68F8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3DC2A4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4867AC" w14:textId="0D60F189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161.2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B1620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4CA410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3EDCDE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BDD693" w14:textId="0DAC0F70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15ECD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6EC56C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98B019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DD9BDF" w14:textId="65A8B68D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43196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7F13B2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236316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B18504" w14:textId="769D3182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185.3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E9B17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A06B77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479138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48BD79" w14:textId="509AD4C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194.2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CB2D0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6F9F01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E66864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99AEB0" w14:textId="4E362997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208.4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1045C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6747B6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5A112B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CF66B6" w14:textId="4DE12BCC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195.9</w:t>
            </w:r>
          </w:p>
        </w:tc>
      </w:tr>
      <w:tr w:rsidR="0032417F" w:rsidRPr="001C2486" w14:paraId="116FA1A5" w14:textId="77777777" w:rsidTr="00D34FBF">
        <w:trPr>
          <w:trHeight w:val="990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416A2E5A" w14:textId="77777777" w:rsidR="0032417F" w:rsidRPr="00600C65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180F9F4" w14:textId="77777777" w:rsidR="0032417F" w:rsidRPr="00600C65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компютърна и</w:t>
            </w:r>
          </w:p>
          <w:p w14:paraId="6C01D583" w14:textId="77777777" w:rsidR="0032417F" w:rsidRPr="00600C65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комуникационна</w:t>
            </w:r>
          </w:p>
          <w:p w14:paraId="1D68F48F" w14:textId="77777777" w:rsidR="0032417F" w:rsidRPr="00600C65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техника и други</w:t>
            </w:r>
          </w:p>
          <w:p w14:paraId="5E7AD010" w14:textId="77777777" w:rsidR="0032417F" w:rsidRPr="00600C65" w:rsidRDefault="0032417F" w:rsidP="0032417F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01AA5" w14:textId="77777777" w:rsidR="00D34FBF" w:rsidRDefault="00D34FB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E518B6" w14:textId="77777777" w:rsidR="00D34FBF" w:rsidRDefault="00D34FB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11C76D" w14:textId="77777777" w:rsidR="00D34FBF" w:rsidRDefault="00D34FB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A67BBC" w14:textId="77777777" w:rsidR="00D34FBF" w:rsidRDefault="00D34FB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8CE5E8" w14:textId="685F28A0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140.9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6034E" w14:textId="77777777" w:rsidR="00D34FBF" w:rsidRDefault="00D34FB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78BB7E" w14:textId="77777777" w:rsidR="00D34FBF" w:rsidRDefault="00D34FB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9670EB" w14:textId="77777777" w:rsidR="00D34FBF" w:rsidRDefault="00D34FB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6A9069" w14:textId="77777777" w:rsidR="00D34FBF" w:rsidRDefault="00D34FB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5CC4EE" w14:textId="724EFDC6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153.9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CE133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083932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86FA93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4790D9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FBBB86" w14:textId="0F8CBE8F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53E9C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9FD9D6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74C78D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1839C5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55CE15" w14:textId="036D3AB3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57866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D8CD07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3E55A5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685515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CFE3A2" w14:textId="49950508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1D9C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1AAAEF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1C74AE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B519BE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5C75D2" w14:textId="7EA96264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41073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07EBFD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F50513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D0A4A3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20ED6D" w14:textId="2E48C8EC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3C753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22A1CE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A62FFB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8B8959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415D44" w14:textId="5C20FB04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153.6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ECBE4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E0D55B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65AA45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420B55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A3DE68" w14:textId="65B995DE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8C61F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058899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5640A8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FB3629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981A6B" w14:textId="4359A786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140.4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6F8BE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414879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860D50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B9C196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3A3E3B" w14:textId="084443EE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138.8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99FE0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76FF63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30367C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A6EB66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724297" w14:textId="58A14BF2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137.3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AE066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5F9361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A5C06A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D3639F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715692" w14:textId="4DA19EAE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137.3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44580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2240C6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5686AB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AB84E3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131653" w14:textId="1D4E58A5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139.5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C3602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9A80E2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F0538B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B8D593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4C4E96" w14:textId="5373FCDF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158.1</w:t>
            </w:r>
          </w:p>
        </w:tc>
      </w:tr>
      <w:tr w:rsidR="0032417F" w:rsidRPr="001C2486" w14:paraId="1BE12B52" w14:textId="77777777" w:rsidTr="00D34FBF">
        <w:trPr>
          <w:trHeight w:val="950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0298DF8E" w14:textId="77777777" w:rsidR="0032417F" w:rsidRPr="00600C65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3DC50F4C" w14:textId="77777777" w:rsidR="0032417F" w:rsidRPr="00600C65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фармацевтични и</w:t>
            </w:r>
          </w:p>
          <w:p w14:paraId="4BE89FBE" w14:textId="77777777" w:rsidR="0032417F" w:rsidRPr="00600C65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медицински стоки,</w:t>
            </w:r>
          </w:p>
          <w:p w14:paraId="3645114B" w14:textId="77777777" w:rsidR="0032417F" w:rsidRPr="00600C65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козметика и тоалетни</w:t>
            </w:r>
          </w:p>
          <w:p w14:paraId="12B538D9" w14:textId="77777777" w:rsidR="0032417F" w:rsidRPr="00600C65" w:rsidRDefault="0032417F" w:rsidP="0032417F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15F5E" w14:textId="77777777" w:rsidR="00D34FBF" w:rsidRDefault="00D34FB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0F1AAA" w14:textId="77777777" w:rsidR="00D34FBF" w:rsidRDefault="00D34FB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7CC31B" w14:textId="77777777" w:rsidR="00D34FBF" w:rsidRDefault="00D34FB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8078CC" w14:textId="77777777" w:rsidR="00D34FBF" w:rsidRDefault="00D34FB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52A510" w14:textId="0DA5A390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130.2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DF293" w14:textId="77777777" w:rsidR="00D34FBF" w:rsidRDefault="00D34FB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F1D7A8" w14:textId="77777777" w:rsidR="00D34FBF" w:rsidRDefault="00D34FB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E40D8C" w14:textId="77777777" w:rsidR="00D34FBF" w:rsidRDefault="00D34FB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A2179B" w14:textId="77777777" w:rsidR="00D34FBF" w:rsidRDefault="00D34FB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93348B" w14:textId="6DF199B1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145.1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99884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ACF956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E63BF9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97903C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53C19E" w14:textId="3984F9EE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200.2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8B18D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403E18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9B10AF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DBEE0E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378D76" w14:textId="2E4858E4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C635A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1C64D7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554A38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0D366F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3AB126" w14:textId="01EE365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166.6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9A0BD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F871AA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2D5C1B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332704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AACB01" w14:textId="0A6C8891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182.2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B4078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551044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5DC962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0395C8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3ADB26" w14:textId="6C960A0C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0FFC1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C061FC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7BD656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DAA09E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F62F53" w14:textId="0F50C583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169.7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20098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1DB9B6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6A4393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AF2AAE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8259FE" w14:textId="6E052B9A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165.3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F101D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09E587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B74056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2C0A58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C3531E" w14:textId="5095A969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408E7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664828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EAEFE4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01AAA3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588AAE" w14:textId="79FBFA84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175.5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CC014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E1918A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991F8C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5BEB1E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CCF474" w14:textId="7357ACA5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8219A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1DDC07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8EAC2C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6FCD3C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CAC54E" w14:textId="2B213896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175.7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011C9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B22FE4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7AADDA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68322C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001FE6" w14:textId="27118D58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A6238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3F6B00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60A716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942CB4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D476E0" w14:textId="4CED16E5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187.3</w:t>
            </w:r>
          </w:p>
        </w:tc>
      </w:tr>
      <w:tr w:rsidR="0032417F" w:rsidRPr="001C2486" w14:paraId="007FE092" w14:textId="77777777" w:rsidTr="00D34FBF">
        <w:trPr>
          <w:trHeight w:val="750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2847A841" w14:textId="77777777" w:rsidR="0032417F" w:rsidRPr="00600C65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600E99AE" w14:textId="77777777" w:rsidR="0032417F" w:rsidRPr="00600C65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чрез поръчки по</w:t>
            </w:r>
          </w:p>
          <w:p w14:paraId="2B2AA0C6" w14:textId="77777777" w:rsidR="0032417F" w:rsidRPr="00600C65" w:rsidRDefault="0032417F" w:rsidP="003241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пощата, телефона или</w:t>
            </w:r>
          </w:p>
          <w:p w14:paraId="1D668960" w14:textId="77777777" w:rsidR="0032417F" w:rsidRPr="00600C65" w:rsidRDefault="0032417F" w:rsidP="0032417F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интернет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BAECA" w14:textId="77777777" w:rsidR="00D34FBF" w:rsidRDefault="00D34FB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141994" w14:textId="77777777" w:rsidR="00D34FBF" w:rsidRDefault="00D34FB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70CFF0" w14:textId="77777777" w:rsidR="00D34FBF" w:rsidRDefault="00D34FB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B0D942" w14:textId="31B5D31D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370.1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A4A72" w14:textId="77777777" w:rsidR="00D34FBF" w:rsidRDefault="00D34FB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AA04F1" w14:textId="77777777" w:rsidR="00D34FBF" w:rsidRDefault="00D34FB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8CF725" w14:textId="77777777" w:rsidR="00D34FBF" w:rsidRDefault="00D34FB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8B60FC" w14:textId="5F376E3D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541.4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6DDD5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E917CF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433B76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14A39B" w14:textId="0D4D00DA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540.3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00186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071CC3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E74FB0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D525AF" w14:textId="0CE8F8FE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472.9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3CC4D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51648A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8ACF4F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138323" w14:textId="6E3FE6FC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428.5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81D32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A4E6A0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304B56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9ACA62" w14:textId="0DC6F9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475.7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FBC56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191720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99342A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52BE09" w14:textId="7E730DBD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443.7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2CBBA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9E5DA9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7BF3FC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512E18" w14:textId="794BF158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464.2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A84C3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441C8F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086D32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622BDA" w14:textId="2151E970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443.7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FBCB4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C71423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5C7F3E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3941EF" w14:textId="628A6961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421.1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90841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9E848C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4FCE18" w14:textId="77777777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A32B7E" w14:textId="15A24364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446.2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78DB2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53C067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0907FD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C8470F" w14:textId="2E841CD9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483.0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AA672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001E4E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978DB2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5ACC77" w14:textId="0423CD25" w:rsidR="0032417F" w:rsidRPr="00600C65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449.7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DADAD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B56735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8F36ED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62A5AE" w14:textId="6DA87B4D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715.4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B24DE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3C9E84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B36A2C" w14:textId="77777777" w:rsid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7AE3BF" w14:textId="650609D0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595.4</w:t>
            </w:r>
          </w:p>
        </w:tc>
      </w:tr>
      <w:tr w:rsidR="0032417F" w:rsidRPr="001C2486" w14:paraId="2D3E1737" w14:textId="77777777" w:rsidTr="0032417F">
        <w:trPr>
          <w:trHeight w:val="439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44D6EDC5" w14:textId="2B291BEF" w:rsidR="0032417F" w:rsidRPr="00393C0D" w:rsidRDefault="0032417F" w:rsidP="0032417F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Търговия на дребно с</w:t>
            </w:r>
          </w:p>
          <w:p w14:paraId="046C8945" w14:textId="7334F1BF" w:rsidR="0032417F" w:rsidRPr="00393C0D" w:rsidRDefault="0032417F" w:rsidP="0032417F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автомобилни горива и</w:t>
            </w:r>
          </w:p>
          <w:p w14:paraId="52DACDD1" w14:textId="2C619927" w:rsidR="0032417F" w:rsidRPr="00393C0D" w:rsidRDefault="0032417F" w:rsidP="0032417F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6BC25" w14:textId="5F0046F4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109.5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C9C87" w14:textId="13F9F7B6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90.4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DACA7" w14:textId="063D795E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102.6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552B0" w14:textId="7AED6D36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100.3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229D8" w14:textId="32CA498E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BF958" w14:textId="377A9CC3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107.7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96F72" w14:textId="30C6D832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55762" w14:textId="36581C36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110.5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624E3" w14:textId="27E433FD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213F3" w14:textId="5E1A7C86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135.4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411F1" w14:textId="5109EC39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11B06" w14:textId="2A578368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6922B" w14:textId="4362DED0" w:rsidR="0032417F" w:rsidRPr="001265C4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119.8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23F0F" w14:textId="08B772A5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121.6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9E835" w14:textId="59610933" w:rsidR="0032417F" w:rsidRPr="0032417F" w:rsidRDefault="0032417F" w:rsidP="003241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17F">
              <w:rPr>
                <w:rFonts w:ascii="Times New Roman" w:hAnsi="Times New Roman"/>
                <w:color w:val="000000"/>
                <w:sz w:val="16"/>
                <w:szCs w:val="16"/>
              </w:rPr>
              <w:t>118.8</w:t>
            </w:r>
          </w:p>
        </w:tc>
      </w:tr>
    </w:tbl>
    <w:p w14:paraId="420D6A47" w14:textId="77777777" w:rsidR="00A02BBE" w:rsidRPr="00A02BBE" w:rsidRDefault="00A02BBE" w:rsidP="00393C0D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A02BBE" w:rsidSect="004312E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9" w:bottom="1440" w:left="851" w:header="709" w:footer="86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CED0D" w14:textId="77777777" w:rsidR="00D77B62" w:rsidRDefault="00D77B62">
      <w:r>
        <w:separator/>
      </w:r>
    </w:p>
  </w:endnote>
  <w:endnote w:type="continuationSeparator" w:id="0">
    <w:p w14:paraId="7CE93BB6" w14:textId="77777777" w:rsidR="00D77B62" w:rsidRDefault="00D7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295BF" w14:textId="77777777" w:rsidR="00D67411" w:rsidRDefault="00D6741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55CF2" w14:textId="77777777" w:rsidR="00D67411" w:rsidRDefault="00D67411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89831C1" wp14:editId="61B9AED3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DF978" w14:textId="77777777" w:rsidR="00D67411" w:rsidRPr="00F46FE0" w:rsidRDefault="00D67411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22B828F1" w14:textId="77777777" w:rsidR="00D67411" w:rsidRDefault="00D67411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831C1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14DDF978" w14:textId="77777777" w:rsidR="004E60F2" w:rsidRPr="00F46FE0" w:rsidRDefault="004E60F2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22B828F1" w14:textId="77777777" w:rsidR="004E60F2" w:rsidRDefault="004E60F2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B74BC34" wp14:editId="3864F1C8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A3A74C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39C45CC" wp14:editId="6D2E692A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8A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8856A18" wp14:editId="2143DBAF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90BE6" w14:textId="2C5A2EB5" w:rsidR="00D67411" w:rsidRPr="009279C3" w:rsidRDefault="00D67411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6A0B25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56A18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4E590BE6" w14:textId="2C5A2EB5" w:rsidR="00D67411" w:rsidRPr="009279C3" w:rsidRDefault="00D67411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6A0B25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434F8E8F" wp14:editId="5E1CD07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1275B714" wp14:editId="48FD31F0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D0BE3" w14:textId="77777777" w:rsidR="00D67411" w:rsidRDefault="00D67411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3DD57B" wp14:editId="3A338ED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A78C2" w14:textId="77777777" w:rsidR="00D67411" w:rsidRPr="00F46FE0" w:rsidRDefault="00D67411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867667E" w14:textId="77777777" w:rsidR="00D67411" w:rsidRDefault="00D67411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DD57B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002A78C2" w14:textId="77777777" w:rsidR="004E60F2" w:rsidRPr="00F46FE0" w:rsidRDefault="004E60F2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867667E" w14:textId="77777777" w:rsidR="004E60F2" w:rsidRDefault="004E60F2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FBF964" wp14:editId="6B9B5402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8BD1D4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F2B308" wp14:editId="39CB1FBC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26D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408D435E" wp14:editId="065E3F59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8B0F6C5" wp14:editId="67F7E1AB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3DED0" w14:textId="455CCB10" w:rsidR="00D67411" w:rsidRPr="009279C3" w:rsidRDefault="00D67411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6A0B25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0F6C5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2B33DED0" w14:textId="455CCB10" w:rsidR="00D67411" w:rsidRPr="009279C3" w:rsidRDefault="00D67411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6A0B25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CA507" w14:textId="77777777" w:rsidR="00D77B62" w:rsidRDefault="00D77B62">
      <w:r>
        <w:separator/>
      </w:r>
    </w:p>
  </w:footnote>
  <w:footnote w:type="continuationSeparator" w:id="0">
    <w:p w14:paraId="31E6A8B1" w14:textId="77777777" w:rsidR="00D77B62" w:rsidRDefault="00D77B62">
      <w:r>
        <w:continuationSeparator/>
      </w:r>
    </w:p>
  </w:footnote>
  <w:footnote w:id="1">
    <w:p w14:paraId="2B9951DC" w14:textId="23DE0C6D" w:rsidR="00D67411" w:rsidRPr="006423FC" w:rsidRDefault="00D67411" w:rsidP="00E472F6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  <w:lang w:val="bg-BG"/>
        </w:rPr>
        <w:t>1</w:t>
      </w:r>
      <w:r w:rsidRPr="006423FC">
        <w:rPr>
          <w:rFonts w:ascii="Times New Roman" w:hAnsi="Times New Roman"/>
          <w:lang w:val="bg-BG"/>
        </w:rPr>
        <w:t xml:space="preserve"> Данните за </w:t>
      </w:r>
      <w:r>
        <w:rPr>
          <w:rFonts w:ascii="Times New Roman" w:hAnsi="Times New Roman"/>
          <w:szCs w:val="24"/>
          <w:lang w:val="bg-BG"/>
        </w:rPr>
        <w:t>декември</w:t>
      </w:r>
      <w:r w:rsidDel="00356764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202</w:t>
      </w:r>
      <w:r>
        <w:rPr>
          <w:rFonts w:ascii="Times New Roman" w:hAnsi="Times New Roman"/>
          <w:szCs w:val="24"/>
          <w:lang w:val="en-US"/>
        </w:rPr>
        <w:t>2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423FC">
        <w:rPr>
          <w:rFonts w:ascii="Times New Roman" w:hAnsi="Times New Roman"/>
          <w:lang w:val="bg-BG"/>
        </w:rPr>
        <w:t>г</w:t>
      </w:r>
      <w:r>
        <w:rPr>
          <w:rFonts w:ascii="Times New Roman" w:hAnsi="Times New Roman"/>
          <w:lang w:val="bg-BG"/>
        </w:rPr>
        <w:t>.</w:t>
      </w:r>
      <w:r w:rsidRPr="006423FC">
        <w:rPr>
          <w:rFonts w:ascii="Times New Roman" w:hAnsi="Times New Roman"/>
          <w:lang w:val="bg-BG"/>
        </w:rPr>
        <w:t xml:space="preserve"> са предварителни</w:t>
      </w:r>
      <w:r>
        <w:rPr>
          <w:rFonts w:ascii="Times New Roman" w:hAnsi="Times New Roman"/>
          <w:lang w:val="bg-BG"/>
        </w:rPr>
        <w:t>.</w:t>
      </w:r>
    </w:p>
    <w:p w14:paraId="33E63E9D" w14:textId="77777777" w:rsidR="00D67411" w:rsidRPr="006423FC" w:rsidRDefault="00D67411" w:rsidP="00E472F6">
      <w:pPr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2</w:t>
      </w:r>
      <w:r w:rsidRPr="006423FC">
        <w:rPr>
          <w:rFonts w:ascii="Times New Roman" w:hAnsi="Times New Roman"/>
          <w:sz w:val="20"/>
          <w:lang w:val="bg-BG"/>
        </w:rPr>
        <w:t xml:space="preserve"> Месечните индекси на оборота отразяват краткосрочните изменения в стойността на показателя между два сравнявани периода по съпоставими цени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Информацията може да бъде използвана за оценка на текущото състояние и тенденциите в развитието на търговския сектор, а също и за краткосрочни прогнози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</w:t>
      </w:r>
      <w:r>
        <w:rPr>
          <w:rFonts w:ascii="Times New Roman" w:hAnsi="Times New Roman"/>
          <w:sz w:val="20"/>
          <w:lang w:val="bg-BG"/>
        </w:rPr>
        <w:t>.</w:t>
      </w:r>
      <w:r w:rsidRPr="006423FC">
        <w:rPr>
          <w:rFonts w:ascii="Times New Roman" w:hAnsi="Times New Roman"/>
          <w:sz w:val="20"/>
          <w:lang w:val="ru-RU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Месечните индекси на оборота се изчисляват при база 201</w:t>
      </w:r>
      <w:r>
        <w:rPr>
          <w:rFonts w:ascii="Times New Roman" w:hAnsi="Times New Roman"/>
          <w:sz w:val="20"/>
          <w:lang w:val="bg-BG"/>
        </w:rPr>
        <w:t xml:space="preserve">5 </w:t>
      </w:r>
      <w:r w:rsidRPr="006423FC">
        <w:rPr>
          <w:rFonts w:ascii="Times New Roman" w:hAnsi="Times New Roman"/>
          <w:sz w:val="20"/>
          <w:lang w:val="bg-BG"/>
        </w:rPr>
        <w:t>година</w:t>
      </w:r>
      <w:r>
        <w:rPr>
          <w:rFonts w:ascii="Times New Roman" w:hAnsi="Times New Roman"/>
          <w:sz w:val="20"/>
          <w:lang w:val="bg-BG"/>
        </w:rPr>
        <w:t>.</w:t>
      </w:r>
    </w:p>
    <w:p w14:paraId="22FCD0C6" w14:textId="77777777" w:rsidR="00D67411" w:rsidRPr="00F57599" w:rsidRDefault="00D67411" w:rsidP="00E472F6">
      <w:pPr>
        <w:pStyle w:val="FootnoteText"/>
        <w:jc w:val="both"/>
        <w:rPr>
          <w:rFonts w:ascii="Times New Roman" w:hAnsi="Times New Roman"/>
          <w:lang w:val="ru-RU"/>
        </w:rPr>
      </w:pPr>
      <w:r w:rsidRPr="006423FC">
        <w:rPr>
          <w:rStyle w:val="FootnoteReference"/>
          <w:rFonts w:ascii="Times New Roman" w:hAnsi="Times New Roman"/>
          <w:lang w:val="bg-BG"/>
        </w:rPr>
        <w:t>3</w:t>
      </w:r>
      <w:r w:rsidRPr="006423FC">
        <w:rPr>
          <w:rFonts w:ascii="Times New Roman" w:hAnsi="Times New Roman"/>
          <w:lang w:val="bg-BG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Сезонното изглаждане</w:t>
      </w:r>
      <w:r w:rsidRPr="00D97FE3">
        <w:rPr>
          <w:rStyle w:val="apple-style-span"/>
          <w:rFonts w:ascii="Times New Roman" w:hAnsi="Times New Roman"/>
          <w:b/>
          <w:bCs/>
          <w:color w:val="000000"/>
          <w:lang w:val="ru-RU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е статистически метод за отстраняване на сезонния компонент на времевия ред.</w:t>
      </w:r>
    </w:p>
  </w:footnote>
  <w:footnote w:id="2">
    <w:p w14:paraId="57E1F732" w14:textId="77777777" w:rsidR="00D67411" w:rsidRPr="006423FC" w:rsidRDefault="00D67411" w:rsidP="00393C0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4</w:t>
      </w:r>
      <w:r w:rsidRPr="006423FC">
        <w:rPr>
          <w:rFonts w:ascii="Times New Roman" w:hAnsi="Times New Roman"/>
          <w:sz w:val="20"/>
          <w:lang w:val="bg-BG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6423FC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в търговията)</w:t>
      </w:r>
      <w:r>
        <w:rPr>
          <w:rFonts w:ascii="Times New Roman" w:hAnsi="Times New Roman"/>
          <w:color w:val="000000"/>
          <w:sz w:val="20"/>
          <w:lang w:val="bg-BG"/>
        </w:rPr>
        <w:t>.</w:t>
      </w:r>
    </w:p>
    <w:p w14:paraId="12D52D02" w14:textId="77777777" w:rsidR="00D67411" w:rsidRPr="006423FC" w:rsidRDefault="00D67411" w:rsidP="00393C0D">
      <w:pPr>
        <w:pStyle w:val="FootnoteText"/>
        <w:jc w:val="both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18F9" w14:textId="77777777" w:rsidR="00D67411" w:rsidRPr="00C1500E" w:rsidRDefault="00D67411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7F3DE1" wp14:editId="0A75CE36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A58BDB9" w14:textId="77777777" w:rsidR="00D67411" w:rsidRPr="00F46FE0" w:rsidRDefault="00D6741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97318FA" w14:textId="77777777" w:rsidR="00D67411" w:rsidRPr="00F46FE0" w:rsidRDefault="00D6741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F3DE1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1A58BDB9" w14:textId="77777777" w:rsidR="004E60F2" w:rsidRPr="00F46FE0" w:rsidRDefault="004E60F2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97318FA" w14:textId="77777777" w:rsidR="004E60F2" w:rsidRPr="00F46FE0" w:rsidRDefault="004E60F2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474AFA1" wp14:editId="6B828E4D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A99FF83" wp14:editId="50EBE87B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3C6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54290C0" wp14:editId="65B7D5F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ED5E4C1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DF3C8" w14:textId="77777777" w:rsidR="00D67411" w:rsidRPr="00257470" w:rsidRDefault="00D67411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719C74" wp14:editId="058BE6EF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740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271BAA" wp14:editId="6E5D357A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C478A7D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8D978AB" wp14:editId="19F6E89A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943AE60" w14:textId="77777777" w:rsidR="00D67411" w:rsidRPr="00F46FE0" w:rsidRDefault="00D6741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34858E97" w14:textId="77777777" w:rsidR="00D67411" w:rsidRPr="00F46FE0" w:rsidRDefault="00D6741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978AB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7943AE60" w14:textId="77777777" w:rsidR="004E60F2" w:rsidRPr="00F46FE0" w:rsidRDefault="004E60F2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34858E97" w14:textId="77777777" w:rsidR="004E60F2" w:rsidRPr="00F46FE0" w:rsidRDefault="004E60F2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3046236E" wp14:editId="0DC9F161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0728"/>
    <w:rsid w:val="00005077"/>
    <w:rsid w:val="000214D9"/>
    <w:rsid w:val="00026837"/>
    <w:rsid w:val="000412A6"/>
    <w:rsid w:val="0004689C"/>
    <w:rsid w:val="00054EB1"/>
    <w:rsid w:val="000575E7"/>
    <w:rsid w:val="00057AD0"/>
    <w:rsid w:val="00060089"/>
    <w:rsid w:val="00061D96"/>
    <w:rsid w:val="00065999"/>
    <w:rsid w:val="00071EE5"/>
    <w:rsid w:val="0008566A"/>
    <w:rsid w:val="000860FB"/>
    <w:rsid w:val="000876E4"/>
    <w:rsid w:val="0009737E"/>
    <w:rsid w:val="000A145C"/>
    <w:rsid w:val="000A2FF3"/>
    <w:rsid w:val="000A5B11"/>
    <w:rsid w:val="000A758A"/>
    <w:rsid w:val="000B22A8"/>
    <w:rsid w:val="000B4694"/>
    <w:rsid w:val="000B4B74"/>
    <w:rsid w:val="000C6B51"/>
    <w:rsid w:val="000D1219"/>
    <w:rsid w:val="000D2361"/>
    <w:rsid w:val="000E3046"/>
    <w:rsid w:val="000F08BA"/>
    <w:rsid w:val="000F494B"/>
    <w:rsid w:val="00103707"/>
    <w:rsid w:val="00107B99"/>
    <w:rsid w:val="00116D65"/>
    <w:rsid w:val="001177E9"/>
    <w:rsid w:val="00117C07"/>
    <w:rsid w:val="001265C4"/>
    <w:rsid w:val="001267D4"/>
    <w:rsid w:val="00133A1D"/>
    <w:rsid w:val="001341D2"/>
    <w:rsid w:val="001352A1"/>
    <w:rsid w:val="00135367"/>
    <w:rsid w:val="00150B65"/>
    <w:rsid w:val="00154D9B"/>
    <w:rsid w:val="00164B74"/>
    <w:rsid w:val="001806CF"/>
    <w:rsid w:val="00183339"/>
    <w:rsid w:val="00185E2E"/>
    <w:rsid w:val="001930E0"/>
    <w:rsid w:val="001A12D4"/>
    <w:rsid w:val="001B20F1"/>
    <w:rsid w:val="001B54CD"/>
    <w:rsid w:val="001C2486"/>
    <w:rsid w:val="001D38FD"/>
    <w:rsid w:val="001D4045"/>
    <w:rsid w:val="001D559A"/>
    <w:rsid w:val="001E1C0F"/>
    <w:rsid w:val="001F579B"/>
    <w:rsid w:val="00201BE6"/>
    <w:rsid w:val="0020503C"/>
    <w:rsid w:val="00207C1E"/>
    <w:rsid w:val="002115CA"/>
    <w:rsid w:val="00221000"/>
    <w:rsid w:val="0022437B"/>
    <w:rsid w:val="002301A7"/>
    <w:rsid w:val="00240572"/>
    <w:rsid w:val="002502FC"/>
    <w:rsid w:val="00254025"/>
    <w:rsid w:val="00257470"/>
    <w:rsid w:val="002666C1"/>
    <w:rsid w:val="002865B6"/>
    <w:rsid w:val="002928AA"/>
    <w:rsid w:val="002A2AFA"/>
    <w:rsid w:val="002B1F34"/>
    <w:rsid w:val="002B30FE"/>
    <w:rsid w:val="002B6E71"/>
    <w:rsid w:val="002B74EB"/>
    <w:rsid w:val="002C3479"/>
    <w:rsid w:val="002D2A00"/>
    <w:rsid w:val="002D3A64"/>
    <w:rsid w:val="002D3CA4"/>
    <w:rsid w:val="002D5E11"/>
    <w:rsid w:val="002D7AD8"/>
    <w:rsid w:val="002E1CC3"/>
    <w:rsid w:val="002E2691"/>
    <w:rsid w:val="002F1762"/>
    <w:rsid w:val="002F18EE"/>
    <w:rsid w:val="002F2F3A"/>
    <w:rsid w:val="002F35E3"/>
    <w:rsid w:val="002F553C"/>
    <w:rsid w:val="002F5E83"/>
    <w:rsid w:val="002F719E"/>
    <w:rsid w:val="002F7908"/>
    <w:rsid w:val="003036F1"/>
    <w:rsid w:val="003067DE"/>
    <w:rsid w:val="00321799"/>
    <w:rsid w:val="0032417F"/>
    <w:rsid w:val="00343396"/>
    <w:rsid w:val="00344D84"/>
    <w:rsid w:val="00351C3E"/>
    <w:rsid w:val="003532B7"/>
    <w:rsid w:val="00355E97"/>
    <w:rsid w:val="00356764"/>
    <w:rsid w:val="00365400"/>
    <w:rsid w:val="003844CC"/>
    <w:rsid w:val="00393744"/>
    <w:rsid w:val="00393C0D"/>
    <w:rsid w:val="00396EF6"/>
    <w:rsid w:val="003A05E5"/>
    <w:rsid w:val="003A4C6D"/>
    <w:rsid w:val="003A4CC9"/>
    <w:rsid w:val="003B0086"/>
    <w:rsid w:val="003B50B7"/>
    <w:rsid w:val="003D3DCB"/>
    <w:rsid w:val="003D435D"/>
    <w:rsid w:val="003D4DC0"/>
    <w:rsid w:val="003E1444"/>
    <w:rsid w:val="003F030C"/>
    <w:rsid w:val="003F32F3"/>
    <w:rsid w:val="003F4C65"/>
    <w:rsid w:val="00400092"/>
    <w:rsid w:val="00400BD4"/>
    <w:rsid w:val="00400DCB"/>
    <w:rsid w:val="00401EAC"/>
    <w:rsid w:val="00410DD8"/>
    <w:rsid w:val="00412619"/>
    <w:rsid w:val="0041443C"/>
    <w:rsid w:val="00416112"/>
    <w:rsid w:val="00416768"/>
    <w:rsid w:val="00427359"/>
    <w:rsid w:val="004312E2"/>
    <w:rsid w:val="0043195D"/>
    <w:rsid w:val="00432CA3"/>
    <w:rsid w:val="004405E0"/>
    <w:rsid w:val="00442B28"/>
    <w:rsid w:val="004471DA"/>
    <w:rsid w:val="00452EA7"/>
    <w:rsid w:val="00457734"/>
    <w:rsid w:val="004614C0"/>
    <w:rsid w:val="00464245"/>
    <w:rsid w:val="0046670F"/>
    <w:rsid w:val="00470E95"/>
    <w:rsid w:val="004745C6"/>
    <w:rsid w:val="00476DE1"/>
    <w:rsid w:val="00481828"/>
    <w:rsid w:val="00484608"/>
    <w:rsid w:val="004876C2"/>
    <w:rsid w:val="0049155F"/>
    <w:rsid w:val="004A42A9"/>
    <w:rsid w:val="004A6D05"/>
    <w:rsid w:val="004B376A"/>
    <w:rsid w:val="004B3993"/>
    <w:rsid w:val="004B45AB"/>
    <w:rsid w:val="004C091C"/>
    <w:rsid w:val="004C11B5"/>
    <w:rsid w:val="004C45F2"/>
    <w:rsid w:val="004C55FA"/>
    <w:rsid w:val="004C564D"/>
    <w:rsid w:val="004C7C67"/>
    <w:rsid w:val="004D2E6C"/>
    <w:rsid w:val="004E1B59"/>
    <w:rsid w:val="004E327D"/>
    <w:rsid w:val="004E5849"/>
    <w:rsid w:val="004E60F2"/>
    <w:rsid w:val="004F16A3"/>
    <w:rsid w:val="004F2EA8"/>
    <w:rsid w:val="004F374D"/>
    <w:rsid w:val="004F57C3"/>
    <w:rsid w:val="004F618C"/>
    <w:rsid w:val="004F7C45"/>
    <w:rsid w:val="005045BE"/>
    <w:rsid w:val="005168D5"/>
    <w:rsid w:val="00516BDD"/>
    <w:rsid w:val="0051777F"/>
    <w:rsid w:val="00532DFF"/>
    <w:rsid w:val="005359F3"/>
    <w:rsid w:val="00536B98"/>
    <w:rsid w:val="00537A72"/>
    <w:rsid w:val="005400AE"/>
    <w:rsid w:val="00542051"/>
    <w:rsid w:val="00542831"/>
    <w:rsid w:val="00546B59"/>
    <w:rsid w:val="005511CB"/>
    <w:rsid w:val="005577E1"/>
    <w:rsid w:val="0056080D"/>
    <w:rsid w:val="00566C93"/>
    <w:rsid w:val="005704E3"/>
    <w:rsid w:val="0057118A"/>
    <w:rsid w:val="005716AB"/>
    <w:rsid w:val="00573DA1"/>
    <w:rsid w:val="005746CC"/>
    <w:rsid w:val="0057617B"/>
    <w:rsid w:val="00580B2E"/>
    <w:rsid w:val="00586197"/>
    <w:rsid w:val="005914D0"/>
    <w:rsid w:val="00592243"/>
    <w:rsid w:val="005959B2"/>
    <w:rsid w:val="005A0831"/>
    <w:rsid w:val="005A229E"/>
    <w:rsid w:val="005A559C"/>
    <w:rsid w:val="005A7C28"/>
    <w:rsid w:val="005A7CF0"/>
    <w:rsid w:val="005B253E"/>
    <w:rsid w:val="005C0C26"/>
    <w:rsid w:val="005C21CA"/>
    <w:rsid w:val="005C580E"/>
    <w:rsid w:val="005C68A7"/>
    <w:rsid w:val="005D05C5"/>
    <w:rsid w:val="005D1258"/>
    <w:rsid w:val="005D26E6"/>
    <w:rsid w:val="005D2898"/>
    <w:rsid w:val="005D289A"/>
    <w:rsid w:val="005D4B85"/>
    <w:rsid w:val="005D4E0F"/>
    <w:rsid w:val="005D5BF2"/>
    <w:rsid w:val="005D72D8"/>
    <w:rsid w:val="005E0E99"/>
    <w:rsid w:val="005E5C75"/>
    <w:rsid w:val="005F0DDF"/>
    <w:rsid w:val="005F1100"/>
    <w:rsid w:val="00600C65"/>
    <w:rsid w:val="00606FCE"/>
    <w:rsid w:val="006102FB"/>
    <w:rsid w:val="00610339"/>
    <w:rsid w:val="00611A3B"/>
    <w:rsid w:val="00613EAF"/>
    <w:rsid w:val="00624FE9"/>
    <w:rsid w:val="0062758B"/>
    <w:rsid w:val="0063142C"/>
    <w:rsid w:val="006376A0"/>
    <w:rsid w:val="006476AE"/>
    <w:rsid w:val="006501E9"/>
    <w:rsid w:val="00651873"/>
    <w:rsid w:val="006551CA"/>
    <w:rsid w:val="00655C79"/>
    <w:rsid w:val="00660177"/>
    <w:rsid w:val="006702AE"/>
    <w:rsid w:val="00670C9F"/>
    <w:rsid w:val="00680F02"/>
    <w:rsid w:val="00690FD0"/>
    <w:rsid w:val="00691731"/>
    <w:rsid w:val="00691B44"/>
    <w:rsid w:val="00693B3C"/>
    <w:rsid w:val="006941C9"/>
    <w:rsid w:val="0069432E"/>
    <w:rsid w:val="006A02B5"/>
    <w:rsid w:val="006A0B25"/>
    <w:rsid w:val="006A4CD0"/>
    <w:rsid w:val="006A6732"/>
    <w:rsid w:val="006A71B1"/>
    <w:rsid w:val="006C2E06"/>
    <w:rsid w:val="006C4309"/>
    <w:rsid w:val="006C508A"/>
    <w:rsid w:val="006C602C"/>
    <w:rsid w:val="006D27E4"/>
    <w:rsid w:val="006D6799"/>
    <w:rsid w:val="006E2367"/>
    <w:rsid w:val="006F756A"/>
    <w:rsid w:val="007010D4"/>
    <w:rsid w:val="00707FF0"/>
    <w:rsid w:val="00710706"/>
    <w:rsid w:val="00713A5B"/>
    <w:rsid w:val="00720D08"/>
    <w:rsid w:val="00721EDC"/>
    <w:rsid w:val="00727328"/>
    <w:rsid w:val="00740C6F"/>
    <w:rsid w:val="007412CE"/>
    <w:rsid w:val="00744A3C"/>
    <w:rsid w:val="00745483"/>
    <w:rsid w:val="0075015A"/>
    <w:rsid w:val="007501A4"/>
    <w:rsid w:val="007566ED"/>
    <w:rsid w:val="00763381"/>
    <w:rsid w:val="00764ECB"/>
    <w:rsid w:val="00767358"/>
    <w:rsid w:val="00770C6A"/>
    <w:rsid w:val="00771A13"/>
    <w:rsid w:val="00781756"/>
    <w:rsid w:val="00781A25"/>
    <w:rsid w:val="00782AC4"/>
    <w:rsid w:val="00783A25"/>
    <w:rsid w:val="00784BC0"/>
    <w:rsid w:val="00790723"/>
    <w:rsid w:val="007973D1"/>
    <w:rsid w:val="007A38DF"/>
    <w:rsid w:val="007A55FC"/>
    <w:rsid w:val="007A6A60"/>
    <w:rsid w:val="007B7D40"/>
    <w:rsid w:val="007C0798"/>
    <w:rsid w:val="007C134B"/>
    <w:rsid w:val="007C22E9"/>
    <w:rsid w:val="007D7372"/>
    <w:rsid w:val="007E49E3"/>
    <w:rsid w:val="007E7BA7"/>
    <w:rsid w:val="007F56E4"/>
    <w:rsid w:val="007F5711"/>
    <w:rsid w:val="007F648E"/>
    <w:rsid w:val="0080198E"/>
    <w:rsid w:val="0080235A"/>
    <w:rsid w:val="008047E5"/>
    <w:rsid w:val="00805CE0"/>
    <w:rsid w:val="00810660"/>
    <w:rsid w:val="00814B17"/>
    <w:rsid w:val="00815178"/>
    <w:rsid w:val="00815C46"/>
    <w:rsid w:val="00820AB6"/>
    <w:rsid w:val="00820B9C"/>
    <w:rsid w:val="00820C26"/>
    <w:rsid w:val="00824F1E"/>
    <w:rsid w:val="00834998"/>
    <w:rsid w:val="00842ECF"/>
    <w:rsid w:val="00847F3F"/>
    <w:rsid w:val="00852F66"/>
    <w:rsid w:val="008659DF"/>
    <w:rsid w:val="008679D5"/>
    <w:rsid w:val="0087402E"/>
    <w:rsid w:val="00874E32"/>
    <w:rsid w:val="00876D2F"/>
    <w:rsid w:val="0088219B"/>
    <w:rsid w:val="0088317A"/>
    <w:rsid w:val="00883EF9"/>
    <w:rsid w:val="00887EC1"/>
    <w:rsid w:val="008919F1"/>
    <w:rsid w:val="00891B28"/>
    <w:rsid w:val="00892D9B"/>
    <w:rsid w:val="008A3702"/>
    <w:rsid w:val="008B3D96"/>
    <w:rsid w:val="008B4142"/>
    <w:rsid w:val="008B43ED"/>
    <w:rsid w:val="008B70C6"/>
    <w:rsid w:val="008C5510"/>
    <w:rsid w:val="008C679F"/>
    <w:rsid w:val="008D0D6C"/>
    <w:rsid w:val="008D0D77"/>
    <w:rsid w:val="008D28D7"/>
    <w:rsid w:val="008F394F"/>
    <w:rsid w:val="00904AE6"/>
    <w:rsid w:val="00906410"/>
    <w:rsid w:val="00910222"/>
    <w:rsid w:val="00913492"/>
    <w:rsid w:val="00916E60"/>
    <w:rsid w:val="00917B0C"/>
    <w:rsid w:val="00926910"/>
    <w:rsid w:val="009308E7"/>
    <w:rsid w:val="009338EE"/>
    <w:rsid w:val="0093475C"/>
    <w:rsid w:val="00942D95"/>
    <w:rsid w:val="00945D1C"/>
    <w:rsid w:val="00946469"/>
    <w:rsid w:val="0094698E"/>
    <w:rsid w:val="00950CEC"/>
    <w:rsid w:val="009552A4"/>
    <w:rsid w:val="0095581E"/>
    <w:rsid w:val="00962100"/>
    <w:rsid w:val="00966465"/>
    <w:rsid w:val="00971744"/>
    <w:rsid w:val="00976DEA"/>
    <w:rsid w:val="00980523"/>
    <w:rsid w:val="0098163B"/>
    <w:rsid w:val="00982FD0"/>
    <w:rsid w:val="00984D82"/>
    <w:rsid w:val="00985E61"/>
    <w:rsid w:val="00990FC9"/>
    <w:rsid w:val="0099409D"/>
    <w:rsid w:val="009C1DDD"/>
    <w:rsid w:val="009C387D"/>
    <w:rsid w:val="009C5064"/>
    <w:rsid w:val="009C7C7B"/>
    <w:rsid w:val="009D0316"/>
    <w:rsid w:val="009D2262"/>
    <w:rsid w:val="009D32F0"/>
    <w:rsid w:val="009E2898"/>
    <w:rsid w:val="009E5C2E"/>
    <w:rsid w:val="009E69E8"/>
    <w:rsid w:val="00A01F6E"/>
    <w:rsid w:val="00A02BBE"/>
    <w:rsid w:val="00A033A6"/>
    <w:rsid w:val="00A059A8"/>
    <w:rsid w:val="00A14C04"/>
    <w:rsid w:val="00A245F0"/>
    <w:rsid w:val="00A27BD4"/>
    <w:rsid w:val="00A320C0"/>
    <w:rsid w:val="00A35E0B"/>
    <w:rsid w:val="00A42058"/>
    <w:rsid w:val="00A43945"/>
    <w:rsid w:val="00A463B1"/>
    <w:rsid w:val="00A50C9F"/>
    <w:rsid w:val="00A55E29"/>
    <w:rsid w:val="00A670C4"/>
    <w:rsid w:val="00A70361"/>
    <w:rsid w:val="00A71581"/>
    <w:rsid w:val="00A72748"/>
    <w:rsid w:val="00A7660A"/>
    <w:rsid w:val="00A82BC9"/>
    <w:rsid w:val="00A834E5"/>
    <w:rsid w:val="00A9150B"/>
    <w:rsid w:val="00A953BD"/>
    <w:rsid w:val="00AA04BB"/>
    <w:rsid w:val="00AB1649"/>
    <w:rsid w:val="00AB384F"/>
    <w:rsid w:val="00AC0E0E"/>
    <w:rsid w:val="00AC2E06"/>
    <w:rsid w:val="00AC766D"/>
    <w:rsid w:val="00AE0643"/>
    <w:rsid w:val="00AE1461"/>
    <w:rsid w:val="00AE72CE"/>
    <w:rsid w:val="00AF18C7"/>
    <w:rsid w:val="00AF675C"/>
    <w:rsid w:val="00B01399"/>
    <w:rsid w:val="00B01F48"/>
    <w:rsid w:val="00B04830"/>
    <w:rsid w:val="00B32549"/>
    <w:rsid w:val="00B34FA9"/>
    <w:rsid w:val="00B45953"/>
    <w:rsid w:val="00B464C2"/>
    <w:rsid w:val="00B51FAC"/>
    <w:rsid w:val="00B60AF9"/>
    <w:rsid w:val="00B619FC"/>
    <w:rsid w:val="00B621BF"/>
    <w:rsid w:val="00B6412F"/>
    <w:rsid w:val="00B72C94"/>
    <w:rsid w:val="00B81943"/>
    <w:rsid w:val="00B84B1A"/>
    <w:rsid w:val="00B86DC0"/>
    <w:rsid w:val="00B875D0"/>
    <w:rsid w:val="00B87C68"/>
    <w:rsid w:val="00B972BB"/>
    <w:rsid w:val="00B97476"/>
    <w:rsid w:val="00BA6298"/>
    <w:rsid w:val="00BA6A70"/>
    <w:rsid w:val="00BA734D"/>
    <w:rsid w:val="00BB3C28"/>
    <w:rsid w:val="00BC3392"/>
    <w:rsid w:val="00BC4890"/>
    <w:rsid w:val="00BD04AB"/>
    <w:rsid w:val="00BD103D"/>
    <w:rsid w:val="00BD1F5A"/>
    <w:rsid w:val="00BD214C"/>
    <w:rsid w:val="00BE4CE6"/>
    <w:rsid w:val="00BF02E1"/>
    <w:rsid w:val="00BF7C60"/>
    <w:rsid w:val="00C000E8"/>
    <w:rsid w:val="00C03304"/>
    <w:rsid w:val="00C05641"/>
    <w:rsid w:val="00C06AD0"/>
    <w:rsid w:val="00C1500E"/>
    <w:rsid w:val="00C151EE"/>
    <w:rsid w:val="00C15586"/>
    <w:rsid w:val="00C235A9"/>
    <w:rsid w:val="00C259C6"/>
    <w:rsid w:val="00C307AF"/>
    <w:rsid w:val="00C32A94"/>
    <w:rsid w:val="00C334A9"/>
    <w:rsid w:val="00C35CDF"/>
    <w:rsid w:val="00C4516A"/>
    <w:rsid w:val="00C506AA"/>
    <w:rsid w:val="00C527EB"/>
    <w:rsid w:val="00C53A95"/>
    <w:rsid w:val="00C55315"/>
    <w:rsid w:val="00C60244"/>
    <w:rsid w:val="00C61E5E"/>
    <w:rsid w:val="00C72708"/>
    <w:rsid w:val="00C87D9D"/>
    <w:rsid w:val="00CA6D66"/>
    <w:rsid w:val="00CB35C0"/>
    <w:rsid w:val="00CD2B14"/>
    <w:rsid w:val="00CD37FC"/>
    <w:rsid w:val="00CD39F1"/>
    <w:rsid w:val="00CD3BBC"/>
    <w:rsid w:val="00CD5D76"/>
    <w:rsid w:val="00CE1489"/>
    <w:rsid w:val="00CE7DC3"/>
    <w:rsid w:val="00CF0C9C"/>
    <w:rsid w:val="00CF2B23"/>
    <w:rsid w:val="00CF2B79"/>
    <w:rsid w:val="00CF357E"/>
    <w:rsid w:val="00CF7930"/>
    <w:rsid w:val="00D02B84"/>
    <w:rsid w:val="00D04CEE"/>
    <w:rsid w:val="00D14CCA"/>
    <w:rsid w:val="00D14D36"/>
    <w:rsid w:val="00D2271C"/>
    <w:rsid w:val="00D34FBF"/>
    <w:rsid w:val="00D40460"/>
    <w:rsid w:val="00D54C76"/>
    <w:rsid w:val="00D56237"/>
    <w:rsid w:val="00D63CBB"/>
    <w:rsid w:val="00D67411"/>
    <w:rsid w:val="00D70503"/>
    <w:rsid w:val="00D72802"/>
    <w:rsid w:val="00D7446E"/>
    <w:rsid w:val="00D77B62"/>
    <w:rsid w:val="00D826C0"/>
    <w:rsid w:val="00D87005"/>
    <w:rsid w:val="00D87F4A"/>
    <w:rsid w:val="00D90202"/>
    <w:rsid w:val="00D9745B"/>
    <w:rsid w:val="00D97546"/>
    <w:rsid w:val="00DA41C8"/>
    <w:rsid w:val="00DB1F5D"/>
    <w:rsid w:val="00DB375E"/>
    <w:rsid w:val="00DB4966"/>
    <w:rsid w:val="00DB4B34"/>
    <w:rsid w:val="00DC3750"/>
    <w:rsid w:val="00DD1BFF"/>
    <w:rsid w:val="00DD4A4F"/>
    <w:rsid w:val="00DE136A"/>
    <w:rsid w:val="00DF0C45"/>
    <w:rsid w:val="00DF127B"/>
    <w:rsid w:val="00DF127F"/>
    <w:rsid w:val="00DF2FCB"/>
    <w:rsid w:val="00DF5E74"/>
    <w:rsid w:val="00E05C3F"/>
    <w:rsid w:val="00E10BA2"/>
    <w:rsid w:val="00E14C56"/>
    <w:rsid w:val="00E203F2"/>
    <w:rsid w:val="00E2079E"/>
    <w:rsid w:val="00E21B17"/>
    <w:rsid w:val="00E235EF"/>
    <w:rsid w:val="00E35C14"/>
    <w:rsid w:val="00E35FAB"/>
    <w:rsid w:val="00E37F29"/>
    <w:rsid w:val="00E40683"/>
    <w:rsid w:val="00E43E19"/>
    <w:rsid w:val="00E44F50"/>
    <w:rsid w:val="00E472F6"/>
    <w:rsid w:val="00E50DDB"/>
    <w:rsid w:val="00E5117E"/>
    <w:rsid w:val="00E55CC4"/>
    <w:rsid w:val="00E678A6"/>
    <w:rsid w:val="00E71542"/>
    <w:rsid w:val="00E82490"/>
    <w:rsid w:val="00E84758"/>
    <w:rsid w:val="00E85C1E"/>
    <w:rsid w:val="00E86A47"/>
    <w:rsid w:val="00E86EC3"/>
    <w:rsid w:val="00E9007E"/>
    <w:rsid w:val="00E935A5"/>
    <w:rsid w:val="00EB2FAE"/>
    <w:rsid w:val="00EB7DE0"/>
    <w:rsid w:val="00ED6D69"/>
    <w:rsid w:val="00ED6D7E"/>
    <w:rsid w:val="00EE0759"/>
    <w:rsid w:val="00EE18AD"/>
    <w:rsid w:val="00EE3024"/>
    <w:rsid w:val="00EE3A6E"/>
    <w:rsid w:val="00EF2629"/>
    <w:rsid w:val="00EF3B2F"/>
    <w:rsid w:val="00EF3C1F"/>
    <w:rsid w:val="00EF3E33"/>
    <w:rsid w:val="00EF4169"/>
    <w:rsid w:val="00F15F8A"/>
    <w:rsid w:val="00F20216"/>
    <w:rsid w:val="00F20D0B"/>
    <w:rsid w:val="00F214B7"/>
    <w:rsid w:val="00F21893"/>
    <w:rsid w:val="00F254A1"/>
    <w:rsid w:val="00F2651E"/>
    <w:rsid w:val="00F27C6B"/>
    <w:rsid w:val="00F30FBA"/>
    <w:rsid w:val="00F3159B"/>
    <w:rsid w:val="00F34AB5"/>
    <w:rsid w:val="00F35DEE"/>
    <w:rsid w:val="00F409FE"/>
    <w:rsid w:val="00F468B8"/>
    <w:rsid w:val="00F46CAE"/>
    <w:rsid w:val="00F46FE0"/>
    <w:rsid w:val="00F50173"/>
    <w:rsid w:val="00F50C44"/>
    <w:rsid w:val="00F540BA"/>
    <w:rsid w:val="00F5460E"/>
    <w:rsid w:val="00F56571"/>
    <w:rsid w:val="00F63016"/>
    <w:rsid w:val="00F635EB"/>
    <w:rsid w:val="00F709C7"/>
    <w:rsid w:val="00F777EE"/>
    <w:rsid w:val="00F822A3"/>
    <w:rsid w:val="00F83D1C"/>
    <w:rsid w:val="00FA04B6"/>
    <w:rsid w:val="00FA25D2"/>
    <w:rsid w:val="00FA60B0"/>
    <w:rsid w:val="00FB35E4"/>
    <w:rsid w:val="00FB7BB4"/>
    <w:rsid w:val="00FC0304"/>
    <w:rsid w:val="00FC0CFC"/>
    <w:rsid w:val="00FC7182"/>
    <w:rsid w:val="00FD3E59"/>
    <w:rsid w:val="00FD5A7F"/>
    <w:rsid w:val="00FE55B0"/>
    <w:rsid w:val="00FE59FC"/>
    <w:rsid w:val="00FE696E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445B17"/>
  <w15:chartTrackingRefBased/>
  <w15:docId w15:val="{2D910E5B-2475-42BD-9372-25E211C5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3C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393C0D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393C0D"/>
    <w:rPr>
      <w:rFonts w:ascii="Cambria" w:eastAsia="Times New Roman" w:hAnsi="Cambria"/>
      <w:b/>
      <w:bCs/>
      <w:kern w:val="32"/>
      <w:sz w:val="32"/>
      <w:szCs w:val="32"/>
      <w:lang w:val="en-GB" w:eastAsia="x-none"/>
    </w:rPr>
  </w:style>
  <w:style w:type="character" w:customStyle="1" w:styleId="Heading4Char">
    <w:name w:val="Heading 4 Char"/>
    <w:link w:val="Heading4"/>
    <w:rsid w:val="00393C0D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semiHidden/>
    <w:unhideWhenUsed/>
    <w:rsid w:val="00393C0D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semiHidden/>
    <w:rsid w:val="00393C0D"/>
    <w:rPr>
      <w:rFonts w:ascii="Segoe UI" w:eastAsia="Μοντέρνα" w:hAnsi="Segoe UI"/>
      <w:sz w:val="18"/>
      <w:szCs w:val="18"/>
      <w:lang w:val="x-none"/>
    </w:rPr>
  </w:style>
  <w:style w:type="paragraph" w:customStyle="1" w:styleId="Normal1">
    <w:name w:val="Normal1"/>
    <w:basedOn w:val="Normal"/>
    <w:rsid w:val="00393C0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bg-BG"/>
    </w:rPr>
  </w:style>
  <w:style w:type="character" w:customStyle="1" w:styleId="x-">
    <w:name w:val="x-"/>
    <w:rsid w:val="00393C0D"/>
  </w:style>
  <w:style w:type="character" w:customStyle="1" w:styleId="x-2">
    <w:name w:val="x-2"/>
    <w:rsid w:val="00393C0D"/>
  </w:style>
  <w:style w:type="character" w:customStyle="1" w:styleId="x-2-">
    <w:name w:val="x-2-"/>
    <w:rsid w:val="00393C0D"/>
  </w:style>
  <w:style w:type="paragraph" w:styleId="BodyText">
    <w:name w:val="Body Text"/>
    <w:basedOn w:val="Normal"/>
    <w:link w:val="BodyTextChar"/>
    <w:rsid w:val="00393C0D"/>
    <w:pPr>
      <w:spacing w:after="120"/>
      <w:jc w:val="right"/>
    </w:pPr>
    <w:rPr>
      <w:rFonts w:ascii="Times New Roman" w:eastAsia="Times New Roman" w:hAnsi="Times New Roman"/>
      <w:sz w:val="20"/>
      <w:lang w:eastAsia="x-none"/>
    </w:rPr>
  </w:style>
  <w:style w:type="character" w:customStyle="1" w:styleId="BodyTextChar">
    <w:name w:val="Body Text Char"/>
    <w:link w:val="BodyText"/>
    <w:rsid w:val="00393C0D"/>
    <w:rPr>
      <w:rFonts w:ascii="Times New Roman" w:eastAsia="Times New Roman" w:hAnsi="Times New Roman"/>
      <w:lang w:val="en-GB" w:eastAsia="x-none"/>
    </w:rPr>
  </w:style>
  <w:style w:type="paragraph" w:styleId="FootnoteText">
    <w:name w:val="footnote text"/>
    <w:basedOn w:val="Normal"/>
    <w:link w:val="FootnoteTextChar"/>
    <w:semiHidden/>
    <w:rsid w:val="00393C0D"/>
    <w:rPr>
      <w:sz w:val="20"/>
      <w:lang w:eastAsia="x-none"/>
    </w:rPr>
  </w:style>
  <w:style w:type="character" w:customStyle="1" w:styleId="FootnoteTextChar">
    <w:name w:val="Footnote Text Char"/>
    <w:link w:val="FootnoteText"/>
    <w:semiHidden/>
    <w:rsid w:val="00393C0D"/>
    <w:rPr>
      <w:rFonts w:ascii="Μοντέρνα" w:eastAsia="Μοντέρνα" w:hAnsi="Μοντέρνα"/>
      <w:lang w:val="en-GB" w:eastAsia="x-none"/>
    </w:rPr>
  </w:style>
  <w:style w:type="character" w:styleId="FootnoteReference">
    <w:name w:val="footnote reference"/>
    <w:semiHidden/>
    <w:rsid w:val="00393C0D"/>
    <w:rPr>
      <w:vertAlign w:val="superscript"/>
    </w:rPr>
  </w:style>
  <w:style w:type="character" w:customStyle="1" w:styleId="CharChar6">
    <w:name w:val="Char Char6"/>
    <w:rsid w:val="00393C0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93C0D"/>
    <w:pPr>
      <w:jc w:val="center"/>
    </w:pPr>
    <w:rPr>
      <w:rFonts w:ascii="Times New Roman" w:eastAsia="Times New Roman" w:hAnsi="Times New Roman"/>
      <w:sz w:val="28"/>
      <w:szCs w:val="24"/>
      <w:lang w:val="x-none" w:eastAsia="en-US"/>
    </w:rPr>
  </w:style>
  <w:style w:type="character" w:customStyle="1" w:styleId="TitleChar">
    <w:name w:val="Title Char"/>
    <w:link w:val="Title"/>
    <w:rsid w:val="00393C0D"/>
    <w:rPr>
      <w:rFonts w:ascii="Times New Roman" w:eastAsia="Times New Roman" w:hAnsi="Times New Roman"/>
      <w:sz w:val="28"/>
      <w:szCs w:val="24"/>
      <w:lang w:val="x-none" w:eastAsia="en-US"/>
    </w:rPr>
  </w:style>
  <w:style w:type="character" w:customStyle="1" w:styleId="apple-style-span">
    <w:name w:val="apple-style-span"/>
    <w:rsid w:val="00393C0D"/>
    <w:rPr>
      <w:rFonts w:cs="Times New Roman"/>
    </w:rPr>
  </w:style>
  <w:style w:type="character" w:styleId="PageNumber">
    <w:name w:val="page number"/>
    <w:rsid w:val="00393C0D"/>
  </w:style>
  <w:style w:type="character" w:styleId="CommentReference">
    <w:name w:val="annotation reference"/>
    <w:uiPriority w:val="99"/>
    <w:semiHidden/>
    <w:unhideWhenUsed/>
    <w:rsid w:val="0039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C0D"/>
    <w:rPr>
      <w:sz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393C0D"/>
    <w:rPr>
      <w:rFonts w:ascii="Μοντέρνα" w:eastAsia="Μοντέρνα" w:hAnsi="Μοντέρνα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C0D"/>
    <w:rPr>
      <w:rFonts w:ascii="Μοντέρνα" w:eastAsia="Μοντέρνα" w:hAnsi="Μοντέρνα"/>
      <w:b/>
      <w:bCs/>
      <w:lang w:val="en-GB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3C0D"/>
    <w:rPr>
      <w:sz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393C0D"/>
    <w:rPr>
      <w:rFonts w:ascii="Μοντέρνα" w:eastAsia="Μοντέρνα" w:hAnsi="Μοντέρνα"/>
      <w:lang w:val="en-GB" w:eastAsia="x-none"/>
    </w:rPr>
  </w:style>
  <w:style w:type="character" w:styleId="EndnoteReference">
    <w:name w:val="endnote reference"/>
    <w:uiPriority w:val="99"/>
    <w:semiHidden/>
    <w:unhideWhenUsed/>
    <w:rsid w:val="00393C0D"/>
    <w:rPr>
      <w:vertAlign w:val="superscript"/>
    </w:rPr>
  </w:style>
  <w:style w:type="paragraph" w:customStyle="1" w:styleId="Default">
    <w:name w:val="Default"/>
    <w:rsid w:val="00393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3C0D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051BC-E09D-4FEC-8743-EC523CD7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0</TotalTime>
  <Pages>7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11144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Liljana Ralinska</cp:lastModifiedBy>
  <cp:revision>3</cp:revision>
  <cp:lastPrinted>2023-02-02T12:23:00Z</cp:lastPrinted>
  <dcterms:created xsi:type="dcterms:W3CDTF">2023-02-06T10:46:00Z</dcterms:created>
  <dcterms:modified xsi:type="dcterms:W3CDTF">2023-02-06T13:23:00Z</dcterms:modified>
</cp:coreProperties>
</file>