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3876" w14:textId="77777777" w:rsidR="00A02BBE" w:rsidRPr="00735078" w:rsidRDefault="00A02BBE" w:rsidP="007073F2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p w14:paraId="7EB3CF18" w14:textId="67F685FA" w:rsidR="00B320DE" w:rsidRPr="00D745E1" w:rsidRDefault="000F0477" w:rsidP="00AB6F03">
      <w:pPr>
        <w:pStyle w:val="Heading1"/>
        <w:keepNext w:val="0"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6D32BC">
        <w:rPr>
          <w:rFonts w:ascii="Times New Roman" w:hAnsi="Times New Roman" w:cs="Times New Roman"/>
          <w:sz w:val="24"/>
          <w:szCs w:val="24"/>
          <w:lang w:val="bg-BG"/>
        </w:rPr>
        <w:t>ДЕКЕМВРИ</w:t>
      </w:r>
      <w:r w:rsidR="00AE5C31"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1615DA" w:rsidRPr="00D745E1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Pr="00D745E1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14:paraId="531CCFD1" w14:textId="40B1E90E" w:rsidR="000F0477" w:rsidRPr="00D745E1" w:rsidRDefault="005B2635" w:rsidP="00634B1C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Индексът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на промишленото производство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през </w:t>
      </w:r>
      <w:r w:rsidR="006D32B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декември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2022 г. </w:t>
      </w:r>
      <w:r w:rsidR="00173514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намалява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с 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0</w:t>
      </w:r>
      <w:r w:rsidR="00D460DB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173514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8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%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="00444E6D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6D32B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ноември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202</w:t>
      </w:r>
      <w:r w:rsidR="005E488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0F0477" w:rsidRPr="00550F1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година. </w:t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Данните са предварителни и сезонно изгладени</w:t>
      </w:r>
      <w:r w:rsidRPr="00D745E1">
        <w:rPr>
          <w:rStyle w:val="FootnoteReference"/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footnoteReference w:id="3"/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</w:p>
    <w:p w14:paraId="135D67C2" w14:textId="22BC7F91" w:rsidR="005B2635" w:rsidRPr="00D745E1" w:rsidRDefault="005B2635" w:rsidP="00634B1C">
      <w:pPr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 w:rsidRPr="00D745E1">
        <w:rPr>
          <w:rFonts w:ascii="Times New Roman" w:hAnsi="Times New Roman"/>
          <w:bCs/>
          <w:szCs w:val="24"/>
          <w:lang w:val="bg-BG"/>
        </w:rPr>
        <w:t>П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рез </w:t>
      </w:r>
      <w:r w:rsidR="006D32BC">
        <w:rPr>
          <w:rFonts w:ascii="Times New Roman" w:hAnsi="Times New Roman"/>
          <w:bCs/>
          <w:szCs w:val="24"/>
          <w:lang w:val="bg-BG"/>
        </w:rPr>
        <w:t>декември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 2022 г. </w:t>
      </w:r>
      <w:r w:rsidRPr="00D745E1">
        <w:rPr>
          <w:rFonts w:ascii="Times New Roman" w:hAnsi="Times New Roman"/>
          <w:bCs/>
          <w:szCs w:val="24"/>
          <w:lang w:val="bg-BG"/>
        </w:rPr>
        <w:t>е регистриран</w:t>
      </w:r>
      <w:r w:rsidR="004D09EB">
        <w:rPr>
          <w:rFonts w:ascii="Times New Roman" w:hAnsi="Times New Roman"/>
          <w:bCs/>
          <w:szCs w:val="24"/>
          <w:lang w:val="bg-BG"/>
        </w:rPr>
        <w:t>о</w:t>
      </w:r>
      <w:r w:rsidRPr="00D745E1">
        <w:rPr>
          <w:rFonts w:ascii="Times New Roman" w:hAnsi="Times New Roman"/>
          <w:bCs/>
          <w:szCs w:val="24"/>
          <w:lang w:val="bg-BG"/>
        </w:rPr>
        <w:t xml:space="preserve"> </w:t>
      </w:r>
      <w:r w:rsidR="004D09EB">
        <w:rPr>
          <w:rFonts w:ascii="Times New Roman" w:hAnsi="Times New Roman"/>
          <w:bCs/>
          <w:szCs w:val="24"/>
          <w:lang w:val="bg-BG"/>
        </w:rPr>
        <w:t>нарастване</w:t>
      </w:r>
      <w:r w:rsidR="00EF1247" w:rsidRPr="00D745E1">
        <w:rPr>
          <w:rFonts w:ascii="Times New Roman" w:hAnsi="Times New Roman"/>
          <w:bCs/>
          <w:szCs w:val="24"/>
          <w:lang w:val="bg-BG"/>
        </w:rPr>
        <w:t xml:space="preserve"> с </w:t>
      </w:r>
      <w:r w:rsidR="00173514">
        <w:rPr>
          <w:rFonts w:ascii="Times New Roman" w:hAnsi="Times New Roman"/>
          <w:bCs/>
          <w:szCs w:val="24"/>
          <w:lang w:val="bg-BG"/>
        </w:rPr>
        <w:t>2</w:t>
      </w:r>
      <w:r w:rsidR="000F0477" w:rsidRPr="00D745E1">
        <w:rPr>
          <w:rFonts w:ascii="Times New Roman" w:hAnsi="Times New Roman"/>
          <w:bCs/>
          <w:szCs w:val="24"/>
          <w:lang w:val="bg-BG"/>
        </w:rPr>
        <w:t>.</w:t>
      </w:r>
      <w:r w:rsidR="00173514">
        <w:rPr>
          <w:rFonts w:ascii="Times New Roman" w:hAnsi="Times New Roman"/>
          <w:bCs/>
          <w:szCs w:val="24"/>
          <w:lang w:val="bg-BG"/>
        </w:rPr>
        <w:t>1</w:t>
      </w:r>
      <w:r w:rsidR="000F0477" w:rsidRPr="00D745E1">
        <w:rPr>
          <w:rFonts w:ascii="Times New Roman" w:hAnsi="Times New Roman"/>
          <w:bCs/>
          <w:szCs w:val="24"/>
          <w:lang w:val="bg-BG"/>
        </w:rPr>
        <w:t xml:space="preserve">% </w:t>
      </w:r>
      <w:r w:rsidRPr="00D745E1">
        <w:rPr>
          <w:rFonts w:ascii="Times New Roman" w:hAnsi="Times New Roman"/>
          <w:szCs w:val="24"/>
          <w:lang w:val="bg-BG"/>
        </w:rPr>
        <w:t>на календарно изгладения</w:t>
      </w:r>
      <w:r w:rsidRPr="00D745E1">
        <w:rPr>
          <w:rFonts w:ascii="Times New Roman" w:hAnsi="Times New Roman"/>
          <w:szCs w:val="24"/>
          <w:vertAlign w:val="superscript"/>
        </w:rPr>
        <w:footnoteReference w:id="4"/>
      </w:r>
      <w:r w:rsidRPr="00D745E1">
        <w:rPr>
          <w:rFonts w:ascii="Times New Roman" w:hAnsi="Times New Roman"/>
          <w:szCs w:val="24"/>
          <w:lang w:val="bg-BG"/>
        </w:rPr>
        <w:t xml:space="preserve"> индекс на промишленото производство спрямо съответния месец на 2021 година</w:t>
      </w:r>
      <w:r w:rsidR="000F0477" w:rsidRPr="00D745E1">
        <w:rPr>
          <w:rFonts w:ascii="Times New Roman" w:hAnsi="Times New Roman"/>
          <w:bCs/>
          <w:szCs w:val="24"/>
          <w:lang w:val="bg-BG"/>
        </w:rPr>
        <w:t>.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 </w:t>
      </w:r>
    </w:p>
    <w:p w14:paraId="0162475C" w14:textId="77777777" w:rsidR="00CC1F5A" w:rsidRPr="00550F12" w:rsidRDefault="000F0477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 w:rsidRPr="00D745E1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 w:rsidRPr="00D745E1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550F12">
        <w:rPr>
          <w:rFonts w:ascii="Times New Roman" w:hAnsi="Times New Roman"/>
          <w:b/>
          <w:lang w:val="bg-BG"/>
        </w:rPr>
        <w:t>(2015 = 100)</w:t>
      </w:r>
    </w:p>
    <w:p w14:paraId="32584BA5" w14:textId="5B5A40DB" w:rsidR="006250AE" w:rsidRPr="00550F12" w:rsidRDefault="00940698" w:rsidP="00940698">
      <w:pPr>
        <w:spacing w:before="120"/>
        <w:ind w:left="-426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object w:dxaOrig="12891" w:dyaOrig="7389" w14:anchorId="3B1FE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343.5pt" o:ole="">
            <v:imagedata r:id="rId8" o:title=""/>
          </v:shape>
          <o:OLEObject Type="Embed" ProgID="Excel.Sheet.8" ShapeID="_x0000_i1025" DrawAspect="Content" ObjectID="_1737273699" r:id="rId9"/>
        </w:object>
      </w:r>
    </w:p>
    <w:p w14:paraId="005ACDC4" w14:textId="42624364" w:rsidR="00E97E45" w:rsidRPr="00D745E1" w:rsidRDefault="00B4419A" w:rsidP="00634B1C">
      <w:pPr>
        <w:tabs>
          <w:tab w:val="left" w:pos="567"/>
        </w:tabs>
        <w:jc w:val="both"/>
        <w:rPr>
          <w:rFonts w:ascii="Times New Roman" w:hAnsi="Times New Roman"/>
        </w:rPr>
      </w:pPr>
      <w:r w:rsidRPr="00550F12">
        <w:rPr>
          <w:rFonts w:ascii="Times New Roman" w:hAnsi="Times New Roman"/>
          <w:lang w:val="bg-BG"/>
        </w:rPr>
        <w:lastRenderedPageBreak/>
        <w:t xml:space="preserve"> </w:t>
      </w:r>
    </w:p>
    <w:p w14:paraId="3694887F" w14:textId="77777777" w:rsidR="00B56B66" w:rsidRPr="00D745E1" w:rsidRDefault="00E97E45" w:rsidP="00634B1C">
      <w:pPr>
        <w:tabs>
          <w:tab w:val="left" w:pos="7875"/>
        </w:tabs>
        <w:ind w:hanging="993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</w:rPr>
        <w:tab/>
      </w:r>
    </w:p>
    <w:p w14:paraId="7B453961" w14:textId="77777777" w:rsidR="00B56B66" w:rsidRPr="00D745E1" w:rsidRDefault="000F0477" w:rsidP="00AB6F03">
      <w:pPr>
        <w:spacing w:before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14:paraId="29B7287D" w14:textId="7930FEB1" w:rsidR="000F0477" w:rsidRPr="00D745E1" w:rsidRDefault="000F0477" w:rsidP="00AB6F03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D745E1">
        <w:rPr>
          <w:rFonts w:ascii="Times New Roman" w:hAnsi="Times New Roman"/>
          <w:szCs w:val="24"/>
          <w:lang w:val="bg-BG"/>
        </w:rPr>
        <w:t xml:space="preserve">През </w:t>
      </w:r>
      <w:r w:rsidR="00547A92">
        <w:rPr>
          <w:rFonts w:ascii="Times New Roman" w:hAnsi="Times New Roman"/>
          <w:szCs w:val="24"/>
          <w:lang w:val="bg-BG"/>
        </w:rPr>
        <w:t>декември</w:t>
      </w:r>
      <w:r w:rsidR="00862B98" w:rsidRPr="00D745E1">
        <w:rPr>
          <w:rFonts w:ascii="Times New Roman" w:hAnsi="Times New Roman"/>
          <w:szCs w:val="24"/>
          <w:lang w:val="bg-BG"/>
        </w:rPr>
        <w:t xml:space="preserve"> </w:t>
      </w:r>
      <w:r w:rsidRPr="00D745E1">
        <w:rPr>
          <w:rFonts w:ascii="Times New Roman" w:hAnsi="Times New Roman"/>
          <w:szCs w:val="24"/>
          <w:lang w:val="bg-BG"/>
        </w:rPr>
        <w:t>202</w:t>
      </w:r>
      <w:r w:rsidR="00AE5C31" w:rsidRPr="00D745E1">
        <w:rPr>
          <w:rFonts w:ascii="Times New Roman" w:hAnsi="Times New Roman"/>
          <w:szCs w:val="24"/>
          <w:lang w:val="bg-BG"/>
        </w:rPr>
        <w:t>2</w:t>
      </w:r>
      <w:r w:rsidRPr="00D745E1">
        <w:rPr>
          <w:rFonts w:ascii="Times New Roman" w:hAnsi="Times New Roman"/>
          <w:szCs w:val="24"/>
          <w:lang w:val="bg-BG"/>
        </w:rPr>
        <w:t xml:space="preserve"> г. </w:t>
      </w:r>
      <w:r w:rsidR="00173514">
        <w:rPr>
          <w:rFonts w:ascii="Times New Roman" w:hAnsi="Times New Roman"/>
          <w:szCs w:val="24"/>
          <w:lang w:val="bg-BG"/>
        </w:rPr>
        <w:t>спад</w:t>
      </w:r>
      <w:r w:rsidR="00B320DE" w:rsidRPr="00D745E1">
        <w:rPr>
          <w:rFonts w:ascii="Times New Roman" w:hAnsi="Times New Roman"/>
          <w:szCs w:val="24"/>
          <w:lang w:val="bg-BG"/>
        </w:rPr>
        <w:t xml:space="preserve"> </w:t>
      </w:r>
      <w:r w:rsidRPr="00D745E1">
        <w:rPr>
          <w:rFonts w:ascii="Times New Roman" w:hAnsi="Times New Roman"/>
          <w:szCs w:val="24"/>
          <w:lang w:val="bg-BG"/>
        </w:rPr>
        <w:t xml:space="preserve">спрямо предходния месец </w:t>
      </w:r>
      <w:r w:rsidR="00B320DE" w:rsidRPr="00D745E1">
        <w:rPr>
          <w:rFonts w:ascii="Times New Roman" w:hAnsi="Times New Roman"/>
          <w:szCs w:val="24"/>
          <w:lang w:val="bg-BG"/>
        </w:rPr>
        <w:t xml:space="preserve">е отчетен </w:t>
      </w:r>
      <w:r w:rsidRPr="00D745E1">
        <w:rPr>
          <w:rFonts w:ascii="Times New Roman" w:hAnsi="Times New Roman"/>
          <w:szCs w:val="24"/>
          <w:lang w:val="bg-BG"/>
        </w:rPr>
        <w:t xml:space="preserve">в </w:t>
      </w:r>
      <w:r w:rsidR="00B320DE" w:rsidRPr="00D745E1">
        <w:rPr>
          <w:rFonts w:ascii="Times New Roman" w:hAnsi="Times New Roman"/>
          <w:szCs w:val="24"/>
          <w:lang w:val="bg-BG"/>
        </w:rPr>
        <w:t xml:space="preserve">производството и разпределението на електрическа и топлоенергия и газ </w:t>
      </w:r>
      <w:r w:rsidR="00B320DE" w:rsidRPr="00550F12">
        <w:rPr>
          <w:rFonts w:ascii="Times New Roman" w:hAnsi="Times New Roman"/>
          <w:szCs w:val="24"/>
          <w:lang w:val="bg-BG"/>
        </w:rPr>
        <w:t>-</w:t>
      </w:r>
      <w:r w:rsidR="00B320DE" w:rsidRPr="00D745E1">
        <w:rPr>
          <w:rFonts w:ascii="Times New Roman" w:hAnsi="Times New Roman"/>
          <w:szCs w:val="24"/>
          <w:lang w:val="bg-BG"/>
        </w:rPr>
        <w:t xml:space="preserve"> с </w:t>
      </w:r>
      <w:r w:rsidR="00173514">
        <w:rPr>
          <w:rFonts w:ascii="Times New Roman" w:hAnsi="Times New Roman"/>
          <w:szCs w:val="24"/>
          <w:lang w:val="bg-BG"/>
        </w:rPr>
        <w:t>26</w:t>
      </w:r>
      <w:r w:rsidR="00B320DE" w:rsidRPr="00D745E1">
        <w:rPr>
          <w:rFonts w:ascii="Times New Roman" w:hAnsi="Times New Roman"/>
          <w:szCs w:val="24"/>
          <w:lang w:val="bg-BG"/>
        </w:rPr>
        <w:t>.</w:t>
      </w:r>
      <w:r w:rsidR="00173514">
        <w:rPr>
          <w:rFonts w:ascii="Times New Roman" w:hAnsi="Times New Roman"/>
          <w:szCs w:val="24"/>
          <w:lang w:val="bg-BG"/>
        </w:rPr>
        <w:t>8</w:t>
      </w:r>
      <w:r w:rsidR="00B320DE" w:rsidRPr="00D745E1">
        <w:rPr>
          <w:rFonts w:ascii="Times New Roman" w:hAnsi="Times New Roman"/>
          <w:szCs w:val="24"/>
          <w:lang w:val="bg-BG"/>
        </w:rPr>
        <w:t>%,</w:t>
      </w:r>
      <w:r w:rsidR="00824F31" w:rsidRPr="00D745E1">
        <w:rPr>
          <w:rFonts w:ascii="Times New Roman" w:hAnsi="Times New Roman"/>
          <w:szCs w:val="24"/>
          <w:lang w:val="bg-BG"/>
        </w:rPr>
        <w:t xml:space="preserve"> а </w:t>
      </w:r>
      <w:r w:rsidR="00173514">
        <w:rPr>
          <w:rFonts w:ascii="Times New Roman" w:hAnsi="Times New Roman"/>
          <w:szCs w:val="24"/>
          <w:lang w:val="bg-BG"/>
        </w:rPr>
        <w:t>увеличение</w:t>
      </w:r>
      <w:r w:rsidR="00824F31" w:rsidRPr="00D745E1">
        <w:rPr>
          <w:rFonts w:ascii="Times New Roman" w:hAnsi="Times New Roman"/>
          <w:szCs w:val="24"/>
          <w:lang w:val="bg-BG"/>
        </w:rPr>
        <w:t xml:space="preserve"> </w:t>
      </w:r>
      <w:r w:rsidR="004D09EB">
        <w:rPr>
          <w:rFonts w:ascii="Times New Roman" w:hAnsi="Times New Roman"/>
          <w:szCs w:val="24"/>
          <w:lang w:val="bg-BG"/>
        </w:rPr>
        <w:t xml:space="preserve">- </w:t>
      </w:r>
      <w:r w:rsidR="00824F31" w:rsidRPr="00D745E1">
        <w:rPr>
          <w:rFonts w:ascii="Times New Roman" w:hAnsi="Times New Roman"/>
          <w:szCs w:val="24"/>
          <w:lang w:val="bg-BG"/>
        </w:rPr>
        <w:t xml:space="preserve">в </w:t>
      </w:r>
      <w:r w:rsidR="00173514" w:rsidRPr="00D745E1">
        <w:rPr>
          <w:rFonts w:ascii="Times New Roman" w:hAnsi="Times New Roman"/>
          <w:szCs w:val="24"/>
          <w:lang w:val="bg-BG"/>
        </w:rPr>
        <w:t xml:space="preserve">добивната промишленост </w:t>
      </w:r>
      <w:r w:rsidR="00E51CAD" w:rsidRPr="00AB6F03">
        <w:rPr>
          <w:rFonts w:ascii="Times New Roman" w:hAnsi="Times New Roman"/>
          <w:szCs w:val="24"/>
          <w:lang w:val="bg-BG"/>
        </w:rPr>
        <w:t xml:space="preserve">- </w:t>
      </w:r>
      <w:r w:rsidR="00824F31" w:rsidRPr="00D745E1">
        <w:rPr>
          <w:rFonts w:ascii="Times New Roman" w:hAnsi="Times New Roman"/>
          <w:szCs w:val="24"/>
          <w:lang w:val="bg-BG"/>
        </w:rPr>
        <w:t>с 1</w:t>
      </w:r>
      <w:r w:rsidR="00173514">
        <w:rPr>
          <w:rFonts w:ascii="Times New Roman" w:hAnsi="Times New Roman"/>
          <w:szCs w:val="24"/>
          <w:lang w:val="bg-BG"/>
        </w:rPr>
        <w:t>0</w:t>
      </w:r>
      <w:r w:rsidR="00824F31" w:rsidRPr="00D745E1">
        <w:rPr>
          <w:rFonts w:ascii="Times New Roman" w:hAnsi="Times New Roman"/>
          <w:szCs w:val="24"/>
          <w:lang w:val="bg-BG"/>
        </w:rPr>
        <w:t>.</w:t>
      </w:r>
      <w:r w:rsidR="00173514">
        <w:rPr>
          <w:rFonts w:ascii="Times New Roman" w:hAnsi="Times New Roman"/>
          <w:szCs w:val="24"/>
          <w:lang w:val="bg-BG"/>
        </w:rPr>
        <w:t>0</w:t>
      </w:r>
      <w:r w:rsidR="00824F31" w:rsidRPr="00D745E1">
        <w:rPr>
          <w:rFonts w:ascii="Times New Roman" w:hAnsi="Times New Roman"/>
          <w:szCs w:val="24"/>
          <w:lang w:val="bg-BG"/>
        </w:rPr>
        <w:t>%</w:t>
      </w:r>
      <w:r w:rsidR="00E51CAD" w:rsidRPr="00AB6F03">
        <w:rPr>
          <w:rFonts w:ascii="Times New Roman" w:hAnsi="Times New Roman"/>
          <w:szCs w:val="24"/>
          <w:lang w:val="bg-BG"/>
        </w:rPr>
        <w:t>,</w:t>
      </w:r>
      <w:r w:rsidR="00824F31" w:rsidRPr="00D745E1">
        <w:rPr>
          <w:rFonts w:ascii="Times New Roman" w:hAnsi="Times New Roman"/>
          <w:szCs w:val="24"/>
          <w:lang w:val="bg-BG"/>
        </w:rPr>
        <w:t xml:space="preserve"> и</w:t>
      </w:r>
      <w:r w:rsidR="00B320DE" w:rsidRPr="00D745E1">
        <w:rPr>
          <w:rFonts w:ascii="Times New Roman" w:hAnsi="Times New Roman"/>
          <w:szCs w:val="24"/>
          <w:lang w:val="bg-BG"/>
        </w:rPr>
        <w:t xml:space="preserve"> </w:t>
      </w:r>
      <w:r w:rsidR="00ED6254" w:rsidRPr="00D745E1">
        <w:rPr>
          <w:rFonts w:ascii="Times New Roman" w:hAnsi="Times New Roman"/>
          <w:szCs w:val="24"/>
          <w:lang w:val="bg-BG"/>
        </w:rPr>
        <w:t xml:space="preserve">в </w:t>
      </w:r>
      <w:r w:rsidR="00173514" w:rsidRPr="00D745E1">
        <w:rPr>
          <w:rFonts w:ascii="Times New Roman" w:hAnsi="Times New Roman"/>
          <w:szCs w:val="24"/>
          <w:lang w:val="bg-BG"/>
        </w:rPr>
        <w:t xml:space="preserve">преработващата промишленост </w:t>
      </w:r>
      <w:r w:rsidR="00E51CAD" w:rsidRPr="00AB6F03">
        <w:rPr>
          <w:rFonts w:ascii="Times New Roman" w:hAnsi="Times New Roman"/>
          <w:szCs w:val="24"/>
          <w:lang w:val="bg-BG"/>
        </w:rPr>
        <w:t>-</w:t>
      </w:r>
      <w:r w:rsidR="007C77BE">
        <w:rPr>
          <w:rFonts w:ascii="Times New Roman" w:hAnsi="Times New Roman"/>
          <w:szCs w:val="24"/>
          <w:lang w:val="bg-BG"/>
        </w:rPr>
        <w:t xml:space="preserve"> </w:t>
      </w:r>
      <w:r w:rsidR="00ED6254" w:rsidRPr="00D745E1">
        <w:rPr>
          <w:rFonts w:ascii="Times New Roman" w:hAnsi="Times New Roman"/>
          <w:szCs w:val="24"/>
          <w:lang w:val="bg-BG"/>
        </w:rPr>
        <w:t xml:space="preserve">с </w:t>
      </w:r>
      <w:r w:rsidR="00173514">
        <w:rPr>
          <w:rFonts w:ascii="Times New Roman" w:hAnsi="Times New Roman"/>
          <w:szCs w:val="24"/>
          <w:lang w:val="bg-BG"/>
        </w:rPr>
        <w:t>2</w:t>
      </w:r>
      <w:r w:rsidR="00ED6254" w:rsidRPr="00D745E1">
        <w:rPr>
          <w:rFonts w:ascii="Times New Roman" w:hAnsi="Times New Roman"/>
          <w:szCs w:val="24"/>
          <w:lang w:val="bg-BG"/>
        </w:rPr>
        <w:t>.</w:t>
      </w:r>
      <w:r w:rsidR="00173514">
        <w:rPr>
          <w:rFonts w:ascii="Times New Roman" w:hAnsi="Times New Roman"/>
          <w:szCs w:val="24"/>
          <w:lang w:val="bg-BG"/>
        </w:rPr>
        <w:t>6</w:t>
      </w:r>
      <w:r w:rsidR="00ED6254" w:rsidRPr="00D745E1">
        <w:rPr>
          <w:rFonts w:ascii="Times New Roman" w:hAnsi="Times New Roman"/>
          <w:szCs w:val="24"/>
          <w:lang w:val="bg-BG"/>
        </w:rPr>
        <w:t>%</w:t>
      </w:r>
      <w:r w:rsidR="00824F31" w:rsidRPr="00D745E1">
        <w:rPr>
          <w:rFonts w:ascii="Times New Roman" w:hAnsi="Times New Roman"/>
          <w:szCs w:val="24"/>
          <w:lang w:val="bg-BG"/>
        </w:rPr>
        <w:t>.</w:t>
      </w:r>
      <w:r w:rsidR="00B320DE" w:rsidRPr="00D745E1">
        <w:rPr>
          <w:rFonts w:ascii="Times New Roman" w:hAnsi="Times New Roman"/>
          <w:szCs w:val="24"/>
          <w:lang w:val="bg-BG"/>
        </w:rPr>
        <w:t xml:space="preserve"> </w:t>
      </w:r>
    </w:p>
    <w:p w14:paraId="72990CC3" w14:textId="7A9227B0" w:rsidR="001314C6" w:rsidRPr="00D745E1" w:rsidRDefault="007F66FF" w:rsidP="00DA65A6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D745E1">
        <w:rPr>
          <w:rFonts w:ascii="Times New Roman" w:hAnsi="Times New Roman"/>
          <w:szCs w:val="24"/>
          <w:lang w:val="bg-BG"/>
        </w:rPr>
        <w:t>По-значителен</w:t>
      </w:r>
      <w:r w:rsidR="00250098" w:rsidRPr="00D745E1">
        <w:rPr>
          <w:rFonts w:ascii="Times New Roman" w:hAnsi="Times New Roman"/>
          <w:szCs w:val="24"/>
          <w:lang w:val="bg-BG"/>
        </w:rPr>
        <w:t xml:space="preserve"> </w:t>
      </w:r>
      <w:r w:rsidR="00173514">
        <w:rPr>
          <w:rFonts w:ascii="Times New Roman" w:hAnsi="Times New Roman"/>
          <w:szCs w:val="24"/>
          <w:lang w:val="bg-BG"/>
        </w:rPr>
        <w:t>ръст</w:t>
      </w:r>
      <w:r w:rsidR="00250098" w:rsidRPr="00D745E1">
        <w:rPr>
          <w:rFonts w:ascii="Times New Roman" w:hAnsi="Times New Roman"/>
          <w:szCs w:val="24"/>
          <w:lang w:val="bg-BG"/>
        </w:rPr>
        <w:t xml:space="preserve"> </w:t>
      </w:r>
      <w:r w:rsidR="000F0477" w:rsidRPr="00D745E1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173514" w:rsidRPr="00173514">
        <w:rPr>
          <w:rFonts w:ascii="Times New Roman" w:hAnsi="Times New Roman"/>
          <w:szCs w:val="24"/>
          <w:lang w:val="bg-BG"/>
        </w:rPr>
        <w:t xml:space="preserve"> </w:t>
      </w:r>
      <w:r w:rsidR="00173514" w:rsidRPr="00D745E1">
        <w:rPr>
          <w:rFonts w:ascii="Times New Roman" w:hAnsi="Times New Roman"/>
          <w:szCs w:val="24"/>
          <w:lang w:val="bg-BG"/>
        </w:rPr>
        <w:t>производството на лекарствени вещества и продукти</w:t>
      </w:r>
      <w:r w:rsidR="00173514">
        <w:rPr>
          <w:rFonts w:ascii="Times New Roman" w:hAnsi="Times New Roman"/>
          <w:szCs w:val="24"/>
          <w:lang w:val="bg-BG"/>
        </w:rPr>
        <w:t xml:space="preserve"> - с 25.6%,</w:t>
      </w:r>
      <w:r w:rsidR="00173514" w:rsidRPr="00173514">
        <w:rPr>
          <w:rFonts w:ascii="Times New Roman" w:hAnsi="Times New Roman"/>
          <w:szCs w:val="24"/>
          <w:lang w:val="bg-BG"/>
        </w:rPr>
        <w:t xml:space="preserve"> </w:t>
      </w:r>
      <w:r w:rsidR="00173514" w:rsidRPr="00D745E1">
        <w:rPr>
          <w:rFonts w:ascii="Times New Roman" w:hAnsi="Times New Roman"/>
          <w:szCs w:val="24"/>
          <w:lang w:val="bg-BG"/>
        </w:rPr>
        <w:t>производството на основни метали</w:t>
      </w:r>
      <w:r w:rsidR="00173514" w:rsidRPr="00D745E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17351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с </w:t>
      </w:r>
      <w:r w:rsidR="00173514" w:rsidRPr="00D745E1">
        <w:rPr>
          <w:rFonts w:ascii="Times New Roman" w:eastAsia="Times New Roman" w:hAnsi="Times New Roman"/>
          <w:color w:val="000000"/>
          <w:szCs w:val="24"/>
          <w:lang w:val="bg-BG" w:eastAsia="en-US"/>
        </w:rPr>
        <w:t>1</w:t>
      </w:r>
      <w:r w:rsidR="00173514">
        <w:rPr>
          <w:rFonts w:ascii="Times New Roman" w:eastAsia="Times New Roman" w:hAnsi="Times New Roman"/>
          <w:color w:val="000000"/>
          <w:szCs w:val="24"/>
          <w:lang w:val="bg-BG" w:eastAsia="en-US"/>
        </w:rPr>
        <w:t>4</w:t>
      </w:r>
      <w:r w:rsidR="00173514" w:rsidRPr="00D745E1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173514">
        <w:rPr>
          <w:rFonts w:ascii="Times New Roman" w:eastAsia="Times New Roman" w:hAnsi="Times New Roman"/>
          <w:color w:val="000000"/>
          <w:szCs w:val="24"/>
          <w:lang w:val="bg-BG" w:eastAsia="en-US"/>
        </w:rPr>
        <w:t>1</w:t>
      </w:r>
      <w:r w:rsidR="00173514" w:rsidRPr="00D745E1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173514">
        <w:rPr>
          <w:rFonts w:ascii="Times New Roman" w:eastAsia="Times New Roman" w:hAnsi="Times New Roman"/>
          <w:color w:val="000000"/>
          <w:szCs w:val="24"/>
          <w:lang w:val="bg-BG" w:eastAsia="en-US"/>
        </w:rPr>
        <w:t>,</w:t>
      </w:r>
      <w:r w:rsidR="00DA65A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п</w:t>
      </w:r>
      <w:r w:rsidR="00173514" w:rsidRPr="0017351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DA65A6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173514" w:rsidRPr="0017351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173514" w:rsidRPr="0017351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некласифицирано</w:t>
      </w:r>
      <w:r w:rsidR="00173514" w:rsidRPr="0017351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73514" w:rsidRPr="0017351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другаде</w:t>
      </w:r>
      <w:r w:rsidR="00DA65A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10</w:t>
      </w:r>
      <w:r w:rsidR="00492AD5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DA65A6">
        <w:rPr>
          <w:rFonts w:ascii="Times New Roman" w:eastAsia="Times New Roman" w:hAnsi="Times New Roman"/>
          <w:color w:val="000000"/>
          <w:szCs w:val="24"/>
          <w:lang w:val="bg-BG" w:eastAsia="en-US"/>
        </w:rPr>
        <w:t>9%, п</w:t>
      </w:r>
      <w:r w:rsidR="00DA65A6" w:rsidRPr="00DA65A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DA65A6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DA65A6" w:rsidRPr="00DA65A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A65A6" w:rsidRPr="00DA65A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DA65A6" w:rsidRPr="00DA65A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A65A6" w:rsidRPr="00DA65A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автомобили</w:t>
      </w:r>
      <w:r w:rsidR="00DA65A6" w:rsidRPr="00DA65A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DA65A6" w:rsidRPr="00DA65A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ремаркета</w:t>
      </w:r>
      <w:r w:rsidR="00DA65A6" w:rsidRPr="00DA65A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A65A6" w:rsidRPr="00DA65A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DA65A6" w:rsidRPr="00DA65A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proofErr w:type="spellStart"/>
      <w:r w:rsidR="00DA65A6" w:rsidRPr="00DA65A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полуремаркета</w:t>
      </w:r>
      <w:proofErr w:type="spellEnd"/>
      <w:r w:rsidR="001314C6" w:rsidRPr="00D745E1">
        <w:rPr>
          <w:rFonts w:ascii="Times New Roman" w:hAnsi="Times New Roman"/>
          <w:szCs w:val="24"/>
          <w:lang w:val="bg-BG"/>
        </w:rPr>
        <w:t xml:space="preserve"> </w:t>
      </w:r>
      <w:r w:rsidR="00DA65A6">
        <w:rPr>
          <w:rFonts w:ascii="Times New Roman" w:hAnsi="Times New Roman"/>
          <w:szCs w:val="24"/>
          <w:lang w:val="bg-BG"/>
        </w:rPr>
        <w:t xml:space="preserve">- с 10.8%. </w:t>
      </w:r>
    </w:p>
    <w:p w14:paraId="748B8E5F" w14:textId="36061803" w:rsidR="00330E1F" w:rsidRPr="00D745E1" w:rsidRDefault="00DA65A6" w:rsidP="00DA65A6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Намаление</w:t>
      </w:r>
      <w:r w:rsidR="001314C6" w:rsidRPr="00D745E1">
        <w:rPr>
          <w:rFonts w:ascii="Times New Roman" w:hAnsi="Times New Roman"/>
          <w:szCs w:val="24"/>
          <w:lang w:val="bg-BG"/>
        </w:rPr>
        <w:t xml:space="preserve"> </w:t>
      </w:r>
      <w:r w:rsidR="00330E1F" w:rsidRPr="00D745E1">
        <w:rPr>
          <w:rFonts w:ascii="Times New Roman" w:hAnsi="Times New Roman"/>
          <w:szCs w:val="24"/>
          <w:lang w:val="bg-BG"/>
        </w:rPr>
        <w:t>е регистрирано при:</w:t>
      </w:r>
      <w:r w:rsidR="001314C6" w:rsidRPr="00D745E1">
        <w:rPr>
          <w:rFonts w:ascii="Times New Roman" w:hAnsi="Times New Roman"/>
          <w:szCs w:val="24"/>
          <w:lang w:val="bg-BG"/>
        </w:rPr>
        <w:t xml:space="preserve"> производството на метални изделия, без машини и оборудване </w:t>
      </w:r>
      <w:r w:rsidR="00B2763D" w:rsidRPr="00D745E1">
        <w:rPr>
          <w:rFonts w:ascii="Times New Roman" w:hAnsi="Times New Roman"/>
          <w:szCs w:val="24"/>
          <w:lang w:val="bg-BG"/>
        </w:rPr>
        <w:t>-</w:t>
      </w:r>
      <w:r w:rsidR="001314C6" w:rsidRPr="00D745E1">
        <w:rPr>
          <w:rFonts w:ascii="Times New Roman" w:hAnsi="Times New Roman"/>
          <w:szCs w:val="24"/>
          <w:lang w:val="bg-BG"/>
        </w:rPr>
        <w:t xml:space="preserve"> </w:t>
      </w:r>
      <w:r w:rsidR="00B2763D" w:rsidRPr="00D745E1">
        <w:rPr>
          <w:rFonts w:ascii="Times New Roman" w:hAnsi="Times New Roman"/>
          <w:szCs w:val="24"/>
          <w:lang w:val="bg-BG"/>
        </w:rPr>
        <w:t xml:space="preserve">с </w:t>
      </w:r>
      <w:r>
        <w:rPr>
          <w:rFonts w:ascii="Times New Roman" w:hAnsi="Times New Roman"/>
          <w:szCs w:val="24"/>
          <w:lang w:val="bg-BG"/>
        </w:rPr>
        <w:t>16</w:t>
      </w:r>
      <w:r w:rsidR="00B2763D" w:rsidRPr="00D745E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8</w:t>
      </w:r>
      <w:r w:rsidR="00B2763D" w:rsidRPr="00D745E1">
        <w:rPr>
          <w:rFonts w:ascii="Times New Roman" w:hAnsi="Times New Roman"/>
          <w:szCs w:val="24"/>
          <w:lang w:val="bg-BG"/>
        </w:rPr>
        <w:t xml:space="preserve">%, </w:t>
      </w:r>
      <w:r>
        <w:rPr>
          <w:rFonts w:ascii="Times New Roman" w:hAnsi="Times New Roman"/>
          <w:szCs w:val="24"/>
          <w:lang w:val="bg-BG"/>
        </w:rPr>
        <w:t>п</w:t>
      </w:r>
      <w:r w:rsidRPr="00DA65A6">
        <w:rPr>
          <w:rFonts w:ascii="Times New Roman" w:hAnsi="Times New Roman" w:hint="cs"/>
          <w:szCs w:val="24"/>
          <w:lang w:val="bg-BG"/>
        </w:rPr>
        <w:t>роизводство</w:t>
      </w:r>
      <w:r>
        <w:rPr>
          <w:rFonts w:ascii="Times New Roman" w:hAnsi="Times New Roman"/>
          <w:szCs w:val="24"/>
          <w:lang w:val="bg-BG"/>
        </w:rPr>
        <w:t>то</w:t>
      </w:r>
      <w:r w:rsidRPr="00DA65A6">
        <w:rPr>
          <w:rFonts w:ascii="Times New Roman" w:hAnsi="Times New Roman"/>
          <w:szCs w:val="24"/>
          <w:lang w:val="bg-BG"/>
        </w:rPr>
        <w:t xml:space="preserve"> </w:t>
      </w:r>
      <w:r w:rsidRPr="00DA65A6">
        <w:rPr>
          <w:rFonts w:ascii="Times New Roman" w:hAnsi="Times New Roman" w:hint="cs"/>
          <w:szCs w:val="24"/>
          <w:lang w:val="bg-BG"/>
        </w:rPr>
        <w:t>на</w:t>
      </w:r>
      <w:r w:rsidRPr="00DA65A6">
        <w:rPr>
          <w:rFonts w:ascii="Times New Roman" w:hAnsi="Times New Roman"/>
          <w:szCs w:val="24"/>
          <w:lang w:val="bg-BG"/>
        </w:rPr>
        <w:t xml:space="preserve"> </w:t>
      </w:r>
      <w:r w:rsidRPr="00DA65A6">
        <w:rPr>
          <w:rFonts w:ascii="Times New Roman" w:hAnsi="Times New Roman" w:hint="cs"/>
          <w:szCs w:val="24"/>
          <w:lang w:val="bg-BG"/>
        </w:rPr>
        <w:t>дървен</w:t>
      </w:r>
      <w:r w:rsidRPr="00DA65A6">
        <w:rPr>
          <w:rFonts w:ascii="Times New Roman" w:hAnsi="Times New Roman"/>
          <w:szCs w:val="24"/>
          <w:lang w:val="bg-BG"/>
        </w:rPr>
        <w:t xml:space="preserve"> </w:t>
      </w:r>
      <w:r w:rsidRPr="00DA65A6">
        <w:rPr>
          <w:rFonts w:ascii="Times New Roman" w:hAnsi="Times New Roman" w:hint="cs"/>
          <w:szCs w:val="24"/>
          <w:lang w:val="bg-BG"/>
        </w:rPr>
        <w:t>материал</w:t>
      </w:r>
      <w:r w:rsidRPr="00DA65A6">
        <w:rPr>
          <w:rFonts w:ascii="Times New Roman" w:hAnsi="Times New Roman"/>
          <w:szCs w:val="24"/>
          <w:lang w:val="bg-BG"/>
        </w:rPr>
        <w:t xml:space="preserve"> </w:t>
      </w:r>
      <w:r w:rsidRPr="00DA65A6">
        <w:rPr>
          <w:rFonts w:ascii="Times New Roman" w:hAnsi="Times New Roman" w:hint="cs"/>
          <w:szCs w:val="24"/>
          <w:lang w:val="bg-BG"/>
        </w:rPr>
        <w:t>и</w:t>
      </w:r>
      <w:r w:rsidRPr="00DA65A6">
        <w:rPr>
          <w:rFonts w:ascii="Times New Roman" w:hAnsi="Times New Roman"/>
          <w:szCs w:val="24"/>
          <w:lang w:val="bg-BG"/>
        </w:rPr>
        <w:t xml:space="preserve"> </w:t>
      </w:r>
      <w:r w:rsidRPr="00DA65A6">
        <w:rPr>
          <w:rFonts w:ascii="Times New Roman" w:hAnsi="Times New Roman" w:hint="cs"/>
          <w:szCs w:val="24"/>
          <w:lang w:val="bg-BG"/>
        </w:rPr>
        <w:t>изделия</w:t>
      </w:r>
      <w:r w:rsidRPr="00DA65A6">
        <w:rPr>
          <w:rFonts w:ascii="Times New Roman" w:hAnsi="Times New Roman"/>
          <w:szCs w:val="24"/>
          <w:lang w:val="bg-BG"/>
        </w:rPr>
        <w:t xml:space="preserve"> </w:t>
      </w:r>
      <w:r w:rsidRPr="00DA65A6">
        <w:rPr>
          <w:rFonts w:ascii="Times New Roman" w:hAnsi="Times New Roman" w:hint="cs"/>
          <w:szCs w:val="24"/>
          <w:lang w:val="bg-BG"/>
        </w:rPr>
        <w:t>от</w:t>
      </w:r>
      <w:r w:rsidRPr="00DA65A6">
        <w:rPr>
          <w:rFonts w:ascii="Times New Roman" w:hAnsi="Times New Roman"/>
          <w:szCs w:val="24"/>
          <w:lang w:val="bg-BG"/>
        </w:rPr>
        <w:t xml:space="preserve"> </w:t>
      </w:r>
      <w:r w:rsidRPr="00DA65A6">
        <w:rPr>
          <w:rFonts w:ascii="Times New Roman" w:hAnsi="Times New Roman" w:hint="cs"/>
          <w:szCs w:val="24"/>
          <w:lang w:val="bg-BG"/>
        </w:rPr>
        <w:t>него</w:t>
      </w:r>
      <w:r w:rsidRPr="00DA65A6">
        <w:rPr>
          <w:rFonts w:ascii="Times New Roman" w:hAnsi="Times New Roman"/>
          <w:szCs w:val="24"/>
          <w:lang w:val="bg-BG"/>
        </w:rPr>
        <w:t xml:space="preserve">, </w:t>
      </w:r>
      <w:r w:rsidRPr="00DA65A6">
        <w:rPr>
          <w:rFonts w:ascii="Times New Roman" w:hAnsi="Times New Roman" w:hint="cs"/>
          <w:szCs w:val="24"/>
          <w:lang w:val="bg-BG"/>
        </w:rPr>
        <w:t>без</w:t>
      </w:r>
      <w:r w:rsidRPr="00DA65A6">
        <w:rPr>
          <w:rFonts w:ascii="Times New Roman" w:hAnsi="Times New Roman"/>
          <w:szCs w:val="24"/>
          <w:lang w:val="bg-BG"/>
        </w:rPr>
        <w:t xml:space="preserve"> </w:t>
      </w:r>
      <w:r w:rsidRPr="00DA65A6">
        <w:rPr>
          <w:rFonts w:ascii="Times New Roman" w:hAnsi="Times New Roman" w:hint="cs"/>
          <w:szCs w:val="24"/>
          <w:lang w:val="bg-BG"/>
        </w:rPr>
        <w:t>мебели</w:t>
      </w:r>
      <w:r>
        <w:rPr>
          <w:rFonts w:ascii="Times New Roman" w:hAnsi="Times New Roman"/>
          <w:szCs w:val="24"/>
          <w:lang w:val="bg-BG"/>
        </w:rPr>
        <w:t xml:space="preserve"> - с 8</w:t>
      </w:r>
      <w:r w:rsidR="00492AD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9%,</w:t>
      </w:r>
      <w:r w:rsidRPr="00DA65A6">
        <w:rPr>
          <w:rFonts w:hint="cs"/>
        </w:rPr>
        <w:t xml:space="preserve"> </w:t>
      </w:r>
      <w:r>
        <w:rPr>
          <w:rFonts w:ascii="Times New Roman" w:hAnsi="Times New Roman"/>
          <w:szCs w:val="24"/>
          <w:lang w:val="bg-BG"/>
        </w:rPr>
        <w:t>п</w:t>
      </w:r>
      <w:r w:rsidRPr="00DA65A6">
        <w:rPr>
          <w:rFonts w:ascii="Times New Roman" w:hAnsi="Times New Roman" w:hint="cs"/>
          <w:szCs w:val="24"/>
          <w:lang w:val="bg-BG"/>
        </w:rPr>
        <w:t>роизводство</w:t>
      </w:r>
      <w:r>
        <w:rPr>
          <w:rFonts w:ascii="Times New Roman" w:hAnsi="Times New Roman"/>
          <w:szCs w:val="24"/>
          <w:lang w:val="bg-BG"/>
        </w:rPr>
        <w:t>то</w:t>
      </w:r>
      <w:r w:rsidRPr="00DA65A6">
        <w:rPr>
          <w:rFonts w:ascii="Times New Roman" w:hAnsi="Times New Roman"/>
          <w:szCs w:val="24"/>
          <w:lang w:val="bg-BG"/>
        </w:rPr>
        <w:t xml:space="preserve"> </w:t>
      </w:r>
      <w:r w:rsidRPr="00DA65A6">
        <w:rPr>
          <w:rFonts w:ascii="Times New Roman" w:hAnsi="Times New Roman" w:hint="cs"/>
          <w:szCs w:val="24"/>
          <w:lang w:val="bg-BG"/>
        </w:rPr>
        <w:t>на</w:t>
      </w:r>
      <w:r w:rsidRPr="00DA65A6">
        <w:rPr>
          <w:rFonts w:ascii="Times New Roman" w:hAnsi="Times New Roman"/>
          <w:szCs w:val="24"/>
          <w:lang w:val="bg-BG"/>
        </w:rPr>
        <w:t xml:space="preserve"> </w:t>
      </w:r>
      <w:r w:rsidRPr="00DA65A6">
        <w:rPr>
          <w:rFonts w:ascii="Times New Roman" w:hAnsi="Times New Roman" w:hint="cs"/>
          <w:szCs w:val="24"/>
          <w:lang w:val="bg-BG"/>
        </w:rPr>
        <w:t>хартия</w:t>
      </w:r>
      <w:r w:rsidRPr="00DA65A6">
        <w:rPr>
          <w:rFonts w:ascii="Times New Roman" w:hAnsi="Times New Roman"/>
          <w:szCs w:val="24"/>
          <w:lang w:val="bg-BG"/>
        </w:rPr>
        <w:t xml:space="preserve">, </w:t>
      </w:r>
      <w:r w:rsidRPr="00DA65A6">
        <w:rPr>
          <w:rFonts w:ascii="Times New Roman" w:hAnsi="Times New Roman" w:hint="cs"/>
          <w:szCs w:val="24"/>
          <w:lang w:val="bg-BG"/>
        </w:rPr>
        <w:t>картон</w:t>
      </w:r>
      <w:r w:rsidRPr="00DA65A6">
        <w:rPr>
          <w:rFonts w:ascii="Times New Roman" w:hAnsi="Times New Roman"/>
          <w:szCs w:val="24"/>
          <w:lang w:val="bg-BG"/>
        </w:rPr>
        <w:t xml:space="preserve"> </w:t>
      </w:r>
      <w:r w:rsidRPr="00DA65A6">
        <w:rPr>
          <w:rFonts w:ascii="Times New Roman" w:hAnsi="Times New Roman" w:hint="cs"/>
          <w:szCs w:val="24"/>
          <w:lang w:val="bg-BG"/>
        </w:rPr>
        <w:t>и</w:t>
      </w:r>
      <w:r w:rsidRPr="00DA65A6">
        <w:rPr>
          <w:rFonts w:ascii="Times New Roman" w:hAnsi="Times New Roman"/>
          <w:szCs w:val="24"/>
          <w:lang w:val="bg-BG"/>
        </w:rPr>
        <w:t xml:space="preserve"> </w:t>
      </w:r>
      <w:r w:rsidRPr="00DA65A6">
        <w:rPr>
          <w:rFonts w:ascii="Times New Roman" w:hAnsi="Times New Roman" w:hint="cs"/>
          <w:szCs w:val="24"/>
          <w:lang w:val="bg-BG"/>
        </w:rPr>
        <w:t>изделия</w:t>
      </w:r>
      <w:r w:rsidRPr="00DA65A6">
        <w:rPr>
          <w:rFonts w:ascii="Times New Roman" w:hAnsi="Times New Roman"/>
          <w:szCs w:val="24"/>
          <w:lang w:val="bg-BG"/>
        </w:rPr>
        <w:t xml:space="preserve"> </w:t>
      </w:r>
      <w:r w:rsidRPr="00DA65A6">
        <w:rPr>
          <w:rFonts w:ascii="Times New Roman" w:hAnsi="Times New Roman" w:hint="cs"/>
          <w:szCs w:val="24"/>
          <w:lang w:val="bg-BG"/>
        </w:rPr>
        <w:t>от</w:t>
      </w:r>
      <w:r w:rsidRPr="00DA65A6">
        <w:rPr>
          <w:rFonts w:ascii="Times New Roman" w:hAnsi="Times New Roman"/>
          <w:szCs w:val="24"/>
          <w:lang w:val="bg-BG"/>
        </w:rPr>
        <w:t xml:space="preserve"> </w:t>
      </w:r>
      <w:r w:rsidRPr="00DA65A6">
        <w:rPr>
          <w:rFonts w:ascii="Times New Roman" w:hAnsi="Times New Roman" w:hint="cs"/>
          <w:szCs w:val="24"/>
          <w:lang w:val="bg-BG"/>
        </w:rPr>
        <w:t>хартия</w:t>
      </w:r>
      <w:r w:rsidRPr="00DA65A6">
        <w:rPr>
          <w:rFonts w:ascii="Times New Roman" w:hAnsi="Times New Roman"/>
          <w:szCs w:val="24"/>
          <w:lang w:val="bg-BG"/>
        </w:rPr>
        <w:t xml:space="preserve"> </w:t>
      </w:r>
      <w:r w:rsidRPr="00DA65A6">
        <w:rPr>
          <w:rFonts w:ascii="Times New Roman" w:hAnsi="Times New Roman" w:hint="cs"/>
          <w:szCs w:val="24"/>
          <w:lang w:val="bg-BG"/>
        </w:rPr>
        <w:t>и</w:t>
      </w:r>
      <w:r w:rsidRPr="00DA65A6">
        <w:rPr>
          <w:rFonts w:ascii="Times New Roman" w:hAnsi="Times New Roman"/>
          <w:szCs w:val="24"/>
          <w:lang w:val="bg-BG"/>
        </w:rPr>
        <w:t xml:space="preserve"> </w:t>
      </w:r>
      <w:r w:rsidRPr="00DA65A6">
        <w:rPr>
          <w:rFonts w:ascii="Times New Roman" w:hAnsi="Times New Roman" w:hint="cs"/>
          <w:szCs w:val="24"/>
          <w:lang w:val="bg-BG"/>
        </w:rPr>
        <w:t>картон</w:t>
      </w:r>
      <w:r>
        <w:rPr>
          <w:rFonts w:ascii="Times New Roman" w:hAnsi="Times New Roman"/>
          <w:szCs w:val="24"/>
          <w:lang w:val="bg-BG"/>
        </w:rPr>
        <w:t xml:space="preserve"> - със 7</w:t>
      </w:r>
      <w:r w:rsidR="00492AD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2%</w:t>
      </w:r>
      <w:r w:rsidR="00204A07">
        <w:rPr>
          <w:rFonts w:ascii="Times New Roman" w:hAnsi="Times New Roman"/>
          <w:szCs w:val="24"/>
          <w:lang w:val="bg-BG"/>
        </w:rPr>
        <w:t>.</w:t>
      </w:r>
    </w:p>
    <w:p w14:paraId="28E1C454" w14:textId="77777777" w:rsidR="008841B8" w:rsidRPr="00D745E1" w:rsidRDefault="008841B8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7835A10E" w14:textId="77777777" w:rsidR="002D14E0" w:rsidRPr="00F63F15" w:rsidRDefault="000F0477" w:rsidP="00AB6F03">
      <w:pPr>
        <w:pStyle w:val="BodyText"/>
        <w:spacing w:after="0"/>
        <w:ind w:left="-567" w:firstLine="567"/>
        <w:jc w:val="center"/>
        <w:rPr>
          <w:b/>
          <w:sz w:val="24"/>
          <w:szCs w:val="24"/>
          <w:lang w:val="ru-RU"/>
        </w:rPr>
      </w:pPr>
      <w:r w:rsidRPr="00D745E1">
        <w:rPr>
          <w:b/>
          <w:sz w:val="24"/>
          <w:szCs w:val="24"/>
          <w:lang w:val="bg-BG"/>
        </w:rPr>
        <w:t>Фиг. 2. Изменение на индекса на промишленото производство спрямо предходния месец</w:t>
      </w:r>
    </w:p>
    <w:p w14:paraId="3C708E6C" w14:textId="48980A06" w:rsidR="000F0477" w:rsidRDefault="000F0477" w:rsidP="00634B1C">
      <w:pPr>
        <w:pStyle w:val="BodyText"/>
        <w:spacing w:after="0"/>
        <w:ind w:left="3969"/>
        <w:jc w:val="both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изгладени)</w:t>
      </w:r>
    </w:p>
    <w:p w14:paraId="0BC55369" w14:textId="77777777" w:rsidR="00404706" w:rsidRPr="00D745E1" w:rsidRDefault="00404706" w:rsidP="00634B1C">
      <w:pPr>
        <w:pStyle w:val="BodyText"/>
        <w:spacing w:after="0"/>
        <w:ind w:left="3969"/>
        <w:jc w:val="both"/>
        <w:rPr>
          <w:b/>
          <w:sz w:val="24"/>
          <w:szCs w:val="24"/>
          <w:lang w:val="bg-BG"/>
        </w:rPr>
      </w:pPr>
    </w:p>
    <w:p w14:paraId="45149449" w14:textId="51F0156B" w:rsidR="002D14E0" w:rsidRPr="00D745E1" w:rsidRDefault="00404706" w:rsidP="00404706">
      <w:pPr>
        <w:pStyle w:val="BodyText"/>
        <w:spacing w:after="0"/>
        <w:ind w:left="-426"/>
        <w:jc w:val="both"/>
        <w:rPr>
          <w:b/>
          <w:sz w:val="24"/>
          <w:szCs w:val="24"/>
          <w:lang w:val="bg-BG"/>
        </w:rPr>
      </w:pPr>
      <w:r>
        <w:rPr>
          <w:b/>
          <w:noProof/>
          <w:szCs w:val="24"/>
        </w:rPr>
        <w:object w:dxaOrig="14635" w:dyaOrig="9538" w14:anchorId="273B6A50">
          <v:shape id="_x0000_i1026" type="#_x0000_t75" style="width:540pt;height:387pt" o:ole="">
            <v:imagedata r:id="rId10" o:title=""/>
          </v:shape>
          <o:OLEObject Type="Embed" ProgID="Excel.Sheet.8" ShapeID="_x0000_i1026" DrawAspect="Content" ObjectID="_1737273700" r:id="rId11"/>
        </w:object>
      </w:r>
    </w:p>
    <w:p w14:paraId="41898033" w14:textId="7E2155A7" w:rsidR="002D14E0" w:rsidRPr="00D745E1" w:rsidRDefault="002D14E0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</w:p>
    <w:p w14:paraId="5307E989" w14:textId="77777777" w:rsidR="009B2F97" w:rsidRPr="00D745E1" w:rsidRDefault="009B2F97" w:rsidP="00634B1C">
      <w:pPr>
        <w:pStyle w:val="BodyText"/>
        <w:tabs>
          <w:tab w:val="left" w:pos="10206"/>
        </w:tabs>
        <w:spacing w:after="0"/>
        <w:jc w:val="both"/>
        <w:rPr>
          <w:b/>
          <w:sz w:val="24"/>
          <w:szCs w:val="24"/>
          <w:lang w:val="bg-BG"/>
        </w:rPr>
      </w:pPr>
    </w:p>
    <w:p w14:paraId="394BCABB" w14:textId="77777777" w:rsidR="000F0477" w:rsidRPr="00D745E1" w:rsidRDefault="000F047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2BAD3BEE" w14:textId="6F15C701" w:rsidR="000F0477" w:rsidRPr="00D745E1" w:rsidRDefault="000F0477" w:rsidP="00AB6F03">
      <w:pPr>
        <w:pStyle w:val="BodyText"/>
        <w:tabs>
          <w:tab w:val="left" w:pos="851"/>
        </w:tabs>
        <w:spacing w:before="120" w:after="0"/>
        <w:ind w:firstLine="709"/>
        <w:jc w:val="both"/>
        <w:rPr>
          <w:sz w:val="24"/>
          <w:szCs w:val="24"/>
          <w:lang w:val="bg-BG"/>
        </w:rPr>
      </w:pPr>
      <w:r w:rsidRPr="00D745E1">
        <w:rPr>
          <w:sz w:val="24"/>
          <w:szCs w:val="24"/>
          <w:lang w:val="bg-BG"/>
        </w:rPr>
        <w:t xml:space="preserve">На годишна база </w:t>
      </w:r>
      <w:r w:rsidR="008408B9">
        <w:rPr>
          <w:sz w:val="24"/>
          <w:szCs w:val="24"/>
          <w:lang w:val="bg-BG"/>
        </w:rPr>
        <w:t>увеличение</w:t>
      </w:r>
      <w:r w:rsidRPr="00D745E1">
        <w:rPr>
          <w:sz w:val="24"/>
          <w:szCs w:val="24"/>
          <w:lang w:val="bg-BG"/>
        </w:rPr>
        <w:t xml:space="preserve"> на промишленото производство, изчислен</w:t>
      </w:r>
      <w:r w:rsidR="00152A00">
        <w:rPr>
          <w:sz w:val="24"/>
          <w:szCs w:val="24"/>
          <w:lang w:val="bg-BG"/>
        </w:rPr>
        <w:t>о</w:t>
      </w:r>
      <w:r w:rsidRPr="00D745E1">
        <w:rPr>
          <w:sz w:val="24"/>
          <w:szCs w:val="24"/>
          <w:lang w:val="bg-BG"/>
        </w:rPr>
        <w:t xml:space="preserve"> от календарно изгладените данни, е отчетен</w:t>
      </w:r>
      <w:r w:rsidR="001129A2">
        <w:rPr>
          <w:sz w:val="24"/>
          <w:szCs w:val="24"/>
          <w:lang w:val="bg-BG"/>
        </w:rPr>
        <w:t>о</w:t>
      </w:r>
      <w:r w:rsidRPr="00D745E1">
        <w:rPr>
          <w:sz w:val="24"/>
          <w:szCs w:val="24"/>
          <w:lang w:val="bg-BG"/>
        </w:rPr>
        <w:t xml:space="preserve"> </w:t>
      </w:r>
      <w:r w:rsidR="00A81C34" w:rsidRPr="00D745E1">
        <w:rPr>
          <w:sz w:val="24"/>
          <w:szCs w:val="24"/>
          <w:lang w:val="bg-BG"/>
        </w:rPr>
        <w:t>в</w:t>
      </w:r>
      <w:r w:rsidR="0018376D" w:rsidRPr="00D745E1">
        <w:rPr>
          <w:sz w:val="24"/>
          <w:szCs w:val="24"/>
          <w:lang w:val="bg-BG"/>
        </w:rPr>
        <w:t xml:space="preserve"> </w:t>
      </w:r>
      <w:r w:rsidR="00044288" w:rsidRPr="00D745E1">
        <w:rPr>
          <w:sz w:val="24"/>
          <w:szCs w:val="24"/>
          <w:lang w:val="bg-BG"/>
        </w:rPr>
        <w:t xml:space="preserve">преработващата промишленост - с </w:t>
      </w:r>
      <w:r w:rsidR="00492AD5">
        <w:rPr>
          <w:sz w:val="24"/>
          <w:szCs w:val="24"/>
          <w:lang w:val="bg-BG"/>
        </w:rPr>
        <w:t>10</w:t>
      </w:r>
      <w:r w:rsidR="00044288" w:rsidRPr="00D745E1">
        <w:rPr>
          <w:sz w:val="24"/>
          <w:szCs w:val="24"/>
          <w:lang w:val="bg-BG"/>
        </w:rPr>
        <w:t>.</w:t>
      </w:r>
      <w:r w:rsidR="00492AD5">
        <w:rPr>
          <w:sz w:val="24"/>
          <w:szCs w:val="24"/>
          <w:lang w:val="bg-BG"/>
        </w:rPr>
        <w:t>8</w:t>
      </w:r>
      <w:r w:rsidR="00044288" w:rsidRPr="00D745E1">
        <w:rPr>
          <w:sz w:val="24"/>
          <w:szCs w:val="24"/>
          <w:lang w:val="bg-BG"/>
        </w:rPr>
        <w:t>%,</w:t>
      </w:r>
      <w:r w:rsidR="00492AD5">
        <w:rPr>
          <w:sz w:val="24"/>
          <w:szCs w:val="24"/>
          <w:lang w:val="bg-BG"/>
        </w:rPr>
        <w:t xml:space="preserve"> и </w:t>
      </w:r>
      <w:r w:rsidR="00431565" w:rsidRPr="00D745E1">
        <w:rPr>
          <w:sz w:val="24"/>
          <w:szCs w:val="24"/>
          <w:lang w:val="bg-BG"/>
        </w:rPr>
        <w:t>в добивната промишленост</w:t>
      </w:r>
      <w:r w:rsidR="007C77BE">
        <w:rPr>
          <w:sz w:val="24"/>
          <w:szCs w:val="24"/>
          <w:lang w:val="bg-BG"/>
        </w:rPr>
        <w:t xml:space="preserve"> - </w:t>
      </w:r>
      <w:r w:rsidR="00431565" w:rsidRPr="00D745E1">
        <w:rPr>
          <w:sz w:val="24"/>
          <w:szCs w:val="24"/>
          <w:lang w:val="bg-BG"/>
        </w:rPr>
        <w:t xml:space="preserve">с </w:t>
      </w:r>
      <w:r w:rsidR="00492AD5">
        <w:rPr>
          <w:sz w:val="24"/>
          <w:szCs w:val="24"/>
          <w:lang w:val="bg-BG"/>
        </w:rPr>
        <w:t>1</w:t>
      </w:r>
      <w:r w:rsidR="00431565" w:rsidRPr="00D745E1">
        <w:rPr>
          <w:sz w:val="24"/>
          <w:szCs w:val="24"/>
          <w:lang w:val="bg-BG"/>
        </w:rPr>
        <w:t>.</w:t>
      </w:r>
      <w:r w:rsidR="00492AD5">
        <w:rPr>
          <w:sz w:val="24"/>
          <w:szCs w:val="24"/>
          <w:lang w:val="bg-BG"/>
        </w:rPr>
        <w:t>8</w:t>
      </w:r>
      <w:r w:rsidR="00431565" w:rsidRPr="00D745E1">
        <w:rPr>
          <w:sz w:val="24"/>
          <w:szCs w:val="24"/>
          <w:lang w:val="bg-BG"/>
        </w:rPr>
        <w:t>%</w:t>
      </w:r>
      <w:r w:rsidR="007C77BE">
        <w:rPr>
          <w:sz w:val="24"/>
          <w:szCs w:val="24"/>
          <w:lang w:val="bg-BG"/>
        </w:rPr>
        <w:t>,</w:t>
      </w:r>
      <w:r w:rsidR="00431565" w:rsidRPr="00D745E1">
        <w:rPr>
          <w:sz w:val="24"/>
          <w:szCs w:val="24"/>
          <w:lang w:val="bg-BG"/>
        </w:rPr>
        <w:t xml:space="preserve"> </w:t>
      </w:r>
      <w:r w:rsidR="00492AD5" w:rsidRPr="00492AD5">
        <w:rPr>
          <w:rFonts w:hint="cs"/>
          <w:sz w:val="24"/>
          <w:szCs w:val="24"/>
          <w:lang w:val="bg-BG"/>
        </w:rPr>
        <w:t>а</w:t>
      </w:r>
      <w:r w:rsidR="00492AD5" w:rsidRPr="00492AD5">
        <w:rPr>
          <w:sz w:val="24"/>
          <w:szCs w:val="24"/>
          <w:lang w:val="bg-BG"/>
        </w:rPr>
        <w:t xml:space="preserve"> </w:t>
      </w:r>
      <w:r w:rsidR="00492AD5" w:rsidRPr="00492AD5">
        <w:rPr>
          <w:rFonts w:hint="cs"/>
          <w:sz w:val="24"/>
          <w:szCs w:val="24"/>
          <w:lang w:val="bg-BG"/>
        </w:rPr>
        <w:t>спад</w:t>
      </w:r>
      <w:r w:rsidR="00492AD5" w:rsidRPr="00492AD5">
        <w:rPr>
          <w:sz w:val="24"/>
          <w:szCs w:val="24"/>
          <w:lang w:val="bg-BG"/>
        </w:rPr>
        <w:t xml:space="preserve"> </w:t>
      </w:r>
      <w:r w:rsidR="001129A2">
        <w:rPr>
          <w:sz w:val="24"/>
          <w:szCs w:val="24"/>
          <w:lang w:val="bg-BG"/>
        </w:rPr>
        <w:t xml:space="preserve">- </w:t>
      </w:r>
      <w:r w:rsidR="00431565" w:rsidRPr="00D745E1">
        <w:rPr>
          <w:sz w:val="24"/>
          <w:szCs w:val="24"/>
          <w:lang w:val="bg-BG"/>
        </w:rPr>
        <w:t>в п</w:t>
      </w:r>
      <w:r w:rsidR="00084F8B" w:rsidRPr="00D745E1">
        <w:rPr>
          <w:sz w:val="24"/>
          <w:szCs w:val="24"/>
          <w:lang w:val="bg-BG"/>
        </w:rPr>
        <w:t>роизводството и разпределението на електрическа и топлоенергия и газ</w:t>
      </w:r>
      <w:r w:rsidR="007C77BE">
        <w:rPr>
          <w:sz w:val="24"/>
          <w:szCs w:val="24"/>
          <w:lang w:val="bg-BG"/>
        </w:rPr>
        <w:t xml:space="preserve"> -</w:t>
      </w:r>
      <w:r w:rsidR="00084F8B" w:rsidRPr="00D745E1">
        <w:rPr>
          <w:sz w:val="24"/>
          <w:szCs w:val="24"/>
          <w:lang w:val="bg-BG"/>
        </w:rPr>
        <w:t xml:space="preserve"> с </w:t>
      </w:r>
      <w:r w:rsidR="00492AD5">
        <w:rPr>
          <w:sz w:val="24"/>
          <w:szCs w:val="24"/>
          <w:lang w:val="bg-BG"/>
        </w:rPr>
        <w:t>28</w:t>
      </w:r>
      <w:r w:rsidR="00084F8B" w:rsidRPr="00D745E1">
        <w:rPr>
          <w:sz w:val="24"/>
          <w:szCs w:val="24"/>
          <w:lang w:val="bg-BG"/>
        </w:rPr>
        <w:t>.</w:t>
      </w:r>
      <w:r w:rsidR="00431565" w:rsidRPr="00D745E1">
        <w:rPr>
          <w:sz w:val="24"/>
          <w:szCs w:val="24"/>
          <w:lang w:val="bg-BG"/>
        </w:rPr>
        <w:t>6</w:t>
      </w:r>
      <w:r w:rsidR="00084F8B" w:rsidRPr="00D745E1">
        <w:rPr>
          <w:sz w:val="24"/>
          <w:szCs w:val="24"/>
          <w:lang w:val="bg-BG"/>
        </w:rPr>
        <w:t>%</w:t>
      </w:r>
      <w:r w:rsidR="00EE53BF" w:rsidRPr="00D745E1">
        <w:rPr>
          <w:sz w:val="24"/>
          <w:szCs w:val="24"/>
          <w:lang w:val="bg-BG"/>
        </w:rPr>
        <w:t>.</w:t>
      </w:r>
    </w:p>
    <w:p w14:paraId="2FE0E4B1" w14:textId="3BAEB5B7" w:rsidR="00330E1F" w:rsidRPr="00550F12" w:rsidRDefault="004D09EB" w:rsidP="00AB6F03">
      <w:pPr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С</w:t>
      </w:r>
      <w:r w:rsidR="000F0477" w:rsidRPr="00D745E1">
        <w:rPr>
          <w:rFonts w:ascii="Times New Roman" w:hAnsi="Times New Roman"/>
          <w:szCs w:val="24"/>
          <w:lang w:val="bg-BG"/>
        </w:rPr>
        <w:t xml:space="preserve">ъществен ръст в преработващата промишленост спрямо съответния месец на предходната година се наблюдава при: </w:t>
      </w:r>
      <w:r w:rsidR="00492AD5" w:rsidRPr="00492AD5">
        <w:rPr>
          <w:rFonts w:ascii="Times New Roman" w:hAnsi="Times New Roman" w:hint="cs"/>
          <w:szCs w:val="24"/>
          <w:lang w:val="bg-BG"/>
        </w:rPr>
        <w:t>производството</w:t>
      </w:r>
      <w:r w:rsidR="00492AD5" w:rsidRPr="00492AD5">
        <w:rPr>
          <w:rFonts w:ascii="Times New Roman" w:hAnsi="Times New Roman"/>
          <w:szCs w:val="24"/>
          <w:lang w:val="bg-BG"/>
        </w:rPr>
        <w:t xml:space="preserve"> </w:t>
      </w:r>
      <w:r w:rsidR="00492AD5" w:rsidRPr="00492AD5">
        <w:rPr>
          <w:rFonts w:ascii="Times New Roman" w:hAnsi="Times New Roman" w:hint="cs"/>
          <w:szCs w:val="24"/>
          <w:lang w:val="bg-BG"/>
        </w:rPr>
        <w:t>на</w:t>
      </w:r>
      <w:r w:rsidR="00492AD5" w:rsidRPr="00492AD5">
        <w:rPr>
          <w:rFonts w:ascii="Times New Roman" w:hAnsi="Times New Roman"/>
          <w:szCs w:val="24"/>
          <w:lang w:val="bg-BG"/>
        </w:rPr>
        <w:t xml:space="preserve"> </w:t>
      </w:r>
      <w:r w:rsidR="00492AD5" w:rsidRPr="00492AD5">
        <w:rPr>
          <w:rFonts w:ascii="Times New Roman" w:hAnsi="Times New Roman" w:hint="cs"/>
          <w:szCs w:val="24"/>
          <w:lang w:val="bg-BG"/>
        </w:rPr>
        <w:t>напитки</w:t>
      </w:r>
      <w:r w:rsidR="00492AD5" w:rsidRPr="00492AD5">
        <w:rPr>
          <w:rFonts w:ascii="Times New Roman" w:hAnsi="Times New Roman"/>
          <w:szCs w:val="24"/>
          <w:lang w:val="bg-BG"/>
        </w:rPr>
        <w:t xml:space="preserve"> - </w:t>
      </w:r>
      <w:r w:rsidR="00492AD5" w:rsidRPr="00492AD5">
        <w:rPr>
          <w:rFonts w:ascii="Times New Roman" w:hAnsi="Times New Roman" w:hint="cs"/>
          <w:szCs w:val="24"/>
          <w:lang w:val="bg-BG"/>
        </w:rPr>
        <w:t>с</w:t>
      </w:r>
      <w:r w:rsidR="00492AD5" w:rsidRPr="00492AD5">
        <w:rPr>
          <w:rFonts w:ascii="Times New Roman" w:hAnsi="Times New Roman"/>
          <w:szCs w:val="24"/>
          <w:lang w:val="bg-BG"/>
        </w:rPr>
        <w:t xml:space="preserve"> </w:t>
      </w:r>
      <w:r w:rsidR="00492AD5">
        <w:rPr>
          <w:rFonts w:ascii="Times New Roman" w:hAnsi="Times New Roman"/>
          <w:szCs w:val="24"/>
          <w:lang w:val="bg-BG"/>
        </w:rPr>
        <w:t>44.7%,</w:t>
      </w:r>
      <w:r w:rsidR="00492AD5" w:rsidRPr="00492AD5">
        <w:rPr>
          <w:rFonts w:hint="cs"/>
        </w:rPr>
        <w:t xml:space="preserve"> </w:t>
      </w:r>
      <w:r w:rsidR="00492AD5" w:rsidRPr="00492AD5">
        <w:rPr>
          <w:rFonts w:ascii="Times New Roman" w:hAnsi="Times New Roman" w:hint="cs"/>
          <w:szCs w:val="24"/>
          <w:lang w:val="bg-BG"/>
        </w:rPr>
        <w:t>производството</w:t>
      </w:r>
      <w:r w:rsidR="00492AD5" w:rsidRPr="00492AD5">
        <w:rPr>
          <w:rFonts w:ascii="Times New Roman" w:hAnsi="Times New Roman"/>
          <w:szCs w:val="24"/>
          <w:lang w:val="bg-BG"/>
        </w:rPr>
        <w:t xml:space="preserve"> </w:t>
      </w:r>
      <w:r w:rsidR="00492AD5" w:rsidRPr="00492AD5">
        <w:rPr>
          <w:rFonts w:ascii="Times New Roman" w:hAnsi="Times New Roman" w:hint="cs"/>
          <w:szCs w:val="24"/>
          <w:lang w:val="bg-BG"/>
        </w:rPr>
        <w:t>на</w:t>
      </w:r>
      <w:r w:rsidR="00492AD5" w:rsidRPr="00492AD5">
        <w:rPr>
          <w:rFonts w:ascii="Times New Roman" w:hAnsi="Times New Roman"/>
          <w:szCs w:val="24"/>
          <w:lang w:val="bg-BG"/>
        </w:rPr>
        <w:t xml:space="preserve"> </w:t>
      </w:r>
      <w:r w:rsidR="00492AD5" w:rsidRPr="00492AD5">
        <w:rPr>
          <w:rFonts w:ascii="Times New Roman" w:hAnsi="Times New Roman" w:hint="cs"/>
          <w:szCs w:val="24"/>
          <w:lang w:val="bg-BG"/>
        </w:rPr>
        <w:t>лекарствени</w:t>
      </w:r>
      <w:r w:rsidR="00492AD5" w:rsidRPr="00492AD5">
        <w:rPr>
          <w:rFonts w:ascii="Times New Roman" w:hAnsi="Times New Roman"/>
          <w:szCs w:val="24"/>
          <w:lang w:val="bg-BG"/>
        </w:rPr>
        <w:t xml:space="preserve"> </w:t>
      </w:r>
      <w:r w:rsidR="00492AD5" w:rsidRPr="00492AD5">
        <w:rPr>
          <w:rFonts w:ascii="Times New Roman" w:hAnsi="Times New Roman" w:hint="cs"/>
          <w:szCs w:val="24"/>
          <w:lang w:val="bg-BG"/>
        </w:rPr>
        <w:t>вещества</w:t>
      </w:r>
      <w:r w:rsidR="00492AD5" w:rsidRPr="00492AD5">
        <w:rPr>
          <w:rFonts w:ascii="Times New Roman" w:hAnsi="Times New Roman"/>
          <w:szCs w:val="24"/>
          <w:lang w:val="bg-BG"/>
        </w:rPr>
        <w:t xml:space="preserve"> </w:t>
      </w:r>
      <w:r w:rsidR="00492AD5" w:rsidRPr="00492AD5">
        <w:rPr>
          <w:rFonts w:ascii="Times New Roman" w:hAnsi="Times New Roman" w:hint="cs"/>
          <w:szCs w:val="24"/>
          <w:lang w:val="bg-BG"/>
        </w:rPr>
        <w:t>и</w:t>
      </w:r>
      <w:r w:rsidR="00492AD5" w:rsidRPr="00492AD5">
        <w:rPr>
          <w:rFonts w:ascii="Times New Roman" w:hAnsi="Times New Roman"/>
          <w:szCs w:val="24"/>
          <w:lang w:val="bg-BG"/>
        </w:rPr>
        <w:t xml:space="preserve"> </w:t>
      </w:r>
      <w:r w:rsidR="00492AD5" w:rsidRPr="00492AD5">
        <w:rPr>
          <w:rFonts w:ascii="Times New Roman" w:hAnsi="Times New Roman" w:hint="cs"/>
          <w:szCs w:val="24"/>
          <w:lang w:val="bg-BG"/>
        </w:rPr>
        <w:t>продукти</w:t>
      </w:r>
      <w:r w:rsidR="00492AD5" w:rsidRPr="00492AD5">
        <w:rPr>
          <w:rFonts w:ascii="Times New Roman" w:hAnsi="Times New Roman"/>
          <w:szCs w:val="24"/>
          <w:lang w:val="bg-BG"/>
        </w:rPr>
        <w:t xml:space="preserve"> - </w:t>
      </w:r>
      <w:r w:rsidR="00492AD5" w:rsidRPr="00492AD5">
        <w:rPr>
          <w:rFonts w:ascii="Times New Roman" w:hAnsi="Times New Roman" w:hint="cs"/>
          <w:szCs w:val="24"/>
          <w:lang w:val="bg-BG"/>
        </w:rPr>
        <w:t>с</w:t>
      </w:r>
      <w:r w:rsidR="00492AD5" w:rsidRPr="00492AD5">
        <w:rPr>
          <w:rFonts w:ascii="Times New Roman" w:hAnsi="Times New Roman"/>
          <w:szCs w:val="24"/>
          <w:lang w:val="bg-BG"/>
        </w:rPr>
        <w:t xml:space="preserve"> </w:t>
      </w:r>
      <w:r w:rsidR="00492AD5">
        <w:rPr>
          <w:rFonts w:ascii="Times New Roman" w:hAnsi="Times New Roman"/>
          <w:szCs w:val="24"/>
          <w:lang w:val="bg-BG"/>
        </w:rPr>
        <w:t>30</w:t>
      </w:r>
      <w:r w:rsidR="00492AD5" w:rsidRPr="00492AD5">
        <w:rPr>
          <w:rFonts w:ascii="Times New Roman" w:hAnsi="Times New Roman"/>
          <w:szCs w:val="24"/>
          <w:lang w:val="bg-BG"/>
        </w:rPr>
        <w:t>.</w:t>
      </w:r>
      <w:r w:rsidR="00492AD5">
        <w:rPr>
          <w:rFonts w:ascii="Times New Roman" w:hAnsi="Times New Roman"/>
          <w:szCs w:val="24"/>
          <w:lang w:val="bg-BG"/>
        </w:rPr>
        <w:t>7</w:t>
      </w:r>
      <w:r w:rsidR="00492AD5" w:rsidRPr="00492AD5">
        <w:rPr>
          <w:rFonts w:ascii="Times New Roman" w:hAnsi="Times New Roman"/>
          <w:szCs w:val="24"/>
          <w:lang w:val="bg-BG"/>
        </w:rPr>
        <w:t>%,</w:t>
      </w:r>
      <w:r w:rsidR="00492AD5">
        <w:rPr>
          <w:rFonts w:ascii="Times New Roman" w:hAnsi="Times New Roman"/>
          <w:szCs w:val="24"/>
          <w:lang w:val="bg-BG"/>
        </w:rPr>
        <w:t xml:space="preserve"> </w:t>
      </w:r>
      <w:r w:rsidR="00431565" w:rsidRPr="00D745E1">
        <w:rPr>
          <w:rFonts w:ascii="Times New Roman" w:hAnsi="Times New Roman"/>
          <w:szCs w:val="24"/>
          <w:lang w:val="bg-BG"/>
        </w:rPr>
        <w:t xml:space="preserve">производството на метални изделия, без машини и оборудване - с </w:t>
      </w:r>
      <w:r w:rsidR="00492AD5">
        <w:rPr>
          <w:rFonts w:ascii="Times New Roman" w:hAnsi="Times New Roman"/>
          <w:szCs w:val="24"/>
          <w:lang w:val="bg-BG"/>
        </w:rPr>
        <w:t>28</w:t>
      </w:r>
      <w:r w:rsidR="00431565" w:rsidRPr="00D745E1">
        <w:rPr>
          <w:rFonts w:ascii="Times New Roman" w:hAnsi="Times New Roman"/>
          <w:szCs w:val="24"/>
          <w:lang w:val="bg-BG"/>
        </w:rPr>
        <w:t>.</w:t>
      </w:r>
      <w:r w:rsidR="00492AD5">
        <w:rPr>
          <w:rFonts w:ascii="Times New Roman" w:hAnsi="Times New Roman"/>
          <w:szCs w:val="24"/>
          <w:lang w:val="bg-BG"/>
        </w:rPr>
        <w:t>2</w:t>
      </w:r>
      <w:r w:rsidR="00431565" w:rsidRPr="00D745E1">
        <w:rPr>
          <w:rFonts w:ascii="Times New Roman" w:hAnsi="Times New Roman"/>
          <w:szCs w:val="24"/>
          <w:lang w:val="bg-BG"/>
        </w:rPr>
        <w:t xml:space="preserve">%, </w:t>
      </w:r>
      <w:r w:rsidR="00084F8B" w:rsidRPr="00D745E1">
        <w:rPr>
          <w:rFonts w:ascii="Times New Roman" w:hAnsi="Times New Roman"/>
          <w:szCs w:val="24"/>
          <w:lang w:val="bg-BG"/>
        </w:rPr>
        <w:t xml:space="preserve">производството на превозни средства, без автомобили - с </w:t>
      </w:r>
      <w:r w:rsidR="00492AD5">
        <w:rPr>
          <w:rFonts w:ascii="Times New Roman" w:hAnsi="Times New Roman"/>
          <w:szCs w:val="24"/>
          <w:lang w:val="bg-BG"/>
        </w:rPr>
        <w:t>27</w:t>
      </w:r>
      <w:r w:rsidR="00084F8B" w:rsidRPr="00D745E1">
        <w:rPr>
          <w:rFonts w:ascii="Times New Roman" w:hAnsi="Times New Roman"/>
          <w:szCs w:val="24"/>
          <w:lang w:val="bg-BG"/>
        </w:rPr>
        <w:t>.</w:t>
      </w:r>
      <w:r w:rsidR="00492AD5">
        <w:rPr>
          <w:rFonts w:ascii="Times New Roman" w:hAnsi="Times New Roman"/>
          <w:szCs w:val="24"/>
          <w:lang w:val="bg-BG"/>
        </w:rPr>
        <w:t>8</w:t>
      </w:r>
      <w:r w:rsidR="00084F8B" w:rsidRPr="00D745E1">
        <w:rPr>
          <w:rFonts w:ascii="Times New Roman" w:hAnsi="Times New Roman"/>
          <w:szCs w:val="24"/>
          <w:lang w:val="bg-BG"/>
        </w:rPr>
        <w:t xml:space="preserve">%, производството на автомобили, ремаркета и </w:t>
      </w:r>
      <w:proofErr w:type="spellStart"/>
      <w:r w:rsidR="00084F8B" w:rsidRPr="00D745E1">
        <w:rPr>
          <w:rFonts w:ascii="Times New Roman" w:hAnsi="Times New Roman"/>
          <w:szCs w:val="24"/>
          <w:lang w:val="bg-BG"/>
        </w:rPr>
        <w:t>полуремаркета</w:t>
      </w:r>
      <w:proofErr w:type="spellEnd"/>
      <w:r w:rsidR="00084F8B" w:rsidRPr="00D745E1">
        <w:rPr>
          <w:rFonts w:ascii="Times New Roman" w:hAnsi="Times New Roman"/>
          <w:szCs w:val="24"/>
          <w:lang w:val="bg-BG"/>
        </w:rPr>
        <w:t xml:space="preserve"> - с </w:t>
      </w:r>
      <w:r w:rsidR="00492AD5">
        <w:rPr>
          <w:rFonts w:ascii="Times New Roman" w:hAnsi="Times New Roman"/>
          <w:szCs w:val="24"/>
          <w:lang w:val="bg-BG"/>
        </w:rPr>
        <w:t>22</w:t>
      </w:r>
      <w:r w:rsidR="00084F8B" w:rsidRPr="00D745E1">
        <w:rPr>
          <w:rFonts w:ascii="Times New Roman" w:hAnsi="Times New Roman"/>
          <w:szCs w:val="24"/>
          <w:lang w:val="bg-BG"/>
        </w:rPr>
        <w:t>.</w:t>
      </w:r>
      <w:r w:rsidR="00492AD5">
        <w:rPr>
          <w:rFonts w:ascii="Times New Roman" w:hAnsi="Times New Roman"/>
          <w:szCs w:val="24"/>
          <w:lang w:val="bg-BG"/>
        </w:rPr>
        <w:t>2</w:t>
      </w:r>
      <w:r w:rsidR="00084F8B" w:rsidRPr="00D745E1">
        <w:rPr>
          <w:rFonts w:ascii="Times New Roman" w:hAnsi="Times New Roman"/>
          <w:szCs w:val="24"/>
          <w:lang w:val="bg-BG"/>
        </w:rPr>
        <w:t>%</w:t>
      </w:r>
      <w:r w:rsidR="00B660E6" w:rsidRPr="00D745E1">
        <w:rPr>
          <w:rFonts w:ascii="Times New Roman" w:hAnsi="Times New Roman"/>
          <w:szCs w:val="24"/>
          <w:lang w:val="bg-BG"/>
        </w:rPr>
        <w:t>.</w:t>
      </w:r>
    </w:p>
    <w:p w14:paraId="61B21BDC" w14:textId="6E3A7A45" w:rsidR="00322FD1" w:rsidRPr="00D745E1" w:rsidRDefault="004D09EB" w:rsidP="00B86264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szCs w:val="24"/>
          <w:lang w:val="bg-BG"/>
        </w:rPr>
        <w:t>Спад</w:t>
      </w:r>
      <w:r w:rsidR="00322FD1" w:rsidRPr="00D745E1">
        <w:rPr>
          <w:rFonts w:ascii="Times New Roman" w:hAnsi="Times New Roman"/>
          <w:szCs w:val="24"/>
          <w:lang w:val="bg-BG"/>
        </w:rPr>
        <w:t xml:space="preserve"> е отчетен при</w:t>
      </w:r>
      <w:r w:rsidR="00322FD1" w:rsidRPr="00D745E1">
        <w:rPr>
          <w:rFonts w:ascii="Times New Roman" w:eastAsia="Times New Roman" w:hAnsi="Times New Roman"/>
          <w:color w:val="000000"/>
          <w:szCs w:val="24"/>
          <w:lang w:val="bg-BG" w:eastAsia="en-US"/>
        </w:rPr>
        <w:t>:</w:t>
      </w:r>
      <w:r w:rsidR="00F125D7" w:rsidRPr="00550F1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B86264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B86264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86264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B86264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86264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B86264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86264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B86264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86264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B86264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86264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B86264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86264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B86264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B86264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B86264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86264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облекло</w:t>
      </w:r>
      <w:r w:rsid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18.2%,</w:t>
      </w:r>
      <w:r w:rsidR="00B86264" w:rsidRPr="00D745E1">
        <w:rPr>
          <w:rFonts w:ascii="Times New Roman" w:hAnsi="Times New Roman"/>
          <w:szCs w:val="24"/>
          <w:lang w:val="bg-BG"/>
        </w:rPr>
        <w:t xml:space="preserve"> </w:t>
      </w:r>
      <w:r w:rsidR="00C57BDC" w:rsidRPr="00550F12">
        <w:rPr>
          <w:rFonts w:ascii="Times New Roman" w:hAnsi="Times New Roman"/>
          <w:szCs w:val="24"/>
          <w:lang w:val="bg-BG"/>
        </w:rPr>
        <w:t>печатната дейност и възпроизвеждането на записани носители -</w:t>
      </w:r>
      <w:r w:rsidR="00395DEF" w:rsidRPr="00550F12">
        <w:rPr>
          <w:rFonts w:ascii="Times New Roman" w:hAnsi="Times New Roman"/>
          <w:szCs w:val="24"/>
          <w:lang w:val="bg-BG"/>
        </w:rPr>
        <w:t xml:space="preserve"> </w:t>
      </w:r>
      <w:r w:rsidR="00C57BDC" w:rsidRPr="00550F12">
        <w:rPr>
          <w:rFonts w:ascii="Times New Roman" w:hAnsi="Times New Roman"/>
          <w:szCs w:val="24"/>
          <w:lang w:val="bg-BG"/>
        </w:rPr>
        <w:t>с 1</w:t>
      </w:r>
      <w:r w:rsidR="00B86264">
        <w:rPr>
          <w:rFonts w:ascii="Times New Roman" w:hAnsi="Times New Roman"/>
          <w:szCs w:val="24"/>
          <w:lang w:val="bg-BG"/>
        </w:rPr>
        <w:t>1</w:t>
      </w:r>
      <w:r w:rsidR="00C57BDC" w:rsidRPr="00550F12">
        <w:rPr>
          <w:rFonts w:ascii="Times New Roman" w:hAnsi="Times New Roman"/>
          <w:szCs w:val="24"/>
          <w:lang w:val="bg-BG"/>
        </w:rPr>
        <w:t>.</w:t>
      </w:r>
      <w:r w:rsidR="00B86264">
        <w:rPr>
          <w:rFonts w:ascii="Times New Roman" w:hAnsi="Times New Roman"/>
          <w:szCs w:val="24"/>
          <w:lang w:val="bg-BG"/>
        </w:rPr>
        <w:t>6</w:t>
      </w:r>
      <w:r w:rsidR="00C57BDC" w:rsidRPr="00550F12">
        <w:rPr>
          <w:rFonts w:ascii="Times New Roman" w:hAnsi="Times New Roman"/>
          <w:szCs w:val="24"/>
          <w:lang w:val="bg-BG"/>
        </w:rPr>
        <w:t>%</w:t>
      </w:r>
      <w:r w:rsidR="00C57BDC" w:rsidRPr="00D745E1">
        <w:rPr>
          <w:rFonts w:ascii="Times New Roman" w:hAnsi="Times New Roman"/>
          <w:szCs w:val="24"/>
          <w:lang w:val="bg-BG"/>
        </w:rPr>
        <w:t>, о</w:t>
      </w:r>
      <w:r w:rsidR="00C57BDC" w:rsidRPr="00550F12">
        <w:rPr>
          <w:rFonts w:ascii="Times New Roman" w:hAnsi="Times New Roman"/>
          <w:szCs w:val="24"/>
          <w:lang w:val="bg-BG"/>
        </w:rPr>
        <w:t>бработка</w:t>
      </w:r>
      <w:r w:rsidR="00C57BDC" w:rsidRPr="00D745E1">
        <w:rPr>
          <w:rFonts w:ascii="Times New Roman" w:hAnsi="Times New Roman"/>
          <w:szCs w:val="24"/>
          <w:lang w:val="bg-BG"/>
        </w:rPr>
        <w:t>та</w:t>
      </w:r>
      <w:r w:rsidR="00C57BDC" w:rsidRPr="00550F12">
        <w:rPr>
          <w:rFonts w:ascii="Times New Roman" w:hAnsi="Times New Roman"/>
          <w:szCs w:val="24"/>
          <w:lang w:val="bg-BG"/>
        </w:rPr>
        <w:t xml:space="preserve"> на кожи; производство</w:t>
      </w:r>
      <w:r w:rsidR="00C57BDC" w:rsidRPr="00D745E1">
        <w:rPr>
          <w:rFonts w:ascii="Times New Roman" w:hAnsi="Times New Roman"/>
          <w:szCs w:val="24"/>
          <w:lang w:val="bg-BG"/>
        </w:rPr>
        <w:t>то</w:t>
      </w:r>
      <w:r w:rsidR="00C57BDC" w:rsidRPr="00550F12">
        <w:rPr>
          <w:rFonts w:ascii="Times New Roman" w:hAnsi="Times New Roman"/>
          <w:szCs w:val="24"/>
          <w:lang w:val="bg-BG"/>
        </w:rPr>
        <w:t xml:space="preserve"> на обувки и други изделия от обработени кожи без косъм</w:t>
      </w:r>
      <w:r w:rsidR="00C57BDC" w:rsidRPr="00D745E1">
        <w:rPr>
          <w:rFonts w:ascii="Times New Roman" w:hAnsi="Times New Roman"/>
          <w:szCs w:val="24"/>
          <w:lang w:val="bg-BG"/>
        </w:rPr>
        <w:t xml:space="preserve"> </w:t>
      </w:r>
      <w:r w:rsidR="00A00575" w:rsidRPr="00550F12">
        <w:rPr>
          <w:rFonts w:ascii="Times New Roman" w:hAnsi="Times New Roman"/>
          <w:szCs w:val="24"/>
          <w:lang w:val="bg-BG"/>
        </w:rPr>
        <w:t>-</w:t>
      </w:r>
      <w:r w:rsidR="00C57BDC" w:rsidRPr="00D745E1">
        <w:rPr>
          <w:rFonts w:ascii="Times New Roman" w:hAnsi="Times New Roman"/>
          <w:szCs w:val="24"/>
          <w:lang w:val="bg-BG"/>
        </w:rPr>
        <w:t xml:space="preserve"> с 1</w:t>
      </w:r>
      <w:r w:rsidR="00B86264">
        <w:rPr>
          <w:rFonts w:ascii="Times New Roman" w:hAnsi="Times New Roman"/>
          <w:szCs w:val="24"/>
          <w:lang w:val="bg-BG"/>
        </w:rPr>
        <w:t>1</w:t>
      </w:r>
      <w:r w:rsidR="00C57BDC" w:rsidRPr="00D745E1">
        <w:rPr>
          <w:rFonts w:ascii="Times New Roman" w:hAnsi="Times New Roman"/>
          <w:szCs w:val="24"/>
          <w:lang w:val="bg-BG"/>
        </w:rPr>
        <w:t>.</w:t>
      </w:r>
      <w:r w:rsidR="00B86264">
        <w:rPr>
          <w:rFonts w:ascii="Times New Roman" w:hAnsi="Times New Roman"/>
          <w:szCs w:val="24"/>
          <w:lang w:val="bg-BG"/>
        </w:rPr>
        <w:t>0</w:t>
      </w:r>
      <w:r w:rsidR="00C57BDC" w:rsidRPr="00D745E1">
        <w:rPr>
          <w:rFonts w:ascii="Times New Roman" w:hAnsi="Times New Roman"/>
          <w:szCs w:val="24"/>
          <w:lang w:val="bg-BG"/>
        </w:rPr>
        <w:t>%</w:t>
      </w:r>
      <w:r w:rsidR="00B86264">
        <w:rPr>
          <w:rFonts w:ascii="Times New Roman" w:hAnsi="Times New Roman"/>
          <w:szCs w:val="24"/>
          <w:lang w:val="bg-BG"/>
        </w:rPr>
        <w:t>, п</w:t>
      </w:r>
      <w:r w:rsidR="00B86264" w:rsidRPr="00B86264">
        <w:rPr>
          <w:rFonts w:ascii="Times New Roman" w:hAnsi="Times New Roman" w:hint="cs"/>
          <w:szCs w:val="24"/>
          <w:lang w:val="bg-BG"/>
        </w:rPr>
        <w:t>роизводство</w:t>
      </w:r>
      <w:r w:rsidR="00B86264">
        <w:rPr>
          <w:rFonts w:ascii="Times New Roman" w:hAnsi="Times New Roman"/>
          <w:szCs w:val="24"/>
          <w:lang w:val="bg-BG"/>
        </w:rPr>
        <w:t>то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на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дървен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материал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и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изделия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от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него</w:t>
      </w:r>
      <w:r w:rsidR="00B86264" w:rsidRPr="00B86264">
        <w:rPr>
          <w:rFonts w:ascii="Times New Roman" w:hAnsi="Times New Roman"/>
          <w:szCs w:val="24"/>
          <w:lang w:val="bg-BG"/>
        </w:rPr>
        <w:t xml:space="preserve">, </w:t>
      </w:r>
      <w:r w:rsidR="00B86264" w:rsidRPr="00B86264">
        <w:rPr>
          <w:rFonts w:ascii="Times New Roman" w:hAnsi="Times New Roman" w:hint="cs"/>
          <w:szCs w:val="24"/>
          <w:lang w:val="bg-BG"/>
        </w:rPr>
        <w:t>без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мебели</w:t>
      </w:r>
      <w:r w:rsidR="00B86264">
        <w:rPr>
          <w:rFonts w:ascii="Times New Roman" w:hAnsi="Times New Roman"/>
          <w:szCs w:val="24"/>
          <w:lang w:val="bg-BG"/>
        </w:rPr>
        <w:t xml:space="preserve"> - със 7.7%, р</w:t>
      </w:r>
      <w:r w:rsidR="00B86264" w:rsidRPr="00B86264">
        <w:rPr>
          <w:rFonts w:ascii="Times New Roman" w:hAnsi="Times New Roman" w:hint="cs"/>
          <w:szCs w:val="24"/>
          <w:lang w:val="bg-BG"/>
        </w:rPr>
        <w:t>емонт</w:t>
      </w:r>
      <w:r w:rsidR="00B86264">
        <w:rPr>
          <w:rFonts w:ascii="Times New Roman" w:hAnsi="Times New Roman"/>
          <w:szCs w:val="24"/>
          <w:lang w:val="bg-BG"/>
        </w:rPr>
        <w:t>а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и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инсталиране</w:t>
      </w:r>
      <w:r w:rsidR="00B86264">
        <w:rPr>
          <w:rFonts w:ascii="Times New Roman" w:hAnsi="Times New Roman"/>
          <w:szCs w:val="24"/>
          <w:lang w:val="bg-BG"/>
        </w:rPr>
        <w:t>то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на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машини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и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оборудване</w:t>
      </w:r>
      <w:r w:rsidR="00B86264">
        <w:rPr>
          <w:rFonts w:ascii="Times New Roman" w:hAnsi="Times New Roman"/>
          <w:szCs w:val="24"/>
          <w:lang w:val="bg-BG"/>
        </w:rPr>
        <w:t xml:space="preserve"> - с 6.5%,</w:t>
      </w:r>
      <w:r w:rsidR="00B86264" w:rsidRPr="00B86264">
        <w:rPr>
          <w:rFonts w:hint="cs"/>
        </w:rPr>
        <w:t xml:space="preserve"> </w:t>
      </w:r>
      <w:r w:rsidR="00B86264">
        <w:rPr>
          <w:rFonts w:ascii="Times New Roman" w:hAnsi="Times New Roman"/>
          <w:szCs w:val="24"/>
          <w:lang w:val="bg-BG"/>
        </w:rPr>
        <w:t>п</w:t>
      </w:r>
      <w:r w:rsidR="00B86264" w:rsidRPr="00B86264">
        <w:rPr>
          <w:rFonts w:ascii="Times New Roman" w:hAnsi="Times New Roman" w:hint="cs"/>
          <w:szCs w:val="24"/>
          <w:lang w:val="bg-BG"/>
        </w:rPr>
        <w:t>роизводство</w:t>
      </w:r>
      <w:r w:rsidR="00B86264">
        <w:rPr>
          <w:rFonts w:ascii="Times New Roman" w:hAnsi="Times New Roman"/>
          <w:szCs w:val="24"/>
          <w:lang w:val="bg-BG"/>
        </w:rPr>
        <w:t>то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на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изделия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от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каучук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и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пластмаси</w:t>
      </w:r>
      <w:r w:rsidR="00B86264">
        <w:rPr>
          <w:rFonts w:ascii="Times New Roman" w:hAnsi="Times New Roman"/>
          <w:szCs w:val="24"/>
          <w:lang w:val="bg-BG"/>
        </w:rPr>
        <w:t xml:space="preserve"> и п</w:t>
      </w:r>
      <w:r w:rsidR="00B86264" w:rsidRPr="00B86264">
        <w:rPr>
          <w:rFonts w:ascii="Times New Roman" w:hAnsi="Times New Roman" w:hint="cs"/>
          <w:szCs w:val="24"/>
          <w:lang w:val="bg-BG"/>
        </w:rPr>
        <w:t>роизводство</w:t>
      </w:r>
      <w:r w:rsidR="00B86264">
        <w:rPr>
          <w:rFonts w:ascii="Times New Roman" w:hAnsi="Times New Roman"/>
          <w:szCs w:val="24"/>
          <w:lang w:val="bg-BG"/>
        </w:rPr>
        <w:t>то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на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хартия</w:t>
      </w:r>
      <w:r w:rsidR="00B86264" w:rsidRPr="00B86264">
        <w:rPr>
          <w:rFonts w:ascii="Times New Roman" w:hAnsi="Times New Roman"/>
          <w:szCs w:val="24"/>
          <w:lang w:val="bg-BG"/>
        </w:rPr>
        <w:t xml:space="preserve">, </w:t>
      </w:r>
      <w:r w:rsidR="00B86264" w:rsidRPr="00B86264">
        <w:rPr>
          <w:rFonts w:ascii="Times New Roman" w:hAnsi="Times New Roman" w:hint="cs"/>
          <w:szCs w:val="24"/>
          <w:lang w:val="bg-BG"/>
        </w:rPr>
        <w:t>картон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и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изделия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от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хартия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и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картон</w:t>
      </w:r>
      <w:r w:rsidR="00B86264">
        <w:rPr>
          <w:rFonts w:ascii="Times New Roman" w:hAnsi="Times New Roman"/>
          <w:szCs w:val="24"/>
          <w:lang w:val="bg-BG"/>
        </w:rPr>
        <w:t xml:space="preserve"> - по 6.2%.</w:t>
      </w:r>
    </w:p>
    <w:p w14:paraId="08E3C4A8" w14:textId="77777777" w:rsidR="002426F9" w:rsidRPr="00D745E1" w:rsidRDefault="002426F9" w:rsidP="00634B1C">
      <w:pPr>
        <w:ind w:firstLine="191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14:paraId="24FC0C91" w14:textId="77777777" w:rsidR="007A2A19" w:rsidRPr="00D745E1" w:rsidRDefault="000F0477" w:rsidP="00821EE9">
      <w:pPr>
        <w:pStyle w:val="BodyText"/>
        <w:spacing w:after="0"/>
        <w:ind w:right="141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14:paraId="747ADE9B" w14:textId="77777777" w:rsidR="002D14E0" w:rsidRPr="00F63F15" w:rsidRDefault="000F0477" w:rsidP="00F63F1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съответния месец на предходната година</w:t>
      </w:r>
    </w:p>
    <w:p w14:paraId="28BAC889" w14:textId="001D4103" w:rsidR="002D14E0" w:rsidRDefault="000F0477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D745E1">
        <w:rPr>
          <w:rFonts w:ascii="Times New Roman" w:hAnsi="Times New Roman"/>
          <w:b/>
          <w:noProof/>
          <w:szCs w:val="24"/>
          <w:lang w:val="bg-BG"/>
        </w:rPr>
        <w:t>(Календарно</w:t>
      </w:r>
      <w:r w:rsidR="00FC7E29" w:rsidRPr="00550F12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FC7E29" w:rsidRPr="00D745E1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14:paraId="010B0D98" w14:textId="4CA93DFF" w:rsidR="002D14E0" w:rsidRPr="00D745E1" w:rsidRDefault="00A15663" w:rsidP="00A15663">
      <w:pPr>
        <w:tabs>
          <w:tab w:val="left" w:pos="426"/>
        </w:tabs>
        <w:ind w:left="142"/>
        <w:jc w:val="both"/>
        <w:rPr>
          <w:rFonts w:ascii="Times New Roman" w:hAnsi="Times New Roman"/>
          <w:b/>
          <w:noProof/>
          <w:szCs w:val="24"/>
          <w:lang w:val="bg-BG"/>
        </w:rPr>
      </w:pPr>
      <w:r>
        <w:rPr>
          <w:rFonts w:ascii="Times New Roman" w:hAnsi="Times New Roman"/>
          <w:b/>
          <w:noProof/>
          <w:szCs w:val="24"/>
          <w:lang w:val="bg-BG"/>
        </w:rPr>
        <w:object w:dxaOrig="14626" w:dyaOrig="9531" w14:anchorId="0C43137E">
          <v:shape id="_x0000_i1027" type="#_x0000_t75" style="width:510.75pt;height:333pt" o:ole="">
            <v:imagedata r:id="rId12" o:title=""/>
          </v:shape>
          <o:OLEObject Type="Embed" ProgID="Excel.Sheet.8" ShapeID="_x0000_i1027" DrawAspect="Content" ObjectID="_1737273701" r:id="rId13"/>
        </w:object>
      </w:r>
    </w:p>
    <w:p w14:paraId="193E1E67" w14:textId="77777777" w:rsidR="00404706" w:rsidRDefault="00404706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32154318" w14:textId="4D0378CD" w:rsidR="000F0477" w:rsidRPr="00D745E1" w:rsidRDefault="000F0477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Приложение</w:t>
      </w:r>
    </w:p>
    <w:p w14:paraId="74BBB2B4" w14:textId="77777777" w:rsidR="000F0477" w:rsidRPr="00D745E1" w:rsidRDefault="000F0477" w:rsidP="00AB6F03">
      <w:pPr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Таблица 1</w:t>
      </w:r>
    </w:p>
    <w:p w14:paraId="5FC38C10" w14:textId="77777777" w:rsidR="000F0477" w:rsidRPr="00D745E1" w:rsidRDefault="000F0477" w:rsidP="00AB6F03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предходния месец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5"/>
      </w:r>
    </w:p>
    <w:p w14:paraId="6BE13892" w14:textId="101A6464" w:rsidR="000F0477" w:rsidRPr="00D745E1" w:rsidRDefault="00BD67A3" w:rsidP="00A15663">
      <w:pPr>
        <w:pStyle w:val="BodyText"/>
        <w:spacing w:after="0"/>
        <w:ind w:left="8640" w:right="-142"/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0F0477" w:rsidRPr="00D745E1">
        <w:rPr>
          <w:lang w:val="bg-BG"/>
        </w:rPr>
        <w:t>(Проценти)</w:t>
      </w:r>
    </w:p>
    <w:tbl>
      <w:tblPr>
        <w:tblW w:w="10794" w:type="dxa"/>
        <w:tblInd w:w="-5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23"/>
        <w:gridCol w:w="842"/>
        <w:gridCol w:w="28"/>
        <w:gridCol w:w="703"/>
        <w:gridCol w:w="673"/>
        <w:gridCol w:w="702"/>
        <w:gridCol w:w="701"/>
        <w:gridCol w:w="811"/>
      </w:tblGrid>
      <w:tr w:rsidR="003A2928" w:rsidRPr="00D745E1" w14:paraId="3420CF79" w14:textId="77777777" w:rsidTr="00B4419A">
        <w:trPr>
          <w:trHeight w:val="249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356C" w14:textId="77777777" w:rsidR="003A2928" w:rsidRPr="00D745E1" w:rsidRDefault="003A2928" w:rsidP="003A292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7CA" w14:textId="77777777" w:rsidR="003A2928" w:rsidRPr="00D745E1" w:rsidRDefault="003A2928" w:rsidP="003A292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2C21" w14:textId="77777777" w:rsidR="003A2928" w:rsidRPr="00A15663" w:rsidRDefault="003A2928" w:rsidP="00B44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2022</w:t>
            </w:r>
          </w:p>
        </w:tc>
      </w:tr>
      <w:tr w:rsidR="000C1909" w:rsidRPr="00D745E1" w14:paraId="12161735" w14:textId="77777777" w:rsidTr="000C1909">
        <w:trPr>
          <w:trHeight w:val="267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47E" w14:textId="77777777" w:rsidR="000C1909" w:rsidRPr="00D745E1" w:rsidRDefault="000C1909" w:rsidP="000C19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272D" w14:textId="77777777" w:rsidR="000C1909" w:rsidRPr="00D745E1" w:rsidRDefault="000C1909" w:rsidP="000C19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B76C" w14:textId="2B1C425F" w:rsidR="000C1909" w:rsidRPr="00BD67A3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8E6A" w14:textId="6C198A22" w:rsidR="000C1909" w:rsidRPr="00BD67A3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CCE" w14:textId="4FDB3ADA" w:rsidR="000C1909" w:rsidRPr="00BD67A3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3B93" w14:textId="0FA121EF" w:rsidR="000C1909" w:rsidRPr="00BD67A3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DD7" w14:textId="0CF8ED11" w:rsidR="000C1909" w:rsidRPr="00BD67A3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3056" w14:textId="7B3B7E6F" w:rsidR="000C1909" w:rsidRPr="00BD67A3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ХІІ*</w:t>
            </w:r>
          </w:p>
        </w:tc>
      </w:tr>
      <w:tr w:rsidR="000C1909" w:rsidRPr="00D745E1" w14:paraId="2EBD5544" w14:textId="77777777" w:rsidTr="000C1909">
        <w:trPr>
          <w:trHeight w:val="377"/>
        </w:trPr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4F610" w14:textId="77777777" w:rsidR="000C1909" w:rsidRPr="00D745E1" w:rsidRDefault="000C1909" w:rsidP="000C190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0AB4A" w14:textId="77777777" w:rsidR="000C1909" w:rsidRPr="00D745E1" w:rsidRDefault="000C1909" w:rsidP="000C190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09E0" w14:textId="08EF48C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C7F7" w14:textId="1A0F2ED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36A8" w14:textId="792D5B7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A266" w14:textId="2942B68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F4F3" w14:textId="6E9C8CA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FC93" w14:textId="29A5165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-0.8</w:t>
            </w:r>
          </w:p>
        </w:tc>
      </w:tr>
      <w:tr w:rsidR="000C1909" w:rsidRPr="00D745E1" w14:paraId="14E3E3D2" w14:textId="77777777" w:rsidTr="000C1909">
        <w:trPr>
          <w:trHeight w:val="26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CDE95" w14:textId="77777777" w:rsidR="000C1909" w:rsidRPr="00D745E1" w:rsidRDefault="000C1909" w:rsidP="000C190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BB8B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8CEE" w14:textId="74908F3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6.0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3A3C" w14:textId="7780144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FD58" w14:textId="517D701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E1DF" w14:textId="2E987F7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1E19" w14:textId="6287C5A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891D" w14:textId="29E8888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10.0</w:t>
            </w:r>
          </w:p>
        </w:tc>
      </w:tr>
      <w:tr w:rsidR="000C1909" w:rsidRPr="00D745E1" w14:paraId="365A866A" w14:textId="77777777" w:rsidTr="000C1909">
        <w:trPr>
          <w:trHeight w:val="9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A7B14E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B1CA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4B8D" w14:textId="54E19C3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50C4" w14:textId="3DD6F9E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424C" w14:textId="380626A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484E" w14:textId="56F5FFA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CB59" w14:textId="212ADF3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0EA4" w14:textId="08208EC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</w:tr>
      <w:tr w:rsidR="000C1909" w:rsidRPr="00D745E1" w14:paraId="7CB6A616" w14:textId="77777777" w:rsidTr="000C1909">
        <w:trPr>
          <w:trHeight w:val="1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36C5F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4683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ECCC" w14:textId="44FCFE7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4CD1" w14:textId="66E8428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A765" w14:textId="7AB56C1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B3BE" w14:textId="49D76FB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6926" w14:textId="4A88585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AA92" w14:textId="2FD82DD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C1909" w:rsidRPr="00D745E1" w14:paraId="68B630A0" w14:textId="77777777" w:rsidTr="000C1909">
        <w:trPr>
          <w:trHeight w:val="1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0E8E5C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1657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E0D47" w14:textId="5DE40C7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386E" w14:textId="3AA62B0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B36B" w14:textId="4C4F6B9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F973" w14:textId="4ABDFEC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61B4" w14:textId="3CE52F1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27AF" w14:textId="50FAB74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42.0</w:t>
            </w:r>
          </w:p>
        </w:tc>
      </w:tr>
      <w:tr w:rsidR="000C1909" w:rsidRPr="00D745E1" w14:paraId="448330D9" w14:textId="77777777" w:rsidTr="000C1909">
        <w:trPr>
          <w:trHeight w:val="2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451FA" w14:textId="77777777" w:rsidR="000C1909" w:rsidRPr="00D745E1" w:rsidRDefault="000C1909" w:rsidP="000C1909">
            <w:pPr>
              <w:ind w:firstLine="46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B437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9E5C" w14:textId="09B0B8C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1D58" w14:textId="060C842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7E5A" w14:textId="22D2CA7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242D" w14:textId="034F31D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B853" w14:textId="6615BD3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2A29" w14:textId="224571D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-6.7</w:t>
            </w:r>
          </w:p>
        </w:tc>
      </w:tr>
      <w:tr w:rsidR="000C1909" w:rsidRPr="00D745E1" w14:paraId="0E144C0C" w14:textId="77777777" w:rsidTr="000C1909">
        <w:trPr>
          <w:trHeight w:val="17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5D962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7BAA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F45D" w14:textId="1F4994D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51D3" w14:textId="5E01BA6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F4C6" w14:textId="19B6FD9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64A24" w14:textId="55F0505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045E" w14:textId="3CFF00C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7A52" w14:textId="216F756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C1909" w:rsidRPr="00D745E1" w14:paraId="161A1070" w14:textId="77777777" w:rsidTr="000C1909">
        <w:trPr>
          <w:trHeight w:val="3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B61AF0" w14:textId="77777777" w:rsidR="000C1909" w:rsidRPr="00D745E1" w:rsidRDefault="000C1909" w:rsidP="000C190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33F7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6F35" w14:textId="0A6532E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3459" w14:textId="1E34E13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09FB" w14:textId="320FA2E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BF3F" w14:textId="4BB0B2D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9E4B" w14:textId="6E60DC9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64E3" w14:textId="7633032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2.6</w:t>
            </w:r>
          </w:p>
        </w:tc>
      </w:tr>
      <w:tr w:rsidR="000C1909" w:rsidRPr="00D745E1" w14:paraId="3DAD0A6F" w14:textId="77777777" w:rsidTr="000C1909">
        <w:trPr>
          <w:trHeight w:val="20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56678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AB89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8B7A" w14:textId="7D87F43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8B0E" w14:textId="3183C19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79B8" w14:textId="764EF96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5551" w14:textId="1C97435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FD95" w14:textId="788054A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3264" w14:textId="0B9B33C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9.5</w:t>
            </w:r>
          </w:p>
        </w:tc>
      </w:tr>
      <w:tr w:rsidR="000C1909" w:rsidRPr="00D745E1" w14:paraId="31D0A1C9" w14:textId="77777777" w:rsidTr="000C1909">
        <w:trPr>
          <w:trHeight w:val="22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761194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18A7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C039" w14:textId="0969616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006E" w14:textId="263F9F6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5EDE" w14:textId="70948478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3B7E" w14:textId="144B3C08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5099" w14:textId="40592C5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F925" w14:textId="1F0427F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</w:tr>
      <w:tr w:rsidR="000C1909" w:rsidRPr="00D745E1" w14:paraId="04712B31" w14:textId="77777777" w:rsidTr="000C1909">
        <w:trPr>
          <w:trHeight w:val="4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B6F57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5D9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8620" w14:textId="7697885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2741" w14:textId="6CC25E0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DA34" w14:textId="6EFE3E3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E4D0" w14:textId="5966669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FD4A" w14:textId="783ACEB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-34.8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F84B" w14:textId="07155B8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8.5</w:t>
            </w:r>
          </w:p>
        </w:tc>
      </w:tr>
      <w:tr w:rsidR="000C1909" w:rsidRPr="00D745E1" w14:paraId="67F72738" w14:textId="77777777" w:rsidTr="000C1909">
        <w:trPr>
          <w:trHeight w:val="28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2B765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, без </w:t>
            </w:r>
          </w:p>
          <w:p w14:paraId="0B9240D6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0C7D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DA78" w14:textId="047AFFF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1D3C" w14:textId="6CBCA79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984" w14:textId="2A2456F8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7406" w14:textId="7A6EFB0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F76D" w14:textId="6AFC821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E424" w14:textId="3555D858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</w:tr>
      <w:tr w:rsidR="000C1909" w:rsidRPr="00D745E1" w14:paraId="1EBE59DB" w14:textId="77777777" w:rsidTr="000C1909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89026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BE7F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ECEB" w14:textId="3AB02A0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EAF5" w14:textId="0E9B4C0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8EF2" w14:textId="789B028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C0DF" w14:textId="0483CA5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CCE28" w14:textId="742D3D0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D8F47" w14:textId="3E5ED4D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</w:tr>
      <w:tr w:rsidR="000C1909" w:rsidRPr="00D745E1" w14:paraId="5EDF916A" w14:textId="77777777" w:rsidTr="000C1909">
        <w:trPr>
          <w:trHeight w:val="37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89EFD8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51C2D74F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AC120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B0C9" w14:textId="5331098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BF6C" w14:textId="165C5DC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791C" w14:textId="1B9A639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41012" w14:textId="45E1C15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67C4" w14:textId="73D2B80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B341" w14:textId="784C78E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</w:tr>
      <w:tr w:rsidR="000C1909" w:rsidRPr="00D745E1" w14:paraId="692AF443" w14:textId="77777777" w:rsidTr="000C1909">
        <w:trPr>
          <w:trHeight w:val="34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A7051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него, без </w:t>
            </w:r>
          </w:p>
          <w:p w14:paraId="7413A0F9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7096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F558" w14:textId="6801CC0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1C6A" w14:textId="26CE88D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FAA2" w14:textId="6D437BC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D072" w14:textId="269BC3F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D9D13" w14:textId="3F907B9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BEE3" w14:textId="7F8F27D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-8.9</w:t>
            </w:r>
          </w:p>
        </w:tc>
      </w:tr>
      <w:tr w:rsidR="000C1909" w:rsidRPr="00D745E1" w14:paraId="18D91170" w14:textId="77777777" w:rsidTr="000C1909">
        <w:trPr>
          <w:trHeight w:val="31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99A76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хартия, картон и изделия от хартия и </w:t>
            </w:r>
          </w:p>
          <w:p w14:paraId="2FD77ED4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5C4F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45F9" w14:textId="312385F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4449" w14:textId="450C4AE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94C2" w14:textId="7A6AA29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DA93" w14:textId="1F7D850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1C3B" w14:textId="745C87D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F3AE" w14:textId="121F0DC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</w:tr>
      <w:tr w:rsidR="000C1909" w:rsidRPr="00D745E1" w14:paraId="2E2F5A55" w14:textId="77777777" w:rsidTr="000C1909">
        <w:trPr>
          <w:trHeight w:val="23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7EA424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476BEA98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AA2E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5BD7" w14:textId="4900CB5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F243" w14:textId="369675B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1E628" w14:textId="43A3947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6300" w14:textId="77235B9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C202" w14:textId="332C91D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7362" w14:textId="4A6C625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</w:tr>
      <w:tr w:rsidR="000C1909" w:rsidRPr="00D745E1" w14:paraId="7D2FA9AA" w14:textId="77777777" w:rsidTr="000C1909">
        <w:trPr>
          <w:trHeight w:val="21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93FA6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BBC2B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7094" w14:textId="6EC6DF7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7EA9" w14:textId="4C15160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E946" w14:textId="47ED336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D32B" w14:textId="5D1FE17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0BAC" w14:textId="03C2005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AF0F" w14:textId="1115036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C1909" w:rsidRPr="00D745E1" w14:paraId="19621D18" w14:textId="77777777" w:rsidTr="000C1909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CC915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FAE1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51D3" w14:textId="2F5C981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B517" w14:textId="38064EC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F7FD" w14:textId="12B53E1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8D6F" w14:textId="7A72A06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C413" w14:textId="47E3424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E431" w14:textId="035F65B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</w:tr>
      <w:tr w:rsidR="000C1909" w:rsidRPr="00D745E1" w14:paraId="1B1D768F" w14:textId="77777777" w:rsidTr="000C1909">
        <w:trPr>
          <w:trHeight w:val="1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2EDC5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866A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8745" w14:textId="7CCD9CF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3815" w14:textId="1F9E4B8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6B8C" w14:textId="7F91934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C59B" w14:textId="5D4ED03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ACCB" w14:textId="17A7AEE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A749" w14:textId="3EE6844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25.6</w:t>
            </w:r>
          </w:p>
        </w:tc>
      </w:tr>
      <w:tr w:rsidR="000C1909" w:rsidRPr="00D745E1" w14:paraId="1AF5537A" w14:textId="77777777" w:rsidTr="000C1909">
        <w:trPr>
          <w:trHeight w:val="12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A1A06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3C5C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69A5" w14:textId="21426BB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98B7" w14:textId="4949D65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59AE" w14:textId="761F5A7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40B4" w14:textId="3507172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0C30" w14:textId="48E8032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5C43" w14:textId="624D92C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6.6</w:t>
            </w:r>
          </w:p>
        </w:tc>
      </w:tr>
      <w:tr w:rsidR="000C1909" w:rsidRPr="00D745E1" w14:paraId="00802421" w14:textId="77777777" w:rsidTr="000C1909">
        <w:trPr>
          <w:trHeight w:val="44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040B1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490EAA2E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856B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4A7C" w14:textId="4D8ABCF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777A" w14:textId="5EB76158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44389" w14:textId="74329AF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ABCC" w14:textId="6748D76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8074" w14:textId="00C89E3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F00D" w14:textId="35406FB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1.9</w:t>
            </w:r>
          </w:p>
        </w:tc>
      </w:tr>
      <w:tr w:rsidR="000C1909" w:rsidRPr="00D745E1" w14:paraId="647C76F4" w14:textId="77777777" w:rsidTr="000C1909">
        <w:trPr>
          <w:trHeight w:val="14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6ADC6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57013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8AD3" w14:textId="225FE64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BF82" w14:textId="640EA6E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A5A2" w14:textId="32A73BD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15A9" w14:textId="7A0FD30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DE1E" w14:textId="6B839F5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0A0D" w14:textId="17AF666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14.1</w:t>
            </w:r>
          </w:p>
        </w:tc>
      </w:tr>
      <w:tr w:rsidR="000C1909" w:rsidRPr="00D745E1" w14:paraId="6C964496" w14:textId="77777777" w:rsidTr="000C1909">
        <w:trPr>
          <w:trHeight w:val="5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C4D81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изделия,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</w:t>
            </w:r>
          </w:p>
          <w:p w14:paraId="2565FFB1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FB1F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BB97" w14:textId="29E7061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55D7" w14:textId="73F02B7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E59C" w14:textId="0271203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569B" w14:textId="3B342BC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5658" w14:textId="088C81D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463D" w14:textId="06C85AB8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-16.8</w:t>
            </w:r>
          </w:p>
        </w:tc>
      </w:tr>
      <w:tr w:rsidR="000C1909" w:rsidRPr="00D745E1" w14:paraId="01C9B20B" w14:textId="77777777" w:rsidTr="000C1909">
        <w:trPr>
          <w:trHeight w:val="2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D211B2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14:paraId="24FDC663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техника,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8CF2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F69C" w14:textId="5871A15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7839" w14:textId="5600019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C301" w14:textId="7FA2A7D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BBDA" w14:textId="73746B7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9DC6" w14:textId="4FA4812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66E7" w14:textId="0153FCF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3.8</w:t>
            </w:r>
          </w:p>
        </w:tc>
      </w:tr>
      <w:tr w:rsidR="000C1909" w:rsidRPr="00D745E1" w14:paraId="0ACF1C63" w14:textId="77777777" w:rsidTr="000C1909">
        <w:trPr>
          <w:trHeight w:val="24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008DE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0152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7B03" w14:textId="1652816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DBDC" w14:textId="26E4F4B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627D" w14:textId="6FC99C4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0789" w14:textId="5F34871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0077" w14:textId="1981E9B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AC13" w14:textId="6632FEF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5.0</w:t>
            </w:r>
          </w:p>
        </w:tc>
      </w:tr>
      <w:tr w:rsidR="000C1909" w:rsidRPr="00D745E1" w14:paraId="0A4879A2" w14:textId="77777777" w:rsidTr="000C1909">
        <w:trPr>
          <w:trHeight w:val="32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0C061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4612ED7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D3A2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CC68" w14:textId="68083FD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BAD3" w14:textId="0A7E94C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1308" w14:textId="01835F6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06B4" w14:textId="231D253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F756" w14:textId="55DE795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972E" w14:textId="13F70A5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-2.8</w:t>
            </w:r>
          </w:p>
        </w:tc>
      </w:tr>
      <w:tr w:rsidR="000C1909" w:rsidRPr="00D745E1" w14:paraId="70208CB8" w14:textId="77777777" w:rsidTr="000C1909">
        <w:trPr>
          <w:trHeight w:val="36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EFEFD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автомобили,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2390028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ECF9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029E" w14:textId="43EB89B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5278" w14:textId="5662228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B515" w14:textId="6C4CEEE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F19E" w14:textId="5D1AB66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3881" w14:textId="5A8637E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7B50" w14:textId="519A1EF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10.8</w:t>
            </w:r>
          </w:p>
        </w:tc>
      </w:tr>
      <w:tr w:rsidR="000C1909" w:rsidRPr="00D745E1" w14:paraId="5328847D" w14:textId="77777777" w:rsidTr="000C1909">
        <w:trPr>
          <w:trHeight w:val="26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354D3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средства, без автомобили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9DE5E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B36F" w14:textId="0C610298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489C1" w14:textId="1091B96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A88C" w14:textId="5501FC9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F13A" w14:textId="562E6C7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2D56" w14:textId="2CB954F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3268" w14:textId="6083358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-2.2</w:t>
            </w:r>
          </w:p>
        </w:tc>
      </w:tr>
      <w:tr w:rsidR="000C1909" w:rsidRPr="00D745E1" w14:paraId="1C1D8140" w14:textId="77777777" w:rsidTr="000C1909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6F9EE7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E88C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1A87" w14:textId="38D9526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7472" w14:textId="6185570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3D97" w14:textId="08672E2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8D38" w14:textId="53D4918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5C22" w14:textId="2CEFD67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666F" w14:textId="63E0EBC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</w:tr>
      <w:tr w:rsidR="000C1909" w:rsidRPr="00D745E1" w14:paraId="32733A91" w14:textId="77777777" w:rsidTr="000C1909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F42E52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D0DC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764B" w14:textId="348CDC0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E414" w14:textId="61BBA90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9C06" w14:textId="5128D8E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53F7" w14:textId="6BAD54F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1701" w14:textId="37E5F19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D5282" w14:textId="509E58C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10.9</w:t>
            </w:r>
          </w:p>
        </w:tc>
      </w:tr>
      <w:tr w:rsidR="000C1909" w:rsidRPr="00D745E1" w14:paraId="7E5BBA73" w14:textId="77777777" w:rsidTr="000C1909">
        <w:trPr>
          <w:trHeight w:val="17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9164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C19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C1958" w14:textId="0CB553F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4300" w14:textId="2304A82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1E68" w14:textId="7A2DDBD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35997" w14:textId="6A7E299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DF94" w14:textId="0BC33A3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15EC" w14:textId="0822EEC8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</w:tr>
      <w:tr w:rsidR="000C1909" w:rsidRPr="00D745E1" w14:paraId="11F84557" w14:textId="77777777" w:rsidTr="000C1909">
        <w:trPr>
          <w:trHeight w:val="30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CC511" w14:textId="77777777" w:rsidR="000C1909" w:rsidRPr="00D745E1" w:rsidRDefault="000C1909" w:rsidP="000C190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D73F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5CF6" w14:textId="0C7FB81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13.8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115F" w14:textId="1F94E6D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58B5" w14:textId="784103F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E083" w14:textId="24D8C54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-27.4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C361" w14:textId="4DD7153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35.5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2626" w14:textId="4CBC2B0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-26.8</w:t>
            </w:r>
          </w:p>
        </w:tc>
      </w:tr>
      <w:tr w:rsidR="000C1909" w:rsidRPr="00D745E1" w14:paraId="3E7BB6DD" w14:textId="77777777" w:rsidTr="000C1909">
        <w:trPr>
          <w:trHeight w:val="22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8E3A8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A92A80E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FD06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8A426" w14:textId="421337E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1EE4" w14:textId="0FF14FE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0FE9" w14:textId="00D3B9A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1384" w14:textId="094928C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9FCC" w14:textId="594562B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2C1A" w14:textId="6FC4FC4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-26.8</w:t>
            </w:r>
          </w:p>
        </w:tc>
      </w:tr>
    </w:tbl>
    <w:p w14:paraId="2B2318D3" w14:textId="77777777" w:rsidR="00A566BC" w:rsidRPr="00D745E1" w:rsidRDefault="00A566BC" w:rsidP="00B63239">
      <w:pPr>
        <w:spacing w:before="120"/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7C7C16A3" w14:textId="77777777" w:rsidR="00A566BC" w:rsidRPr="00D745E1" w:rsidRDefault="00A566BC" w:rsidP="00B63239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съответния месец на предходната година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6"/>
      </w:r>
    </w:p>
    <w:p w14:paraId="3F7D7010" w14:textId="77777777" w:rsidR="00844325" w:rsidRPr="00F63F15" w:rsidRDefault="00A566BC" w:rsidP="00AB6F03">
      <w:pPr>
        <w:pStyle w:val="BodyText"/>
        <w:spacing w:after="0"/>
        <w:ind w:left="8640" w:right="-142" w:firstLine="720"/>
        <w:jc w:val="both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0524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139"/>
        <w:gridCol w:w="854"/>
        <w:gridCol w:w="29"/>
        <w:gridCol w:w="712"/>
        <w:gridCol w:w="683"/>
        <w:gridCol w:w="712"/>
        <w:gridCol w:w="711"/>
        <w:gridCol w:w="824"/>
      </w:tblGrid>
      <w:tr w:rsidR="00B4419A" w:rsidRPr="00D745E1" w14:paraId="35118723" w14:textId="77777777" w:rsidTr="00F63F15">
        <w:trPr>
          <w:trHeight w:val="264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F199" w14:textId="77777777" w:rsidR="00B4419A" w:rsidRPr="00D745E1" w:rsidRDefault="00B4419A" w:rsidP="00B441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67FA" w14:textId="77777777" w:rsidR="00B4419A" w:rsidRPr="00D745E1" w:rsidRDefault="00B4419A" w:rsidP="00B441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C327" w14:textId="77777777" w:rsidR="00B4419A" w:rsidRPr="00A15663" w:rsidRDefault="00B4419A" w:rsidP="00B44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2022</w:t>
            </w:r>
          </w:p>
        </w:tc>
      </w:tr>
      <w:tr w:rsidR="000C1909" w:rsidRPr="00D745E1" w14:paraId="4DD31F90" w14:textId="77777777" w:rsidTr="000C1909">
        <w:trPr>
          <w:trHeight w:val="264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06A1" w14:textId="77777777" w:rsidR="000C1909" w:rsidRPr="00D745E1" w:rsidRDefault="000C1909" w:rsidP="000C19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422D" w14:textId="77777777" w:rsidR="000C1909" w:rsidRPr="00D745E1" w:rsidRDefault="000C1909" w:rsidP="000C190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A392" w14:textId="291990C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EF2F" w14:textId="6DBA001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9B10" w14:textId="432F714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AF78" w14:textId="6E761D0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5C6" w14:textId="2B9B3B9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E4FA" w14:textId="0EF4A6C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ХІІ*</w:t>
            </w:r>
          </w:p>
        </w:tc>
      </w:tr>
      <w:tr w:rsidR="000C1909" w:rsidRPr="00D745E1" w14:paraId="389C42DE" w14:textId="77777777" w:rsidTr="000C1909">
        <w:trPr>
          <w:trHeight w:val="343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6EC1DD" w14:textId="77777777" w:rsidR="000C1909" w:rsidRPr="00D745E1" w:rsidRDefault="000C1909" w:rsidP="000C190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FFA00" w14:textId="77777777" w:rsidR="000C1909" w:rsidRPr="00D745E1" w:rsidRDefault="000C1909" w:rsidP="000C190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AD1E" w14:textId="14ADD00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18.0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C0695" w14:textId="33815BF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16.5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53BD4" w14:textId="1973D7C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10.7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4E23F" w14:textId="4A84345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5.5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8677F" w14:textId="21C17D6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76075" w14:textId="2C93B21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2.1</w:t>
            </w:r>
          </w:p>
        </w:tc>
      </w:tr>
      <w:tr w:rsidR="000C1909" w:rsidRPr="00D745E1" w14:paraId="489990F9" w14:textId="77777777" w:rsidTr="000C1909">
        <w:trPr>
          <w:trHeight w:val="1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E1ABC" w14:textId="77777777" w:rsidR="000C1909" w:rsidRPr="00D745E1" w:rsidRDefault="000C1909" w:rsidP="000C190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48133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D78BC" w14:textId="220D789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19.8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DC421" w14:textId="1C02DCA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9D4D1" w14:textId="4215CBF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43EC" w14:textId="7DD9A61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88117" w14:textId="283CD1B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D065A" w14:textId="698056F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1.8</w:t>
            </w:r>
          </w:p>
        </w:tc>
      </w:tr>
      <w:tr w:rsidR="000C1909" w:rsidRPr="00D745E1" w14:paraId="288FD202" w14:textId="77777777" w:rsidTr="000C1909">
        <w:trPr>
          <w:trHeight w:val="17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B77F9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6B4A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EDBEF" w14:textId="48F2A4B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848CD" w14:textId="23BBBF0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DA662" w14:textId="3FB7546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4C322" w14:textId="61C715B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EDEC4" w14:textId="358E578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5093B" w14:textId="5B81370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-9.2</w:t>
            </w:r>
          </w:p>
        </w:tc>
      </w:tr>
      <w:tr w:rsidR="000C1909" w:rsidRPr="00D745E1" w14:paraId="78DCF8A5" w14:textId="77777777" w:rsidTr="000C1909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86BB2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864C2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E18D5" w14:textId="6D12805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B5941" w14:textId="31AC6DB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BDD17" w14:textId="25F303E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DAA54" w14:textId="75E61EE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C0C72" w14:textId="39875B9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6202B" w14:textId="65B4677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C1909" w:rsidRPr="00D745E1" w14:paraId="64E683C2" w14:textId="77777777" w:rsidTr="000C1909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BC8DA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5373A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725B" w14:textId="7330485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3CF11" w14:textId="1A1F7C8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BC05A" w14:textId="31A0D7D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F1C3B" w14:textId="26458E4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ACD9C" w14:textId="351E8C4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ED322" w14:textId="49E94B0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13.2</w:t>
            </w:r>
          </w:p>
        </w:tc>
      </w:tr>
      <w:tr w:rsidR="000C1909" w:rsidRPr="00D745E1" w14:paraId="2C0D89CA" w14:textId="77777777" w:rsidTr="000C1909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9A375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0B49E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DE7A4" w14:textId="353F1BA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C5B0A" w14:textId="297445A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D6E04" w14:textId="52EAE6A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27210" w14:textId="519A14C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E84C9" w14:textId="2521CDC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8FCF8" w14:textId="019B40C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-7.4</w:t>
            </w:r>
          </w:p>
        </w:tc>
      </w:tr>
      <w:tr w:rsidR="000C1909" w:rsidRPr="00D745E1" w14:paraId="09976F49" w14:textId="77777777" w:rsidTr="000C1909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6BE01A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1177E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12A5" w14:textId="1428487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AFD90" w14:textId="280C1CE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4AF0" w14:textId="6D9F464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DB9EB" w14:textId="762516E8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25964" w14:textId="21413CF8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C362F" w14:textId="7196FDE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C1909" w:rsidRPr="00D745E1" w14:paraId="096EEC62" w14:textId="77777777" w:rsidTr="000C1909">
        <w:trPr>
          <w:trHeight w:val="2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FE91" w14:textId="77777777" w:rsidR="000C1909" w:rsidRPr="00D745E1" w:rsidRDefault="000C1909" w:rsidP="000C190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B940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850B" w14:textId="723CA61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12.4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5EB0F" w14:textId="2B26FC8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8626" w14:textId="60F9E8C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48A1" w14:textId="1F8D883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26C1" w14:textId="499D287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05A8F" w14:textId="196CAD6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10.8</w:t>
            </w:r>
          </w:p>
        </w:tc>
      </w:tr>
      <w:tr w:rsidR="000C1909" w:rsidRPr="00D745E1" w14:paraId="3D632F70" w14:textId="77777777" w:rsidTr="000C1909">
        <w:trPr>
          <w:trHeight w:val="17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F1A34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3C57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0D4C3" w14:textId="13AF497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EF9AE" w14:textId="4AA27EB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74EF" w14:textId="33DFA3E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D4CF" w14:textId="25072A9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FD6E6" w14:textId="5309BE6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1D41" w14:textId="3B1CB81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5.0</w:t>
            </w:r>
          </w:p>
        </w:tc>
      </w:tr>
      <w:tr w:rsidR="000C1909" w:rsidRPr="00D745E1" w14:paraId="1D166CE2" w14:textId="77777777" w:rsidTr="000C1909">
        <w:trPr>
          <w:trHeight w:val="18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FB9F3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6615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2266B" w14:textId="3C9BD2A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8BB32" w14:textId="64CC972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275B0" w14:textId="3216932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9929E" w14:textId="70EF0D5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A7B48" w14:textId="2C978D1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868B9" w14:textId="5192919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44.7</w:t>
            </w:r>
          </w:p>
        </w:tc>
      </w:tr>
      <w:tr w:rsidR="000C1909" w:rsidRPr="00D745E1" w14:paraId="17EC9A9D" w14:textId="77777777" w:rsidTr="000C1909">
        <w:trPr>
          <w:trHeight w:val="20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5BCE42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45746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4F319" w14:textId="52E2013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EBFB5" w14:textId="2FD6ED1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D2A03" w14:textId="009B880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1BC30" w14:textId="2F990BB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4418" w14:textId="6F37007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3192" w14:textId="225877B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</w:tr>
      <w:tr w:rsidR="000C1909" w:rsidRPr="00D745E1" w14:paraId="496E3194" w14:textId="77777777" w:rsidTr="000C1909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43414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, без </w:t>
            </w:r>
          </w:p>
          <w:p w14:paraId="357EC233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FDC3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FF682" w14:textId="1BAD014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0BCCE" w14:textId="752F37F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81409" w14:textId="57C7291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57803" w14:textId="4FBC47E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9BD4B" w14:textId="0EC04ED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FB48C" w14:textId="0F44867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-18.2</w:t>
            </w:r>
          </w:p>
        </w:tc>
      </w:tr>
      <w:tr w:rsidR="000C1909" w:rsidRPr="00D745E1" w14:paraId="7CFA6AE9" w14:textId="77777777" w:rsidTr="000C1909">
        <w:trPr>
          <w:trHeight w:val="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0E8FD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6ECCE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76BD5" w14:textId="3B30DD4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0B1C8" w14:textId="0306A4C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1129B" w14:textId="14FA9BB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B30D" w14:textId="0282751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8E566" w14:textId="6324527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52E34" w14:textId="36156E2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2.2</w:t>
            </w:r>
          </w:p>
        </w:tc>
      </w:tr>
      <w:tr w:rsidR="000C1909" w:rsidRPr="00D745E1" w14:paraId="1F05CE23" w14:textId="77777777" w:rsidTr="000C1909">
        <w:trPr>
          <w:trHeight w:val="16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E46DBF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2F531107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0ED0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102A" w14:textId="71AEBE1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2E37D" w14:textId="620BD68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E1026" w14:textId="605D75B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E3E32" w14:textId="0ADA481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4ED70" w14:textId="4FFDB99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5C366" w14:textId="7AB1744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-11.0</w:t>
            </w:r>
          </w:p>
        </w:tc>
      </w:tr>
      <w:tr w:rsidR="000C1909" w:rsidRPr="00D745E1" w14:paraId="68201D2C" w14:textId="77777777" w:rsidTr="000C1909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1E364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него, без </w:t>
            </w:r>
          </w:p>
          <w:p w14:paraId="753D4286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E0EA8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52629" w14:textId="7705390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5D8A6" w14:textId="7410C47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52569" w14:textId="56F51F0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8DD1A" w14:textId="7A12CA5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6EB84" w14:textId="2B0DF9E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5DBDA" w14:textId="4106B92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</w:tr>
      <w:tr w:rsidR="000C1909" w:rsidRPr="00D745E1" w14:paraId="485822A9" w14:textId="77777777" w:rsidTr="000C1909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C1F2A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хартия, картон и изделия от хартия и </w:t>
            </w:r>
          </w:p>
          <w:p w14:paraId="73146399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DE083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AEC37" w14:textId="5714039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4BFBD" w14:textId="17E706F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C93A0" w14:textId="228EB69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80C0E" w14:textId="148912E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785D" w14:textId="6799A97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D52A4" w14:textId="57AFF16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-6.2</w:t>
            </w:r>
          </w:p>
        </w:tc>
      </w:tr>
      <w:tr w:rsidR="000C1909" w:rsidRPr="00D745E1" w14:paraId="3F654806" w14:textId="77777777" w:rsidTr="000C1909">
        <w:trPr>
          <w:trHeight w:val="15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36995D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61A67B2C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2086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90D8" w14:textId="568C48D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D71FB" w14:textId="460F75E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A76E9" w14:textId="6DBEB178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0A27C" w14:textId="0CCD5D3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640B8" w14:textId="11827E1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DAC3B" w14:textId="141C454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-11.6</w:t>
            </w:r>
          </w:p>
        </w:tc>
      </w:tr>
      <w:tr w:rsidR="000C1909" w:rsidRPr="00D745E1" w14:paraId="336D3C95" w14:textId="77777777" w:rsidTr="000C1909">
        <w:trPr>
          <w:trHeight w:val="1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88D9EF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D71CD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3A65B" w14:textId="68493EB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C594" w14:textId="58587AC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59468" w14:textId="5B9428F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B4B3A" w14:textId="08AF0CC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1A3B2" w14:textId="24546DA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C346" w14:textId="2036486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C1909" w:rsidRPr="00D745E1" w14:paraId="4926CD0A" w14:textId="77777777" w:rsidTr="000C1909">
        <w:trPr>
          <w:trHeight w:val="1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B9E60B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AD32A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E1AD" w14:textId="425AA4B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5931F" w14:textId="3F6F130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9EE0C" w14:textId="6858774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DF76A" w14:textId="0A1563F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941B2" w14:textId="14A269A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A3F9B" w14:textId="5F6CBEB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2.5</w:t>
            </w:r>
          </w:p>
        </w:tc>
      </w:tr>
      <w:tr w:rsidR="000C1909" w:rsidRPr="00D745E1" w14:paraId="65134B82" w14:textId="77777777" w:rsidTr="000C1909">
        <w:trPr>
          <w:trHeight w:val="26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4C728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14:paraId="16A93129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FAD76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7138" w14:textId="02F8154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A33CE" w14:textId="73A4D03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24418" w14:textId="38D8996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B455B" w14:textId="683B8EB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0789F" w14:textId="584F01F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026F5" w14:textId="6DBE9E0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30.7</w:t>
            </w:r>
          </w:p>
        </w:tc>
      </w:tr>
      <w:tr w:rsidR="000C1909" w:rsidRPr="00D745E1" w14:paraId="3CBB213B" w14:textId="77777777" w:rsidTr="000C1909">
        <w:trPr>
          <w:trHeight w:val="20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44B782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0C4AD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60181" w14:textId="380BE52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497D7" w14:textId="6550C64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1F531" w14:textId="042C58D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8035D" w14:textId="331C167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5C0DB" w14:textId="6DB3A78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79A2" w14:textId="2B4D792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-6.2</w:t>
            </w:r>
          </w:p>
        </w:tc>
      </w:tr>
      <w:tr w:rsidR="000C1909" w:rsidRPr="00D745E1" w14:paraId="7BCD8ADA" w14:textId="77777777" w:rsidTr="000C1909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F6A521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1E29D4E2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8992D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91A3B" w14:textId="58D617F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01CD4" w14:textId="4C0C986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ED139" w14:textId="0747A62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5A3C" w14:textId="16988CD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BAA87" w14:textId="5D37B3A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9EB1D" w14:textId="775DD15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9.0</w:t>
            </w:r>
          </w:p>
        </w:tc>
      </w:tr>
      <w:tr w:rsidR="000C1909" w:rsidRPr="00D745E1" w14:paraId="724C971D" w14:textId="77777777" w:rsidTr="000C1909">
        <w:trPr>
          <w:trHeight w:val="7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54CCCD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194D6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7B0B5" w14:textId="52C9ADA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2D6DC" w14:textId="7AD90C5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99E3A" w14:textId="18436B8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C48E" w14:textId="01B534D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C38E1" w14:textId="246FED6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ED98C" w14:textId="60C15AD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8.6</w:t>
            </w:r>
          </w:p>
        </w:tc>
      </w:tr>
      <w:tr w:rsidR="000C1909" w:rsidRPr="00D745E1" w14:paraId="3791CD68" w14:textId="77777777" w:rsidTr="000C1909">
        <w:trPr>
          <w:trHeight w:val="22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4E29C5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изделия,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74A55CAE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171A1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0EF0E" w14:textId="0BB645C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F9D18" w14:textId="1D0DDBE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A4D41" w14:textId="70301C6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7E8B" w14:textId="06E1191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D82B8" w14:textId="04631FB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CC016" w14:textId="1FFC350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28.2</w:t>
            </w:r>
          </w:p>
        </w:tc>
      </w:tr>
      <w:tr w:rsidR="000C1909" w:rsidRPr="00D745E1" w14:paraId="3DC81332" w14:textId="77777777" w:rsidTr="000C1909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1D835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14:paraId="635069C1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техника,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5FEBC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A422B" w14:textId="737FABB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95D95" w14:textId="287E84E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827E6" w14:textId="1DE8770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F6550" w14:textId="3C1DA5E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EA831" w14:textId="23AE980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762D9" w14:textId="626B658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14.8</w:t>
            </w:r>
          </w:p>
        </w:tc>
      </w:tr>
      <w:tr w:rsidR="000C1909" w:rsidRPr="00D745E1" w14:paraId="3F1D66A0" w14:textId="77777777" w:rsidTr="000C1909">
        <w:trPr>
          <w:trHeight w:val="10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954273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31516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CC8A1" w14:textId="6174B34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A7F3" w14:textId="0CF68F9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CD87D" w14:textId="11F3C84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A0AA0" w14:textId="1776DAB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68673" w14:textId="2319B2C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0BA07" w14:textId="2CAA0C3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19.6</w:t>
            </w:r>
          </w:p>
        </w:tc>
      </w:tr>
      <w:tr w:rsidR="000C1909" w:rsidRPr="00D745E1" w14:paraId="64EBB477" w14:textId="77777777" w:rsidTr="000C1909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F6D7EC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14:paraId="49C663BB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E575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BA241" w14:textId="10C1EA3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C6EE8" w14:textId="0F223A0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78535" w14:textId="1361539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34AC" w14:textId="4637ACD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76C0C" w14:textId="1BCAB38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8DFBB" w14:textId="617061B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</w:tr>
      <w:tr w:rsidR="000C1909" w:rsidRPr="00D745E1" w14:paraId="37406241" w14:textId="77777777" w:rsidTr="000C1909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772786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автомобили,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133427E8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BBC28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E324F" w14:textId="286DC045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CCA21" w14:textId="654F2C7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32E21" w14:textId="7E12D3B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6F2B" w14:textId="371C79B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B3E3" w14:textId="2BFBA73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8018D" w14:textId="287B87A8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22.2</w:t>
            </w:r>
          </w:p>
        </w:tc>
      </w:tr>
      <w:tr w:rsidR="000C1909" w:rsidRPr="00D745E1" w14:paraId="4E477525" w14:textId="77777777" w:rsidTr="000C1909">
        <w:trPr>
          <w:trHeight w:val="13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061DE6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средства, без автомобили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5C291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60F7D" w14:textId="4DD5D45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0DF2" w14:textId="10E16A0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CC718" w14:textId="581C0554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B6D1" w14:textId="53108D1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3443" w14:textId="6812E1A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9BAFD" w14:textId="4173B2E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27.8</w:t>
            </w:r>
          </w:p>
        </w:tc>
      </w:tr>
      <w:tr w:rsidR="000C1909" w:rsidRPr="00D745E1" w14:paraId="6296AA37" w14:textId="77777777" w:rsidTr="000C1909">
        <w:trPr>
          <w:trHeight w:val="12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65E263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AB08E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0118" w14:textId="063DF01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AB077" w14:textId="1E8F073A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0884A" w14:textId="706FC5E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96E86" w14:textId="6F25518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1FD3F" w14:textId="4B2EB32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D294F" w14:textId="24E171D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</w:tr>
      <w:tr w:rsidR="000C1909" w:rsidRPr="00D745E1" w14:paraId="201C31AB" w14:textId="77777777" w:rsidTr="000C1909">
        <w:trPr>
          <w:trHeight w:val="17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CFD1C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020D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66F43" w14:textId="3AED010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42.9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71C34" w14:textId="2A8FC16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1DFF0" w14:textId="1409E32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8ED5B" w14:textId="222443C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7694" w14:textId="5553BC6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FE048" w14:textId="38AFF9D3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15.9</w:t>
            </w:r>
          </w:p>
        </w:tc>
      </w:tr>
      <w:tr w:rsidR="000C1909" w:rsidRPr="00D745E1" w14:paraId="2AE4DCF5" w14:textId="77777777" w:rsidTr="00A15663">
        <w:trPr>
          <w:trHeight w:val="11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A2098" w14:textId="77777777" w:rsidR="000C1909" w:rsidRPr="00D745E1" w:rsidRDefault="000C1909" w:rsidP="000C190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15F41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01A27" w14:textId="49477EB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82655" w14:textId="667A848D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34E63" w14:textId="6C7F0EB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31F0E" w14:textId="010624AB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B35ED" w14:textId="5D1B2F7C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96C5" w14:textId="5D436FC6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-6.5</w:t>
            </w:r>
          </w:p>
        </w:tc>
      </w:tr>
      <w:tr w:rsidR="000C1909" w:rsidRPr="00D745E1" w14:paraId="65A5659A" w14:textId="77777777" w:rsidTr="00A15663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FD713B" w14:textId="77777777" w:rsidR="000C1909" w:rsidRPr="00D745E1" w:rsidRDefault="000C1909" w:rsidP="000C190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DB030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ED6A" w14:textId="1E5F424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52.0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CDC64" w14:textId="036E7378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51.1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FBCD9" w14:textId="0E2D1270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CA679" w14:textId="2A31D2B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-31.7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B6167" w14:textId="648C1DF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4600C" w14:textId="170A73E9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-28.6</w:t>
            </w:r>
          </w:p>
        </w:tc>
      </w:tr>
      <w:tr w:rsidR="000C1909" w:rsidRPr="00D745E1" w14:paraId="7260102A" w14:textId="77777777" w:rsidTr="00A15663">
        <w:trPr>
          <w:trHeight w:val="49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37BC76" w14:textId="77A59D10" w:rsidR="000C1909" w:rsidRPr="00D745E1" w:rsidRDefault="000C1909" w:rsidP="00950AD4">
            <w:pPr>
              <w:ind w:left="17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="00950A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   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5BA7C" w14:textId="77777777" w:rsidR="000C1909" w:rsidRPr="00D745E1" w:rsidRDefault="000C1909" w:rsidP="000C19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FE2B1" w14:textId="2854A348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86A41" w14:textId="33B8B482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1242B" w14:textId="0378BF57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55652" w14:textId="24F25B2F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5351" w14:textId="3530DDEE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227DD" w14:textId="655048C1" w:rsidR="000C1909" w:rsidRPr="00D745E1" w:rsidRDefault="000C1909" w:rsidP="000C190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-28.6</w:t>
            </w:r>
          </w:p>
        </w:tc>
      </w:tr>
    </w:tbl>
    <w:p w14:paraId="6A591504" w14:textId="77777777" w:rsidR="00846C00" w:rsidRPr="00D745E1" w:rsidRDefault="00846C00" w:rsidP="007073F2">
      <w:pPr>
        <w:pStyle w:val="BodyText"/>
        <w:spacing w:after="0"/>
        <w:ind w:firstLine="706"/>
        <w:jc w:val="both"/>
        <w:rPr>
          <w:b/>
          <w:sz w:val="24"/>
          <w:szCs w:val="24"/>
          <w:lang w:val="bg-BG"/>
        </w:rPr>
      </w:pPr>
    </w:p>
    <w:p w14:paraId="76881ABC" w14:textId="77777777" w:rsidR="00A566BC" w:rsidRPr="00D745E1" w:rsidRDefault="00A566BC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3</w:t>
      </w:r>
    </w:p>
    <w:p w14:paraId="5E7687CB" w14:textId="77777777" w:rsidR="00A566BC" w:rsidRPr="00D745E1" w:rsidRDefault="00A566BC" w:rsidP="00B63239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14:paraId="04446D5D" w14:textId="77777777" w:rsidR="00A566BC" w:rsidRPr="00D745E1" w:rsidRDefault="00A566BC" w:rsidP="00B6323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изгладени, 20</w:t>
      </w:r>
      <w:r w:rsidRPr="00D745E1">
        <w:rPr>
          <w:b/>
          <w:sz w:val="24"/>
          <w:szCs w:val="24"/>
          <w:lang w:val="en-US"/>
        </w:rPr>
        <w:t>15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9988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720"/>
        <w:gridCol w:w="682"/>
        <w:gridCol w:w="702"/>
        <w:gridCol w:w="743"/>
        <w:gridCol w:w="708"/>
        <w:gridCol w:w="42"/>
        <w:gridCol w:w="616"/>
        <w:gridCol w:w="696"/>
        <w:gridCol w:w="631"/>
        <w:gridCol w:w="6"/>
        <w:gridCol w:w="703"/>
        <w:gridCol w:w="610"/>
        <w:gridCol w:w="733"/>
        <w:gridCol w:w="562"/>
        <w:gridCol w:w="703"/>
        <w:gridCol w:w="8"/>
      </w:tblGrid>
      <w:tr w:rsidR="00426E24" w:rsidRPr="00D745E1" w14:paraId="778980DA" w14:textId="77777777" w:rsidTr="009E33BC">
        <w:trPr>
          <w:trHeight w:val="380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A81" w14:textId="77777777" w:rsidR="00426E24" w:rsidRPr="00D745E1" w:rsidRDefault="00426E24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66AA" w14:textId="77777777" w:rsidR="00426E24" w:rsidRPr="00D745E1" w:rsidRDefault="00426E24" w:rsidP="009E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2021</w:t>
            </w:r>
          </w:p>
        </w:tc>
        <w:tc>
          <w:tcPr>
            <w:tcW w:w="8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4C65" w14:textId="09F2752A" w:rsidR="00426E24" w:rsidRPr="00D745E1" w:rsidRDefault="00CB31E1" w:rsidP="009E33BC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2022</w:t>
            </w:r>
          </w:p>
        </w:tc>
      </w:tr>
      <w:tr w:rsidR="008D5389" w:rsidRPr="00D745E1" w14:paraId="53837186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3F1" w14:textId="77777777" w:rsidR="008D5389" w:rsidRPr="00D745E1" w:rsidRDefault="008D5389" w:rsidP="008D538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025C" w14:textId="28682E4C" w:rsidR="008D5389" w:rsidRPr="00D745E1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600" w14:textId="7D8F048E" w:rsidR="008D5389" w:rsidRPr="00D745E1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68C7" w14:textId="341C497E" w:rsidR="008D5389" w:rsidRPr="00D745E1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7EC5" w14:textId="6E53DB08" w:rsidR="008D5389" w:rsidRPr="00D745E1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3BA8" w14:textId="77DE8317" w:rsidR="008D5389" w:rsidRPr="00D745E1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FF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920C" w14:textId="7F62C813" w:rsidR="008D5389" w:rsidRPr="00D745E1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8D0E" w14:textId="72656FF7" w:rsidR="008D5389" w:rsidRPr="00D745E1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42DA" w14:textId="6ED4FB9A" w:rsidR="008D5389" w:rsidRPr="00D745E1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8D32" w14:textId="54DCB21B" w:rsidR="008D5389" w:rsidRPr="00D745E1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957F" w14:textId="537C8802" w:rsidR="008D5389" w:rsidRPr="00D745E1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1D46" w14:textId="574EE743" w:rsidR="008D5389" w:rsidRPr="00D745E1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51A" w14:textId="7F2264B9" w:rsidR="008D5389" w:rsidRPr="00D745E1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A4DC" w14:textId="56E47EDF" w:rsidR="008D5389" w:rsidRPr="00D745E1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ХІІ*</w:t>
            </w:r>
          </w:p>
        </w:tc>
      </w:tr>
      <w:tr w:rsidR="008D5389" w:rsidRPr="00D745E1" w14:paraId="373442BD" w14:textId="77777777" w:rsidTr="008D5389">
        <w:trPr>
          <w:gridAfter w:val="1"/>
          <w:wAfter w:w="8" w:type="dxa"/>
          <w:trHeight w:val="373"/>
        </w:trPr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70734" w14:textId="77777777" w:rsidR="008D5389" w:rsidRPr="00D745E1" w:rsidRDefault="008D5389" w:rsidP="008D538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C5AD0" w14:textId="486F5D1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4C065" w14:textId="779786C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5AC93" w14:textId="10E32F5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8A3AA0" w14:textId="698C5E4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7E0F1" w14:textId="44E8835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D6F10" w14:textId="597AD7F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AC022" w14:textId="224C0C7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B3FE" w14:textId="16B5ADF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D05E" w14:textId="714E0CF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8FBA" w14:textId="4DB806C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836D" w14:textId="295E8F0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B08F" w14:textId="0558007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2E1F" w14:textId="2282733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122.5</w:t>
            </w:r>
          </w:p>
        </w:tc>
      </w:tr>
      <w:tr w:rsidR="008D5389" w:rsidRPr="00D745E1" w14:paraId="009D5581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12094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BB864" w14:textId="645A447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D9A17" w14:textId="6014A8D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ED1BF5" w14:textId="4B2F97E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630F0" w14:textId="54283C0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141.6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04419" w14:textId="66B6CF5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155EA" w14:textId="40F8B4E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9BBE3" w14:textId="1A43319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D10E" w14:textId="2438173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B48A" w14:textId="072A566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03A6" w14:textId="26EB0B0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E3BB" w14:textId="498F36E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2A1D" w14:textId="74CAFF3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88AE" w14:textId="6588E02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125.5</w:t>
            </w:r>
          </w:p>
        </w:tc>
      </w:tr>
      <w:tr w:rsidR="008D5389" w:rsidRPr="00D745E1" w14:paraId="7E7719AB" w14:textId="77777777" w:rsidTr="008D5389">
        <w:trPr>
          <w:gridAfter w:val="1"/>
          <w:wAfter w:w="8" w:type="dxa"/>
          <w:trHeight w:val="35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E49F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0686D" w14:textId="3D58551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2F993" w14:textId="3BF89BC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D41A2" w14:textId="1AF67CB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BDDC2" w14:textId="175DDD1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749B3" w14:textId="476D300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312ED" w14:textId="6A13012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9B8BC" w14:textId="4240C73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D0D6" w14:textId="4B30820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7D58" w14:textId="59D7392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61CD" w14:textId="59868C5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BE3A" w14:textId="0E37ECB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9F39" w14:textId="0D59799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413C3" w14:textId="24DCEFE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101.4</w:t>
            </w:r>
          </w:p>
        </w:tc>
      </w:tr>
      <w:tr w:rsidR="008D5389" w:rsidRPr="00D745E1" w14:paraId="13615EE6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20C2D0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E6BA0" w14:textId="694F9FD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3863C" w14:textId="6D54FD6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16C9D" w14:textId="091CFEF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07B16" w14:textId="15CD685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EA95F" w14:textId="09C999B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48C10" w14:textId="0310F05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E00AD" w14:textId="656C153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D5E6" w14:textId="45D513F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A581" w14:textId="510B510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349B" w14:textId="71C3DA2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0A21" w14:textId="5416A70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C7C84" w14:textId="077D6F9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9658" w14:textId="745460A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8D5389" w:rsidRPr="00D745E1" w14:paraId="1B834DA2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82687C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F291A" w14:textId="45C0E21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088BF0" w14:textId="36FAA9D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ED2039" w14:textId="2937C6E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A00B9" w14:textId="578FA4F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AA720" w14:textId="75241A7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EA6260" w14:textId="16D40A7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CB7FE" w14:textId="48C0615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712D" w14:textId="70A4793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B1D9" w14:textId="44BE3B9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BE41" w14:textId="3E11C88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F9716" w14:textId="63DCF32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E7CF" w14:textId="13B13C7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A840" w14:textId="3DBC30E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153.2</w:t>
            </w:r>
          </w:p>
        </w:tc>
      </w:tr>
      <w:tr w:rsidR="008D5389" w:rsidRPr="00D745E1" w14:paraId="35371E57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6040A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5B258" w14:textId="393394F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7DB71" w14:textId="698FE4A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A7975" w14:textId="39607A8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25DA2" w14:textId="355FD1A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11C8" w14:textId="3278B78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59D7EF" w14:textId="276CAA0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DC117" w14:textId="71E60FA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8451" w14:textId="19097E8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20605" w14:textId="26444F2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CB8E" w14:textId="12A5E2C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C2FB" w14:textId="03593B6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DA18" w14:textId="2D8F7C1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C36E" w14:textId="3F6B75D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138.4</w:t>
            </w:r>
          </w:p>
        </w:tc>
      </w:tr>
      <w:tr w:rsidR="008D5389" w:rsidRPr="00D745E1" w14:paraId="255DD78D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3BF1B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73DEF" w14:textId="0F78746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FCC79" w14:textId="65C9A54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43FED7" w14:textId="0742446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89DA" w14:textId="1A4DCBB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91A89" w14:textId="6A93CCF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B9EEF" w14:textId="6B2C863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D1442" w14:textId="7B18646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153A" w14:textId="7A1FB2A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FF1B" w14:textId="41D68F8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68A7" w14:textId="7E58486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B134" w14:textId="4B451D0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C5F9" w14:textId="6A56A35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021" w14:textId="66F7417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8D5389" w:rsidRPr="00D745E1" w14:paraId="52AB79CD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315D7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0995E0" w14:textId="5D639B6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71C4" w14:textId="103CE90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4394E" w14:textId="67E858A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73BA7" w14:textId="39A7C21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5919" w14:textId="3F210E4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3EEF6C" w14:textId="7B96B72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3C5D2" w14:textId="095C350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8DCFB" w14:textId="7E4FF60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8543" w14:textId="29A487C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53C0" w14:textId="1787B55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CC29E" w14:textId="6DB9322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0761" w14:textId="693680C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F083B" w14:textId="256AFCC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136.0</w:t>
            </w:r>
          </w:p>
        </w:tc>
      </w:tr>
      <w:tr w:rsidR="008D5389" w:rsidRPr="00D745E1" w14:paraId="23C9A4A9" w14:textId="77777777" w:rsidTr="008D5389">
        <w:trPr>
          <w:gridAfter w:val="1"/>
          <w:wAfter w:w="8" w:type="dxa"/>
          <w:trHeight w:val="30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C9A6C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CD8C2" w14:textId="3B10445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454CE" w14:textId="49FF695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643DF" w14:textId="5FDAED8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67E1B" w14:textId="2AFBD77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09F36" w14:textId="05C04B6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8A672" w14:textId="714316A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6365D" w14:textId="7202218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442F" w14:textId="190AC53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493F8" w14:textId="7D75002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719B" w14:textId="4D5FCEA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F8FD" w14:textId="39D5051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BC5CC" w14:textId="62DE2C6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EC51" w14:textId="1832B8F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121.9</w:t>
            </w:r>
          </w:p>
        </w:tc>
      </w:tr>
      <w:tr w:rsidR="008D5389" w:rsidRPr="00D745E1" w14:paraId="37B6CA86" w14:textId="77777777" w:rsidTr="008D5389">
        <w:trPr>
          <w:gridAfter w:val="1"/>
          <w:wAfter w:w="8" w:type="dxa"/>
          <w:trHeight w:val="205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EBAF1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67754" w14:textId="27ED410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CD22A" w14:textId="68C8EA2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4790D1" w14:textId="18AECF0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B69A3" w14:textId="08F9C2A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03F2C" w14:textId="262227B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45439" w14:textId="37B97A6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FFF55C" w14:textId="782F0A6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9E6B" w14:textId="1D4020B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E3A19" w14:textId="7866A9A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B901" w14:textId="7ADF8A5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5918" w14:textId="3517FF7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BFC4" w14:textId="1B7A044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9811" w14:textId="36DF883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90.3</w:t>
            </w:r>
          </w:p>
        </w:tc>
      </w:tr>
      <w:tr w:rsidR="008D5389" w:rsidRPr="00D745E1" w14:paraId="6DB5CD56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44461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024F0" w14:textId="0F41CBC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D5F404" w14:textId="7B4FE8F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EF55A" w14:textId="4C71D40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74480" w14:textId="1DCFAA1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BD54B" w14:textId="5B23AF1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25C37" w14:textId="04F5792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865C6" w14:textId="21E6CBC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34D2" w14:textId="2753AC6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389A" w14:textId="2E6EF61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3D64" w14:textId="1D25E89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102C" w14:textId="26BDFC4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68F1" w14:textId="76AA8A4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89E3" w14:textId="580C574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29.6</w:t>
            </w:r>
          </w:p>
        </w:tc>
      </w:tr>
      <w:tr w:rsidR="008D5389" w:rsidRPr="00D745E1" w14:paraId="15667F12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35074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267DB" w14:textId="361E805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6FDD2" w14:textId="431617E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44326" w14:textId="37ED1DD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0C4D3" w14:textId="29878BA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B9916" w14:textId="1CC0363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CB0F1" w14:textId="396C2B8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CE020" w14:textId="4250CFF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E58B" w14:textId="07D60D7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EEFF" w14:textId="5F8B894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7CE2" w14:textId="0AAA744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D88C" w14:textId="047D29D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42AA" w14:textId="1F2A712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1207" w14:textId="7933D51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105.4</w:t>
            </w:r>
          </w:p>
        </w:tc>
      </w:tr>
      <w:tr w:rsidR="008D5389" w:rsidRPr="00D745E1" w14:paraId="46F9613B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5A364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A0299" w14:textId="18AD264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42AE86" w14:textId="7CFD45E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E5020" w14:textId="7DDE7F6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4C8CC" w14:textId="0678C34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80689" w14:textId="4699E7C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F9A1A" w14:textId="0DD8F90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933D" w14:textId="7C47F17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630D" w14:textId="7176011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C608" w14:textId="34AA606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18B7" w14:textId="11DA6DD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0F54" w14:textId="6334DC5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E41A" w14:textId="631CD2C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AA70" w14:textId="74328AB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80.2</w:t>
            </w:r>
          </w:p>
        </w:tc>
      </w:tr>
      <w:tr w:rsidR="008D5389" w:rsidRPr="00D745E1" w14:paraId="0DB12DE2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3E667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AF2AE" w14:textId="6A37DC1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CE151" w14:textId="01B7C21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CADAD" w14:textId="406CE35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FAA1A" w14:textId="3BEBCCF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82A2" w14:textId="55639E7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395CDE" w14:textId="6221CFB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C663A" w14:textId="4945A0F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6DAE" w14:textId="34B87A9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5EF0" w14:textId="6C1E735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F5E7" w14:textId="1488D54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27B28" w14:textId="15245E9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7802" w14:textId="4CA8260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D3B2" w14:textId="3E6E40D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</w:tr>
      <w:tr w:rsidR="008D5389" w:rsidRPr="00D745E1" w14:paraId="3C8E27A7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9DEE3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8959E" w14:textId="4296358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07823" w14:textId="0718EA9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D90DC" w14:textId="6CFF45A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B1FF7" w14:textId="08A3DED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60A9D" w14:textId="7BD7203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52189B" w14:textId="13435B9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6B78A" w14:textId="09EDAE6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230B" w14:textId="481447B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924DB" w14:textId="2BA9A8C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A073" w14:textId="2CD0B6A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5324" w14:textId="0902F09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4D1D" w14:textId="12059FD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44DA" w14:textId="34C7585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83.3</w:t>
            </w:r>
          </w:p>
        </w:tc>
      </w:tr>
      <w:tr w:rsidR="008D5389" w:rsidRPr="00D745E1" w14:paraId="0002DFBC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3FDF2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2034F" w14:textId="10996BB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5B1BD" w14:textId="3955A50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05070" w14:textId="77C3BE0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5ABC0B" w14:textId="7BC465A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CC64A" w14:textId="47757B4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FEBFC" w14:textId="76B3219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CF9FD" w14:textId="3A4B72A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F37C6" w14:textId="0009E2A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911A" w14:textId="72D41B5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A7B20" w14:textId="369E04E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224A8" w14:textId="0B90804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3D6A" w14:textId="051AE8C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E174" w14:textId="36E9E1A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</w:tr>
      <w:tr w:rsidR="008D5389" w:rsidRPr="00D745E1" w14:paraId="4D2835EB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DD271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8EF3CD" w14:textId="45C6467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BAA01" w14:textId="0FF63BA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5C163" w14:textId="5893B6E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8D3FF" w14:textId="76DAF5D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9C017" w14:textId="05ACD92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B261E" w14:textId="0D490FD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23F17" w14:textId="30B89A7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284D" w14:textId="14FA635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EEBC" w14:textId="525797B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7732" w14:textId="7652116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D64EC" w14:textId="3E55A3F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8E92" w14:textId="1E2E262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52E7" w14:textId="3981217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</w:tr>
      <w:tr w:rsidR="008D5389" w:rsidRPr="00D745E1" w14:paraId="2632B6EE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95596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50D78" w14:textId="0E92B12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2945B" w14:textId="6149129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21FEF" w14:textId="5C87F1A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FC222" w14:textId="71C4CA1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B74F93" w14:textId="1B0F5F2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46DE1" w14:textId="56A2C7D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82269" w14:textId="3944B5D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EF89" w14:textId="6A32D6D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28FF" w14:textId="4B5B1A3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8A63" w14:textId="4D594A9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4EA4E" w14:textId="7E63FB7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9337" w14:textId="0734E7F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9FDE" w14:textId="4F5F169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8D5389" w:rsidRPr="00D745E1" w14:paraId="347B2775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0938B" w14:textId="77777777" w:rsidR="008D5389" w:rsidRPr="0001609D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1609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8EF1F" w14:textId="4D4660A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A57E0" w14:textId="470D732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9EE2A" w14:textId="3F8E474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2872A" w14:textId="7828FDC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84228" w14:textId="34B792F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EC196" w14:textId="29C60F5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57527" w14:textId="0DFB044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34F4" w14:textId="2AB9660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620A" w14:textId="1F3DB8F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D49A" w14:textId="57CB085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9EFEA" w14:textId="138C087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A0ED" w14:textId="5603EEE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716C" w14:textId="77EF402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142.7</w:t>
            </w:r>
          </w:p>
        </w:tc>
      </w:tr>
      <w:tr w:rsidR="008D5389" w:rsidRPr="00D745E1" w14:paraId="1DB38523" w14:textId="77777777" w:rsidTr="008D5389">
        <w:trPr>
          <w:gridAfter w:val="1"/>
          <w:wAfter w:w="8" w:type="dxa"/>
          <w:trHeight w:val="178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58A91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1DF6D" w14:textId="6104BE6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3117" w14:textId="445B74F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906B1" w14:textId="4429497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64C8" w14:textId="7537397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11422" w14:textId="73E5D2A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E677E" w14:textId="634A886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53274" w14:textId="23BCBF7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D5247" w14:textId="5E918D6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A21DF" w14:textId="1C5DFC5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24B4" w14:textId="01742DD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EC2D" w14:textId="27F6B28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4B92" w14:textId="46D5667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F5FC" w14:textId="2DD7CF6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151.3</w:t>
            </w:r>
          </w:p>
        </w:tc>
      </w:tr>
      <w:tr w:rsidR="008D5389" w:rsidRPr="00D745E1" w14:paraId="30760792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075939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F69A74" w14:textId="01B5F5F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01734" w14:textId="3CE5BC9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D6EF2C" w14:textId="14CAEEB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23730" w14:textId="488329E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2BFBDD" w14:textId="54ADCD4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A1570" w14:textId="31F5D4E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566D2" w14:textId="6530117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46F4" w14:textId="3CDF34A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CF1D" w14:textId="7CD4151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6886" w14:textId="1990087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A01E" w14:textId="6560C5D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B64A8" w14:textId="529EA6B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5EFE" w14:textId="2D6D425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136.1</w:t>
            </w:r>
          </w:p>
        </w:tc>
      </w:tr>
      <w:tr w:rsidR="008D5389" w:rsidRPr="00D745E1" w14:paraId="47A6C2EE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D48F3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4751D" w14:textId="50D084C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D7D0D" w14:textId="614655A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33950" w14:textId="44C2212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A6086" w14:textId="0E3BB83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59979" w14:textId="78499A9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D718F" w14:textId="12D2600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A20B5" w14:textId="4F2FFCB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9E53" w14:textId="1072C9F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A1C1" w14:textId="23A14FF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4D84" w14:textId="74C60D6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AA14" w14:textId="38005AC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950A" w14:textId="58BDB8C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56F5" w14:textId="3B48509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</w:tr>
      <w:tr w:rsidR="008D5389" w:rsidRPr="00D745E1" w14:paraId="2CA2DD14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0FAB4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EA7DA" w14:textId="7640C64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A3595" w14:textId="620ED8C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D65160" w14:textId="773208A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C84DA" w14:textId="14DA3A6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162C8" w14:textId="6D47F78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7665B" w14:textId="02E4EAC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E606A" w14:textId="539CD31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5948F" w14:textId="516B3D3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0E173" w14:textId="380CC74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FF21" w14:textId="64D39A6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93C54" w14:textId="7EEF990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23DA" w14:textId="3CA6B0F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4B06" w14:textId="5B1319F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120.0</w:t>
            </w:r>
          </w:p>
        </w:tc>
      </w:tr>
      <w:tr w:rsidR="008D5389" w:rsidRPr="00D745E1" w14:paraId="3D8EB0E0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80F12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71854" w14:textId="1422C4C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D32D9" w14:textId="06145EC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46AB3" w14:textId="38B06DE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E33E3" w14:textId="20C8295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963A9" w14:textId="681FD28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10F5DA" w14:textId="2B1F72A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B49386" w14:textId="22FB00D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41A9" w14:textId="1944F4A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E342" w14:textId="4743B99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E465A" w14:textId="511FD7D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A969" w14:textId="56C0259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8FC41" w14:textId="4381DA0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4505" w14:textId="64D2E29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153.0</w:t>
            </w:r>
          </w:p>
        </w:tc>
      </w:tr>
      <w:tr w:rsidR="008D5389" w:rsidRPr="00D745E1" w14:paraId="20E70B4B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455F9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2E7B4" w14:textId="510AEEF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205.4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7FD1B7" w14:textId="45BE472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254.7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D0D7B" w14:textId="54B1204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B03C5" w14:textId="2BB2C43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C7F7A" w14:textId="30657F1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287.1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315CD" w14:textId="68FAE79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296.9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8594E" w14:textId="3D1BB61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288.5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B451" w14:textId="6ABCBD4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312.9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05CFF" w14:textId="13549BC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282.0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C66C0" w14:textId="419F793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345.8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8B7F" w14:textId="2AE5038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308.2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A6660" w14:textId="5D930A6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1F2E" w14:textId="7DB84DE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246.4</w:t>
            </w:r>
          </w:p>
        </w:tc>
      </w:tr>
      <w:tr w:rsidR="008D5389" w:rsidRPr="00D745E1" w14:paraId="4B52DD58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8FF15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EA35F" w14:textId="49562FD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E25B8" w14:textId="189B86A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9ABC7" w14:textId="0F47776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1FEA61" w14:textId="074337C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F5318" w14:textId="508C4A1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3A0FA" w14:textId="0C8A3C9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367D2" w14:textId="6F3F61A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A454" w14:textId="0A5D248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F778" w14:textId="06A8714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7EF9" w14:textId="39582C8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40221" w14:textId="35FD410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8681" w14:textId="4E9EE85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C685" w14:textId="73095AA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179.2</w:t>
            </w:r>
          </w:p>
        </w:tc>
      </w:tr>
      <w:tr w:rsidR="008D5389" w:rsidRPr="00D745E1" w14:paraId="5ACEB6BF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4A91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F36F1A" w14:textId="5992690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9E46E" w14:textId="475A200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D1B58" w14:textId="4423B94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EA81B" w14:textId="672A5B3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3E2EF" w14:textId="5747113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5BD78" w14:textId="52D80BC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728BD9" w14:textId="3A8DBD3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C2D9" w14:textId="19FC966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CF75" w14:textId="598F48A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8011" w14:textId="0A938FC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C75F" w14:textId="2062A84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4E06" w14:textId="761EB6D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ECBC" w14:textId="5A6F83D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120.5</w:t>
            </w:r>
          </w:p>
        </w:tc>
      </w:tr>
      <w:tr w:rsidR="008D5389" w:rsidRPr="00D745E1" w14:paraId="55EA685F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5B50C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F6A45" w14:textId="3A27E27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CBBE6" w14:textId="1D53658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13070" w14:textId="66AB952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4BEFEA" w14:textId="1C447A7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F9278" w14:textId="39F34EC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E2AA62" w14:textId="1153E0D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F528F" w14:textId="514E6E3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136F" w14:textId="724F531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98135" w14:textId="06FCA48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C012" w14:textId="4DAFD31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4902" w14:textId="770F9C6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9CBA" w14:textId="2970AAE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84F4" w14:textId="6910E81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183.3</w:t>
            </w:r>
          </w:p>
        </w:tc>
      </w:tr>
      <w:tr w:rsidR="008D5389" w:rsidRPr="00D745E1" w14:paraId="4EB98DB4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2D549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D2405" w14:textId="5C1DF46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257.3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B86C4" w14:textId="2382B2A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DFAD4" w14:textId="4BBEB79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240.8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C409A" w14:textId="1DFEF90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72685" w14:textId="72B0F11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D763C" w14:textId="4256EB7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DC54D" w14:textId="78C9F7D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286.9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C4DC" w14:textId="77350BB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325.1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F401" w14:textId="0BC0A67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295.6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9A2A" w14:textId="758EF3A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322.1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A01E5" w14:textId="228B4F1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362.8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705B" w14:textId="16E9E57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1572" w14:textId="02A6D7A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330.9</w:t>
            </w:r>
          </w:p>
        </w:tc>
      </w:tr>
      <w:tr w:rsidR="008D5389" w:rsidRPr="00D745E1" w14:paraId="59916740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E23AF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BBCA0" w14:textId="1B33992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02DF9" w14:textId="6B44834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0A037" w14:textId="2BD19BC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F5A5C" w14:textId="43BEE4F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A6958" w14:textId="47D1811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81A6E" w14:textId="156E41E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B00C" w14:textId="2DC2D5E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9E24" w14:textId="3C73C0C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A67E" w14:textId="0A26D47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FA53" w14:textId="498D0EA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3816" w14:textId="7B24DF0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A099" w14:textId="446CF9C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EA1F" w14:textId="323CCDC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101.7</w:t>
            </w:r>
          </w:p>
        </w:tc>
      </w:tr>
      <w:tr w:rsidR="008D5389" w:rsidRPr="00D745E1" w14:paraId="2DC9BF1A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2E0BC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46802" w14:textId="347BE99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201.3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6FB27" w14:textId="635EE64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DEC9E" w14:textId="25122C6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BB6780" w14:textId="67850B9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7E8E51" w14:textId="55B48A9F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2673CD" w14:textId="76F773E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51FB1" w14:textId="5806934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250.4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A730" w14:textId="06F3E1E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A6C4" w14:textId="5D84689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202.6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8E3C" w14:textId="622EBA0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7642" w14:textId="7113BE8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6904" w14:textId="64349EA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8A49" w14:textId="2543235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233.9</w:t>
            </w:r>
          </w:p>
        </w:tc>
      </w:tr>
      <w:tr w:rsidR="008D5389" w:rsidRPr="00D745E1" w14:paraId="655EE66A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52535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13726" w14:textId="1D3A0D58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D7EED" w14:textId="4FEE0A5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B26EE" w14:textId="4CDC09B3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217AB0" w14:textId="5CE9B5F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C8016" w14:textId="4C5047B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AB724" w14:textId="3D35450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0B053" w14:textId="35B241B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4E99" w14:textId="1053399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1361" w14:textId="29C9A4C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5B3C" w14:textId="30367A0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F553" w14:textId="3189F4B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339D" w14:textId="6011902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EC4B" w14:textId="290B4E1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111.0</w:t>
            </w:r>
          </w:p>
        </w:tc>
      </w:tr>
      <w:tr w:rsidR="008D5389" w:rsidRPr="00D745E1" w14:paraId="71CAA331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A634D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03EEF" w14:textId="2EE0FB82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B5F58" w14:textId="6AAEC7E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8B03" w14:textId="5156232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2B5F9" w14:textId="6B4075D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C0107" w14:textId="5204E80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402EC7" w14:textId="0ECF7426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F5BD6" w14:textId="02F6AD90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0EE2" w14:textId="1175D839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EF4C0" w14:textId="7A2E560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654E" w14:textId="3EB53BE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4F69" w14:textId="2EF6663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75.2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1C2D" w14:textId="1D8CD39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101.9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CA8E" w14:textId="691722A4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74.6</w:t>
            </w:r>
          </w:p>
        </w:tc>
      </w:tr>
      <w:tr w:rsidR="008D5389" w:rsidRPr="00D745E1" w14:paraId="5FF68649" w14:textId="77777777" w:rsidTr="008D5389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38784" w14:textId="77777777" w:rsidR="008D5389" w:rsidRPr="00D745E1" w:rsidRDefault="008D5389" w:rsidP="008D538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2780C" w14:textId="7D8B69F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41477" w14:textId="67A47407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1E43C" w14:textId="579BA5E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DA4D1" w14:textId="68CF1D8A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8C9A8" w14:textId="4B02DD7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0D02CD" w14:textId="12627ADD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16B55" w14:textId="722A36A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7545" w14:textId="28319785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A64A" w14:textId="22EEA29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5700" w14:textId="0D91DE51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66FA" w14:textId="1C106AFB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65B4" w14:textId="35E1DBFC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7EE8" w14:textId="6F4420FE" w:rsidR="008D5389" w:rsidRDefault="008D5389" w:rsidP="008D538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74.6</w:t>
            </w:r>
          </w:p>
        </w:tc>
      </w:tr>
    </w:tbl>
    <w:p w14:paraId="51C48A3A" w14:textId="77777777" w:rsidR="00B453DE" w:rsidRPr="00D745E1" w:rsidRDefault="00B453DE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4</w:t>
      </w:r>
    </w:p>
    <w:p w14:paraId="7BF7AE8E" w14:textId="77777777" w:rsidR="00B453DE" w:rsidRPr="00D745E1" w:rsidRDefault="00B453DE" w:rsidP="00594FC2">
      <w:pPr>
        <w:pStyle w:val="BodyText"/>
        <w:tabs>
          <w:tab w:val="left" w:pos="5670"/>
          <w:tab w:val="left" w:pos="6946"/>
          <w:tab w:val="left" w:pos="9781"/>
        </w:tabs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14:paraId="67F07578" w14:textId="77777777" w:rsidR="00B453DE" w:rsidRPr="00D745E1" w:rsidRDefault="00B453DE" w:rsidP="00B6323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(Календарно изгладени, 201</w:t>
      </w:r>
      <w:r w:rsidRPr="00D745E1">
        <w:rPr>
          <w:b/>
          <w:sz w:val="24"/>
          <w:szCs w:val="24"/>
          <w:lang w:val="en-US"/>
        </w:rPr>
        <w:t>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10620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593"/>
        <w:gridCol w:w="662"/>
        <w:gridCol w:w="709"/>
        <w:gridCol w:w="567"/>
        <w:gridCol w:w="619"/>
        <w:gridCol w:w="574"/>
        <w:gridCol w:w="717"/>
        <w:gridCol w:w="764"/>
        <w:gridCol w:w="687"/>
        <w:gridCol w:w="701"/>
        <w:gridCol w:w="589"/>
        <w:gridCol w:w="636"/>
        <w:gridCol w:w="618"/>
        <w:gridCol w:w="614"/>
        <w:gridCol w:w="556"/>
      </w:tblGrid>
      <w:tr w:rsidR="00395DEF" w:rsidRPr="007943B5" w14:paraId="1ABF69AB" w14:textId="77777777" w:rsidTr="009E33BC">
        <w:trPr>
          <w:trHeight w:val="309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6E6A" w14:textId="77777777" w:rsidR="00395DEF" w:rsidRPr="007943B5" w:rsidRDefault="00395DEF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89C" w14:textId="77777777" w:rsidR="00395DEF" w:rsidRPr="00A15663" w:rsidRDefault="00395DEF" w:rsidP="009E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BA09" w14:textId="77777777" w:rsidR="00395DEF" w:rsidRPr="00A15663" w:rsidRDefault="00395DEF" w:rsidP="009E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4BA" w14:textId="77777777" w:rsidR="00395DEF" w:rsidRPr="00A15663" w:rsidRDefault="00395DEF" w:rsidP="009E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2021</w:t>
            </w:r>
          </w:p>
        </w:tc>
        <w:tc>
          <w:tcPr>
            <w:tcW w:w="7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E59" w14:textId="77777777" w:rsidR="00395DEF" w:rsidRPr="00A15663" w:rsidRDefault="00395DEF" w:rsidP="009E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2022</w:t>
            </w:r>
          </w:p>
        </w:tc>
      </w:tr>
      <w:tr w:rsidR="009E33BC" w:rsidRPr="007943B5" w14:paraId="6C57C748" w14:textId="77777777" w:rsidTr="009E33BC">
        <w:trPr>
          <w:trHeight w:val="309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747A" w14:textId="77777777" w:rsidR="009E33BC" w:rsidRPr="007943B5" w:rsidRDefault="009E33BC" w:rsidP="009E33B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3E5E" w14:textId="12E16BB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204" w14:textId="7D12300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370" w14:textId="5BBC68E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0D51" w14:textId="4B47173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96CB" w14:textId="4A01BC1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D6B2" w14:textId="629B61F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255" w14:textId="3E435F0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1582" w14:textId="5FFE1AB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F504" w14:textId="69E8928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7DA9" w14:textId="4559CA2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82C0" w14:textId="5659ADE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F18" w14:textId="227AA05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290" w14:textId="4D8C62C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5CC" w14:textId="7B478BF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3187" w14:textId="4AD5619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ХІІ*</w:t>
            </w:r>
          </w:p>
        </w:tc>
      </w:tr>
      <w:tr w:rsidR="009E33BC" w:rsidRPr="007943B5" w14:paraId="4BA3BBF3" w14:textId="77777777" w:rsidTr="009E33BC">
        <w:trPr>
          <w:trHeight w:val="583"/>
        </w:trPr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4FAAE" w14:textId="77777777" w:rsidR="009E33BC" w:rsidRPr="007943B5" w:rsidRDefault="009E33BC" w:rsidP="009E33B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EA35" w14:textId="40E0085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DCFA" w14:textId="39A12E8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47FA" w14:textId="6A27D16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FD8A" w14:textId="53DD5DF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0680D" w14:textId="381BCAA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C185" w14:textId="75F2BF9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DC77" w14:textId="1059F50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9035" w14:textId="271466A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05F6" w14:textId="4FD62F1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9DDC" w14:textId="2DB5392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132.4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E58E" w14:textId="67A642D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29E3" w14:textId="6AC9B49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9AD73C" w14:textId="6866BF7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F6AE" w14:textId="618EBE9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61E7" w14:textId="0B6004F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122.2</w:t>
            </w:r>
          </w:p>
        </w:tc>
      </w:tr>
      <w:tr w:rsidR="009E33BC" w:rsidRPr="007943B5" w14:paraId="716B8F2F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E3BBB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68B3" w14:textId="0A8573E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B66DC" w14:textId="411C076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B281" w14:textId="200675F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DB9F" w14:textId="7D0C896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5E05" w14:textId="4E9D06C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B7F0" w14:textId="1E51647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4F07" w14:textId="218F45C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750B" w14:textId="7D0C724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F4FE" w14:textId="3B55FDB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B7D9" w14:textId="77F8AAC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5D82C" w14:textId="5BF0E2D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EFBE" w14:textId="72428AC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42B1C" w14:textId="2BD620E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97E7" w14:textId="64CEE1C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64BE" w14:textId="3D5C4C0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135.9</w:t>
            </w:r>
          </w:p>
        </w:tc>
      </w:tr>
      <w:tr w:rsidR="009E33BC" w:rsidRPr="007943B5" w14:paraId="32AC579C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E6D3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0419" w14:textId="22F760A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E595" w14:textId="760AF6E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D6F4E" w14:textId="7D560F1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C5A6" w14:textId="5CB8D16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41A1" w14:textId="559973C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C8C8B" w14:textId="1C098AB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55CF" w14:textId="4DAD451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D192" w14:textId="22ADA21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B30B" w14:textId="327E795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8124" w14:textId="0D5F4C3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1B3D" w14:textId="42AD1AB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F935" w14:textId="5D5C798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A3E72" w14:textId="1C3401A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D3C" w14:textId="6848931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7E20" w14:textId="03115A0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</w:tr>
      <w:tr w:rsidR="009E33BC" w:rsidRPr="007943B5" w14:paraId="65BC33A9" w14:textId="77777777" w:rsidTr="009E33BC">
        <w:trPr>
          <w:trHeight w:val="22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9C82D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2B48" w14:textId="02BC0AE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4731" w14:textId="541AE09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FB11" w14:textId="683440E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93F7" w14:textId="31125D3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24DEF" w14:textId="6B0029C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B68B" w14:textId="28EFD5F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E1EA" w14:textId="0427156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ABAB" w14:textId="4DBCDB3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9AE9" w14:textId="11506F3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A3AD" w14:textId="45E8058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052E" w14:textId="25A6584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8DAE" w14:textId="788BF9F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D60921" w14:textId="2B47490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0450" w14:textId="3B8FA37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5C49" w14:textId="57DE001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9E33BC" w:rsidRPr="007943B5" w14:paraId="1E1F6CCC" w14:textId="77777777" w:rsidTr="009E33BC">
        <w:trPr>
          <w:trHeight w:val="24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6BDC1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430C" w14:textId="6219F2C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E41A" w14:textId="0C5F99C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782F" w14:textId="5EDA309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4FF9" w14:textId="7A7BAA3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F43E" w14:textId="3BCC49D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CEA9" w14:textId="3D33F95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DE98" w14:textId="760784B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245B5" w14:textId="46A4C68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1E73" w14:textId="36878BF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1F89E" w14:textId="0487869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B33E" w14:textId="301B26D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364E" w14:textId="3ABEAC4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80D93" w14:textId="02D058F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A5EF" w14:textId="74F63D9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39106" w14:textId="1015BA9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153.2</w:t>
            </w:r>
          </w:p>
        </w:tc>
      </w:tr>
      <w:tr w:rsidR="009E33BC" w:rsidRPr="007943B5" w14:paraId="0ED30DBF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D8AE1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9920" w14:textId="0A17C6F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5418" w14:textId="2ABDAD3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CCAC" w14:textId="1C66DBB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C5EA" w14:textId="398372D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37D45" w14:textId="7A9D818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A30B" w14:textId="0C9EDE1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DB2E" w14:textId="34A4636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22B1" w14:textId="23C0EBF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B5DE" w14:textId="1572ECE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F01E" w14:textId="4ECADA2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B360" w14:textId="62546B1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22BF" w14:textId="52C6B55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E0CE0E" w14:textId="16CB8F1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D2AA" w14:textId="2FDB2F8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ACF6" w14:textId="3596841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137.5</w:t>
            </w:r>
          </w:p>
        </w:tc>
      </w:tr>
      <w:tr w:rsidR="009E33BC" w:rsidRPr="007943B5" w14:paraId="00026F96" w14:textId="77777777" w:rsidTr="009E33BC">
        <w:trPr>
          <w:trHeight w:val="19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30A97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1128" w14:textId="27603C7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E40" w14:textId="5B6FA0A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CB78" w14:textId="1283E5C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9BDB" w14:textId="2C7F55B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CB32" w14:textId="66EF3C9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2FE34" w14:textId="4E88311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DDD8" w14:textId="1ECE029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6FDA" w14:textId="5A137B7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C382" w14:textId="659CAF7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0660" w14:textId="657BFBE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7AE6" w14:textId="23185D4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A44C" w14:textId="013045F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38A9D0" w14:textId="6FCE29B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5EDD" w14:textId="3618AF1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1701" w14:textId="1FB9A8E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9E33BC" w:rsidRPr="007943B5" w14:paraId="67FACD61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F8862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0EF7" w14:textId="34C2A71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E8A1" w14:textId="6B0ABE4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4C99" w14:textId="4115309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3078" w14:textId="28A6978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4FDA" w14:textId="574304D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2A07" w14:textId="3588C43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FB21" w14:textId="47E6CA1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0D763" w14:textId="60ED7E6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C5DC" w14:textId="39BCF78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5B0B" w14:textId="24B83A9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91D6" w14:textId="50D3741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743E" w14:textId="774B9E5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BE3C87" w14:textId="442F8CC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141.5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BDE5" w14:textId="064A474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AC2B" w14:textId="1BD61CE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129.8</w:t>
            </w:r>
          </w:p>
        </w:tc>
      </w:tr>
      <w:tr w:rsidR="009E33BC" w:rsidRPr="007943B5" w14:paraId="39862A20" w14:textId="77777777" w:rsidTr="009E33BC">
        <w:trPr>
          <w:trHeight w:val="29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5E17A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B3A0" w14:textId="4D8E5D4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E4B5" w14:textId="29BDE0C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B697" w14:textId="79B986B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9998" w14:textId="1419789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34C9" w14:textId="67BB7BA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D153" w14:textId="6978E7C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0983" w14:textId="2F8EE3E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AE73" w14:textId="29B9685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2CAC" w14:textId="1702744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937C" w14:textId="466E6BA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0BD17" w14:textId="1DB3C1E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C1F2" w14:textId="09CC350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7294C" w14:textId="7A86FD0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0DEB" w14:textId="21E0540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CAE3" w14:textId="5301951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126.1</w:t>
            </w:r>
          </w:p>
        </w:tc>
      </w:tr>
      <w:tr w:rsidR="009E33BC" w:rsidRPr="007943B5" w14:paraId="470E060A" w14:textId="77777777" w:rsidTr="009E33BC">
        <w:trPr>
          <w:trHeight w:val="13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0AE849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307B" w14:textId="674318B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B12E" w14:textId="70EFED3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0B06" w14:textId="623BAC7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D2CC" w14:textId="7843E1A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D26C" w14:textId="67225A9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4BE1" w14:textId="0FCEE44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DDFD" w14:textId="351FCD1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7184A" w14:textId="714A9A1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9F81" w14:textId="446DE54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02C9" w14:textId="45B2882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BA93" w14:textId="443256A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8646" w14:textId="552EAE9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B40259" w14:textId="72F090D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DEC9" w14:textId="52A3561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17F50" w14:textId="2C0AFFB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90.2</w:t>
            </w:r>
          </w:p>
        </w:tc>
      </w:tr>
      <w:tr w:rsidR="009E33BC" w:rsidRPr="007943B5" w14:paraId="5B2FAD11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A8FB8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3068" w14:textId="7C172DB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BFD9" w14:textId="1297E6F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ECE7" w14:textId="1C9D911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4A89" w14:textId="55342E8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43D5" w14:textId="28DAAA5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28F5" w14:textId="4FA0C64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0C1B" w14:textId="11A2634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3E21" w14:textId="03D5CA7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350E" w14:textId="64E3DAC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355A" w14:textId="6AF71F3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97A50" w14:textId="048DF12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626E1" w14:textId="56F8BEC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5B14" w14:textId="0E51BFE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0A33" w14:textId="7448B0B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0ACA" w14:textId="3E81C71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26.1</w:t>
            </w:r>
          </w:p>
        </w:tc>
      </w:tr>
      <w:tr w:rsidR="009E33BC" w:rsidRPr="007943B5" w14:paraId="07301C9C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F3C2B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130B" w14:textId="452CF42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432B" w14:textId="5F893BC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AEF8" w14:textId="481E204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164F2" w14:textId="49A5F1E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4D56" w14:textId="4A585DF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C9A3" w14:textId="4206721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538B" w14:textId="5EC6C95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F9E6" w14:textId="7ECFF55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D6E0" w14:textId="6190B91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45E9" w14:textId="3E76961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E31F" w14:textId="536B41B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0F042" w14:textId="0E8B3F3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9DDF35" w14:textId="1F4FCB3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B5D1" w14:textId="11F6E70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EA4A" w14:textId="354ED7D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94.5</w:t>
            </w:r>
          </w:p>
        </w:tc>
      </w:tr>
      <w:tr w:rsidR="009E33BC" w:rsidRPr="007943B5" w14:paraId="3F76E540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64CBC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ADC0" w14:textId="411A9F2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7658" w14:textId="0B880EF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CE68" w14:textId="57843F3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4DB6" w14:textId="566B26E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12878" w14:textId="43528F3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45E8" w14:textId="71BBF28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A59A" w14:textId="77F65D6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FA5B" w14:textId="3A4651D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672D" w14:textId="604DC23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F554" w14:textId="6BD3E1A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5209" w14:textId="6B50757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F7C9" w14:textId="29A7C9D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5D606" w14:textId="5F92D74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95B2" w14:textId="4D49991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AE9F" w14:textId="2CA67B7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76.0</w:t>
            </w:r>
          </w:p>
        </w:tc>
      </w:tr>
      <w:tr w:rsidR="009E33BC" w:rsidRPr="007943B5" w14:paraId="404CAAE1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599C5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0C62" w14:textId="3FCE890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E212" w14:textId="6778F3C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978C" w14:textId="245E7DB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8284" w14:textId="6CCFD76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E5B0" w14:textId="637C66B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3B6C" w14:textId="0FF0B47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77B4" w14:textId="302C1D4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A3A" w14:textId="5B20BF3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41A2" w14:textId="6930627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D763" w14:textId="7F751D3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F49E" w14:textId="34C9751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0A6C" w14:textId="5748412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1C8D7A" w14:textId="794B7BD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5CA8" w14:textId="51C1E0B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82FB" w14:textId="6F8DA3A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</w:tr>
      <w:tr w:rsidR="009E33BC" w:rsidRPr="007943B5" w14:paraId="740A9606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44F75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0D8D" w14:textId="067F1AC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B018" w14:textId="2753D64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54258" w14:textId="6E0FBA9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D13B" w14:textId="2C69D50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A52B" w14:textId="562D438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2934" w14:textId="095DEC9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8DC8" w14:textId="5E40EE0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D59F" w14:textId="7A2C474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15CB" w14:textId="0F854C3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EF33" w14:textId="5196972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6B4B" w14:textId="11A13A2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E826" w14:textId="5493CFA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71D3B7" w14:textId="014D9D5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4127C" w14:textId="1CE8C38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F450" w14:textId="56B6591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77.7</w:t>
            </w:r>
          </w:p>
        </w:tc>
      </w:tr>
      <w:tr w:rsidR="009E33BC" w:rsidRPr="007943B5" w14:paraId="444856CC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A52C6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53AA" w14:textId="55FC1AF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8384" w14:textId="6DD1077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21DD" w14:textId="2F9F28F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FCFF" w14:textId="2CF7692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F70B7" w14:textId="19D8A9C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1185" w14:textId="08DE865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EAAA" w14:textId="2A6BC37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634F" w14:textId="040F191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A896" w14:textId="49A2A49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68FF" w14:textId="6EBBE0C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C4B1" w14:textId="1E7758F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B423" w14:textId="78E3DD4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8A63AD" w14:textId="098094E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D033" w14:textId="3E79857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DAD1" w14:textId="6AD0785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</w:tr>
      <w:tr w:rsidR="009E33BC" w:rsidRPr="007943B5" w14:paraId="34FF9D2F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6A5E7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67EF" w14:textId="7EAA6B3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0D91" w14:textId="1034145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47A66" w14:textId="7035F87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654E" w14:textId="630A41C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61C3" w14:textId="3302184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5C92" w14:textId="7C3FE7C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01A3" w14:textId="5DA4CC3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B7AF" w14:textId="0AF1D9A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9CF3" w14:textId="073CF05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F117" w14:textId="58112D8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DEE4" w14:textId="310938C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9B03" w14:textId="0A4478A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86ED3" w14:textId="63C694E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058FC" w14:textId="403DFD6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AE90" w14:textId="24B25A1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108.0</w:t>
            </w:r>
          </w:p>
        </w:tc>
      </w:tr>
      <w:tr w:rsidR="009E33BC" w:rsidRPr="007943B5" w14:paraId="68CF6161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DE9DE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C2A9" w14:textId="622353F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C582" w14:textId="04BA8FC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C639" w14:textId="694321D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42CF" w14:textId="6464FDC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F1B1" w14:textId="19589EF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EDBC2" w14:textId="0975B46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16DC0" w14:textId="6209D18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5B82" w14:textId="1BD05F1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4E43" w14:textId="4F6BA9B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377C" w14:textId="49E8094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4D09" w14:textId="70289B9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4CEE" w14:textId="066181E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30745" w14:textId="4B4C7E0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E6D7" w14:textId="32E0F79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9AD9" w14:textId="7655A5F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9E33BC" w:rsidRPr="007943B5" w14:paraId="343A60CB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7AB50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1D8A" w14:textId="510CEC3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0C2D" w14:textId="44394DE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FA67" w14:textId="5E46965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3C60" w14:textId="49D0C05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D0B91" w14:textId="7435BDE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1613D" w14:textId="5B102CA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3767" w14:textId="4682C88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46E0" w14:textId="12FD926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0520" w14:textId="42CA47B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58F1" w14:textId="3D28B78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F7DB" w14:textId="2B6F233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C7262" w14:textId="5A305F3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D140A" w14:textId="2184990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66F9D" w14:textId="3677C4C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CBC6" w14:textId="0FF2B80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141.6</w:t>
            </w:r>
          </w:p>
        </w:tc>
      </w:tr>
      <w:tr w:rsidR="009E33BC" w:rsidRPr="007943B5" w14:paraId="59D10010" w14:textId="77777777" w:rsidTr="009E33BC">
        <w:trPr>
          <w:trHeight w:val="241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01AF2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8F88" w14:textId="1D6965B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D112D" w14:textId="1A660DE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AABC" w14:textId="275E77A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E1C4" w14:textId="32136D9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CC28" w14:textId="5BCBBC1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FDF6" w14:textId="3D4CC8C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A1B5" w14:textId="512C3D2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6057" w14:textId="3A3AB42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BD4E" w14:textId="2DE9DDB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08B0" w14:textId="2F24ED0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74059" w14:textId="6C9E267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C6C33" w14:textId="7378226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FC083" w14:textId="4D38A09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2F38" w14:textId="2D887F8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31B6" w14:textId="4ED9357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170.1</w:t>
            </w:r>
          </w:p>
        </w:tc>
      </w:tr>
      <w:tr w:rsidR="009E33BC" w:rsidRPr="007943B5" w14:paraId="0C5F7C8B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C43B3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F45C" w14:textId="3CBED2D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2817" w14:textId="0017FC9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DCD0" w14:textId="719B231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E4F6" w14:textId="35ADD2B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A38F" w14:textId="39BFA51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77E5" w14:textId="57EB3F1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68F5" w14:textId="7084FEA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2D89" w14:textId="3521F40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B2E4" w14:textId="27E9802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C8AB" w14:textId="0C17918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1AEA" w14:textId="4904ED1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17832" w14:textId="25DA03F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CF34D" w14:textId="2774C0B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A259" w14:textId="58D8168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EDDA" w14:textId="2462B25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</w:tr>
      <w:tr w:rsidR="009E33BC" w:rsidRPr="007943B5" w14:paraId="5AC91F52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9AAC0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61D1" w14:textId="1B5842A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4F24" w14:textId="1EE529B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E51B" w14:textId="6B92AFC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0C28" w14:textId="1F22E80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4214" w14:textId="23F526D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FA84" w14:textId="4CBC2A8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8087" w14:textId="4B355C4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AE6F" w14:textId="5D3BC81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A7AC" w14:textId="0BD46CC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5909" w14:textId="5EF575B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894F" w14:textId="2CB0145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69C5" w14:textId="794D4AF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AEB51D" w14:textId="70B39EC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C777" w14:textId="73FCAE0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F0755" w14:textId="7DD3A46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112.4</w:t>
            </w:r>
          </w:p>
        </w:tc>
      </w:tr>
      <w:tr w:rsidR="009E33BC" w:rsidRPr="007943B5" w14:paraId="312ABA17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65A7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A1D8" w14:textId="02ABA67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9DC8" w14:textId="29F94CF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D1FB" w14:textId="21CB414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593C" w14:textId="10C9CC0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1E7A" w14:textId="73F0B71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F354" w14:textId="05CF2F8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DC284" w14:textId="1E7A434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3C77" w14:textId="7755D64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8541B" w14:textId="4CC6BE3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7676" w14:textId="3194687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6102" w14:textId="2186E29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8941" w14:textId="63D3F02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DC6272" w14:textId="039289A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9578" w14:textId="746824D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7DF34" w14:textId="38A90CE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116.3</w:t>
            </w:r>
          </w:p>
        </w:tc>
      </w:tr>
      <w:tr w:rsidR="009E33BC" w:rsidRPr="007943B5" w14:paraId="733AF163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31C2EC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A4E9" w14:textId="73C6180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5BEE" w14:textId="6FB19F2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98C6" w14:textId="2AF1D88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9933" w14:textId="2F42714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3F5A" w14:textId="7471FDA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230F" w14:textId="6D9C86D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4B53E" w14:textId="6FDF1E6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188.0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C73E" w14:textId="39D8691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6672" w14:textId="6098154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03D9" w14:textId="3AD14B4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6CE7" w14:textId="745612F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C84A" w14:textId="44E93A0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8687CB" w14:textId="241F543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4201C" w14:textId="5DE27C9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8FD6" w14:textId="4E5DBB0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164.0</w:t>
            </w:r>
          </w:p>
        </w:tc>
      </w:tr>
      <w:tr w:rsidR="009E33BC" w:rsidRPr="007943B5" w14:paraId="7424B10A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4B4B57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237E" w14:textId="4E3B124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188.8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7F47" w14:textId="4DB13A5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8CD9" w14:textId="78137C9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5AAA" w14:textId="77A383C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245.8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E12EF" w14:textId="283ADF8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393D" w14:textId="4904D8F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260.3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878A" w14:textId="52C94A7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283.0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A3B0" w14:textId="048F0BD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290.1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3AC1" w14:textId="07D0FE4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D136" w14:textId="063FB53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320.9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C8F4" w14:textId="23A5D2F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243.2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054B" w14:textId="7D017E6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341.4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E11D" w14:textId="7A98E29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352.5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11B2" w14:textId="033C789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252.8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8C64" w14:textId="51DF9CE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238.5</w:t>
            </w:r>
          </w:p>
        </w:tc>
      </w:tr>
      <w:tr w:rsidR="009E33BC" w:rsidRPr="007943B5" w14:paraId="5C543218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8CF3C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FB59" w14:textId="6CB5893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7B44" w14:textId="1A6034A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DC50" w14:textId="2D7D3AB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9F3D" w14:textId="63FE169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A726" w14:textId="18E7805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3B4B" w14:textId="3BC9AB2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6199" w14:textId="322A83F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EAA5" w14:textId="795EF94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A164" w14:textId="4858EDA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175.1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7747" w14:textId="6E35F1E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EBF4" w14:textId="19210F4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F7EF" w14:textId="211DF1C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174.4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85753F" w14:textId="5FD0C62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E188" w14:textId="4D23EC7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EA9C" w14:textId="59DFC58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159.8</w:t>
            </w:r>
          </w:p>
        </w:tc>
      </w:tr>
      <w:tr w:rsidR="009E33BC" w:rsidRPr="007943B5" w14:paraId="3B39C929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2B13D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47ED" w14:textId="2E7BF1E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35FA" w14:textId="77695AE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7A5B" w14:textId="2C82793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DA49" w14:textId="26E7B6B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0B92" w14:textId="2D38980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ACD7" w14:textId="0509411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94EA" w14:textId="01B6FA5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6A28E" w14:textId="661136D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21B6" w14:textId="5761D66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3456" w14:textId="17895E5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8C68" w14:textId="7E06566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17FE" w14:textId="1BA0BD5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BD5D8B" w14:textId="452135A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5120" w14:textId="48795DF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F1E0" w14:textId="215232B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112.2</w:t>
            </w:r>
          </w:p>
        </w:tc>
      </w:tr>
      <w:tr w:rsidR="009E33BC" w:rsidRPr="007943B5" w14:paraId="0F800CCC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6F8DF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47B8" w14:textId="2DB0E3B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4D56" w14:textId="3EE6E88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C0DF" w14:textId="0280814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02AD" w14:textId="6B8D285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949E" w14:textId="45C5A91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4F35" w14:textId="331A3FC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8DFA" w14:textId="50DCB5A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94FA" w14:textId="104772D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F68A" w14:textId="25E7552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DD0E" w14:textId="28B5E9D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4284" w14:textId="1C9FEF6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B976" w14:textId="5E17445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FDD947" w14:textId="2237864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6AE8" w14:textId="19E5C52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38A0" w14:textId="35B5CFC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169.4</w:t>
            </w:r>
          </w:p>
        </w:tc>
      </w:tr>
      <w:tr w:rsidR="009E33BC" w:rsidRPr="007943B5" w14:paraId="39048D95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7AA34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5A4B" w14:textId="4E0ABC1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9BB13" w14:textId="5CE4703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9AD9" w14:textId="3161102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5398" w14:textId="7CAF53B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C31C" w14:textId="6BD0C95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259.8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C01A8" w14:textId="7599C2E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66DD" w14:textId="03634F9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249.2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2E82" w14:textId="0813552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25BD" w14:textId="4DF0BB9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325.8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AEE2" w14:textId="31A504D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348.7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EB2C" w14:textId="2430AE0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3AD02" w14:textId="16ADC29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304.9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10FE25" w14:textId="2579E8B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383.6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91CE" w14:textId="18ADBA6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360.6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66CD" w14:textId="23D79F3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278.1</w:t>
            </w:r>
          </w:p>
        </w:tc>
      </w:tr>
      <w:tr w:rsidR="009E33BC" w:rsidRPr="007943B5" w14:paraId="08E89517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84F10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1304" w14:textId="16DADB9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C8A8C" w14:textId="2FEF0D2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EDB5" w14:textId="6BAFD56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1239" w14:textId="73B592E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C389" w14:textId="4FBB67E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4CC4" w14:textId="78C5051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C78F" w14:textId="5EE32AB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56FF2" w14:textId="239603A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7D32" w14:textId="2B3B311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9864" w14:textId="1796A12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1B21" w14:textId="691B55E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AE62" w14:textId="30F6812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71C6F0" w14:textId="6F91783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96CB" w14:textId="21BD049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A6A9" w14:textId="2D806F4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97.4</w:t>
            </w:r>
          </w:p>
        </w:tc>
      </w:tr>
      <w:tr w:rsidR="009E33BC" w:rsidRPr="007943B5" w14:paraId="3419B754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C48DA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C78F" w14:textId="56B06DA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B9629" w14:textId="4C047F6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7B3B" w14:textId="5AB15C1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08C8E" w14:textId="343BFDA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02D1" w14:textId="19582F6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06F5" w14:textId="4F25242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C8BD" w14:textId="3C89A65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A512" w14:textId="22F116B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7608" w14:textId="5FFF0E1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285.6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01C0C" w14:textId="0C6114B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0DE09" w14:textId="375C84B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199.6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EBC3" w14:textId="52FA4B1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220.4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7B98A4" w14:textId="5AF09A8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AEB6" w14:textId="476AE6F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3B82" w14:textId="06139B4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211.9</w:t>
            </w:r>
          </w:p>
        </w:tc>
      </w:tr>
      <w:tr w:rsidR="009E33BC" w:rsidRPr="007943B5" w14:paraId="0DB4D363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AE7D5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B9D0" w14:textId="287B1EE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1577" w14:textId="3B49C9E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132D9" w14:textId="5A9551C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86A7" w14:textId="7D8D884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63A5" w14:textId="070BA51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ACDF" w14:textId="2008339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D17B" w14:textId="6489CC5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603B" w14:textId="2F5FD7E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9DB6" w14:textId="6B92D77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26A2" w14:textId="7F09915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F4B0" w14:textId="2814AFC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C3A1" w14:textId="00B2394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BBA19" w14:textId="7EFE2E5B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3D48" w14:textId="1619C120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B1B8" w14:textId="68CFC286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</w:tr>
      <w:tr w:rsidR="009E33BC" w:rsidRPr="007943B5" w14:paraId="74FCFEC1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E3409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2A84" w14:textId="4A114AF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EDD7F" w14:textId="69280DE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3F48" w14:textId="5DDDBFF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8772" w14:textId="59FE9F05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F588" w14:textId="3AE6560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496F" w14:textId="5D7F6B5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F7CD" w14:textId="03F1ED9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85.9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2A19" w14:textId="209472A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FC484" w14:textId="29907EE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E813" w14:textId="71F6E85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FEDE" w14:textId="3D1E4B8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3595" w14:textId="2E3EB7AE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7F720B" w14:textId="633B3D9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68.0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CC77" w14:textId="6B07C0E2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105.2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BB1C" w14:textId="7102F26D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89.4</w:t>
            </w:r>
          </w:p>
        </w:tc>
      </w:tr>
      <w:tr w:rsidR="009E33BC" w:rsidRPr="007943B5" w14:paraId="1B3BDAF2" w14:textId="77777777" w:rsidTr="009E33B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62D4C" w14:textId="77777777" w:rsidR="009E33BC" w:rsidRPr="007943B5" w:rsidRDefault="009E33BC" w:rsidP="009E3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87C3" w14:textId="440F9CF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24CB" w14:textId="1CFF8DD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8198" w14:textId="5DB2A0D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9C2D" w14:textId="091D70D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6321" w14:textId="18B359D9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E1B3" w14:textId="6661759A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5B7B" w14:textId="6E85389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5427" w14:textId="2B7293C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272D" w14:textId="2F8871AC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9601" w14:textId="0DB49A41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8817" w14:textId="460354F3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DD17D" w14:textId="6556DC94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1AA16B" w14:textId="015ADDE8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6D20" w14:textId="0C9326AF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23CA" w14:textId="1BCB2567" w:rsidR="009E33BC" w:rsidRDefault="009E33BC" w:rsidP="009E33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89.4</w:t>
            </w:r>
          </w:p>
        </w:tc>
      </w:tr>
    </w:tbl>
    <w:p w14:paraId="624B323B" w14:textId="77777777" w:rsidR="00A02BBE" w:rsidRPr="00D745E1" w:rsidRDefault="00A02BBE" w:rsidP="00DD6B6C">
      <w:pPr>
        <w:tabs>
          <w:tab w:val="left" w:pos="2325"/>
        </w:tabs>
        <w:jc w:val="both"/>
        <w:rPr>
          <w:rFonts w:ascii="Times New Roman" w:hAnsi="Times New Roman"/>
          <w:lang w:val="en-US"/>
        </w:rPr>
      </w:pPr>
    </w:p>
    <w:sectPr w:rsidR="00A02BBE" w:rsidRPr="00D745E1" w:rsidSect="00DE4B3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18" w:left="993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EE07D" w14:textId="77777777" w:rsidR="004B3735" w:rsidRDefault="004B3735">
      <w:r>
        <w:separator/>
      </w:r>
    </w:p>
  </w:endnote>
  <w:endnote w:type="continuationSeparator" w:id="0">
    <w:p w14:paraId="2DE05644" w14:textId="77777777" w:rsidR="004B3735" w:rsidRDefault="004B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0DF4" w14:textId="77777777" w:rsidR="00584EC1" w:rsidRDefault="00584EC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22DD" w14:textId="77777777" w:rsidR="00584EC1" w:rsidRDefault="00584EC1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72E5FB" wp14:editId="5DED88B3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9B8F" w14:textId="77777777" w:rsidR="00584EC1" w:rsidRPr="00F46FE0" w:rsidRDefault="00584EC1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79A9117" w14:textId="77777777" w:rsidR="00584EC1" w:rsidRDefault="00584EC1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2E5FB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H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C2&#10;VYjH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4A569B8F" w14:textId="77777777" w:rsidR="00A842EB" w:rsidRPr="00F46FE0" w:rsidRDefault="00A842EB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79A9117" w14:textId="77777777" w:rsidR="00A842EB" w:rsidRDefault="00A842EB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A235E8" wp14:editId="75FB0149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96D3F09" wp14:editId="2F181D4E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B28F56E" wp14:editId="7D5C4A5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6A3F0" w14:textId="61A80A2B" w:rsidR="00584EC1" w:rsidRPr="009279C3" w:rsidRDefault="00584EC1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2909A6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8F56E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556A3F0" w14:textId="61A80A2B" w:rsidR="00584EC1" w:rsidRPr="009279C3" w:rsidRDefault="00584EC1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2909A6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9D9D9D" wp14:editId="31B462FB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1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04613F1" wp14:editId="4B77FFCF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32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BF27" w14:textId="77777777" w:rsidR="00584EC1" w:rsidRDefault="00584EC1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486D7C" wp14:editId="0F9D0AD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E900" w14:textId="77777777" w:rsidR="00584EC1" w:rsidRPr="00F46FE0" w:rsidRDefault="00584EC1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AB3940A" w14:textId="77777777" w:rsidR="00584EC1" w:rsidRDefault="00584EC1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86D7C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BECE900" w14:textId="77777777" w:rsidR="00A842EB" w:rsidRPr="00F46FE0" w:rsidRDefault="00A842EB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AB3940A" w14:textId="77777777" w:rsidR="00A842EB" w:rsidRDefault="00A842EB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B47C19" wp14:editId="250976D8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0F2F0" wp14:editId="4614E36A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A6527A9" wp14:editId="05AF432F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4" name="Picture 3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FB10BD0" wp14:editId="361EE4B5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AD8E" w14:textId="07FB4660" w:rsidR="00584EC1" w:rsidRPr="009279C3" w:rsidRDefault="00584EC1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2909A6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10BD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6EADAD8E" w14:textId="07FB4660" w:rsidR="00584EC1" w:rsidRPr="009279C3" w:rsidRDefault="00584EC1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2909A6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F809B" w14:textId="77777777" w:rsidR="004B3735" w:rsidRDefault="004B3735">
      <w:r>
        <w:separator/>
      </w:r>
    </w:p>
  </w:footnote>
  <w:footnote w:type="continuationSeparator" w:id="0">
    <w:p w14:paraId="376AE600" w14:textId="77777777" w:rsidR="004B3735" w:rsidRDefault="004B3735">
      <w:r>
        <w:continuationSeparator/>
      </w:r>
    </w:p>
  </w:footnote>
  <w:footnote w:id="1">
    <w:p w14:paraId="5A38CBCB" w14:textId="6D9A4421" w:rsidR="00584EC1" w:rsidRPr="00566B98" w:rsidRDefault="00584EC1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>Данните за</w:t>
      </w:r>
      <w:r>
        <w:rPr>
          <w:lang w:val="en-US"/>
        </w:rPr>
        <w:t xml:space="preserve"> </w:t>
      </w:r>
      <w:r>
        <w:rPr>
          <w:lang w:val="bg-BG"/>
        </w:rPr>
        <w:t>декември</w:t>
      </w:r>
      <w:r w:rsidRPr="00566B98">
        <w:rPr>
          <w:lang w:val="bg-BG"/>
        </w:rPr>
        <w:t xml:space="preserve"> 202</w:t>
      </w:r>
      <w:r>
        <w:rPr>
          <w:lang w:val="bg-BG"/>
        </w:rPr>
        <w:t>2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ноември</w:t>
      </w:r>
      <w:r w:rsidRPr="00566B98">
        <w:rPr>
          <w:lang w:val="bg-BG"/>
        </w:rPr>
        <w:t xml:space="preserve"> 202</w:t>
      </w:r>
      <w:r>
        <w:rPr>
          <w:lang w:val="bg-BG"/>
        </w:rPr>
        <w:t>2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14:paraId="4FEF14FE" w14:textId="77777777" w:rsidR="00584EC1" w:rsidRPr="00566B98" w:rsidRDefault="00584EC1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220543D8" w14:textId="77777777" w:rsidR="00584EC1" w:rsidRPr="00566B98" w:rsidRDefault="00584EC1" w:rsidP="000F0477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 xml:space="preserve">Индексите на промишленото производство се изчисляват при постоянна база чрез претегляне със структурата на добавената стойност по </w:t>
      </w:r>
      <w:proofErr w:type="spellStart"/>
      <w:r w:rsidRPr="00566B98">
        <w:rPr>
          <w:lang w:val="bg-BG"/>
        </w:rPr>
        <w:t>факторни</w:t>
      </w:r>
      <w:proofErr w:type="spellEnd"/>
      <w:r w:rsidRPr="00566B98">
        <w:rPr>
          <w:lang w:val="bg-BG"/>
        </w:rPr>
        <w:t xml:space="preserve"> разходи.</w:t>
      </w:r>
    </w:p>
  </w:footnote>
  <w:footnote w:id="3">
    <w:p w14:paraId="3F087AB4" w14:textId="77777777" w:rsidR="00584EC1" w:rsidRPr="005B2635" w:rsidRDefault="00584EC1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14:paraId="43581EF0" w14:textId="77777777" w:rsidR="00584EC1" w:rsidRPr="004D3A1B" w:rsidRDefault="00584EC1" w:rsidP="005B2635">
      <w:pPr>
        <w:autoSpaceDE w:val="0"/>
        <w:autoSpaceDN w:val="0"/>
        <w:adjustRightInd w:val="0"/>
        <w:spacing w:after="120"/>
        <w:jc w:val="both"/>
        <w:rPr>
          <w:lang w:val="bg-BG"/>
        </w:rPr>
      </w:pPr>
      <w:r w:rsidRPr="00566B98">
        <w:rPr>
          <w:rStyle w:val="FootnoteReference"/>
          <w:rFonts w:ascii="Times New Roman" w:hAnsi="Times New Roman"/>
          <w:sz w:val="20"/>
        </w:rPr>
        <w:footnoteRef/>
      </w:r>
      <w:r w:rsidRPr="00566B98">
        <w:rPr>
          <w:rFonts w:ascii="Times New Roman" w:hAnsi="Times New Roman"/>
          <w:sz w:val="20"/>
          <w:lang w:val="ru-RU"/>
        </w:rPr>
        <w:t xml:space="preserve"> </w:t>
      </w:r>
      <w:r w:rsidRPr="00566B98">
        <w:rPr>
          <w:rFonts w:ascii="Times New Roman" w:hAnsi="Times New Roman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14:paraId="26A7A4F8" w14:textId="77777777" w:rsidR="00584EC1" w:rsidRPr="00A67A4E" w:rsidRDefault="00584EC1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8709863" w14:textId="77777777" w:rsidR="00584EC1" w:rsidRPr="00A67A4E" w:rsidRDefault="00584EC1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14:paraId="6292BCB8" w14:textId="77777777" w:rsidR="00584EC1" w:rsidRPr="00A67A4E" w:rsidRDefault="00584EC1" w:rsidP="00AB6F03">
      <w:pPr>
        <w:spacing w:after="120"/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14:paraId="325EC5DF" w14:textId="77777777" w:rsidR="00584EC1" w:rsidRPr="00A67A4E" w:rsidRDefault="00584EC1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14:paraId="78D9CC7B" w14:textId="77777777" w:rsidR="00584EC1" w:rsidRPr="00A67A4E" w:rsidRDefault="00584EC1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56868E08" w14:textId="77777777" w:rsidR="00584EC1" w:rsidRPr="00A67A4E" w:rsidRDefault="00584EC1" w:rsidP="00AB6F03">
      <w:pPr>
        <w:pStyle w:val="Body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14:paraId="0303B2C9" w14:textId="77777777" w:rsidR="00584EC1" w:rsidRPr="00A67A4E" w:rsidRDefault="00584EC1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3FEE6F62" w14:textId="77777777" w:rsidR="00584EC1" w:rsidRPr="00A67A4E" w:rsidRDefault="00584EC1" w:rsidP="00AB6F03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14:paraId="3933DC72" w14:textId="77777777" w:rsidR="00584EC1" w:rsidRPr="00A67A4E" w:rsidRDefault="00584EC1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159CC3BB" w14:textId="77777777" w:rsidR="00584EC1" w:rsidRPr="00A67A4E" w:rsidRDefault="00584EC1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EAEF" w14:textId="77777777" w:rsidR="00584EC1" w:rsidRPr="00C1500E" w:rsidRDefault="00584EC1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6A2058" wp14:editId="1167B3B4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FCCE3E" w14:textId="77777777" w:rsidR="00584EC1" w:rsidRPr="00F46FE0" w:rsidRDefault="00584EC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480EC34" w14:textId="77777777" w:rsidR="00584EC1" w:rsidRPr="00F46FE0" w:rsidRDefault="00584EC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A2058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14:paraId="33FCCE3E" w14:textId="77777777" w:rsidR="00A842EB" w:rsidRPr="00F46FE0" w:rsidRDefault="00A842E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480EC34" w14:textId="77777777" w:rsidR="00A842EB" w:rsidRPr="00F46FE0" w:rsidRDefault="00A842E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5265AACD" wp14:editId="21564CF9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0" name="Picture 3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D39F69" wp14:editId="7F974666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74AD4A" wp14:editId="3C28E200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22F4" w14:textId="77777777" w:rsidR="00584EC1" w:rsidRPr="00257470" w:rsidRDefault="00584EC1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9D7A65" wp14:editId="156D5880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E8D7E1" wp14:editId="65AEA11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67AF39" wp14:editId="5FBA07C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447339" w14:textId="77777777" w:rsidR="00584EC1" w:rsidRPr="00F46FE0" w:rsidRDefault="00584EC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C05136B" w14:textId="77777777" w:rsidR="00584EC1" w:rsidRPr="00F46FE0" w:rsidRDefault="00584EC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7AF3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0B447339" w14:textId="77777777" w:rsidR="00A842EB" w:rsidRPr="00F46FE0" w:rsidRDefault="00A842E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C05136B" w14:textId="77777777" w:rsidR="00A842EB" w:rsidRPr="00F46FE0" w:rsidRDefault="00A842E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ECA4B77" wp14:editId="31BE08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3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DF2"/>
    <w:rsid w:val="0000617F"/>
    <w:rsid w:val="00012ECD"/>
    <w:rsid w:val="0001609D"/>
    <w:rsid w:val="00017621"/>
    <w:rsid w:val="000250FE"/>
    <w:rsid w:val="000268B3"/>
    <w:rsid w:val="000269FC"/>
    <w:rsid w:val="000410DA"/>
    <w:rsid w:val="00044288"/>
    <w:rsid w:val="00044D4A"/>
    <w:rsid w:val="0004689C"/>
    <w:rsid w:val="000543F1"/>
    <w:rsid w:val="00055B6D"/>
    <w:rsid w:val="0006099B"/>
    <w:rsid w:val="00063354"/>
    <w:rsid w:val="00067D42"/>
    <w:rsid w:val="00071823"/>
    <w:rsid w:val="00084297"/>
    <w:rsid w:val="00084F8B"/>
    <w:rsid w:val="00090ACB"/>
    <w:rsid w:val="000A2FF3"/>
    <w:rsid w:val="000A7C80"/>
    <w:rsid w:val="000B4B74"/>
    <w:rsid w:val="000C1909"/>
    <w:rsid w:val="000C2135"/>
    <w:rsid w:val="000C6C76"/>
    <w:rsid w:val="000D162C"/>
    <w:rsid w:val="000E6263"/>
    <w:rsid w:val="000F0477"/>
    <w:rsid w:val="000F35B8"/>
    <w:rsid w:val="000F4775"/>
    <w:rsid w:val="000F58E3"/>
    <w:rsid w:val="001001A3"/>
    <w:rsid w:val="0010586F"/>
    <w:rsid w:val="001119BB"/>
    <w:rsid w:val="001129A2"/>
    <w:rsid w:val="001212FB"/>
    <w:rsid w:val="00121BD6"/>
    <w:rsid w:val="001314C6"/>
    <w:rsid w:val="00133D28"/>
    <w:rsid w:val="00134C5A"/>
    <w:rsid w:val="0014731F"/>
    <w:rsid w:val="00152605"/>
    <w:rsid w:val="00152A00"/>
    <w:rsid w:val="00155FAD"/>
    <w:rsid w:val="001615DA"/>
    <w:rsid w:val="001632B5"/>
    <w:rsid w:val="00166CF1"/>
    <w:rsid w:val="00173514"/>
    <w:rsid w:val="00176BDC"/>
    <w:rsid w:val="0018376D"/>
    <w:rsid w:val="00183D16"/>
    <w:rsid w:val="00187C6F"/>
    <w:rsid w:val="001930E0"/>
    <w:rsid w:val="00193835"/>
    <w:rsid w:val="00195DBD"/>
    <w:rsid w:val="001A7727"/>
    <w:rsid w:val="001B2ACD"/>
    <w:rsid w:val="001B4126"/>
    <w:rsid w:val="001C1BD4"/>
    <w:rsid w:val="001D35F1"/>
    <w:rsid w:val="001D4B8A"/>
    <w:rsid w:val="001D6C96"/>
    <w:rsid w:val="001E5A5E"/>
    <w:rsid w:val="001F4584"/>
    <w:rsid w:val="0020169D"/>
    <w:rsid w:val="00201BE6"/>
    <w:rsid w:val="00204A07"/>
    <w:rsid w:val="002115CA"/>
    <w:rsid w:val="00212FB6"/>
    <w:rsid w:val="00221000"/>
    <w:rsid w:val="0023053A"/>
    <w:rsid w:val="00234150"/>
    <w:rsid w:val="002426F9"/>
    <w:rsid w:val="00244DA5"/>
    <w:rsid w:val="002456D9"/>
    <w:rsid w:val="00245FEC"/>
    <w:rsid w:val="0024770A"/>
    <w:rsid w:val="00250098"/>
    <w:rsid w:val="002502FC"/>
    <w:rsid w:val="00255054"/>
    <w:rsid w:val="00255FA5"/>
    <w:rsid w:val="00257470"/>
    <w:rsid w:val="00266D1A"/>
    <w:rsid w:val="0027279C"/>
    <w:rsid w:val="00282630"/>
    <w:rsid w:val="002909A6"/>
    <w:rsid w:val="0029255E"/>
    <w:rsid w:val="002929CD"/>
    <w:rsid w:val="002A06A4"/>
    <w:rsid w:val="002B7A3B"/>
    <w:rsid w:val="002C4781"/>
    <w:rsid w:val="002C5BBC"/>
    <w:rsid w:val="002D0409"/>
    <w:rsid w:val="002D14E0"/>
    <w:rsid w:val="002D5761"/>
    <w:rsid w:val="002D5E11"/>
    <w:rsid w:val="002F0A69"/>
    <w:rsid w:val="00311711"/>
    <w:rsid w:val="00315033"/>
    <w:rsid w:val="0031520A"/>
    <w:rsid w:val="00322FD1"/>
    <w:rsid w:val="00327C35"/>
    <w:rsid w:val="00330E1F"/>
    <w:rsid w:val="00361043"/>
    <w:rsid w:val="00363032"/>
    <w:rsid w:val="0037108F"/>
    <w:rsid w:val="00381FF0"/>
    <w:rsid w:val="003942D7"/>
    <w:rsid w:val="00395DEF"/>
    <w:rsid w:val="003A2928"/>
    <w:rsid w:val="003A4C6D"/>
    <w:rsid w:val="003A7C7F"/>
    <w:rsid w:val="003B4A0B"/>
    <w:rsid w:val="003D1A4B"/>
    <w:rsid w:val="003D4DC0"/>
    <w:rsid w:val="003D5772"/>
    <w:rsid w:val="003F139D"/>
    <w:rsid w:val="003F1B66"/>
    <w:rsid w:val="003F4C65"/>
    <w:rsid w:val="003F6138"/>
    <w:rsid w:val="003F670F"/>
    <w:rsid w:val="003F70A8"/>
    <w:rsid w:val="00401F1F"/>
    <w:rsid w:val="00404706"/>
    <w:rsid w:val="00404F62"/>
    <w:rsid w:val="0040639D"/>
    <w:rsid w:val="00416FC1"/>
    <w:rsid w:val="00417286"/>
    <w:rsid w:val="00426D8B"/>
    <w:rsid w:val="00426E24"/>
    <w:rsid w:val="0042730B"/>
    <w:rsid w:val="0043059C"/>
    <w:rsid w:val="00431565"/>
    <w:rsid w:val="00444E6D"/>
    <w:rsid w:val="00460BB5"/>
    <w:rsid w:val="00464245"/>
    <w:rsid w:val="00470951"/>
    <w:rsid w:val="00476869"/>
    <w:rsid w:val="00481BDE"/>
    <w:rsid w:val="00492AD5"/>
    <w:rsid w:val="00492C46"/>
    <w:rsid w:val="00492F2C"/>
    <w:rsid w:val="004B3735"/>
    <w:rsid w:val="004C724B"/>
    <w:rsid w:val="004C7846"/>
    <w:rsid w:val="004D09EB"/>
    <w:rsid w:val="004F16A3"/>
    <w:rsid w:val="004F7814"/>
    <w:rsid w:val="005018FE"/>
    <w:rsid w:val="00510E93"/>
    <w:rsid w:val="00517E59"/>
    <w:rsid w:val="00523262"/>
    <w:rsid w:val="0052449C"/>
    <w:rsid w:val="005323A8"/>
    <w:rsid w:val="00542BAA"/>
    <w:rsid w:val="00546744"/>
    <w:rsid w:val="00547A92"/>
    <w:rsid w:val="00550F12"/>
    <w:rsid w:val="00557948"/>
    <w:rsid w:val="00561360"/>
    <w:rsid w:val="00565123"/>
    <w:rsid w:val="00566B98"/>
    <w:rsid w:val="00570628"/>
    <w:rsid w:val="0058013B"/>
    <w:rsid w:val="00580FDC"/>
    <w:rsid w:val="00581D4E"/>
    <w:rsid w:val="00583115"/>
    <w:rsid w:val="00584EC1"/>
    <w:rsid w:val="005941EE"/>
    <w:rsid w:val="00594FC2"/>
    <w:rsid w:val="005959B2"/>
    <w:rsid w:val="00596345"/>
    <w:rsid w:val="005965B5"/>
    <w:rsid w:val="005A245A"/>
    <w:rsid w:val="005A559C"/>
    <w:rsid w:val="005A63A3"/>
    <w:rsid w:val="005B2635"/>
    <w:rsid w:val="005C4916"/>
    <w:rsid w:val="005C5D00"/>
    <w:rsid w:val="005D05C5"/>
    <w:rsid w:val="005E4528"/>
    <w:rsid w:val="005E4889"/>
    <w:rsid w:val="00600BB1"/>
    <w:rsid w:val="00604088"/>
    <w:rsid w:val="00604663"/>
    <w:rsid w:val="00610808"/>
    <w:rsid w:val="006250AE"/>
    <w:rsid w:val="006266C4"/>
    <w:rsid w:val="0062758B"/>
    <w:rsid w:val="006328CA"/>
    <w:rsid w:val="00634B1C"/>
    <w:rsid w:val="0063603B"/>
    <w:rsid w:val="00637893"/>
    <w:rsid w:val="00652285"/>
    <w:rsid w:val="00653438"/>
    <w:rsid w:val="0067535A"/>
    <w:rsid w:val="006875BE"/>
    <w:rsid w:val="006941C4"/>
    <w:rsid w:val="00696AB7"/>
    <w:rsid w:val="00697310"/>
    <w:rsid w:val="006A0215"/>
    <w:rsid w:val="006B2803"/>
    <w:rsid w:val="006C44DD"/>
    <w:rsid w:val="006C54BA"/>
    <w:rsid w:val="006D0D13"/>
    <w:rsid w:val="006D18CC"/>
    <w:rsid w:val="006D32BC"/>
    <w:rsid w:val="006E1D9D"/>
    <w:rsid w:val="00702BC7"/>
    <w:rsid w:val="007040D6"/>
    <w:rsid w:val="00706963"/>
    <w:rsid w:val="007073F2"/>
    <w:rsid w:val="00707A10"/>
    <w:rsid w:val="00720AA8"/>
    <w:rsid w:val="00732ED9"/>
    <w:rsid w:val="00735078"/>
    <w:rsid w:val="00740D4B"/>
    <w:rsid w:val="00747A9A"/>
    <w:rsid w:val="00750929"/>
    <w:rsid w:val="00753E1C"/>
    <w:rsid w:val="00760730"/>
    <w:rsid w:val="007644A2"/>
    <w:rsid w:val="00764ECB"/>
    <w:rsid w:val="00791049"/>
    <w:rsid w:val="007916CE"/>
    <w:rsid w:val="007935BA"/>
    <w:rsid w:val="007943B5"/>
    <w:rsid w:val="0079616E"/>
    <w:rsid w:val="007A18F8"/>
    <w:rsid w:val="007A2A19"/>
    <w:rsid w:val="007A622E"/>
    <w:rsid w:val="007B7A4F"/>
    <w:rsid w:val="007C546A"/>
    <w:rsid w:val="007C6472"/>
    <w:rsid w:val="007C77BE"/>
    <w:rsid w:val="007D0B89"/>
    <w:rsid w:val="007D7372"/>
    <w:rsid w:val="007E2444"/>
    <w:rsid w:val="007F66FF"/>
    <w:rsid w:val="00803FFE"/>
    <w:rsid w:val="00804CD6"/>
    <w:rsid w:val="00811601"/>
    <w:rsid w:val="00811ED5"/>
    <w:rsid w:val="00820B9C"/>
    <w:rsid w:val="00821EE9"/>
    <w:rsid w:val="00824F31"/>
    <w:rsid w:val="008265B4"/>
    <w:rsid w:val="0083502B"/>
    <w:rsid w:val="00835B91"/>
    <w:rsid w:val="008408B9"/>
    <w:rsid w:val="00844325"/>
    <w:rsid w:val="00846C00"/>
    <w:rsid w:val="00852113"/>
    <w:rsid w:val="00852280"/>
    <w:rsid w:val="00854998"/>
    <w:rsid w:val="008629C7"/>
    <w:rsid w:val="00862B98"/>
    <w:rsid w:val="008654EB"/>
    <w:rsid w:val="0086748C"/>
    <w:rsid w:val="00872BC0"/>
    <w:rsid w:val="00874729"/>
    <w:rsid w:val="00875C27"/>
    <w:rsid w:val="00877F6F"/>
    <w:rsid w:val="00880743"/>
    <w:rsid w:val="008841B8"/>
    <w:rsid w:val="0089136E"/>
    <w:rsid w:val="00893FA5"/>
    <w:rsid w:val="008B4142"/>
    <w:rsid w:val="008B701F"/>
    <w:rsid w:val="008C15C5"/>
    <w:rsid w:val="008C24C7"/>
    <w:rsid w:val="008D28D7"/>
    <w:rsid w:val="008D5389"/>
    <w:rsid w:val="008D78DD"/>
    <w:rsid w:val="008E2AD1"/>
    <w:rsid w:val="008F6B16"/>
    <w:rsid w:val="0090371D"/>
    <w:rsid w:val="00904AE6"/>
    <w:rsid w:val="0090655B"/>
    <w:rsid w:val="00907BA4"/>
    <w:rsid w:val="00912A28"/>
    <w:rsid w:val="00912E8F"/>
    <w:rsid w:val="0093290A"/>
    <w:rsid w:val="00940698"/>
    <w:rsid w:val="00950AD4"/>
    <w:rsid w:val="00950D62"/>
    <w:rsid w:val="00961E8B"/>
    <w:rsid w:val="00965196"/>
    <w:rsid w:val="00970A00"/>
    <w:rsid w:val="009729D5"/>
    <w:rsid w:val="009A126F"/>
    <w:rsid w:val="009A1EDC"/>
    <w:rsid w:val="009A1FC2"/>
    <w:rsid w:val="009B2F97"/>
    <w:rsid w:val="009B6317"/>
    <w:rsid w:val="009C4F5F"/>
    <w:rsid w:val="009D0CCB"/>
    <w:rsid w:val="009E123D"/>
    <w:rsid w:val="009E215C"/>
    <w:rsid w:val="009E33BC"/>
    <w:rsid w:val="009E6686"/>
    <w:rsid w:val="009F3621"/>
    <w:rsid w:val="009F4DFE"/>
    <w:rsid w:val="00A00575"/>
    <w:rsid w:val="00A02B60"/>
    <w:rsid w:val="00A02BBE"/>
    <w:rsid w:val="00A02FF4"/>
    <w:rsid w:val="00A051F9"/>
    <w:rsid w:val="00A07E37"/>
    <w:rsid w:val="00A1361D"/>
    <w:rsid w:val="00A15663"/>
    <w:rsid w:val="00A335A3"/>
    <w:rsid w:val="00A438F8"/>
    <w:rsid w:val="00A4544B"/>
    <w:rsid w:val="00A50CCB"/>
    <w:rsid w:val="00A566BC"/>
    <w:rsid w:val="00A628FC"/>
    <w:rsid w:val="00A66074"/>
    <w:rsid w:val="00A67A4E"/>
    <w:rsid w:val="00A775AF"/>
    <w:rsid w:val="00A80D58"/>
    <w:rsid w:val="00A81C34"/>
    <w:rsid w:val="00A842EB"/>
    <w:rsid w:val="00A8469C"/>
    <w:rsid w:val="00AA04BB"/>
    <w:rsid w:val="00AA1EE6"/>
    <w:rsid w:val="00AA53D7"/>
    <w:rsid w:val="00AB0571"/>
    <w:rsid w:val="00AB48C5"/>
    <w:rsid w:val="00AB6F03"/>
    <w:rsid w:val="00AD45A1"/>
    <w:rsid w:val="00AD79BE"/>
    <w:rsid w:val="00AE5C31"/>
    <w:rsid w:val="00B1028A"/>
    <w:rsid w:val="00B12C98"/>
    <w:rsid w:val="00B15774"/>
    <w:rsid w:val="00B2763D"/>
    <w:rsid w:val="00B320DE"/>
    <w:rsid w:val="00B331CD"/>
    <w:rsid w:val="00B42120"/>
    <w:rsid w:val="00B4419A"/>
    <w:rsid w:val="00B453DE"/>
    <w:rsid w:val="00B47902"/>
    <w:rsid w:val="00B56B66"/>
    <w:rsid w:val="00B6040C"/>
    <w:rsid w:val="00B62EB3"/>
    <w:rsid w:val="00B63239"/>
    <w:rsid w:val="00B660E6"/>
    <w:rsid w:val="00B75111"/>
    <w:rsid w:val="00B86264"/>
    <w:rsid w:val="00B95E73"/>
    <w:rsid w:val="00B96642"/>
    <w:rsid w:val="00BA1682"/>
    <w:rsid w:val="00BA3432"/>
    <w:rsid w:val="00BA6F14"/>
    <w:rsid w:val="00BB18C4"/>
    <w:rsid w:val="00BB39DC"/>
    <w:rsid w:val="00BD0A02"/>
    <w:rsid w:val="00BD145E"/>
    <w:rsid w:val="00BD1543"/>
    <w:rsid w:val="00BD5E20"/>
    <w:rsid w:val="00BD67A3"/>
    <w:rsid w:val="00BE18DD"/>
    <w:rsid w:val="00BE2C50"/>
    <w:rsid w:val="00BF1827"/>
    <w:rsid w:val="00BF3EC2"/>
    <w:rsid w:val="00BF7B13"/>
    <w:rsid w:val="00C025A6"/>
    <w:rsid w:val="00C03304"/>
    <w:rsid w:val="00C1500E"/>
    <w:rsid w:val="00C17E19"/>
    <w:rsid w:val="00C266E7"/>
    <w:rsid w:val="00C307AF"/>
    <w:rsid w:val="00C317EB"/>
    <w:rsid w:val="00C506AA"/>
    <w:rsid w:val="00C52DF2"/>
    <w:rsid w:val="00C57BDC"/>
    <w:rsid w:val="00C6222A"/>
    <w:rsid w:val="00C70C9F"/>
    <w:rsid w:val="00C80835"/>
    <w:rsid w:val="00C90AE4"/>
    <w:rsid w:val="00C94E25"/>
    <w:rsid w:val="00C96A3F"/>
    <w:rsid w:val="00CA0A91"/>
    <w:rsid w:val="00CB2D66"/>
    <w:rsid w:val="00CB31E1"/>
    <w:rsid w:val="00CC1F5A"/>
    <w:rsid w:val="00CD53D4"/>
    <w:rsid w:val="00CD5D76"/>
    <w:rsid w:val="00CD6612"/>
    <w:rsid w:val="00CE0D31"/>
    <w:rsid w:val="00CF3967"/>
    <w:rsid w:val="00CF7930"/>
    <w:rsid w:val="00D07466"/>
    <w:rsid w:val="00D22C69"/>
    <w:rsid w:val="00D358A9"/>
    <w:rsid w:val="00D373F8"/>
    <w:rsid w:val="00D43358"/>
    <w:rsid w:val="00D460DB"/>
    <w:rsid w:val="00D467AE"/>
    <w:rsid w:val="00D70503"/>
    <w:rsid w:val="00D745E1"/>
    <w:rsid w:val="00D87005"/>
    <w:rsid w:val="00D9064E"/>
    <w:rsid w:val="00D95554"/>
    <w:rsid w:val="00D9558D"/>
    <w:rsid w:val="00D95D54"/>
    <w:rsid w:val="00D97546"/>
    <w:rsid w:val="00DA65A6"/>
    <w:rsid w:val="00DB70DB"/>
    <w:rsid w:val="00DB7448"/>
    <w:rsid w:val="00DC05C0"/>
    <w:rsid w:val="00DD0408"/>
    <w:rsid w:val="00DD521C"/>
    <w:rsid w:val="00DD6B6C"/>
    <w:rsid w:val="00DE4B3A"/>
    <w:rsid w:val="00DF127F"/>
    <w:rsid w:val="00E0205A"/>
    <w:rsid w:val="00E05C3F"/>
    <w:rsid w:val="00E06800"/>
    <w:rsid w:val="00E13331"/>
    <w:rsid w:val="00E2395D"/>
    <w:rsid w:val="00E40683"/>
    <w:rsid w:val="00E47825"/>
    <w:rsid w:val="00E50DDB"/>
    <w:rsid w:val="00E51CAD"/>
    <w:rsid w:val="00E5467A"/>
    <w:rsid w:val="00E56CB8"/>
    <w:rsid w:val="00E6194E"/>
    <w:rsid w:val="00E64C26"/>
    <w:rsid w:val="00E677D2"/>
    <w:rsid w:val="00E704A1"/>
    <w:rsid w:val="00E771DB"/>
    <w:rsid w:val="00E81BD4"/>
    <w:rsid w:val="00E87216"/>
    <w:rsid w:val="00E93D7A"/>
    <w:rsid w:val="00E97E45"/>
    <w:rsid w:val="00EA1944"/>
    <w:rsid w:val="00EA24ED"/>
    <w:rsid w:val="00EA3547"/>
    <w:rsid w:val="00EA7524"/>
    <w:rsid w:val="00EB2FAE"/>
    <w:rsid w:val="00EC073B"/>
    <w:rsid w:val="00EC0CB2"/>
    <w:rsid w:val="00ED1BC2"/>
    <w:rsid w:val="00ED6254"/>
    <w:rsid w:val="00EE339E"/>
    <w:rsid w:val="00EE53BF"/>
    <w:rsid w:val="00EF047A"/>
    <w:rsid w:val="00EF1247"/>
    <w:rsid w:val="00EF3C1F"/>
    <w:rsid w:val="00F119EA"/>
    <w:rsid w:val="00F125D7"/>
    <w:rsid w:val="00F13252"/>
    <w:rsid w:val="00F26CC5"/>
    <w:rsid w:val="00F27182"/>
    <w:rsid w:val="00F30FBA"/>
    <w:rsid w:val="00F34AB5"/>
    <w:rsid w:val="00F363BD"/>
    <w:rsid w:val="00F405F6"/>
    <w:rsid w:val="00F43229"/>
    <w:rsid w:val="00F4334C"/>
    <w:rsid w:val="00F45659"/>
    <w:rsid w:val="00F46FE0"/>
    <w:rsid w:val="00F47121"/>
    <w:rsid w:val="00F56571"/>
    <w:rsid w:val="00F60F4D"/>
    <w:rsid w:val="00F62067"/>
    <w:rsid w:val="00F63F15"/>
    <w:rsid w:val="00F65E82"/>
    <w:rsid w:val="00F74539"/>
    <w:rsid w:val="00F74866"/>
    <w:rsid w:val="00F777EE"/>
    <w:rsid w:val="00F8093D"/>
    <w:rsid w:val="00F863CF"/>
    <w:rsid w:val="00F911D6"/>
    <w:rsid w:val="00FC0462"/>
    <w:rsid w:val="00FC7E29"/>
    <w:rsid w:val="00FE7D8B"/>
    <w:rsid w:val="00FF083E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C06B7EB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8FC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198B-0F56-4967-982B-6A34E822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195</TotalTime>
  <Pages>7</Pages>
  <Words>2429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14350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Katia L. Borisova</cp:lastModifiedBy>
  <cp:revision>50</cp:revision>
  <cp:lastPrinted>2022-10-03T11:22:00Z</cp:lastPrinted>
  <dcterms:created xsi:type="dcterms:W3CDTF">2023-01-04T11:46:00Z</dcterms:created>
  <dcterms:modified xsi:type="dcterms:W3CDTF">2023-02-07T09:15:00Z</dcterms:modified>
</cp:coreProperties>
</file>